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91CC" w14:textId="0521BE65" w:rsidR="005F03B4" w:rsidRDefault="003B25C3" w:rsidP="001C46E2">
      <w:pPr>
        <w:spacing w:before="1200" w:after="2000"/>
        <w:jc w:val="center"/>
      </w:pPr>
      <w:r w:rsidRPr="00592F11">
        <w:rPr>
          <w:noProof/>
        </w:rPr>
        <w:drawing>
          <wp:inline distT="0" distB="0" distL="0" distR="0" wp14:anchorId="3832D5A8" wp14:editId="12BD4653">
            <wp:extent cx="2042315" cy="2011680"/>
            <wp:effectExtent l="0" t="0" r="0" b="7620"/>
            <wp:docPr id="1" name="Picture 1" descr="Logo: The Great Seal of New Jerse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jleg.state.nj.us/kids/decor/state-seal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56" cy="2038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3C76ED" w14:textId="29B4173C" w:rsidR="005F03B4" w:rsidRDefault="005F03B4" w:rsidP="002A5A7D">
      <w:pPr>
        <w:pStyle w:val="Heading1"/>
      </w:pPr>
      <w:r w:rsidRPr="00837ABF">
        <w:t>New</w:t>
      </w:r>
      <w:r w:rsidR="004064EC">
        <w:t xml:space="preserve"> </w:t>
      </w:r>
      <w:r w:rsidRPr="00837ABF">
        <w:t>Jersey</w:t>
      </w:r>
      <w:r w:rsidR="004064EC">
        <w:t xml:space="preserve"> </w:t>
      </w:r>
      <w:r w:rsidRPr="00837ABF">
        <w:t>Department</w:t>
      </w:r>
      <w:r w:rsidR="004064EC">
        <w:t xml:space="preserve"> </w:t>
      </w:r>
      <w:r w:rsidRPr="00837ABF">
        <w:t>of</w:t>
      </w:r>
      <w:r w:rsidR="004064EC">
        <w:t xml:space="preserve"> </w:t>
      </w:r>
      <w:r w:rsidRPr="00837ABF">
        <w:t>Education,</w:t>
      </w:r>
      <w:r w:rsidR="004064EC">
        <w:t xml:space="preserve"> </w:t>
      </w:r>
      <w:bookmarkStart w:id="0" w:name="_Hlk104541078"/>
      <w:r>
        <w:br/>
      </w:r>
      <w:r w:rsidRPr="00837ABF">
        <w:t>Office</w:t>
      </w:r>
      <w:r w:rsidR="004064EC">
        <w:t xml:space="preserve"> </w:t>
      </w:r>
      <w:r w:rsidRPr="00837ABF">
        <w:t>of</w:t>
      </w:r>
      <w:r w:rsidR="004064EC">
        <w:t xml:space="preserve"> </w:t>
      </w:r>
      <w:r w:rsidRPr="00837ABF">
        <w:t>Charter</w:t>
      </w:r>
      <w:r w:rsidR="004064EC">
        <w:t xml:space="preserve"> </w:t>
      </w:r>
      <w:r w:rsidRPr="00837ABF">
        <w:t>and</w:t>
      </w:r>
      <w:r w:rsidR="004064EC">
        <w:t xml:space="preserve"> </w:t>
      </w:r>
      <w:r w:rsidRPr="00837ABF">
        <w:t>Renaissance</w:t>
      </w:r>
      <w:r w:rsidR="004064EC">
        <w:t xml:space="preserve"> </w:t>
      </w:r>
      <w:r w:rsidRPr="00837ABF">
        <w:t>Schools</w:t>
      </w:r>
      <w:r w:rsidR="004064EC">
        <w:t xml:space="preserve"> </w:t>
      </w:r>
    </w:p>
    <w:p w14:paraId="33261035" w14:textId="43C69C0C" w:rsidR="00BC2ACC" w:rsidRPr="005F03B4" w:rsidRDefault="005F03B4" w:rsidP="002A5A7D">
      <w:pPr>
        <w:pStyle w:val="Heading1"/>
      </w:pPr>
      <w:r w:rsidRPr="000B15AA">
        <w:t>Annual</w:t>
      </w:r>
      <w:r w:rsidR="004064EC">
        <w:t xml:space="preserve"> </w:t>
      </w:r>
      <w:r w:rsidRPr="000B15AA">
        <w:t>Report</w:t>
      </w:r>
      <w:r w:rsidR="004064EC">
        <w:t xml:space="preserve"> </w:t>
      </w:r>
      <w:r w:rsidRPr="000B15AA">
        <w:t>Template</w:t>
      </w:r>
      <w:r w:rsidRPr="000B15AA">
        <w:br/>
        <w:t>(Updated</w:t>
      </w:r>
      <w:r w:rsidR="004064EC">
        <w:t xml:space="preserve"> </w:t>
      </w:r>
      <w:r w:rsidR="006D5F9F">
        <w:t>April</w:t>
      </w:r>
      <w:r w:rsidR="00760B0D">
        <w:t xml:space="preserve"> </w:t>
      </w:r>
      <w:r w:rsidRPr="000B15AA">
        <w:t>202</w:t>
      </w:r>
      <w:r w:rsidR="006D5F9F">
        <w:t>6</w:t>
      </w:r>
      <w:r w:rsidRPr="000B15AA">
        <w:t>)</w:t>
      </w:r>
      <w:bookmarkEnd w:id="0"/>
      <w:r w:rsidR="003B25C3">
        <w:br w:type="page"/>
      </w:r>
    </w:p>
    <w:p w14:paraId="685B4172" w14:textId="664C6AD6" w:rsidR="008B61E6" w:rsidRPr="00205BD0" w:rsidRDefault="008B61E6" w:rsidP="00205BD0">
      <w:pPr>
        <w:pStyle w:val="Heading2"/>
      </w:pPr>
      <w:r w:rsidRPr="00205BD0">
        <w:lastRenderedPageBreak/>
        <w:t>Introduction</w:t>
      </w:r>
    </w:p>
    <w:p w14:paraId="38439B0C" w14:textId="0325E31E" w:rsidR="00FE163B" w:rsidRPr="008D66C1" w:rsidRDefault="00F85D9E" w:rsidP="008A5BE5">
      <w:pPr>
        <w:rPr>
          <w:szCs w:val="22"/>
        </w:rPr>
      </w:pPr>
      <w:r w:rsidRPr="00CC72EE">
        <w:rPr>
          <w:szCs w:val="22"/>
        </w:rPr>
        <w:t>The</w:t>
      </w:r>
      <w:r w:rsidR="004064EC">
        <w:rPr>
          <w:szCs w:val="22"/>
        </w:rPr>
        <w:t xml:space="preserve"> </w:t>
      </w:r>
      <w:r w:rsidRPr="00CC72EE">
        <w:rPr>
          <w:szCs w:val="22"/>
        </w:rPr>
        <w:t>annual</w:t>
      </w:r>
      <w:r w:rsidR="004064EC">
        <w:rPr>
          <w:szCs w:val="22"/>
        </w:rPr>
        <w:t xml:space="preserve"> </w:t>
      </w:r>
      <w:r w:rsidRPr="00CC72EE">
        <w:rPr>
          <w:szCs w:val="22"/>
        </w:rPr>
        <w:t>report</w:t>
      </w:r>
      <w:r w:rsidR="004064EC">
        <w:rPr>
          <w:szCs w:val="22"/>
        </w:rPr>
        <w:t xml:space="preserve"> </w:t>
      </w:r>
      <w:r w:rsidRPr="00CC72EE">
        <w:rPr>
          <w:szCs w:val="22"/>
        </w:rPr>
        <w:t>was</w:t>
      </w:r>
      <w:r w:rsidR="004064EC">
        <w:rPr>
          <w:szCs w:val="22"/>
        </w:rPr>
        <w:t xml:space="preserve"> </w:t>
      </w:r>
      <w:r w:rsidRPr="00CC72EE">
        <w:rPr>
          <w:szCs w:val="22"/>
        </w:rPr>
        <w:t>established</w:t>
      </w:r>
      <w:r w:rsidR="004064EC">
        <w:rPr>
          <w:szCs w:val="22"/>
        </w:rPr>
        <w:t xml:space="preserve"> </w:t>
      </w:r>
      <w:r w:rsidRPr="00CC72EE">
        <w:rPr>
          <w:szCs w:val="22"/>
        </w:rPr>
        <w:t>in</w:t>
      </w:r>
      <w:r w:rsidR="004064EC">
        <w:rPr>
          <w:szCs w:val="22"/>
        </w:rPr>
        <w:t xml:space="preserve"> </w:t>
      </w:r>
      <w:r w:rsidRPr="00CC72EE">
        <w:rPr>
          <w:szCs w:val="22"/>
        </w:rPr>
        <w:t>the</w:t>
      </w:r>
      <w:r w:rsidR="004064EC">
        <w:rPr>
          <w:szCs w:val="22"/>
        </w:rPr>
        <w:t xml:space="preserve"> </w:t>
      </w:r>
      <w:r w:rsidRPr="00CC72EE">
        <w:rPr>
          <w:szCs w:val="22"/>
        </w:rPr>
        <w:t>Urban</w:t>
      </w:r>
      <w:r w:rsidR="004064EC">
        <w:rPr>
          <w:szCs w:val="22"/>
        </w:rPr>
        <w:t xml:space="preserve"> </w:t>
      </w:r>
      <w:r w:rsidRPr="00CC72EE">
        <w:rPr>
          <w:szCs w:val="22"/>
        </w:rPr>
        <w:t>Hope</w:t>
      </w:r>
      <w:r w:rsidR="004064EC">
        <w:rPr>
          <w:szCs w:val="22"/>
        </w:rPr>
        <w:t xml:space="preserve"> </w:t>
      </w:r>
      <w:r w:rsidRPr="00CC72EE">
        <w:rPr>
          <w:szCs w:val="22"/>
        </w:rPr>
        <w:t>Act</w:t>
      </w:r>
      <w:r w:rsidR="00EA6A01" w:rsidRPr="00CC72EE">
        <w:rPr>
          <w:szCs w:val="22"/>
        </w:rPr>
        <w:t>,</w:t>
      </w:r>
      <w:r w:rsidR="004064EC">
        <w:rPr>
          <w:szCs w:val="22"/>
        </w:rPr>
        <w:t xml:space="preserve"> </w:t>
      </w:r>
      <w:r w:rsidR="00EA6A01" w:rsidRPr="00CE2BEC">
        <w:rPr>
          <w:i/>
          <w:iCs/>
          <w:szCs w:val="22"/>
        </w:rPr>
        <w:t>N.J.S.A.</w:t>
      </w:r>
      <w:r w:rsidR="004064EC">
        <w:rPr>
          <w:szCs w:val="22"/>
        </w:rPr>
        <w:t xml:space="preserve"> </w:t>
      </w:r>
      <w:r w:rsidR="00EA6A01" w:rsidRPr="00D20898">
        <w:rPr>
          <w:szCs w:val="22"/>
        </w:rPr>
        <w:t>18A:36C-1</w:t>
      </w:r>
      <w:r w:rsidR="004064EC">
        <w:rPr>
          <w:szCs w:val="22"/>
        </w:rPr>
        <w:t xml:space="preserve"> </w:t>
      </w:r>
      <w:r w:rsidR="00EA6A01" w:rsidRPr="00D20898">
        <w:rPr>
          <w:szCs w:val="22"/>
        </w:rPr>
        <w:t>et</w:t>
      </w:r>
      <w:r w:rsidR="004064EC">
        <w:rPr>
          <w:szCs w:val="22"/>
        </w:rPr>
        <w:t xml:space="preserve"> </w:t>
      </w:r>
      <w:r w:rsidR="00EA6A01" w:rsidRPr="00D20898">
        <w:rPr>
          <w:szCs w:val="22"/>
        </w:rPr>
        <w:t>seq.,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as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a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way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to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facilitate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the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Commissioner’s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review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of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renaissance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school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projects.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A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renaissance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school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project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must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submit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an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annual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report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on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August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1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following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each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full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school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year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in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which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it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is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in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operation.</w:t>
      </w:r>
    </w:p>
    <w:p w14:paraId="57189C80" w14:textId="49E26509" w:rsidR="008B61E6" w:rsidRPr="008D66C1" w:rsidRDefault="008B61E6" w:rsidP="00205BD0">
      <w:pPr>
        <w:pStyle w:val="Heading2"/>
      </w:pPr>
      <w:r w:rsidRPr="008D66C1">
        <w:t>Annual</w:t>
      </w:r>
      <w:r w:rsidR="004064EC">
        <w:t xml:space="preserve"> </w:t>
      </w:r>
      <w:r w:rsidRPr="008D66C1">
        <w:t>Report</w:t>
      </w:r>
      <w:r w:rsidR="004064EC">
        <w:t xml:space="preserve"> </w:t>
      </w:r>
      <w:r w:rsidRPr="008D66C1">
        <w:t>Submission</w:t>
      </w:r>
      <w:r w:rsidR="004064EC">
        <w:t xml:space="preserve"> </w:t>
      </w:r>
      <w:r w:rsidRPr="008D66C1">
        <w:t>Guidelines</w:t>
      </w:r>
    </w:p>
    <w:p w14:paraId="0E5DCDC6" w14:textId="1209C9B8" w:rsidR="00205BD0" w:rsidRPr="00205BD0" w:rsidRDefault="008B61E6" w:rsidP="00205BD0">
      <w:pPr>
        <w:pStyle w:val="Heading3"/>
      </w:pPr>
      <w:r w:rsidRPr="00205BD0">
        <w:t>Annual</w:t>
      </w:r>
      <w:r w:rsidR="004064EC">
        <w:t xml:space="preserve"> </w:t>
      </w:r>
      <w:r w:rsidRPr="00205BD0">
        <w:t>Report</w:t>
      </w:r>
      <w:r w:rsidR="004064EC">
        <w:t xml:space="preserve"> </w:t>
      </w:r>
      <w:r w:rsidRPr="00205BD0">
        <w:t>Submission</w:t>
      </w:r>
    </w:p>
    <w:p w14:paraId="6638C366" w14:textId="1137DDF3" w:rsidR="008B61E6" w:rsidRPr="00205BD0" w:rsidRDefault="00FA61CD" w:rsidP="00205BD0">
      <w:r w:rsidRPr="00205BD0">
        <w:t>Per</w:t>
      </w:r>
      <w:r w:rsidR="004064EC">
        <w:t xml:space="preserve"> </w:t>
      </w:r>
      <w:r w:rsidRPr="00205BD0">
        <w:rPr>
          <w:i/>
          <w:iCs/>
        </w:rPr>
        <w:t>N.J.A.C.</w:t>
      </w:r>
      <w:r w:rsidR="004064EC">
        <w:rPr>
          <w:i/>
          <w:iCs/>
        </w:rPr>
        <w:t xml:space="preserve"> </w:t>
      </w:r>
      <w:r w:rsidRPr="00205BD0">
        <w:t>6A:31-5.1(b),</w:t>
      </w:r>
      <w:r w:rsidR="004064EC">
        <w:t xml:space="preserve"> </w:t>
      </w:r>
      <w:r w:rsidRPr="00205BD0">
        <w:t>the</w:t>
      </w:r>
      <w:r w:rsidR="004064EC">
        <w:t xml:space="preserve"> </w:t>
      </w:r>
      <w:r w:rsidRPr="00205BD0">
        <w:t>renaissance</w:t>
      </w:r>
      <w:r w:rsidR="004064EC">
        <w:t xml:space="preserve"> </w:t>
      </w:r>
      <w:r w:rsidRPr="00205BD0">
        <w:t>school</w:t>
      </w:r>
      <w:r w:rsidR="004064EC">
        <w:t xml:space="preserve"> </w:t>
      </w:r>
      <w:r w:rsidRPr="00205BD0">
        <w:t>project</w:t>
      </w:r>
      <w:r w:rsidR="004064EC">
        <w:t xml:space="preserve"> </w:t>
      </w:r>
      <w:r w:rsidRPr="00205BD0">
        <w:t>must</w:t>
      </w:r>
      <w:r w:rsidR="004064EC">
        <w:t xml:space="preserve"> </w:t>
      </w:r>
      <w:r w:rsidRPr="00205BD0">
        <w:t>submit</w:t>
      </w:r>
      <w:r w:rsidR="004064EC">
        <w:t xml:space="preserve"> </w:t>
      </w:r>
      <w:r w:rsidRPr="00205BD0">
        <w:t>an</w:t>
      </w:r>
      <w:r w:rsidR="004064EC">
        <w:t xml:space="preserve"> </w:t>
      </w:r>
      <w:r w:rsidRPr="00205BD0">
        <w:t>annual</w:t>
      </w:r>
      <w:r w:rsidR="004064EC">
        <w:t xml:space="preserve"> </w:t>
      </w:r>
      <w:r w:rsidRPr="00205BD0">
        <w:t>report</w:t>
      </w:r>
      <w:r w:rsidR="004064EC">
        <w:t xml:space="preserve"> </w:t>
      </w:r>
      <w:r w:rsidRPr="00205BD0">
        <w:t>to</w:t>
      </w:r>
      <w:r w:rsidR="004064EC">
        <w:t xml:space="preserve"> </w:t>
      </w:r>
      <w:r w:rsidRPr="00205BD0">
        <w:t>the</w:t>
      </w:r>
      <w:r w:rsidR="004064EC">
        <w:t xml:space="preserve"> </w:t>
      </w:r>
      <w:r w:rsidRPr="00205BD0">
        <w:t>Commissioner</w:t>
      </w:r>
      <w:r w:rsidR="004064EC">
        <w:t xml:space="preserve"> </w:t>
      </w:r>
      <w:r w:rsidRPr="00205BD0">
        <w:t>and</w:t>
      </w:r>
      <w:r w:rsidR="004064EC">
        <w:t xml:space="preserve"> </w:t>
      </w:r>
      <w:r w:rsidRPr="00205BD0">
        <w:t>the</w:t>
      </w:r>
      <w:r w:rsidR="004064EC">
        <w:t xml:space="preserve"> </w:t>
      </w:r>
      <w:r w:rsidRPr="00205BD0">
        <w:t>renaissance</w:t>
      </w:r>
      <w:r w:rsidR="004064EC">
        <w:t xml:space="preserve"> </w:t>
      </w:r>
      <w:r w:rsidRPr="00205BD0">
        <w:t>school</w:t>
      </w:r>
      <w:r w:rsidR="004064EC">
        <w:t xml:space="preserve"> </w:t>
      </w:r>
      <w:r w:rsidRPr="00205BD0">
        <w:t>district</w:t>
      </w:r>
      <w:r w:rsidR="00205BD0">
        <w:t>.</w:t>
      </w:r>
      <w:r w:rsidR="004064EC">
        <w:t xml:space="preserve"> </w:t>
      </w:r>
      <w:r w:rsidRPr="00205BD0">
        <w:t>Per</w:t>
      </w:r>
      <w:r w:rsidR="004064EC">
        <w:t xml:space="preserve"> </w:t>
      </w:r>
      <w:r w:rsidRPr="00205BD0">
        <w:rPr>
          <w:i/>
          <w:iCs/>
        </w:rPr>
        <w:t>N.J.S.A.</w:t>
      </w:r>
      <w:r w:rsidR="004064EC">
        <w:t xml:space="preserve"> </w:t>
      </w:r>
      <w:r w:rsidRPr="00205BD0">
        <w:t>18A:36C-10(b),</w:t>
      </w:r>
      <w:r w:rsidR="004064EC">
        <w:t xml:space="preserve"> </w:t>
      </w:r>
      <w:r w:rsidRPr="00205BD0">
        <w:t>the</w:t>
      </w:r>
      <w:r w:rsidR="004064EC">
        <w:t xml:space="preserve"> </w:t>
      </w:r>
      <w:r w:rsidRPr="00205BD0">
        <w:t>report</w:t>
      </w:r>
      <w:r w:rsidR="004064EC">
        <w:t xml:space="preserve"> </w:t>
      </w:r>
      <w:r w:rsidRPr="00205BD0">
        <w:t>shall</w:t>
      </w:r>
      <w:r w:rsidR="004064EC">
        <w:t xml:space="preserve"> </w:t>
      </w:r>
      <w:r w:rsidRPr="00205BD0">
        <w:t>be</w:t>
      </w:r>
      <w:r w:rsidR="004064EC">
        <w:t xml:space="preserve"> </w:t>
      </w:r>
      <w:r w:rsidRPr="00205BD0">
        <w:t>made</w:t>
      </w:r>
      <w:r w:rsidR="004064EC">
        <w:t xml:space="preserve"> </w:t>
      </w:r>
      <w:r w:rsidRPr="00205BD0">
        <w:t>publicly</w:t>
      </w:r>
      <w:r w:rsidR="004064EC">
        <w:t xml:space="preserve"> </w:t>
      </w:r>
      <w:r w:rsidRPr="00205BD0">
        <w:t>available,</w:t>
      </w:r>
      <w:r w:rsidR="004064EC">
        <w:t xml:space="preserve"> </w:t>
      </w:r>
      <w:r w:rsidRPr="00205BD0">
        <w:t>including</w:t>
      </w:r>
      <w:r w:rsidR="004064EC">
        <w:t xml:space="preserve"> </w:t>
      </w:r>
      <w:r w:rsidRPr="00205BD0">
        <w:t>on</w:t>
      </w:r>
      <w:r w:rsidR="004064EC">
        <w:t xml:space="preserve"> </w:t>
      </w:r>
      <w:r w:rsidRPr="00205BD0">
        <w:t>the</w:t>
      </w:r>
      <w:r w:rsidR="004064EC">
        <w:t xml:space="preserve"> </w:t>
      </w:r>
      <w:r w:rsidRPr="00205BD0">
        <w:t>Department</w:t>
      </w:r>
      <w:r w:rsidR="004064EC">
        <w:t xml:space="preserve"> </w:t>
      </w:r>
      <w:r w:rsidRPr="00205BD0">
        <w:t>of</w:t>
      </w:r>
      <w:r w:rsidR="004064EC">
        <w:t xml:space="preserve"> </w:t>
      </w:r>
      <w:r w:rsidRPr="00205BD0">
        <w:t>Education’s</w:t>
      </w:r>
      <w:r w:rsidR="004064EC">
        <w:t xml:space="preserve"> </w:t>
      </w:r>
      <w:r w:rsidRPr="00205BD0">
        <w:t>website.</w:t>
      </w:r>
    </w:p>
    <w:p w14:paraId="43F62AD8" w14:textId="3CBC63A0" w:rsidR="00205BD0" w:rsidRDefault="00E75099" w:rsidP="00205BD0">
      <w:pPr>
        <w:pStyle w:val="Heading3"/>
      </w:pPr>
      <w:r w:rsidRPr="00205BD0">
        <w:t>Submission</w:t>
      </w:r>
      <w:r w:rsidR="004064EC">
        <w:t xml:space="preserve"> </w:t>
      </w:r>
      <w:r w:rsidRPr="00205BD0">
        <w:t>Proces</w:t>
      </w:r>
      <w:r w:rsidR="001641D9" w:rsidRPr="00205BD0">
        <w:t>s</w:t>
      </w:r>
      <w:r w:rsidR="004064EC">
        <w:t xml:space="preserve"> </w:t>
      </w:r>
      <w:r w:rsidR="001641D9" w:rsidRPr="00205BD0">
        <w:t>for</w:t>
      </w:r>
      <w:r w:rsidR="004064EC">
        <w:t xml:space="preserve"> </w:t>
      </w:r>
      <w:r w:rsidR="001641D9" w:rsidRPr="00205BD0">
        <w:t>the</w:t>
      </w:r>
      <w:r w:rsidR="004064EC">
        <w:t xml:space="preserve"> </w:t>
      </w:r>
      <w:r w:rsidR="001641D9" w:rsidRPr="00205BD0">
        <w:t>20</w:t>
      </w:r>
      <w:r w:rsidR="007224B9" w:rsidRPr="00205BD0">
        <w:t>2</w:t>
      </w:r>
      <w:r w:rsidR="00760B0D">
        <w:t>5</w:t>
      </w:r>
      <w:r w:rsidR="001641D9" w:rsidRPr="00205BD0">
        <w:t>-</w:t>
      </w:r>
      <w:r w:rsidR="00735CD8" w:rsidRPr="00205BD0">
        <w:t>20</w:t>
      </w:r>
      <w:r w:rsidR="00A45039" w:rsidRPr="00205BD0">
        <w:t>2</w:t>
      </w:r>
      <w:r w:rsidR="00760B0D">
        <w:t>6</w:t>
      </w:r>
      <w:r w:rsidR="004064EC">
        <w:t xml:space="preserve"> </w:t>
      </w:r>
      <w:r w:rsidR="008B61E6" w:rsidRPr="00205BD0">
        <w:t>Report</w:t>
      </w:r>
    </w:p>
    <w:p w14:paraId="4AB08435" w14:textId="07AC5A4A" w:rsidR="00D05365" w:rsidRPr="00205BD0" w:rsidRDefault="008B61E6" w:rsidP="00205BD0">
      <w:r w:rsidRPr="00205BD0">
        <w:t>The</w:t>
      </w:r>
      <w:r w:rsidR="004064EC">
        <w:t xml:space="preserve"> </w:t>
      </w:r>
      <w:r w:rsidR="006F17F2" w:rsidRPr="00205BD0">
        <w:t>a</w:t>
      </w:r>
      <w:r w:rsidRPr="00205BD0">
        <w:t>nnual</w:t>
      </w:r>
      <w:r w:rsidR="004064EC">
        <w:t xml:space="preserve"> </w:t>
      </w:r>
      <w:r w:rsidR="00C56D90" w:rsidRPr="00205BD0">
        <w:t>r</w:t>
      </w:r>
      <w:r w:rsidRPr="00205BD0">
        <w:t>eport</w:t>
      </w:r>
      <w:r w:rsidR="004064EC">
        <w:t xml:space="preserve"> </w:t>
      </w:r>
      <w:r w:rsidR="00127151" w:rsidRPr="00205BD0">
        <w:t>must</w:t>
      </w:r>
      <w:r w:rsidR="004064EC">
        <w:t xml:space="preserve"> </w:t>
      </w:r>
      <w:r w:rsidRPr="00205BD0">
        <w:t>be</w:t>
      </w:r>
      <w:r w:rsidR="004064EC">
        <w:t xml:space="preserve"> </w:t>
      </w:r>
      <w:r w:rsidRPr="00205BD0">
        <w:t>submitted</w:t>
      </w:r>
      <w:r w:rsidR="004064EC">
        <w:t xml:space="preserve"> </w:t>
      </w:r>
      <w:r w:rsidR="006F17F2" w:rsidRPr="00205BD0">
        <w:t>via</w:t>
      </w:r>
      <w:r w:rsidR="004064EC">
        <w:t xml:space="preserve"> </w:t>
      </w:r>
      <w:r w:rsidR="00735CD8" w:rsidRPr="00205BD0">
        <w:t>Homeroom</w:t>
      </w:r>
      <w:r w:rsidR="004064EC">
        <w:t xml:space="preserve"> </w:t>
      </w:r>
      <w:r w:rsidR="00A211AD" w:rsidRPr="00205BD0">
        <w:t>as</w:t>
      </w:r>
      <w:r w:rsidR="004064EC">
        <w:t xml:space="preserve"> </w:t>
      </w:r>
      <w:r w:rsidR="00A211AD" w:rsidRPr="00205BD0">
        <w:t>a</w:t>
      </w:r>
      <w:r w:rsidR="004064EC">
        <w:t xml:space="preserve"> </w:t>
      </w:r>
      <w:r w:rsidR="006F17F2" w:rsidRPr="00205BD0">
        <w:t>W</w:t>
      </w:r>
      <w:r w:rsidR="0036528D" w:rsidRPr="00205BD0">
        <w:t>ord</w:t>
      </w:r>
      <w:r w:rsidR="004064EC">
        <w:t xml:space="preserve"> </w:t>
      </w:r>
      <w:r w:rsidR="0036528D" w:rsidRPr="00205BD0">
        <w:t>document</w:t>
      </w:r>
      <w:r w:rsidR="004064EC">
        <w:t xml:space="preserve"> </w:t>
      </w:r>
      <w:r w:rsidR="001641D9" w:rsidRPr="00205BD0">
        <w:t>titled</w:t>
      </w:r>
      <w:r w:rsidR="004064EC">
        <w:t xml:space="preserve"> </w:t>
      </w:r>
      <w:r w:rsidR="001641D9" w:rsidRPr="00205BD0">
        <w:t>“Annual</w:t>
      </w:r>
      <w:r w:rsidR="004064EC">
        <w:t xml:space="preserve"> </w:t>
      </w:r>
      <w:r w:rsidR="001641D9" w:rsidRPr="00205BD0">
        <w:t>Report</w:t>
      </w:r>
      <w:r w:rsidR="004064EC">
        <w:t xml:space="preserve"> </w:t>
      </w:r>
      <w:r w:rsidR="001641D9" w:rsidRPr="00205BD0">
        <w:t>20</w:t>
      </w:r>
      <w:r w:rsidR="00A45039" w:rsidRPr="00205BD0">
        <w:t>2</w:t>
      </w:r>
      <w:r w:rsidR="006D5F9F">
        <w:t>6</w:t>
      </w:r>
      <w:r w:rsidR="00C56D90" w:rsidRPr="00205BD0">
        <w:t>.”</w:t>
      </w:r>
      <w:r w:rsidR="004064EC">
        <w:t xml:space="preserve"> </w:t>
      </w:r>
      <w:r w:rsidR="006F17F2" w:rsidRPr="00205BD0">
        <w:t>To</w:t>
      </w:r>
      <w:r w:rsidR="004064EC">
        <w:t xml:space="preserve"> </w:t>
      </w:r>
      <w:r w:rsidR="006F17F2" w:rsidRPr="00205BD0">
        <w:t>submit</w:t>
      </w:r>
      <w:r w:rsidR="004064EC">
        <w:t xml:space="preserve"> </w:t>
      </w:r>
      <w:r w:rsidR="006F17F2" w:rsidRPr="00205BD0">
        <w:t>the</w:t>
      </w:r>
      <w:r w:rsidR="004064EC">
        <w:t xml:space="preserve"> </w:t>
      </w:r>
      <w:r w:rsidR="006F17F2" w:rsidRPr="00205BD0">
        <w:t>report,</w:t>
      </w:r>
      <w:r w:rsidR="004064EC">
        <w:t xml:space="preserve"> </w:t>
      </w:r>
      <w:r w:rsidR="006F17F2" w:rsidRPr="00205BD0">
        <w:t>upload</w:t>
      </w:r>
      <w:r w:rsidR="004064EC">
        <w:t xml:space="preserve"> </w:t>
      </w:r>
      <w:r w:rsidR="006F17F2" w:rsidRPr="00205BD0">
        <w:t>it</w:t>
      </w:r>
      <w:r w:rsidR="004064EC">
        <w:t xml:space="preserve"> </w:t>
      </w:r>
      <w:r w:rsidR="0036528D" w:rsidRPr="00205BD0">
        <w:t>to</w:t>
      </w:r>
      <w:r w:rsidR="004064EC">
        <w:t xml:space="preserve"> </w:t>
      </w:r>
      <w:r w:rsidR="0036528D" w:rsidRPr="00205BD0">
        <w:t>th</w:t>
      </w:r>
      <w:r w:rsidR="00E75099" w:rsidRPr="00205BD0">
        <w:t>e</w:t>
      </w:r>
      <w:r w:rsidR="004064EC">
        <w:t xml:space="preserve"> </w:t>
      </w:r>
      <w:r w:rsidR="006F17F2" w:rsidRPr="00205BD0">
        <w:t>sub</w:t>
      </w:r>
      <w:r w:rsidR="00E75099" w:rsidRPr="00205BD0">
        <w:t>folder</w:t>
      </w:r>
      <w:r w:rsidR="004064EC">
        <w:t xml:space="preserve"> </w:t>
      </w:r>
      <w:r w:rsidR="001641D9" w:rsidRPr="00205BD0">
        <w:t>“Annual</w:t>
      </w:r>
      <w:r w:rsidR="004064EC">
        <w:t xml:space="preserve"> </w:t>
      </w:r>
      <w:r w:rsidR="001641D9" w:rsidRPr="00205BD0">
        <w:t>Report</w:t>
      </w:r>
      <w:r w:rsidR="004064EC">
        <w:t xml:space="preserve"> </w:t>
      </w:r>
      <w:r w:rsidR="001641D9" w:rsidRPr="00205BD0">
        <w:t>20</w:t>
      </w:r>
      <w:r w:rsidR="00A45039" w:rsidRPr="00205BD0">
        <w:t>2</w:t>
      </w:r>
      <w:r w:rsidR="006D5F9F">
        <w:t>6</w:t>
      </w:r>
      <w:r w:rsidR="006F17F2" w:rsidRPr="00205BD0">
        <w:t>”</w:t>
      </w:r>
      <w:r w:rsidR="004064EC">
        <w:t xml:space="preserve"> </w:t>
      </w:r>
      <w:r w:rsidR="006F17F2" w:rsidRPr="00205BD0">
        <w:t>located</w:t>
      </w:r>
      <w:r w:rsidR="004064EC">
        <w:t xml:space="preserve"> </w:t>
      </w:r>
      <w:r w:rsidR="006F17F2" w:rsidRPr="00205BD0">
        <w:t>inside</w:t>
      </w:r>
      <w:r w:rsidR="004064EC">
        <w:t xml:space="preserve"> </w:t>
      </w:r>
      <w:r w:rsidR="006F17F2" w:rsidRPr="00205BD0">
        <w:t>the</w:t>
      </w:r>
      <w:r w:rsidR="004064EC">
        <w:t xml:space="preserve"> </w:t>
      </w:r>
      <w:r w:rsidR="006F17F2" w:rsidRPr="00205BD0">
        <w:t>folder</w:t>
      </w:r>
      <w:r w:rsidR="004064EC">
        <w:t xml:space="preserve"> </w:t>
      </w:r>
      <w:r w:rsidR="006F17F2" w:rsidRPr="00205BD0">
        <w:t>“</w:t>
      </w:r>
      <w:r w:rsidR="00C56D90" w:rsidRPr="00205BD0">
        <w:t>Annual</w:t>
      </w:r>
      <w:r w:rsidR="004064EC">
        <w:t xml:space="preserve"> </w:t>
      </w:r>
      <w:r w:rsidR="00C56D90" w:rsidRPr="00205BD0">
        <w:t>Report</w:t>
      </w:r>
      <w:r w:rsidR="006F17F2" w:rsidRPr="00205BD0">
        <w:t>”</w:t>
      </w:r>
      <w:r w:rsidR="004064EC">
        <w:t xml:space="preserve"> </w:t>
      </w:r>
      <w:r w:rsidR="00C56D90" w:rsidRPr="00205BD0">
        <w:t>on</w:t>
      </w:r>
      <w:r w:rsidR="004064EC">
        <w:t xml:space="preserve"> </w:t>
      </w:r>
      <w:r w:rsidR="00C56D90" w:rsidRPr="00205BD0">
        <w:t>the</w:t>
      </w:r>
      <w:r w:rsidR="004064EC">
        <w:t xml:space="preserve"> </w:t>
      </w:r>
      <w:r w:rsidR="00FA61CD" w:rsidRPr="00205BD0">
        <w:t>renaissance</w:t>
      </w:r>
      <w:r w:rsidR="004064EC">
        <w:t xml:space="preserve"> </w:t>
      </w:r>
      <w:r w:rsidR="00C56D90" w:rsidRPr="00205BD0">
        <w:t>school</w:t>
      </w:r>
      <w:r w:rsidR="004064EC">
        <w:t xml:space="preserve"> </w:t>
      </w:r>
      <w:r w:rsidR="00FA61CD" w:rsidRPr="00205BD0">
        <w:t>project’s</w:t>
      </w:r>
      <w:r w:rsidR="004064EC">
        <w:t xml:space="preserve"> </w:t>
      </w:r>
      <w:r w:rsidR="00735CD8" w:rsidRPr="00205BD0">
        <w:t>Homeroom</w:t>
      </w:r>
      <w:r w:rsidR="004064EC">
        <w:t xml:space="preserve"> </w:t>
      </w:r>
      <w:r w:rsidR="00C56D90" w:rsidRPr="00205BD0">
        <w:t>site.</w:t>
      </w:r>
      <w:r w:rsidR="004064EC">
        <w:t xml:space="preserve"> </w:t>
      </w:r>
      <w:r w:rsidR="00FA61CD" w:rsidRPr="00205BD0">
        <w:t>Each</w:t>
      </w:r>
      <w:r w:rsidR="004064EC">
        <w:t xml:space="preserve"> </w:t>
      </w:r>
      <w:r w:rsidR="00FA61CD" w:rsidRPr="00205BD0">
        <w:t>Appendix</w:t>
      </w:r>
      <w:r w:rsidR="004064EC">
        <w:t xml:space="preserve"> </w:t>
      </w:r>
      <w:r w:rsidR="00FA61CD" w:rsidRPr="00205BD0">
        <w:t>must</w:t>
      </w:r>
      <w:r w:rsidR="004064EC">
        <w:t xml:space="preserve"> </w:t>
      </w:r>
      <w:r w:rsidR="00FA61CD" w:rsidRPr="00205BD0">
        <w:t>be</w:t>
      </w:r>
      <w:r w:rsidR="004064EC">
        <w:t xml:space="preserve"> </w:t>
      </w:r>
      <w:r w:rsidR="00FA61CD" w:rsidRPr="00205BD0">
        <w:t>saved</w:t>
      </w:r>
      <w:r w:rsidR="004064EC">
        <w:t xml:space="preserve"> </w:t>
      </w:r>
      <w:r w:rsidR="00FA61CD" w:rsidRPr="00205BD0">
        <w:t>as</w:t>
      </w:r>
      <w:r w:rsidR="004064EC">
        <w:t xml:space="preserve"> </w:t>
      </w:r>
      <w:r w:rsidR="00FA61CD" w:rsidRPr="00205BD0">
        <w:t>a</w:t>
      </w:r>
      <w:r w:rsidR="004064EC">
        <w:t xml:space="preserve"> </w:t>
      </w:r>
      <w:r w:rsidR="00FA61CD" w:rsidRPr="00205BD0">
        <w:t>separate</w:t>
      </w:r>
      <w:r w:rsidR="004064EC">
        <w:t xml:space="preserve"> </w:t>
      </w:r>
      <w:r w:rsidR="00FA61CD" w:rsidRPr="00205BD0">
        <w:t>Word</w:t>
      </w:r>
      <w:r w:rsidR="004064EC">
        <w:t xml:space="preserve"> </w:t>
      </w:r>
      <w:r w:rsidR="00FA61CD" w:rsidRPr="00205BD0">
        <w:t>or</w:t>
      </w:r>
      <w:r w:rsidR="004064EC">
        <w:t xml:space="preserve"> </w:t>
      </w:r>
      <w:r w:rsidR="00FA61CD" w:rsidRPr="00205BD0">
        <w:t>PDF</w:t>
      </w:r>
      <w:r w:rsidR="004064EC">
        <w:t xml:space="preserve"> </w:t>
      </w:r>
      <w:r w:rsidR="00FA61CD" w:rsidRPr="00205BD0">
        <w:t>document</w:t>
      </w:r>
      <w:r w:rsidR="004064EC">
        <w:t xml:space="preserve"> </w:t>
      </w:r>
      <w:r w:rsidR="00FA61CD" w:rsidRPr="00205BD0">
        <w:t>using</w:t>
      </w:r>
      <w:r w:rsidR="004064EC">
        <w:t xml:space="preserve"> </w:t>
      </w:r>
      <w:r w:rsidR="00FA61CD" w:rsidRPr="00205BD0">
        <w:t>the</w:t>
      </w:r>
      <w:r w:rsidR="004064EC">
        <w:t xml:space="preserve"> </w:t>
      </w:r>
      <w:hyperlink w:anchor="_File_Naming_Convention" w:history="1">
        <w:r w:rsidR="0007555B">
          <w:rPr>
            <w:rStyle w:val="Hyperlink"/>
          </w:rPr>
          <w:t>file naming conventions</w:t>
        </w:r>
      </w:hyperlink>
      <w:r w:rsidR="004064EC">
        <w:t xml:space="preserve"> </w:t>
      </w:r>
      <w:r w:rsidR="00FA61CD" w:rsidRPr="00205BD0">
        <w:t>found</w:t>
      </w:r>
      <w:r w:rsidR="004064EC">
        <w:t xml:space="preserve"> </w:t>
      </w:r>
      <w:r w:rsidR="00156818" w:rsidRPr="00205BD0">
        <w:t>at</w:t>
      </w:r>
      <w:r w:rsidR="004064EC">
        <w:t xml:space="preserve"> </w:t>
      </w:r>
      <w:r w:rsidR="00156818" w:rsidRPr="00205BD0">
        <w:t>the</w:t>
      </w:r>
      <w:r w:rsidR="004064EC">
        <w:t xml:space="preserve"> </w:t>
      </w:r>
      <w:r w:rsidR="00156818" w:rsidRPr="00205BD0">
        <w:t>end</w:t>
      </w:r>
      <w:r w:rsidR="004064EC">
        <w:t xml:space="preserve"> </w:t>
      </w:r>
      <w:r w:rsidR="00156818" w:rsidRPr="00205BD0">
        <w:t>of</w:t>
      </w:r>
      <w:r w:rsidR="004064EC">
        <w:t xml:space="preserve"> </w:t>
      </w:r>
      <w:r w:rsidR="00156818" w:rsidRPr="00205BD0">
        <w:t>this</w:t>
      </w:r>
      <w:r w:rsidR="004064EC">
        <w:t xml:space="preserve"> </w:t>
      </w:r>
      <w:r w:rsidR="00156818" w:rsidRPr="00205BD0">
        <w:t>document</w:t>
      </w:r>
      <w:r w:rsidR="004064EC">
        <w:t xml:space="preserve"> </w:t>
      </w:r>
      <w:r w:rsidR="00156818" w:rsidRPr="00205BD0">
        <w:t>and</w:t>
      </w:r>
      <w:r w:rsidR="004064EC">
        <w:t xml:space="preserve"> </w:t>
      </w:r>
      <w:r w:rsidR="00156818" w:rsidRPr="00205BD0">
        <w:t>then</w:t>
      </w:r>
      <w:r w:rsidR="004064EC">
        <w:t xml:space="preserve"> </w:t>
      </w:r>
      <w:r w:rsidR="00156818" w:rsidRPr="00205BD0">
        <w:t>uploaded</w:t>
      </w:r>
      <w:r w:rsidR="004064EC">
        <w:t xml:space="preserve"> </w:t>
      </w:r>
      <w:r w:rsidR="00156818" w:rsidRPr="00205BD0">
        <w:t>to</w:t>
      </w:r>
      <w:r w:rsidR="004064EC">
        <w:t xml:space="preserve"> </w:t>
      </w:r>
      <w:r w:rsidR="00156818" w:rsidRPr="00205BD0">
        <w:t>the</w:t>
      </w:r>
      <w:r w:rsidR="004064EC">
        <w:t xml:space="preserve"> </w:t>
      </w:r>
      <w:r w:rsidR="00156818" w:rsidRPr="00205BD0">
        <w:t>“A</w:t>
      </w:r>
      <w:r w:rsidR="00FD74F5" w:rsidRPr="00205BD0">
        <w:t>nnual</w:t>
      </w:r>
      <w:r w:rsidR="004064EC">
        <w:t xml:space="preserve"> </w:t>
      </w:r>
      <w:r w:rsidR="00FD74F5" w:rsidRPr="00205BD0">
        <w:t>Report</w:t>
      </w:r>
      <w:r w:rsidR="004064EC">
        <w:t xml:space="preserve"> </w:t>
      </w:r>
      <w:r w:rsidR="00FD74F5" w:rsidRPr="00205BD0">
        <w:t>20</w:t>
      </w:r>
      <w:r w:rsidR="00A45039" w:rsidRPr="00205BD0">
        <w:t>2</w:t>
      </w:r>
      <w:r w:rsidR="006D5F9F">
        <w:t>6</w:t>
      </w:r>
      <w:r w:rsidR="00FA61CD" w:rsidRPr="00205BD0">
        <w:t>”</w:t>
      </w:r>
      <w:r w:rsidR="004064EC">
        <w:t xml:space="preserve"> </w:t>
      </w:r>
      <w:r w:rsidR="00FA61CD" w:rsidRPr="00205BD0">
        <w:t>subfolder</w:t>
      </w:r>
      <w:r w:rsidR="004064EC">
        <w:t xml:space="preserve"> </w:t>
      </w:r>
      <w:r w:rsidR="00FA61CD" w:rsidRPr="00205BD0">
        <w:t>on</w:t>
      </w:r>
      <w:r w:rsidR="004064EC">
        <w:t xml:space="preserve"> </w:t>
      </w:r>
      <w:r w:rsidR="00FA61CD" w:rsidRPr="00205BD0">
        <w:t>the</w:t>
      </w:r>
      <w:r w:rsidR="004064EC">
        <w:t xml:space="preserve"> </w:t>
      </w:r>
      <w:r w:rsidR="00FA61CD" w:rsidRPr="00205BD0">
        <w:t>school’s</w:t>
      </w:r>
      <w:r w:rsidR="004064EC">
        <w:t xml:space="preserve"> </w:t>
      </w:r>
      <w:r w:rsidR="00735CD8" w:rsidRPr="00205BD0">
        <w:t>Homeroom</w:t>
      </w:r>
      <w:r w:rsidR="004064EC">
        <w:t xml:space="preserve"> </w:t>
      </w:r>
      <w:r w:rsidR="00FA61CD" w:rsidRPr="00205BD0">
        <w:t>site.</w:t>
      </w:r>
      <w:r w:rsidR="004064EC">
        <w:t xml:space="preserve"> </w:t>
      </w:r>
    </w:p>
    <w:p w14:paraId="0E0A654F" w14:textId="3125B65B" w:rsidR="00205BD0" w:rsidRDefault="00C742D1" w:rsidP="00205BD0">
      <w:pPr>
        <w:pStyle w:val="Heading3"/>
      </w:pPr>
      <w:r w:rsidRPr="00205BD0">
        <w:t>Additional</w:t>
      </w:r>
      <w:r w:rsidR="004064EC">
        <w:t xml:space="preserve"> </w:t>
      </w:r>
      <w:r w:rsidR="008B61E6" w:rsidRPr="00205BD0">
        <w:t>Submission</w:t>
      </w:r>
      <w:r w:rsidR="004064EC">
        <w:t xml:space="preserve"> </w:t>
      </w:r>
      <w:r w:rsidR="008B61E6" w:rsidRPr="00205BD0">
        <w:t>Requirements</w:t>
      </w:r>
    </w:p>
    <w:p w14:paraId="77D7A3E4" w14:textId="2246CF9D" w:rsidR="004F4908" w:rsidRPr="00205BD0" w:rsidRDefault="00FA61CD" w:rsidP="00205BD0">
      <w:r w:rsidRPr="00205BD0">
        <w:t>A</w:t>
      </w:r>
      <w:r w:rsidR="004064EC">
        <w:t xml:space="preserve"> </w:t>
      </w:r>
      <w:r w:rsidRPr="00205BD0">
        <w:t>copy</w:t>
      </w:r>
      <w:r w:rsidR="004064EC">
        <w:t xml:space="preserve"> </w:t>
      </w:r>
      <w:r w:rsidRPr="00205BD0">
        <w:t>of</w:t>
      </w:r>
      <w:r w:rsidR="004064EC">
        <w:t xml:space="preserve"> </w:t>
      </w:r>
      <w:r w:rsidRPr="00205BD0">
        <w:t>the</w:t>
      </w:r>
      <w:r w:rsidR="004064EC">
        <w:t xml:space="preserve"> </w:t>
      </w:r>
      <w:r w:rsidRPr="00205BD0">
        <w:t>report</w:t>
      </w:r>
      <w:r w:rsidR="004064EC">
        <w:t xml:space="preserve"> </w:t>
      </w:r>
      <w:r w:rsidRPr="00205BD0">
        <w:t>must</w:t>
      </w:r>
      <w:r w:rsidR="004064EC">
        <w:t xml:space="preserve"> </w:t>
      </w:r>
      <w:r w:rsidRPr="00205BD0">
        <w:t>be</w:t>
      </w:r>
      <w:r w:rsidR="004064EC">
        <w:t xml:space="preserve"> </w:t>
      </w:r>
      <w:r w:rsidRPr="00205BD0">
        <w:t>submitted</w:t>
      </w:r>
      <w:r w:rsidR="004064EC">
        <w:t xml:space="preserve"> </w:t>
      </w:r>
      <w:r w:rsidRPr="00205BD0">
        <w:t>to</w:t>
      </w:r>
      <w:r w:rsidR="004064EC">
        <w:t xml:space="preserve"> </w:t>
      </w:r>
      <w:r w:rsidRPr="00205BD0">
        <w:t>the</w:t>
      </w:r>
      <w:r w:rsidR="004064EC">
        <w:t xml:space="preserve"> </w:t>
      </w:r>
      <w:r w:rsidRPr="00205BD0">
        <w:t>renaissance</w:t>
      </w:r>
      <w:r w:rsidR="004064EC">
        <w:t xml:space="preserve"> </w:t>
      </w:r>
      <w:r w:rsidRPr="00205BD0">
        <w:t>school</w:t>
      </w:r>
      <w:r w:rsidR="004064EC">
        <w:t xml:space="preserve"> </w:t>
      </w:r>
      <w:r w:rsidRPr="00205BD0">
        <w:t>district</w:t>
      </w:r>
      <w:r w:rsidR="004064EC">
        <w:t xml:space="preserve"> </w:t>
      </w:r>
      <w:r w:rsidRPr="00205BD0">
        <w:t>no</w:t>
      </w:r>
      <w:r w:rsidR="004064EC">
        <w:t xml:space="preserve"> </w:t>
      </w:r>
      <w:r w:rsidR="00A47B0D" w:rsidRPr="00205BD0">
        <w:t>later</w:t>
      </w:r>
      <w:r w:rsidR="004064EC">
        <w:t xml:space="preserve"> </w:t>
      </w:r>
      <w:r w:rsidR="00A47B0D" w:rsidRPr="00205BD0">
        <w:t>than</w:t>
      </w:r>
      <w:r w:rsidR="004064EC">
        <w:t xml:space="preserve"> </w:t>
      </w:r>
      <w:r w:rsidR="00A47B0D" w:rsidRPr="00205BD0">
        <w:t>4:15</w:t>
      </w:r>
      <w:r w:rsidR="004064EC">
        <w:t xml:space="preserve"> </w:t>
      </w:r>
      <w:r w:rsidR="00A47B0D" w:rsidRPr="00205BD0">
        <w:t>p.m.</w:t>
      </w:r>
      <w:r w:rsidR="004064EC">
        <w:t xml:space="preserve"> </w:t>
      </w:r>
      <w:r w:rsidR="00A47B0D" w:rsidRPr="00205BD0">
        <w:t>on</w:t>
      </w:r>
      <w:r w:rsidR="004064EC">
        <w:t xml:space="preserve"> </w:t>
      </w:r>
      <w:r w:rsidR="00F93D40">
        <w:t>Fri</w:t>
      </w:r>
      <w:r w:rsidR="00AF5C50">
        <w:t>day</w:t>
      </w:r>
      <w:r w:rsidRPr="00205BD0">
        <w:t>,</w:t>
      </w:r>
      <w:r w:rsidR="004064EC">
        <w:t xml:space="preserve"> </w:t>
      </w:r>
      <w:r w:rsidR="00F93D40">
        <w:t>July</w:t>
      </w:r>
      <w:r w:rsidR="00760B0D">
        <w:t xml:space="preserve"> </w:t>
      </w:r>
      <w:r w:rsidR="00F93D40">
        <w:t>31</w:t>
      </w:r>
      <w:r w:rsidRPr="00205BD0">
        <w:t>,</w:t>
      </w:r>
      <w:r w:rsidR="004064EC">
        <w:t xml:space="preserve"> </w:t>
      </w:r>
      <w:r w:rsidRPr="00205BD0">
        <w:t>20</w:t>
      </w:r>
      <w:r w:rsidR="00A45039" w:rsidRPr="00205BD0">
        <w:t>2</w:t>
      </w:r>
      <w:r w:rsidR="00F93D40">
        <w:t>6</w:t>
      </w:r>
      <w:r w:rsidRPr="00205BD0">
        <w:t>.</w:t>
      </w:r>
      <w:r w:rsidR="004064EC">
        <w:t xml:space="preserve"> </w:t>
      </w:r>
    </w:p>
    <w:p w14:paraId="467C15BC" w14:textId="6D074155" w:rsidR="00205BD0" w:rsidRDefault="008B61E6" w:rsidP="00205BD0">
      <w:pPr>
        <w:pStyle w:val="Heading3"/>
      </w:pPr>
      <w:r w:rsidRPr="00205BD0">
        <w:t>Written</w:t>
      </w:r>
      <w:r w:rsidR="004064EC">
        <w:t xml:space="preserve"> </w:t>
      </w:r>
      <w:r w:rsidRPr="00205BD0">
        <w:t>Comment</w:t>
      </w:r>
      <w:r w:rsidR="004064EC">
        <w:t xml:space="preserve"> </w:t>
      </w:r>
      <w:r w:rsidRPr="00205BD0">
        <w:t>Period</w:t>
      </w:r>
    </w:p>
    <w:p w14:paraId="0D12216E" w14:textId="6B173EE9" w:rsidR="0059365D" w:rsidRPr="00205BD0" w:rsidRDefault="00FA61CD" w:rsidP="00205BD0">
      <w:r w:rsidRPr="00205BD0">
        <w:t>The</w:t>
      </w:r>
      <w:r w:rsidR="004064EC">
        <w:t xml:space="preserve"> </w:t>
      </w:r>
      <w:r w:rsidRPr="00205BD0">
        <w:t>school</w:t>
      </w:r>
      <w:r w:rsidR="004064EC">
        <w:t xml:space="preserve"> </w:t>
      </w:r>
      <w:r w:rsidRPr="00205BD0">
        <w:t>district</w:t>
      </w:r>
      <w:r w:rsidR="004064EC">
        <w:t xml:space="preserve"> </w:t>
      </w:r>
      <w:r w:rsidRPr="00205BD0">
        <w:t>or</w:t>
      </w:r>
      <w:r w:rsidR="004064EC">
        <w:t xml:space="preserve"> </w:t>
      </w:r>
      <w:r w:rsidRPr="00205BD0">
        <w:t>State</w:t>
      </w:r>
      <w:r w:rsidR="004064EC">
        <w:t xml:space="preserve"> </w:t>
      </w:r>
      <w:r w:rsidRPr="00205BD0">
        <w:t>district</w:t>
      </w:r>
      <w:r w:rsidR="004064EC">
        <w:t xml:space="preserve"> </w:t>
      </w:r>
      <w:r w:rsidRPr="00205BD0">
        <w:t>superintendent(s)</w:t>
      </w:r>
      <w:r w:rsidR="004064EC">
        <w:t xml:space="preserve"> </w:t>
      </w:r>
      <w:r w:rsidRPr="00205BD0">
        <w:t>of</w:t>
      </w:r>
      <w:r w:rsidR="004064EC">
        <w:t xml:space="preserve"> </w:t>
      </w:r>
      <w:r w:rsidRPr="00205BD0">
        <w:t>the</w:t>
      </w:r>
      <w:r w:rsidR="004064EC">
        <w:t xml:space="preserve"> </w:t>
      </w:r>
      <w:r w:rsidRPr="00205BD0">
        <w:t>renaissance</w:t>
      </w:r>
      <w:r w:rsidR="004064EC">
        <w:t xml:space="preserve"> </w:t>
      </w:r>
      <w:r w:rsidRPr="00205BD0">
        <w:t>school</w:t>
      </w:r>
      <w:r w:rsidR="004064EC">
        <w:t xml:space="preserve"> </w:t>
      </w:r>
      <w:r w:rsidRPr="00205BD0">
        <w:t>district</w:t>
      </w:r>
      <w:r w:rsidR="004064EC">
        <w:t xml:space="preserve"> </w:t>
      </w:r>
      <w:r w:rsidRPr="00205BD0">
        <w:t>may</w:t>
      </w:r>
      <w:r w:rsidR="004064EC">
        <w:t xml:space="preserve"> </w:t>
      </w:r>
      <w:r w:rsidRPr="00205BD0">
        <w:t>submit</w:t>
      </w:r>
      <w:r w:rsidR="004064EC">
        <w:t xml:space="preserve"> </w:t>
      </w:r>
      <w:r w:rsidRPr="00205BD0">
        <w:t>comments</w:t>
      </w:r>
      <w:r w:rsidR="004064EC">
        <w:t xml:space="preserve"> </w:t>
      </w:r>
      <w:r w:rsidRPr="00205BD0">
        <w:t>regarding</w:t>
      </w:r>
      <w:r w:rsidR="004064EC">
        <w:t xml:space="preserve"> </w:t>
      </w:r>
      <w:r w:rsidRPr="00205BD0">
        <w:t>the</w:t>
      </w:r>
      <w:r w:rsidR="004064EC">
        <w:t xml:space="preserve"> </w:t>
      </w:r>
      <w:r w:rsidRPr="00205BD0">
        <w:t>annual</w:t>
      </w:r>
      <w:r w:rsidR="004064EC">
        <w:t xml:space="preserve"> </w:t>
      </w:r>
      <w:r w:rsidRPr="00205BD0">
        <w:t>report</w:t>
      </w:r>
      <w:r w:rsidR="004064EC">
        <w:t xml:space="preserve"> </w:t>
      </w:r>
      <w:r w:rsidRPr="00205BD0">
        <w:t>to</w:t>
      </w:r>
      <w:r w:rsidR="004064EC">
        <w:t xml:space="preserve"> </w:t>
      </w:r>
      <w:r w:rsidRPr="00205BD0">
        <w:t>the</w:t>
      </w:r>
      <w:r w:rsidR="004064EC">
        <w:t xml:space="preserve"> </w:t>
      </w:r>
      <w:r w:rsidR="00EE370F">
        <w:t>c</w:t>
      </w:r>
      <w:r w:rsidRPr="00205BD0">
        <w:t>ommissioner</w:t>
      </w:r>
      <w:r w:rsidR="004064EC">
        <w:t xml:space="preserve"> </w:t>
      </w:r>
      <w:r w:rsidRPr="00205BD0">
        <w:t>by</w:t>
      </w:r>
      <w:r w:rsidR="004064EC">
        <w:t xml:space="preserve"> </w:t>
      </w:r>
      <w:r w:rsidRPr="00205BD0">
        <w:t>October</w:t>
      </w:r>
      <w:r w:rsidR="004064EC">
        <w:t xml:space="preserve"> </w:t>
      </w:r>
      <w:r w:rsidR="00050257">
        <w:t>1</w:t>
      </w:r>
      <w:r w:rsidRPr="00205BD0">
        <w:t>,</w:t>
      </w:r>
      <w:r w:rsidR="004064EC">
        <w:t xml:space="preserve"> </w:t>
      </w:r>
      <w:r w:rsidRPr="00205BD0">
        <w:t>20</w:t>
      </w:r>
      <w:r w:rsidR="00A45039" w:rsidRPr="00205BD0">
        <w:t>2</w:t>
      </w:r>
      <w:r w:rsidR="00760B0D">
        <w:t>6</w:t>
      </w:r>
      <w:r w:rsidRPr="00205BD0">
        <w:t>.</w:t>
      </w:r>
      <w:r w:rsidR="004E3CF0">
        <w:rPr>
          <w:rFonts w:ascii="Calibri" w:hAnsi="Calibri"/>
          <w:szCs w:val="22"/>
        </w:rPr>
        <w:br w:type="page"/>
      </w:r>
    </w:p>
    <w:p w14:paraId="64C9A1E1" w14:textId="329581D0" w:rsidR="002A3957" w:rsidRPr="00584189" w:rsidRDefault="00C56D90" w:rsidP="00205BD0">
      <w:pPr>
        <w:pStyle w:val="Heading2"/>
      </w:pPr>
      <w:r w:rsidRPr="00584189">
        <w:lastRenderedPageBreak/>
        <w:t>Annual</w:t>
      </w:r>
      <w:r w:rsidR="004064EC">
        <w:t xml:space="preserve"> </w:t>
      </w:r>
      <w:r w:rsidRPr="00584189">
        <w:t>Report</w:t>
      </w:r>
      <w:r w:rsidR="004064EC">
        <w:t xml:space="preserve"> </w:t>
      </w:r>
      <w:r w:rsidRPr="00584189">
        <w:t>Questions</w:t>
      </w:r>
    </w:p>
    <w:p w14:paraId="4DBEE6EB" w14:textId="77F8FA29" w:rsidR="00A70EEB" w:rsidRDefault="002D2AA0" w:rsidP="00205BD0">
      <w:pPr>
        <w:pStyle w:val="Heading3"/>
      </w:pPr>
      <w:r w:rsidRPr="00584189">
        <w:t>Basic</w:t>
      </w:r>
      <w:r w:rsidR="004064EC">
        <w:t xml:space="preserve"> </w:t>
      </w:r>
      <w:r w:rsidRPr="00584189">
        <w:t>Information</w:t>
      </w:r>
      <w:r w:rsidR="004064EC">
        <w:t xml:space="preserve"> </w:t>
      </w:r>
      <w:r w:rsidRPr="00584189">
        <w:t>a</w:t>
      </w:r>
      <w:r w:rsidR="009A306A" w:rsidRPr="00584189">
        <w:t>bout</w:t>
      </w:r>
      <w:r w:rsidR="004064EC">
        <w:t xml:space="preserve"> </w:t>
      </w:r>
      <w:r w:rsidR="009A306A" w:rsidRPr="00584189">
        <w:t>t</w:t>
      </w:r>
      <w:r w:rsidR="00B675A5" w:rsidRPr="00584189">
        <w:t>he</w:t>
      </w:r>
      <w:r w:rsidR="004064EC">
        <w:t xml:space="preserve"> </w:t>
      </w:r>
      <w:r w:rsidR="00B675A5" w:rsidRPr="00584189">
        <w:t>School</w:t>
      </w:r>
    </w:p>
    <w:p w14:paraId="1E120EEC" w14:textId="45677912" w:rsidR="00584189" w:rsidRPr="00A27C68" w:rsidRDefault="00B57560" w:rsidP="00A27C68">
      <w:pPr>
        <w:spacing w:before="220"/>
        <w:rPr>
          <w:color w:val="000000"/>
          <w:szCs w:val="22"/>
        </w:rPr>
      </w:pPr>
      <w:r w:rsidRPr="00584189">
        <w:rPr>
          <w:szCs w:val="22"/>
        </w:rPr>
        <w:t>Fill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in</w:t>
      </w:r>
      <w:r w:rsidR="004064EC">
        <w:rPr>
          <w:szCs w:val="22"/>
        </w:rPr>
        <w:t xml:space="preserve"> </w:t>
      </w:r>
      <w:r w:rsidR="00130AB2" w:rsidRPr="00584189">
        <w:rPr>
          <w:szCs w:val="22"/>
        </w:rPr>
        <w:t>the</w:t>
      </w:r>
      <w:r w:rsidR="004064EC">
        <w:rPr>
          <w:szCs w:val="22"/>
        </w:rPr>
        <w:t xml:space="preserve"> </w:t>
      </w:r>
      <w:r w:rsidR="00130AB2" w:rsidRPr="00584189">
        <w:rPr>
          <w:szCs w:val="22"/>
        </w:rPr>
        <w:t>requested</w:t>
      </w:r>
      <w:r w:rsidR="004064EC">
        <w:rPr>
          <w:szCs w:val="22"/>
        </w:rPr>
        <w:t xml:space="preserve"> </w:t>
      </w:r>
      <w:r w:rsidR="00130AB2" w:rsidRPr="00584189">
        <w:rPr>
          <w:szCs w:val="22"/>
        </w:rPr>
        <w:t>information</w:t>
      </w:r>
      <w:r w:rsidR="004064EC">
        <w:rPr>
          <w:szCs w:val="22"/>
        </w:rPr>
        <w:t xml:space="preserve"> </w:t>
      </w:r>
      <w:r w:rsidR="00504409" w:rsidRPr="00584189">
        <w:rPr>
          <w:szCs w:val="22"/>
        </w:rPr>
        <w:t>in</w:t>
      </w:r>
      <w:r w:rsidR="004064EC">
        <w:rPr>
          <w:szCs w:val="22"/>
        </w:rPr>
        <w:t xml:space="preserve"> </w:t>
      </w:r>
      <w:r w:rsidR="00F049CF">
        <w:rPr>
          <w:szCs w:val="22"/>
        </w:rPr>
        <w:t>column</w:t>
      </w:r>
      <w:r w:rsidR="004064EC">
        <w:rPr>
          <w:szCs w:val="22"/>
        </w:rPr>
        <w:t xml:space="preserve"> </w:t>
      </w:r>
      <w:r w:rsidR="00F049CF">
        <w:rPr>
          <w:szCs w:val="22"/>
        </w:rPr>
        <w:t>2</w:t>
      </w:r>
      <w:r w:rsidR="004064EC">
        <w:rPr>
          <w:szCs w:val="22"/>
        </w:rPr>
        <w:t xml:space="preserve"> </w:t>
      </w:r>
      <w:r w:rsidR="00F049CF">
        <w:rPr>
          <w:szCs w:val="22"/>
        </w:rPr>
        <w:t>of</w:t>
      </w:r>
      <w:r w:rsidR="004064EC">
        <w:rPr>
          <w:szCs w:val="22"/>
        </w:rPr>
        <w:t xml:space="preserve"> </w:t>
      </w:r>
      <w:r w:rsidR="00B119C6">
        <w:rPr>
          <w:szCs w:val="22"/>
        </w:rPr>
        <w:t>Table</w:t>
      </w:r>
      <w:r w:rsidR="004064EC">
        <w:rPr>
          <w:szCs w:val="22"/>
        </w:rPr>
        <w:t xml:space="preserve"> </w:t>
      </w:r>
      <w:r w:rsidR="00B119C6">
        <w:rPr>
          <w:szCs w:val="22"/>
        </w:rPr>
        <w:t>1</w:t>
      </w:r>
      <w:r w:rsidR="004064EC">
        <w:rPr>
          <w:szCs w:val="22"/>
        </w:rPr>
        <w:t xml:space="preserve"> </w:t>
      </w:r>
      <w:r w:rsidR="00130AB2" w:rsidRPr="00584189">
        <w:rPr>
          <w:szCs w:val="22"/>
        </w:rPr>
        <w:t>below</w:t>
      </w:r>
      <w:r w:rsidR="008967AE" w:rsidRPr="00584189">
        <w:rPr>
          <w:color w:val="000000"/>
          <w:szCs w:val="22"/>
        </w:rPr>
        <w:t>.</w:t>
      </w:r>
    </w:p>
    <w:p w14:paraId="71247FD4" w14:textId="66FE9BD9" w:rsidR="00100FD6" w:rsidRPr="00DD7E1E" w:rsidRDefault="00C11A32" w:rsidP="00DD7E1E">
      <w:pPr>
        <w:pStyle w:val="Caption"/>
      </w:pPr>
      <w:r w:rsidRPr="00A27C68">
        <w:t>Table</w:t>
      </w:r>
      <w:r w:rsidR="004064EC">
        <w:t xml:space="preserve"> </w:t>
      </w:r>
      <w:fldSimple w:instr=" SEQ Table \* ARABIC ">
        <w:r w:rsidR="003C422B">
          <w:rPr>
            <w:noProof/>
          </w:rPr>
          <w:t>1</w:t>
        </w:r>
      </w:fldSimple>
      <w:r w:rsidRPr="00A27C68">
        <w:t>:</w:t>
      </w:r>
      <w:r w:rsidR="004064EC">
        <w:t xml:space="preserve"> </w:t>
      </w:r>
      <w:r w:rsidRPr="00A27C68">
        <w:t>Basic</w:t>
      </w:r>
      <w:r w:rsidR="004064EC">
        <w:t xml:space="preserve"> </w:t>
      </w:r>
      <w:r w:rsidRPr="00A27C68">
        <w:t>Information</w:t>
      </w:r>
    </w:p>
    <w:tbl>
      <w:tblPr>
        <w:tblStyle w:val="TableGrid1"/>
        <w:tblW w:w="0" w:type="auto"/>
        <w:tblLook w:val="0480" w:firstRow="0" w:lastRow="0" w:firstColumn="1" w:lastColumn="0" w:noHBand="0" w:noVBand="1"/>
      </w:tblPr>
      <w:tblGrid>
        <w:gridCol w:w="4495"/>
        <w:gridCol w:w="4855"/>
      </w:tblGrid>
      <w:tr w:rsidR="00B17955" w:rsidRPr="00B17955" w14:paraId="58E91F7B" w14:textId="77777777" w:rsidTr="004D2E6D">
        <w:trPr>
          <w:trHeight w:val="20"/>
        </w:trPr>
        <w:tc>
          <w:tcPr>
            <w:tcW w:w="4495" w:type="dxa"/>
            <w:noWrap/>
            <w:hideMark/>
          </w:tcPr>
          <w:p w14:paraId="50527165" w14:textId="6EA30CB6" w:rsidR="00B17955" w:rsidRPr="00B17955" w:rsidRDefault="00B17955" w:rsidP="00C40165">
            <w:pPr>
              <w:spacing w:after="200"/>
            </w:pPr>
            <w:bookmarkStart w:id="1" w:name="_Hlk74122301"/>
            <w:r w:rsidRPr="00B17955">
              <w:t>Name</w:t>
            </w:r>
            <w:r w:rsidR="004064EC">
              <w:t xml:space="preserve"> </w:t>
            </w:r>
            <w:r w:rsidRPr="00B17955">
              <w:t>of</w:t>
            </w:r>
            <w:r w:rsidR="004064EC">
              <w:t xml:space="preserve"> </w:t>
            </w:r>
            <w:r w:rsidR="002D52DF">
              <w:t>renaissance</w:t>
            </w:r>
            <w:r w:rsidR="004064EC">
              <w:t xml:space="preserve"> </w:t>
            </w:r>
            <w:r w:rsidRPr="00B17955">
              <w:t>school</w:t>
            </w:r>
            <w:r w:rsidR="004064EC">
              <w:t xml:space="preserve"> </w:t>
            </w:r>
            <w:r w:rsidR="002D52DF">
              <w:t>project</w:t>
            </w:r>
            <w:r w:rsidR="004064EC">
              <w:t xml:space="preserve"> </w:t>
            </w:r>
          </w:p>
        </w:tc>
        <w:tc>
          <w:tcPr>
            <w:tcW w:w="4855" w:type="dxa"/>
          </w:tcPr>
          <w:p w14:paraId="05D509E4" w14:textId="77777777" w:rsidR="00B17955" w:rsidRPr="00B17955" w:rsidRDefault="00B17955" w:rsidP="00C40165">
            <w:pPr>
              <w:spacing w:after="200"/>
            </w:pPr>
          </w:p>
        </w:tc>
      </w:tr>
      <w:tr w:rsidR="00B17955" w:rsidRPr="00B17955" w14:paraId="4F65E1C9" w14:textId="77777777" w:rsidTr="004D2E6D">
        <w:trPr>
          <w:trHeight w:val="20"/>
        </w:trPr>
        <w:tc>
          <w:tcPr>
            <w:tcW w:w="4495" w:type="dxa"/>
            <w:hideMark/>
          </w:tcPr>
          <w:p w14:paraId="02699F9C" w14:textId="4543A5EF" w:rsidR="00B17955" w:rsidRPr="00B17955" w:rsidRDefault="00B17955" w:rsidP="00C40165">
            <w:pPr>
              <w:spacing w:after="200"/>
            </w:pPr>
            <w:r w:rsidRPr="00B17955">
              <w:t>Grade</w:t>
            </w:r>
            <w:r w:rsidR="004064EC">
              <w:t xml:space="preserve"> </w:t>
            </w:r>
            <w:r w:rsidRPr="00B17955">
              <w:t>level(s)</w:t>
            </w:r>
            <w:r w:rsidR="004064EC">
              <w:t xml:space="preserve"> </w:t>
            </w:r>
            <w:r w:rsidRPr="00B17955">
              <w:t>to</w:t>
            </w:r>
            <w:r w:rsidR="004064EC">
              <w:t xml:space="preserve"> </w:t>
            </w:r>
            <w:r w:rsidRPr="00B17955">
              <w:t>be</w:t>
            </w:r>
            <w:r w:rsidR="004064EC">
              <w:t xml:space="preserve"> </w:t>
            </w:r>
            <w:r w:rsidRPr="00B17955">
              <w:t>served</w:t>
            </w:r>
            <w:r w:rsidR="004064EC">
              <w:t xml:space="preserve"> </w:t>
            </w:r>
            <w:r w:rsidRPr="00B17955">
              <w:t>in</w:t>
            </w:r>
            <w:r w:rsidR="004064EC">
              <w:t xml:space="preserve"> </w:t>
            </w:r>
            <w:r w:rsidRPr="00B17955">
              <w:t>202</w:t>
            </w:r>
            <w:r w:rsidR="00F93D40">
              <w:t>6</w:t>
            </w:r>
            <w:r w:rsidRPr="00B17955">
              <w:t>-202</w:t>
            </w:r>
            <w:r w:rsidR="00F93D40">
              <w:t>7</w:t>
            </w:r>
          </w:p>
        </w:tc>
        <w:tc>
          <w:tcPr>
            <w:tcW w:w="4855" w:type="dxa"/>
          </w:tcPr>
          <w:p w14:paraId="291CC2B2" w14:textId="77777777" w:rsidR="00B17955" w:rsidRPr="00B17955" w:rsidRDefault="00B17955" w:rsidP="00C40165">
            <w:pPr>
              <w:spacing w:after="200"/>
            </w:pPr>
          </w:p>
        </w:tc>
      </w:tr>
      <w:tr w:rsidR="00EE370F" w:rsidRPr="00B17955" w14:paraId="075B99B2" w14:textId="77777777" w:rsidTr="004D2E6D">
        <w:trPr>
          <w:trHeight w:val="20"/>
        </w:trPr>
        <w:tc>
          <w:tcPr>
            <w:tcW w:w="4495" w:type="dxa"/>
          </w:tcPr>
          <w:p w14:paraId="0E4355F0" w14:textId="4B6FF025" w:rsidR="00EE370F" w:rsidRPr="00B17955" w:rsidRDefault="00EE370F" w:rsidP="00C40165">
            <w:pPr>
              <w:spacing w:after="200"/>
            </w:pPr>
            <w:r w:rsidRPr="00B17955">
              <w:t>Projected</w:t>
            </w:r>
            <w:r w:rsidR="004064EC">
              <w:t xml:space="preserve"> </w:t>
            </w:r>
            <w:r w:rsidRPr="00B17955">
              <w:t>enrollment</w:t>
            </w:r>
            <w:r w:rsidR="004064EC">
              <w:t xml:space="preserve"> </w:t>
            </w:r>
            <w:r w:rsidRPr="00B17955">
              <w:t>for</w:t>
            </w:r>
            <w:r w:rsidR="004064EC">
              <w:t xml:space="preserve"> </w:t>
            </w:r>
            <w:r w:rsidRPr="00B17955">
              <w:t>202</w:t>
            </w:r>
            <w:r w:rsidR="00F93D40">
              <w:t>6</w:t>
            </w:r>
            <w:r w:rsidRPr="00B17955">
              <w:t>-202</w:t>
            </w:r>
            <w:r w:rsidR="00F93D40">
              <w:t>7</w:t>
            </w:r>
          </w:p>
        </w:tc>
        <w:tc>
          <w:tcPr>
            <w:tcW w:w="4855" w:type="dxa"/>
          </w:tcPr>
          <w:p w14:paraId="484482D2" w14:textId="77777777" w:rsidR="00EE370F" w:rsidRPr="00B17955" w:rsidRDefault="00EE370F" w:rsidP="00C40165">
            <w:pPr>
              <w:spacing w:after="200"/>
            </w:pPr>
          </w:p>
        </w:tc>
      </w:tr>
      <w:tr w:rsidR="00B17955" w:rsidRPr="00B17955" w14:paraId="001B8F6C" w14:textId="77777777" w:rsidTr="004D2E6D">
        <w:trPr>
          <w:trHeight w:val="20"/>
        </w:trPr>
        <w:tc>
          <w:tcPr>
            <w:tcW w:w="4495" w:type="dxa"/>
            <w:hideMark/>
          </w:tcPr>
          <w:p w14:paraId="1293B291" w14:textId="7DAC619F" w:rsidR="00B17955" w:rsidRPr="00B17955" w:rsidRDefault="00B17955" w:rsidP="00C40165">
            <w:pPr>
              <w:spacing w:after="200"/>
            </w:pPr>
            <w:r w:rsidRPr="00B17955">
              <w:t>202</w:t>
            </w:r>
            <w:r w:rsidR="00F93D40">
              <w:t>5</w:t>
            </w:r>
            <w:r w:rsidR="00AF5C50">
              <w:t>-</w:t>
            </w:r>
            <w:r w:rsidRPr="00B17955">
              <w:t>202</w:t>
            </w:r>
            <w:r w:rsidR="00F93D40">
              <w:t>6</w:t>
            </w:r>
            <w:r w:rsidR="004064EC">
              <w:t xml:space="preserve"> </w:t>
            </w:r>
            <w:r w:rsidRPr="00B17955">
              <w:t>Total</w:t>
            </w:r>
            <w:r w:rsidR="004064EC">
              <w:t xml:space="preserve"> </w:t>
            </w:r>
            <w:r w:rsidRPr="00B17955">
              <w:t>enrollment</w:t>
            </w:r>
            <w:r w:rsidR="004064EC">
              <w:t xml:space="preserve"> </w:t>
            </w:r>
            <w:r w:rsidRPr="00B17955">
              <w:t>as</w:t>
            </w:r>
            <w:r w:rsidR="004064EC">
              <w:t xml:space="preserve"> </w:t>
            </w:r>
            <w:r w:rsidRPr="00B17955">
              <w:t>of</w:t>
            </w:r>
            <w:r w:rsidR="004064EC">
              <w:t xml:space="preserve"> </w:t>
            </w:r>
            <w:r w:rsidRPr="00B17955">
              <w:t>June</w:t>
            </w:r>
            <w:r w:rsidR="004064EC">
              <w:t xml:space="preserve"> </w:t>
            </w:r>
            <w:r w:rsidRPr="00B17955">
              <w:t>30,</w:t>
            </w:r>
            <w:r w:rsidR="004064EC">
              <w:t xml:space="preserve"> </w:t>
            </w:r>
            <w:r w:rsidRPr="00B17955">
              <w:t>202</w:t>
            </w:r>
            <w:r w:rsidR="00F93D40">
              <w:t>6</w:t>
            </w:r>
            <w:r w:rsidR="004064EC">
              <w:t xml:space="preserve"> </w:t>
            </w:r>
          </w:p>
        </w:tc>
        <w:tc>
          <w:tcPr>
            <w:tcW w:w="4855" w:type="dxa"/>
          </w:tcPr>
          <w:p w14:paraId="47361049" w14:textId="77777777" w:rsidR="00B17955" w:rsidRPr="00B17955" w:rsidRDefault="00B17955" w:rsidP="00C40165">
            <w:pPr>
              <w:spacing w:after="200"/>
            </w:pPr>
          </w:p>
        </w:tc>
      </w:tr>
      <w:tr w:rsidR="0007555B" w:rsidRPr="00B17955" w14:paraId="39A04DE3" w14:textId="77777777" w:rsidTr="004D2E6D">
        <w:trPr>
          <w:trHeight w:val="20"/>
        </w:trPr>
        <w:tc>
          <w:tcPr>
            <w:tcW w:w="4495" w:type="dxa"/>
          </w:tcPr>
          <w:p w14:paraId="79EE9167" w14:textId="10BC07B0" w:rsidR="0007555B" w:rsidRPr="00B17955" w:rsidRDefault="0007555B" w:rsidP="00C40165">
            <w:pPr>
              <w:spacing w:after="200"/>
            </w:pPr>
            <w:r>
              <w:t>2025-2026 Students with disabilities (SWD) enrollment as of June 30, 2026</w:t>
            </w:r>
          </w:p>
        </w:tc>
        <w:tc>
          <w:tcPr>
            <w:tcW w:w="4855" w:type="dxa"/>
          </w:tcPr>
          <w:p w14:paraId="504D1EB8" w14:textId="77777777" w:rsidR="0007555B" w:rsidRPr="00B17955" w:rsidRDefault="0007555B" w:rsidP="00C40165">
            <w:pPr>
              <w:spacing w:after="200"/>
            </w:pPr>
          </w:p>
        </w:tc>
      </w:tr>
      <w:tr w:rsidR="0007555B" w:rsidRPr="00B17955" w14:paraId="5F38EF5A" w14:textId="77777777" w:rsidTr="004D2E6D">
        <w:trPr>
          <w:trHeight w:val="20"/>
        </w:trPr>
        <w:tc>
          <w:tcPr>
            <w:tcW w:w="4495" w:type="dxa"/>
          </w:tcPr>
          <w:p w14:paraId="67486A6A" w14:textId="572E814C" w:rsidR="0007555B" w:rsidRPr="00B17955" w:rsidRDefault="0007555B" w:rsidP="00C40165">
            <w:pPr>
              <w:spacing w:after="200"/>
            </w:pPr>
            <w:r>
              <w:t>2025-2026 Multilingual learners (ML) enrollment as of June 30, 2026</w:t>
            </w:r>
          </w:p>
        </w:tc>
        <w:tc>
          <w:tcPr>
            <w:tcW w:w="4855" w:type="dxa"/>
          </w:tcPr>
          <w:p w14:paraId="6027501A" w14:textId="77777777" w:rsidR="0007555B" w:rsidRPr="00B17955" w:rsidRDefault="0007555B" w:rsidP="00C40165">
            <w:pPr>
              <w:spacing w:after="200"/>
            </w:pPr>
          </w:p>
        </w:tc>
      </w:tr>
      <w:tr w:rsidR="00B17955" w:rsidRPr="00B17955" w14:paraId="74872319" w14:textId="77777777" w:rsidTr="004D2E6D">
        <w:trPr>
          <w:trHeight w:val="20"/>
        </w:trPr>
        <w:tc>
          <w:tcPr>
            <w:tcW w:w="4495" w:type="dxa"/>
            <w:hideMark/>
          </w:tcPr>
          <w:p w14:paraId="25E56B1B" w14:textId="0EFB6722" w:rsidR="00B17955" w:rsidRPr="00B17955" w:rsidRDefault="00B17955" w:rsidP="00C40165">
            <w:pPr>
              <w:spacing w:after="200"/>
            </w:pPr>
            <w:r w:rsidRPr="00B17955">
              <w:t>Current</w:t>
            </w:r>
            <w:r w:rsidR="004064EC">
              <w:t xml:space="preserve"> </w:t>
            </w:r>
            <w:r w:rsidRPr="00B17955">
              <w:t>waiting</w:t>
            </w:r>
            <w:r w:rsidR="004064EC">
              <w:t xml:space="preserve"> </w:t>
            </w:r>
            <w:r w:rsidRPr="00B17955">
              <w:t>lis</w:t>
            </w:r>
            <w:r w:rsidR="0007555B">
              <w:t xml:space="preserve">t </w:t>
            </w:r>
            <w:r w:rsidR="0007555B" w:rsidRPr="00B17955">
              <w:t>within</w:t>
            </w:r>
            <w:r w:rsidR="0007555B">
              <w:t xml:space="preserve"> </w:t>
            </w:r>
            <w:r w:rsidR="0007555B" w:rsidRPr="00B17955">
              <w:t>the</w:t>
            </w:r>
            <w:r w:rsidR="0007555B">
              <w:t xml:space="preserve"> Renaissance School District </w:t>
            </w:r>
            <w:r w:rsidRPr="00B17955">
              <w:t>for</w:t>
            </w:r>
            <w:r w:rsidR="004064EC">
              <w:t xml:space="preserve"> </w:t>
            </w:r>
            <w:r w:rsidRPr="00B17955">
              <w:t>202</w:t>
            </w:r>
            <w:r w:rsidR="00F93D40">
              <w:t>6</w:t>
            </w:r>
            <w:r w:rsidRPr="00B17955">
              <w:t>-202</w:t>
            </w:r>
            <w:r w:rsidR="00F93D40">
              <w:t>7</w:t>
            </w:r>
          </w:p>
          <w:p w14:paraId="6D4AAED7" w14:textId="344AB69A" w:rsidR="00B17955" w:rsidRPr="00A27C68" w:rsidRDefault="00B17955" w:rsidP="00C40165">
            <w:pPr>
              <w:spacing w:after="200"/>
              <w:rPr>
                <w:sz w:val="16"/>
                <w:szCs w:val="16"/>
              </w:rPr>
            </w:pPr>
            <w:r w:rsidRPr="00A27C68">
              <w:rPr>
                <w:i/>
                <w:iCs/>
                <w:szCs w:val="22"/>
              </w:rPr>
              <w:t>Pursuant</w:t>
            </w:r>
            <w:r w:rsidR="004064EC">
              <w:rPr>
                <w:i/>
                <w:iCs/>
                <w:szCs w:val="22"/>
              </w:rPr>
              <w:t xml:space="preserve"> </w:t>
            </w:r>
            <w:r w:rsidRPr="00A27C68">
              <w:rPr>
                <w:i/>
                <w:iCs/>
                <w:szCs w:val="22"/>
              </w:rPr>
              <w:t>to</w:t>
            </w:r>
            <w:r w:rsidR="004064EC">
              <w:rPr>
                <w:i/>
                <w:iCs/>
                <w:szCs w:val="22"/>
              </w:rPr>
              <w:t xml:space="preserve"> </w:t>
            </w:r>
            <w:r w:rsidRPr="00A27C68">
              <w:rPr>
                <w:i/>
                <w:iCs/>
                <w:szCs w:val="22"/>
              </w:rPr>
              <w:t>N.J.A.C</w:t>
            </w:r>
            <w:r w:rsidRPr="00A27C68">
              <w:rPr>
                <w:szCs w:val="22"/>
              </w:rPr>
              <w:t>.</w:t>
            </w:r>
            <w:r w:rsidR="004064EC">
              <w:rPr>
                <w:szCs w:val="22"/>
              </w:rPr>
              <w:t xml:space="preserve"> </w:t>
            </w:r>
            <w:r w:rsidR="004F5BE8">
              <w:t>6A:31-4.5(a).</w:t>
            </w:r>
          </w:p>
        </w:tc>
        <w:tc>
          <w:tcPr>
            <w:tcW w:w="4855" w:type="dxa"/>
          </w:tcPr>
          <w:p w14:paraId="65226B9C" w14:textId="77777777" w:rsidR="00B17955" w:rsidRPr="00B17955" w:rsidRDefault="00B17955" w:rsidP="00C40165">
            <w:pPr>
              <w:spacing w:after="200"/>
            </w:pPr>
          </w:p>
        </w:tc>
      </w:tr>
      <w:tr w:rsidR="00B17955" w:rsidRPr="00B17955" w14:paraId="11C1C87F" w14:textId="77777777" w:rsidTr="004D2E6D">
        <w:trPr>
          <w:trHeight w:val="20"/>
        </w:trPr>
        <w:tc>
          <w:tcPr>
            <w:tcW w:w="4495" w:type="dxa"/>
          </w:tcPr>
          <w:p w14:paraId="31D3C274" w14:textId="2AA840D7" w:rsidR="00B17955" w:rsidRDefault="0007555B" w:rsidP="00C04864">
            <w:pPr>
              <w:spacing w:after="200"/>
            </w:pPr>
            <w:r>
              <w:t>Current w</w:t>
            </w:r>
            <w:r w:rsidR="00B17955" w:rsidRPr="00B17955">
              <w:t>ait</w:t>
            </w:r>
            <w:r>
              <w:t>ing list</w:t>
            </w:r>
            <w:r w:rsidR="004064EC">
              <w:t xml:space="preserve"> </w:t>
            </w:r>
            <w:r w:rsidR="00B17955" w:rsidRPr="00B17955">
              <w:t>of</w:t>
            </w:r>
            <w:r w:rsidR="004064EC">
              <w:t xml:space="preserve"> </w:t>
            </w:r>
            <w:r>
              <w:t>non-resident districts</w:t>
            </w:r>
          </w:p>
          <w:p w14:paraId="04BF3A89" w14:textId="2A5A339D" w:rsidR="0007555B" w:rsidRPr="00B17955" w:rsidRDefault="0007555B" w:rsidP="00C04864">
            <w:pPr>
              <w:spacing w:after="200"/>
            </w:pPr>
            <w:r>
              <w:t>(Organize by district and grade level)</w:t>
            </w:r>
          </w:p>
        </w:tc>
        <w:tc>
          <w:tcPr>
            <w:tcW w:w="4855" w:type="dxa"/>
          </w:tcPr>
          <w:p w14:paraId="373545C1" w14:textId="77777777" w:rsidR="00B17955" w:rsidRPr="00B17955" w:rsidRDefault="00B17955" w:rsidP="00C40165">
            <w:pPr>
              <w:spacing w:after="200"/>
            </w:pPr>
          </w:p>
        </w:tc>
      </w:tr>
      <w:tr w:rsidR="00B17955" w:rsidRPr="00B17955" w14:paraId="3D78973B" w14:textId="77777777" w:rsidTr="004D2E6D">
        <w:trPr>
          <w:trHeight w:val="20"/>
        </w:trPr>
        <w:tc>
          <w:tcPr>
            <w:tcW w:w="4495" w:type="dxa"/>
            <w:hideMark/>
          </w:tcPr>
          <w:p w14:paraId="52355946" w14:textId="32F66259" w:rsidR="00B17955" w:rsidRPr="00B17955" w:rsidRDefault="00B17955" w:rsidP="00C40165">
            <w:pPr>
              <w:spacing w:after="200"/>
            </w:pPr>
            <w:r w:rsidRPr="00B17955">
              <w:t>Website</w:t>
            </w:r>
            <w:r w:rsidR="004064EC">
              <w:t xml:space="preserve"> </w:t>
            </w:r>
            <w:r w:rsidRPr="00B17955">
              <w:t>address</w:t>
            </w:r>
          </w:p>
        </w:tc>
        <w:tc>
          <w:tcPr>
            <w:tcW w:w="4855" w:type="dxa"/>
          </w:tcPr>
          <w:p w14:paraId="63AEA18D" w14:textId="77777777" w:rsidR="00B17955" w:rsidRPr="00B17955" w:rsidRDefault="00B17955" w:rsidP="00C40165">
            <w:pPr>
              <w:spacing w:after="200"/>
            </w:pPr>
          </w:p>
        </w:tc>
      </w:tr>
      <w:tr w:rsidR="00B17955" w:rsidRPr="00B17955" w14:paraId="38866844" w14:textId="77777777" w:rsidTr="004D2E6D">
        <w:trPr>
          <w:trHeight w:val="20"/>
        </w:trPr>
        <w:tc>
          <w:tcPr>
            <w:tcW w:w="4495" w:type="dxa"/>
            <w:hideMark/>
          </w:tcPr>
          <w:p w14:paraId="564E99AF" w14:textId="41331B83" w:rsidR="00B17955" w:rsidRPr="00B17955" w:rsidRDefault="00B17955" w:rsidP="00C40165">
            <w:pPr>
              <w:spacing w:after="200"/>
            </w:pPr>
            <w:r w:rsidRPr="00B17955">
              <w:t>Name</w:t>
            </w:r>
            <w:r w:rsidR="004064EC">
              <w:t xml:space="preserve"> </w:t>
            </w:r>
            <w:r w:rsidRPr="00B17955">
              <w:t>of</w:t>
            </w:r>
            <w:r w:rsidR="004064EC">
              <w:t xml:space="preserve"> </w:t>
            </w:r>
            <w:r w:rsidRPr="00B17955">
              <w:t>board</w:t>
            </w:r>
            <w:r w:rsidR="004064EC">
              <w:t xml:space="preserve"> </w:t>
            </w:r>
            <w:r w:rsidRPr="00B17955">
              <w:t>president</w:t>
            </w:r>
          </w:p>
        </w:tc>
        <w:tc>
          <w:tcPr>
            <w:tcW w:w="4855" w:type="dxa"/>
          </w:tcPr>
          <w:p w14:paraId="206AB3F4" w14:textId="77777777" w:rsidR="00B17955" w:rsidRPr="00B17955" w:rsidRDefault="00B17955" w:rsidP="00C40165">
            <w:pPr>
              <w:spacing w:after="200"/>
            </w:pPr>
          </w:p>
        </w:tc>
      </w:tr>
      <w:tr w:rsidR="00B17955" w:rsidRPr="00B17955" w14:paraId="302C0210" w14:textId="77777777" w:rsidTr="004D2E6D">
        <w:trPr>
          <w:trHeight w:val="20"/>
        </w:trPr>
        <w:tc>
          <w:tcPr>
            <w:tcW w:w="4495" w:type="dxa"/>
            <w:hideMark/>
          </w:tcPr>
          <w:p w14:paraId="175ABD44" w14:textId="3ED3BA4D" w:rsidR="00B17955" w:rsidRPr="00B17955" w:rsidRDefault="00B17955" w:rsidP="00C40165">
            <w:pPr>
              <w:spacing w:after="200"/>
            </w:pPr>
            <w:r w:rsidRPr="00B17955">
              <w:t>Board</w:t>
            </w:r>
            <w:r w:rsidR="004064EC">
              <w:t xml:space="preserve"> </w:t>
            </w:r>
            <w:r w:rsidRPr="00B17955">
              <w:t>president</w:t>
            </w:r>
            <w:r w:rsidR="00EE370F">
              <w:t>’s</w:t>
            </w:r>
            <w:r w:rsidR="004064EC">
              <w:t xml:space="preserve"> </w:t>
            </w:r>
            <w:r w:rsidRPr="00B17955">
              <w:t>email</w:t>
            </w:r>
            <w:r w:rsidR="004064EC">
              <w:t xml:space="preserve"> </w:t>
            </w:r>
            <w:r w:rsidRPr="00B17955">
              <w:t>address</w:t>
            </w:r>
            <w:r w:rsidR="004064EC">
              <w:t xml:space="preserve"> </w:t>
            </w:r>
            <w:r w:rsidR="00984D9D" w:rsidRPr="004A7AC8">
              <w:t>(Embed</w:t>
            </w:r>
            <w:r w:rsidR="004064EC">
              <w:t xml:space="preserve"> </w:t>
            </w:r>
            <w:r w:rsidR="00984D9D" w:rsidRPr="004A7AC8">
              <w:t>link</w:t>
            </w:r>
            <w:r w:rsidR="004064EC">
              <w:t xml:space="preserve"> </w:t>
            </w:r>
            <w:r w:rsidR="00984D9D" w:rsidRPr="004A7AC8">
              <w:t>to</w:t>
            </w:r>
            <w:r w:rsidR="004064EC">
              <w:t xml:space="preserve"> </w:t>
            </w:r>
            <w:r w:rsidR="00984D9D" w:rsidRPr="004A7AC8">
              <w:t>board</w:t>
            </w:r>
            <w:r w:rsidR="004064EC">
              <w:t xml:space="preserve"> </w:t>
            </w:r>
            <w:r w:rsidR="00984D9D" w:rsidRPr="004A7AC8">
              <w:t>president’s</w:t>
            </w:r>
            <w:r w:rsidR="004064EC">
              <w:t xml:space="preserve"> </w:t>
            </w:r>
            <w:r w:rsidR="00984D9D" w:rsidRPr="004A7AC8">
              <w:t>email</w:t>
            </w:r>
            <w:r w:rsidR="004064EC">
              <w:t xml:space="preserve"> </w:t>
            </w:r>
            <w:r w:rsidR="00984D9D" w:rsidRPr="004A7AC8">
              <w:t>address</w:t>
            </w:r>
            <w:r w:rsidR="004064EC">
              <w:t xml:space="preserve"> </w:t>
            </w:r>
            <w:r w:rsidR="00984D9D" w:rsidRPr="004A7AC8">
              <w:t>on</w:t>
            </w:r>
            <w:r w:rsidR="004064EC">
              <w:t xml:space="preserve"> </w:t>
            </w:r>
            <w:r w:rsidR="00A81A69">
              <w:t>renaissance</w:t>
            </w:r>
            <w:r w:rsidR="00BD43FC">
              <w:t xml:space="preserve"> </w:t>
            </w:r>
            <w:r w:rsidR="00984D9D" w:rsidRPr="004A7AC8">
              <w:t>school</w:t>
            </w:r>
            <w:r w:rsidR="004064EC">
              <w:t xml:space="preserve"> </w:t>
            </w:r>
            <w:r w:rsidR="00A81A69">
              <w:t xml:space="preserve">project’s </w:t>
            </w:r>
            <w:r w:rsidR="00984D9D" w:rsidRPr="004A7AC8">
              <w:t>website)</w:t>
            </w:r>
            <w:r w:rsidR="004064EC">
              <w:t xml:space="preserve"> </w:t>
            </w:r>
          </w:p>
        </w:tc>
        <w:tc>
          <w:tcPr>
            <w:tcW w:w="4855" w:type="dxa"/>
          </w:tcPr>
          <w:p w14:paraId="0F1B94E6" w14:textId="77777777" w:rsidR="00B17955" w:rsidRPr="00B17955" w:rsidRDefault="00B17955" w:rsidP="00C40165">
            <w:pPr>
              <w:spacing w:after="200"/>
            </w:pPr>
          </w:p>
        </w:tc>
      </w:tr>
      <w:tr w:rsidR="00B17955" w:rsidRPr="00B17955" w14:paraId="4316BA42" w14:textId="77777777" w:rsidTr="004D2E6D">
        <w:trPr>
          <w:trHeight w:val="20"/>
        </w:trPr>
        <w:tc>
          <w:tcPr>
            <w:tcW w:w="4495" w:type="dxa"/>
            <w:hideMark/>
          </w:tcPr>
          <w:p w14:paraId="796E07C9" w14:textId="5120B479" w:rsidR="00B17955" w:rsidRDefault="00B17955" w:rsidP="00C40165">
            <w:pPr>
              <w:spacing w:after="200"/>
            </w:pPr>
            <w:r w:rsidRPr="00B17955">
              <w:t>Board</w:t>
            </w:r>
            <w:r w:rsidR="004064EC">
              <w:t xml:space="preserve"> </w:t>
            </w:r>
            <w:r w:rsidRPr="00B17955">
              <w:t>president</w:t>
            </w:r>
            <w:r w:rsidR="00EE370F">
              <w:t>’s</w:t>
            </w:r>
            <w:r w:rsidR="004064EC">
              <w:t xml:space="preserve"> </w:t>
            </w:r>
            <w:r w:rsidRPr="00B17955">
              <w:t>direct</w:t>
            </w:r>
            <w:r w:rsidR="004064EC">
              <w:t xml:space="preserve"> </w:t>
            </w:r>
            <w:r w:rsidRPr="00B17955">
              <w:t>phone</w:t>
            </w:r>
            <w:r w:rsidR="004064EC">
              <w:t xml:space="preserve"> </w:t>
            </w:r>
            <w:r w:rsidRPr="00B17955">
              <w:t>number</w:t>
            </w:r>
            <w:r w:rsidR="004064EC">
              <w:t xml:space="preserve"> </w:t>
            </w:r>
          </w:p>
          <w:p w14:paraId="2357F6BB" w14:textId="5953B473" w:rsidR="00984D9D" w:rsidRPr="00B17955" w:rsidRDefault="00984D9D" w:rsidP="00C40165">
            <w:pPr>
              <w:spacing w:after="200"/>
            </w:pPr>
            <w:r w:rsidRPr="004A7AC8">
              <w:t>(Do</w:t>
            </w:r>
            <w:r w:rsidR="004064EC">
              <w:t xml:space="preserve"> </w:t>
            </w:r>
            <w:r w:rsidRPr="004A7AC8">
              <w:t>not</w:t>
            </w:r>
            <w:r w:rsidR="004064EC">
              <w:t xml:space="preserve"> </w:t>
            </w:r>
            <w:r w:rsidRPr="004A7AC8">
              <w:t>include</w:t>
            </w:r>
            <w:r w:rsidR="004064EC">
              <w:t xml:space="preserve"> </w:t>
            </w:r>
            <w:r>
              <w:t>renaissance</w:t>
            </w:r>
            <w:r w:rsidR="004064EC">
              <w:t xml:space="preserve"> </w:t>
            </w:r>
            <w:r w:rsidRPr="004A7AC8">
              <w:t>school</w:t>
            </w:r>
            <w:r w:rsidR="004064EC">
              <w:t xml:space="preserve"> </w:t>
            </w:r>
            <w:r>
              <w:t>project’s</w:t>
            </w:r>
            <w:r w:rsidR="004064EC">
              <w:t xml:space="preserve"> </w:t>
            </w:r>
            <w:r w:rsidRPr="004A7AC8">
              <w:t>number)</w:t>
            </w:r>
          </w:p>
        </w:tc>
        <w:tc>
          <w:tcPr>
            <w:tcW w:w="4855" w:type="dxa"/>
          </w:tcPr>
          <w:p w14:paraId="00A13263" w14:textId="77777777" w:rsidR="00B17955" w:rsidRPr="00B17955" w:rsidRDefault="00B17955" w:rsidP="00C40165">
            <w:pPr>
              <w:spacing w:after="200"/>
            </w:pPr>
          </w:p>
        </w:tc>
      </w:tr>
      <w:tr w:rsidR="00B17955" w:rsidRPr="00B17955" w14:paraId="41CA5379" w14:textId="77777777" w:rsidTr="004D2E6D">
        <w:trPr>
          <w:trHeight w:val="20"/>
        </w:trPr>
        <w:tc>
          <w:tcPr>
            <w:tcW w:w="4495" w:type="dxa"/>
            <w:hideMark/>
          </w:tcPr>
          <w:p w14:paraId="3DB543A8" w14:textId="7DC5B2E5" w:rsidR="00B17955" w:rsidRDefault="00B17955" w:rsidP="00C40165">
            <w:pPr>
              <w:spacing w:after="200"/>
            </w:pPr>
            <w:r w:rsidRPr="00B17955">
              <w:t>Name</w:t>
            </w:r>
            <w:r w:rsidR="004064EC">
              <w:t xml:space="preserve"> </w:t>
            </w:r>
            <w:r w:rsidRPr="00B17955">
              <w:t>of</w:t>
            </w:r>
            <w:r w:rsidR="004064EC">
              <w:t xml:space="preserve"> </w:t>
            </w:r>
            <w:r w:rsidRPr="00B17955">
              <w:t>school</w:t>
            </w:r>
            <w:r w:rsidR="004064EC">
              <w:t xml:space="preserve"> </w:t>
            </w:r>
            <w:r w:rsidRPr="00B17955">
              <w:t>leader</w:t>
            </w:r>
          </w:p>
          <w:p w14:paraId="59F45BF4" w14:textId="5678E23F" w:rsidR="00984D9D" w:rsidRPr="00B17955" w:rsidRDefault="00984D9D" w:rsidP="00C40165">
            <w:pPr>
              <w:spacing w:after="200"/>
            </w:pPr>
            <w:r w:rsidRPr="004A7AC8">
              <w:t>(Include</w:t>
            </w:r>
            <w:r w:rsidR="004064EC">
              <w:t xml:space="preserve"> </w:t>
            </w:r>
            <w:r w:rsidRPr="004A7AC8">
              <w:t>the</w:t>
            </w:r>
            <w:r w:rsidR="004064EC">
              <w:t xml:space="preserve"> </w:t>
            </w:r>
            <w:r w:rsidRPr="004A7AC8">
              <w:t>preferred</w:t>
            </w:r>
            <w:r w:rsidR="004064EC">
              <w:t xml:space="preserve"> </w:t>
            </w:r>
            <w:r w:rsidRPr="004A7AC8">
              <w:t>point</w:t>
            </w:r>
            <w:r w:rsidR="004064EC">
              <w:t xml:space="preserve"> </w:t>
            </w:r>
            <w:r w:rsidRPr="004A7AC8">
              <w:t>of</w:t>
            </w:r>
            <w:r w:rsidR="004064EC">
              <w:t xml:space="preserve"> </w:t>
            </w:r>
            <w:r w:rsidRPr="004A7AC8">
              <w:t>contact</w:t>
            </w:r>
            <w:r w:rsidR="004064EC">
              <w:t xml:space="preserve"> </w:t>
            </w:r>
            <w:r w:rsidRPr="004A7AC8">
              <w:t>for</w:t>
            </w:r>
            <w:r w:rsidR="004064EC">
              <w:t xml:space="preserve"> </w:t>
            </w:r>
            <w:r w:rsidRPr="004A7AC8">
              <w:t>official</w:t>
            </w:r>
            <w:r w:rsidR="004064EC">
              <w:t xml:space="preserve"> </w:t>
            </w:r>
            <w:r w:rsidRPr="004A7AC8">
              <w:t>communications)</w:t>
            </w:r>
          </w:p>
        </w:tc>
        <w:tc>
          <w:tcPr>
            <w:tcW w:w="4855" w:type="dxa"/>
          </w:tcPr>
          <w:p w14:paraId="0E788D1D" w14:textId="77777777" w:rsidR="00B17955" w:rsidRPr="00B17955" w:rsidRDefault="00B17955" w:rsidP="00C40165">
            <w:pPr>
              <w:spacing w:after="200"/>
            </w:pPr>
          </w:p>
        </w:tc>
      </w:tr>
      <w:tr w:rsidR="00B17955" w:rsidRPr="00B17955" w14:paraId="270C63CB" w14:textId="77777777" w:rsidTr="004D2E6D">
        <w:trPr>
          <w:trHeight w:val="20"/>
        </w:trPr>
        <w:tc>
          <w:tcPr>
            <w:tcW w:w="4495" w:type="dxa"/>
            <w:hideMark/>
          </w:tcPr>
          <w:p w14:paraId="09F11CCE" w14:textId="41F03AD4" w:rsidR="00B17955" w:rsidRPr="00B17955" w:rsidRDefault="00B17955" w:rsidP="00C40165">
            <w:pPr>
              <w:spacing w:after="200"/>
            </w:pPr>
            <w:r w:rsidRPr="00B17955">
              <w:t>School</w:t>
            </w:r>
            <w:r w:rsidR="004064EC">
              <w:t xml:space="preserve"> </w:t>
            </w:r>
            <w:r w:rsidRPr="00B17955">
              <w:t>leader</w:t>
            </w:r>
            <w:r w:rsidR="00EE370F">
              <w:t>’s</w:t>
            </w:r>
            <w:r w:rsidR="004064EC">
              <w:t xml:space="preserve"> </w:t>
            </w:r>
            <w:r w:rsidRPr="00B17955">
              <w:t>email</w:t>
            </w:r>
            <w:r w:rsidR="004064EC">
              <w:t xml:space="preserve"> </w:t>
            </w:r>
            <w:r w:rsidRPr="00B17955">
              <w:t>address</w:t>
            </w:r>
          </w:p>
        </w:tc>
        <w:tc>
          <w:tcPr>
            <w:tcW w:w="4855" w:type="dxa"/>
          </w:tcPr>
          <w:p w14:paraId="01EAC822" w14:textId="77777777" w:rsidR="00B17955" w:rsidRPr="00B17955" w:rsidRDefault="00B17955" w:rsidP="00C40165">
            <w:pPr>
              <w:spacing w:after="200"/>
            </w:pPr>
          </w:p>
        </w:tc>
      </w:tr>
      <w:tr w:rsidR="00B17955" w:rsidRPr="00B17955" w14:paraId="7D4C8BA4" w14:textId="77777777" w:rsidTr="004D2E6D">
        <w:trPr>
          <w:trHeight w:val="20"/>
        </w:trPr>
        <w:tc>
          <w:tcPr>
            <w:tcW w:w="4495" w:type="dxa"/>
            <w:hideMark/>
          </w:tcPr>
          <w:p w14:paraId="215D395E" w14:textId="518388D8" w:rsidR="00B17955" w:rsidRPr="00B17955" w:rsidRDefault="00B17955" w:rsidP="00C40165">
            <w:pPr>
              <w:spacing w:after="200"/>
            </w:pPr>
            <w:r w:rsidRPr="00B17955">
              <w:lastRenderedPageBreak/>
              <w:t>School</w:t>
            </w:r>
            <w:r w:rsidR="004064EC">
              <w:t xml:space="preserve"> </w:t>
            </w:r>
            <w:r w:rsidRPr="00B17955">
              <w:t>leader</w:t>
            </w:r>
            <w:r w:rsidR="00EE370F">
              <w:t>’s</w:t>
            </w:r>
            <w:r w:rsidR="004064EC">
              <w:t xml:space="preserve"> </w:t>
            </w:r>
            <w:r w:rsidRPr="00B17955">
              <w:t>direct</w:t>
            </w:r>
            <w:r w:rsidR="004064EC">
              <w:t xml:space="preserve"> </w:t>
            </w:r>
            <w:r w:rsidRPr="00B17955">
              <w:t>phone</w:t>
            </w:r>
            <w:r w:rsidR="004064EC">
              <w:t xml:space="preserve"> </w:t>
            </w:r>
            <w:r w:rsidRPr="00B17955">
              <w:t>number</w:t>
            </w:r>
            <w:r w:rsidR="004064EC">
              <w:t xml:space="preserve"> </w:t>
            </w:r>
            <w:r w:rsidRPr="00B17955">
              <w:t>and</w:t>
            </w:r>
            <w:r w:rsidR="004064EC">
              <w:t xml:space="preserve"> </w:t>
            </w:r>
            <w:r w:rsidRPr="00B17955">
              <w:t>extension</w:t>
            </w:r>
            <w:r w:rsidR="004064EC">
              <w:t xml:space="preserve"> </w:t>
            </w:r>
            <w:r w:rsidRPr="00B17955">
              <w:t>as</w:t>
            </w:r>
            <w:r w:rsidR="004064EC">
              <w:t xml:space="preserve"> </w:t>
            </w:r>
            <w:r w:rsidRPr="00B17955">
              <w:t>necessary</w:t>
            </w:r>
          </w:p>
        </w:tc>
        <w:tc>
          <w:tcPr>
            <w:tcW w:w="4855" w:type="dxa"/>
          </w:tcPr>
          <w:p w14:paraId="106E94BB" w14:textId="77777777" w:rsidR="00B17955" w:rsidRPr="00B17955" w:rsidRDefault="00B17955" w:rsidP="00C40165">
            <w:pPr>
              <w:spacing w:after="200"/>
            </w:pPr>
          </w:p>
        </w:tc>
      </w:tr>
      <w:tr w:rsidR="00EE370F" w:rsidRPr="00B17955" w14:paraId="62F94BD7" w14:textId="77777777" w:rsidTr="004D2E6D">
        <w:trPr>
          <w:trHeight w:val="20"/>
        </w:trPr>
        <w:tc>
          <w:tcPr>
            <w:tcW w:w="4495" w:type="dxa"/>
          </w:tcPr>
          <w:p w14:paraId="107F5283" w14:textId="1F6D06BE" w:rsidR="00EE370F" w:rsidRPr="00B17955" w:rsidRDefault="00EE370F" w:rsidP="00C40165">
            <w:pPr>
              <w:spacing w:after="200"/>
            </w:pPr>
            <w:r>
              <w:t>School</w:t>
            </w:r>
            <w:r w:rsidR="004064EC">
              <w:t xml:space="preserve"> </w:t>
            </w:r>
            <w:r>
              <w:t>leader’s</w:t>
            </w:r>
            <w:r w:rsidR="004064EC">
              <w:t xml:space="preserve"> </w:t>
            </w:r>
            <w:r>
              <w:t>cell</w:t>
            </w:r>
            <w:r w:rsidR="004064EC">
              <w:t xml:space="preserve"> </w:t>
            </w:r>
            <w:r>
              <w:t>phone</w:t>
            </w:r>
            <w:r w:rsidR="004064EC">
              <w:t xml:space="preserve"> </w:t>
            </w:r>
            <w:r>
              <w:t>number</w:t>
            </w:r>
          </w:p>
        </w:tc>
        <w:tc>
          <w:tcPr>
            <w:tcW w:w="4855" w:type="dxa"/>
          </w:tcPr>
          <w:p w14:paraId="7F8D18B1" w14:textId="77777777" w:rsidR="00EE370F" w:rsidRPr="00B17955" w:rsidRDefault="00EE370F" w:rsidP="00C40165">
            <w:pPr>
              <w:spacing w:after="200"/>
            </w:pPr>
          </w:p>
        </w:tc>
      </w:tr>
      <w:tr w:rsidR="001F016C" w:rsidRPr="00B17955" w14:paraId="0EDFC54A" w14:textId="77777777" w:rsidTr="004D2E6D">
        <w:trPr>
          <w:trHeight w:val="20"/>
        </w:trPr>
        <w:tc>
          <w:tcPr>
            <w:tcW w:w="4495" w:type="dxa"/>
          </w:tcPr>
          <w:p w14:paraId="3D4CA6FC" w14:textId="46319719" w:rsidR="001F016C" w:rsidRPr="00B17955" w:rsidRDefault="00CE2BEC" w:rsidP="00C40165">
            <w:pPr>
              <w:spacing w:after="200"/>
            </w:pPr>
            <w:r>
              <w:t>Title</w:t>
            </w:r>
            <w:r w:rsidR="004064EC">
              <w:t xml:space="preserve"> </w:t>
            </w:r>
            <w:r>
              <w:t>IX</w:t>
            </w:r>
            <w:r w:rsidR="004064EC">
              <w:t xml:space="preserve"> </w:t>
            </w:r>
            <w:r>
              <w:t>McKinney-Vento</w:t>
            </w:r>
            <w:r w:rsidR="004064EC">
              <w:t xml:space="preserve"> </w:t>
            </w:r>
            <w:r>
              <w:t>District</w:t>
            </w:r>
            <w:r w:rsidR="004064EC">
              <w:t xml:space="preserve"> </w:t>
            </w:r>
            <w:r>
              <w:t>Homeless</w:t>
            </w:r>
            <w:r w:rsidR="004064EC">
              <w:t xml:space="preserve"> </w:t>
            </w:r>
            <w:r>
              <w:t>Liaison</w:t>
            </w:r>
            <w:r w:rsidR="00EE370F">
              <w:t>’s</w:t>
            </w:r>
            <w:r w:rsidR="004064EC">
              <w:t xml:space="preserve"> </w:t>
            </w:r>
            <w:r w:rsidR="00EE370F">
              <w:t>name</w:t>
            </w:r>
            <w:r w:rsidR="004064EC">
              <w:t xml:space="preserve"> </w:t>
            </w:r>
            <w:r w:rsidR="00EE370F">
              <w:t>and</w:t>
            </w:r>
            <w:r w:rsidR="004064EC">
              <w:t xml:space="preserve"> </w:t>
            </w:r>
            <w:r w:rsidR="00EE370F">
              <w:t>email</w:t>
            </w:r>
            <w:r w:rsidR="004064EC">
              <w:t xml:space="preserve"> </w:t>
            </w:r>
            <w:r w:rsidR="00EE370F">
              <w:t>address</w:t>
            </w:r>
          </w:p>
        </w:tc>
        <w:tc>
          <w:tcPr>
            <w:tcW w:w="4855" w:type="dxa"/>
          </w:tcPr>
          <w:p w14:paraId="40AED9A1" w14:textId="77777777" w:rsidR="001F016C" w:rsidRPr="00B17955" w:rsidRDefault="001F016C" w:rsidP="00C40165">
            <w:pPr>
              <w:spacing w:after="200"/>
            </w:pPr>
          </w:p>
        </w:tc>
      </w:tr>
      <w:tr w:rsidR="00EE370F" w:rsidRPr="00B17955" w14:paraId="4D9C4811" w14:textId="77777777" w:rsidTr="004D2E6D">
        <w:trPr>
          <w:trHeight w:val="20"/>
        </w:trPr>
        <w:tc>
          <w:tcPr>
            <w:tcW w:w="4495" w:type="dxa"/>
          </w:tcPr>
          <w:p w14:paraId="72800EB5" w14:textId="14306D9B" w:rsidR="00EE370F" w:rsidRPr="00984D9D" w:rsidRDefault="00EE370F" w:rsidP="00C40165">
            <w:pPr>
              <w:spacing w:after="200"/>
            </w:pPr>
            <w:r w:rsidRPr="00984D9D">
              <w:t>School</w:t>
            </w:r>
            <w:r w:rsidR="004064EC">
              <w:t xml:space="preserve"> </w:t>
            </w:r>
            <w:r w:rsidRPr="00984D9D">
              <w:t>Safety</w:t>
            </w:r>
            <w:r w:rsidR="004064EC">
              <w:t xml:space="preserve"> </w:t>
            </w:r>
            <w:r w:rsidRPr="00984D9D">
              <w:t>Specialist’s</w:t>
            </w:r>
            <w:r w:rsidR="004064EC">
              <w:t xml:space="preserve"> </w:t>
            </w:r>
            <w:r w:rsidRPr="00984D9D">
              <w:t>name</w:t>
            </w:r>
            <w:r w:rsidR="004064EC">
              <w:t xml:space="preserve"> </w:t>
            </w:r>
            <w:r w:rsidRPr="00984D9D">
              <w:t>and</w:t>
            </w:r>
            <w:r w:rsidR="004064EC">
              <w:t xml:space="preserve"> </w:t>
            </w:r>
            <w:r w:rsidRPr="00984D9D">
              <w:t>email</w:t>
            </w:r>
            <w:r w:rsidR="004064EC">
              <w:t xml:space="preserve"> </w:t>
            </w:r>
            <w:r w:rsidRPr="00984D9D">
              <w:t>address</w:t>
            </w:r>
          </w:p>
        </w:tc>
        <w:tc>
          <w:tcPr>
            <w:tcW w:w="4855" w:type="dxa"/>
          </w:tcPr>
          <w:p w14:paraId="35C12459" w14:textId="77777777" w:rsidR="00EE370F" w:rsidRPr="00B17955" w:rsidRDefault="00EE370F" w:rsidP="00C40165">
            <w:pPr>
              <w:spacing w:after="200"/>
            </w:pPr>
          </w:p>
        </w:tc>
      </w:tr>
      <w:tr w:rsidR="00EE370F" w:rsidRPr="00B17955" w14:paraId="1E0B62C4" w14:textId="77777777" w:rsidTr="004D2E6D">
        <w:trPr>
          <w:trHeight w:val="20"/>
        </w:trPr>
        <w:tc>
          <w:tcPr>
            <w:tcW w:w="4495" w:type="dxa"/>
          </w:tcPr>
          <w:p w14:paraId="5B413B14" w14:textId="62CBD84B" w:rsidR="00EE370F" w:rsidRPr="00984D9D" w:rsidRDefault="00EE370F" w:rsidP="00C40165">
            <w:pPr>
              <w:spacing w:after="200"/>
            </w:pPr>
            <w:r w:rsidRPr="00984D9D">
              <w:t>School</w:t>
            </w:r>
            <w:r w:rsidR="004064EC">
              <w:t xml:space="preserve"> </w:t>
            </w:r>
            <w:r w:rsidRPr="00984D9D">
              <w:t>Threat</w:t>
            </w:r>
            <w:r w:rsidR="004064EC">
              <w:t xml:space="preserve"> </w:t>
            </w:r>
            <w:r w:rsidRPr="00984D9D">
              <w:t>Assessment</w:t>
            </w:r>
            <w:r w:rsidR="004064EC">
              <w:t xml:space="preserve"> </w:t>
            </w:r>
            <w:r w:rsidRPr="00984D9D">
              <w:t>Team</w:t>
            </w:r>
            <w:r w:rsidR="004064EC">
              <w:t xml:space="preserve"> </w:t>
            </w:r>
            <w:r w:rsidRPr="00984D9D">
              <w:t>Members’</w:t>
            </w:r>
            <w:r w:rsidR="004064EC">
              <w:t xml:space="preserve"> </w:t>
            </w:r>
            <w:r w:rsidRPr="00984D9D">
              <w:t>names</w:t>
            </w:r>
            <w:r w:rsidR="004064EC">
              <w:t xml:space="preserve"> </w:t>
            </w:r>
            <w:r w:rsidRPr="00984D9D">
              <w:t>and</w:t>
            </w:r>
            <w:r w:rsidR="004064EC">
              <w:t xml:space="preserve"> </w:t>
            </w:r>
            <w:r w:rsidRPr="00984D9D">
              <w:t>email</w:t>
            </w:r>
            <w:r w:rsidR="004064EC">
              <w:t xml:space="preserve"> </w:t>
            </w:r>
            <w:r w:rsidRPr="00984D9D">
              <w:t>addresses</w:t>
            </w:r>
          </w:p>
        </w:tc>
        <w:tc>
          <w:tcPr>
            <w:tcW w:w="4855" w:type="dxa"/>
          </w:tcPr>
          <w:p w14:paraId="708449AD" w14:textId="77777777" w:rsidR="00EE370F" w:rsidRPr="00B17955" w:rsidRDefault="00EE370F" w:rsidP="00C40165">
            <w:pPr>
              <w:spacing w:after="200"/>
            </w:pPr>
          </w:p>
        </w:tc>
      </w:tr>
      <w:tr w:rsidR="00EE370F" w:rsidRPr="00B17955" w14:paraId="3CAF9D7F" w14:textId="77777777" w:rsidTr="004D2E6D">
        <w:trPr>
          <w:trHeight w:val="20"/>
        </w:trPr>
        <w:tc>
          <w:tcPr>
            <w:tcW w:w="4495" w:type="dxa"/>
          </w:tcPr>
          <w:p w14:paraId="47AE1E61" w14:textId="06ED48C6" w:rsidR="00EE370F" w:rsidRPr="00984D9D" w:rsidRDefault="00EE370F" w:rsidP="00C40165">
            <w:pPr>
              <w:spacing w:after="200"/>
            </w:pPr>
            <w:r w:rsidRPr="00984D9D">
              <w:t>Harassment,</w:t>
            </w:r>
            <w:r w:rsidR="004064EC">
              <w:t xml:space="preserve"> </w:t>
            </w:r>
            <w:r w:rsidRPr="00984D9D">
              <w:t>Intimidation,</w:t>
            </w:r>
            <w:r w:rsidR="004064EC">
              <w:t xml:space="preserve"> </w:t>
            </w:r>
            <w:r w:rsidRPr="00984D9D">
              <w:t>and</w:t>
            </w:r>
            <w:r w:rsidR="004064EC">
              <w:t xml:space="preserve"> </w:t>
            </w:r>
            <w:r w:rsidRPr="00984D9D">
              <w:t>Bullying</w:t>
            </w:r>
            <w:r w:rsidR="004064EC">
              <w:t xml:space="preserve"> </w:t>
            </w:r>
            <w:r w:rsidRPr="00984D9D">
              <w:t>(HIB)</w:t>
            </w:r>
            <w:r w:rsidR="004064EC">
              <w:t xml:space="preserve"> </w:t>
            </w:r>
            <w:r w:rsidRPr="00984D9D">
              <w:t>Coordinator’s</w:t>
            </w:r>
            <w:r w:rsidR="004064EC">
              <w:t xml:space="preserve"> </w:t>
            </w:r>
            <w:r w:rsidRPr="00984D9D">
              <w:t>name</w:t>
            </w:r>
            <w:r w:rsidR="004064EC">
              <w:t xml:space="preserve"> </w:t>
            </w:r>
            <w:r w:rsidRPr="00984D9D">
              <w:t>and</w:t>
            </w:r>
            <w:r w:rsidR="004064EC">
              <w:t xml:space="preserve"> </w:t>
            </w:r>
            <w:r w:rsidRPr="00984D9D">
              <w:t>email</w:t>
            </w:r>
            <w:r w:rsidR="004064EC">
              <w:t xml:space="preserve"> </w:t>
            </w:r>
            <w:r w:rsidRPr="00984D9D">
              <w:t>address</w:t>
            </w:r>
          </w:p>
        </w:tc>
        <w:tc>
          <w:tcPr>
            <w:tcW w:w="4855" w:type="dxa"/>
          </w:tcPr>
          <w:p w14:paraId="7DD0573C" w14:textId="77777777" w:rsidR="00EE370F" w:rsidRPr="00B17955" w:rsidRDefault="00EE370F" w:rsidP="00C40165">
            <w:pPr>
              <w:spacing w:after="200"/>
            </w:pPr>
          </w:p>
        </w:tc>
      </w:tr>
      <w:tr w:rsidR="00B17955" w:rsidRPr="00B17955" w14:paraId="46D43D40" w14:textId="77777777" w:rsidTr="004D2E6D">
        <w:trPr>
          <w:trHeight w:val="20"/>
        </w:trPr>
        <w:tc>
          <w:tcPr>
            <w:tcW w:w="4495" w:type="dxa"/>
            <w:hideMark/>
          </w:tcPr>
          <w:p w14:paraId="7C961E3E" w14:textId="2806E434" w:rsidR="00B17955" w:rsidRPr="00B17955" w:rsidRDefault="00B17955" w:rsidP="00C40165">
            <w:pPr>
              <w:spacing w:after="200"/>
            </w:pPr>
            <w:r w:rsidRPr="00B17955">
              <w:t>Name</w:t>
            </w:r>
            <w:r w:rsidR="004064EC">
              <w:t xml:space="preserve"> </w:t>
            </w:r>
            <w:r w:rsidRPr="00B17955">
              <w:t>of</w:t>
            </w:r>
            <w:r w:rsidR="004064EC">
              <w:t xml:space="preserve"> </w:t>
            </w:r>
            <w:r w:rsidRPr="00B17955">
              <w:t>School</w:t>
            </w:r>
            <w:r w:rsidR="004064EC">
              <w:t xml:space="preserve"> </w:t>
            </w:r>
            <w:r w:rsidRPr="00B17955">
              <w:t>Business</w:t>
            </w:r>
            <w:r w:rsidR="004064EC">
              <w:t xml:space="preserve"> </w:t>
            </w:r>
            <w:r w:rsidRPr="00B17955">
              <w:t>Administrator</w:t>
            </w:r>
            <w:r w:rsidR="004064EC">
              <w:t xml:space="preserve"> </w:t>
            </w:r>
            <w:r w:rsidRPr="00B17955">
              <w:t>(SBA)</w:t>
            </w:r>
          </w:p>
        </w:tc>
        <w:tc>
          <w:tcPr>
            <w:tcW w:w="4855" w:type="dxa"/>
          </w:tcPr>
          <w:p w14:paraId="2613208B" w14:textId="77777777" w:rsidR="00B17955" w:rsidRPr="00B17955" w:rsidRDefault="00B17955" w:rsidP="00C40165">
            <w:pPr>
              <w:spacing w:after="200"/>
            </w:pPr>
          </w:p>
        </w:tc>
      </w:tr>
      <w:tr w:rsidR="00B17955" w:rsidRPr="00B17955" w14:paraId="3E70850D" w14:textId="77777777" w:rsidTr="004D2E6D">
        <w:trPr>
          <w:trHeight w:val="20"/>
        </w:trPr>
        <w:tc>
          <w:tcPr>
            <w:tcW w:w="4495" w:type="dxa"/>
            <w:hideMark/>
          </w:tcPr>
          <w:p w14:paraId="573EA866" w14:textId="4BB6A4B1" w:rsidR="00B17955" w:rsidRPr="00B17955" w:rsidRDefault="00B17955" w:rsidP="00C40165">
            <w:pPr>
              <w:spacing w:after="200"/>
            </w:pPr>
            <w:r w:rsidRPr="00B17955">
              <w:t>SBA</w:t>
            </w:r>
            <w:r w:rsidR="004064EC">
              <w:t xml:space="preserve"> </w:t>
            </w:r>
            <w:r w:rsidRPr="00B17955">
              <w:t>email</w:t>
            </w:r>
            <w:r w:rsidR="004064EC">
              <w:t xml:space="preserve"> </w:t>
            </w:r>
            <w:r w:rsidRPr="00B17955">
              <w:t>address</w:t>
            </w:r>
          </w:p>
        </w:tc>
        <w:tc>
          <w:tcPr>
            <w:tcW w:w="4855" w:type="dxa"/>
          </w:tcPr>
          <w:p w14:paraId="19CF3D54" w14:textId="77777777" w:rsidR="00B17955" w:rsidRPr="00B17955" w:rsidRDefault="00B17955" w:rsidP="00C40165">
            <w:pPr>
              <w:spacing w:after="200"/>
            </w:pPr>
          </w:p>
        </w:tc>
      </w:tr>
      <w:tr w:rsidR="00B17955" w:rsidRPr="00B17955" w14:paraId="32676B94" w14:textId="77777777" w:rsidTr="004D2E6D">
        <w:trPr>
          <w:trHeight w:val="20"/>
        </w:trPr>
        <w:tc>
          <w:tcPr>
            <w:tcW w:w="4495" w:type="dxa"/>
            <w:hideMark/>
          </w:tcPr>
          <w:p w14:paraId="7DAD0CC6" w14:textId="449D817D" w:rsidR="00B17955" w:rsidRPr="00B17955" w:rsidRDefault="00B17955" w:rsidP="00C40165">
            <w:pPr>
              <w:spacing w:after="200"/>
            </w:pPr>
            <w:r w:rsidRPr="00B17955">
              <w:t>SBA</w:t>
            </w:r>
            <w:r w:rsidR="004064EC">
              <w:t xml:space="preserve"> </w:t>
            </w:r>
            <w:r w:rsidRPr="00B17955">
              <w:t>direct</w:t>
            </w:r>
            <w:r w:rsidR="004064EC">
              <w:t xml:space="preserve"> </w:t>
            </w:r>
            <w:r w:rsidRPr="00B17955">
              <w:t>phone</w:t>
            </w:r>
            <w:r w:rsidR="004064EC">
              <w:t xml:space="preserve"> </w:t>
            </w:r>
            <w:r w:rsidRPr="00B17955">
              <w:t>number</w:t>
            </w:r>
          </w:p>
        </w:tc>
        <w:tc>
          <w:tcPr>
            <w:tcW w:w="4855" w:type="dxa"/>
          </w:tcPr>
          <w:p w14:paraId="72D00BF3" w14:textId="77777777" w:rsidR="00B17955" w:rsidRPr="00B17955" w:rsidRDefault="00B17955" w:rsidP="00C40165">
            <w:pPr>
              <w:spacing w:after="200"/>
            </w:pPr>
          </w:p>
        </w:tc>
      </w:tr>
      <w:tr w:rsidR="00680E48" w:rsidRPr="00B17955" w14:paraId="4E6AB056" w14:textId="77777777" w:rsidTr="004D2E6D">
        <w:trPr>
          <w:trHeight w:val="20"/>
        </w:trPr>
        <w:tc>
          <w:tcPr>
            <w:tcW w:w="4495" w:type="dxa"/>
          </w:tcPr>
          <w:p w14:paraId="7F152BDD" w14:textId="01B456BC" w:rsidR="00680E48" w:rsidRPr="00B17955" w:rsidRDefault="00680E48" w:rsidP="00C40165">
            <w:pPr>
              <w:spacing w:after="200"/>
            </w:pPr>
            <w:r w:rsidRPr="004A7AC8">
              <w:t>Name</w:t>
            </w:r>
            <w:r w:rsidR="004064EC">
              <w:t xml:space="preserve"> </w:t>
            </w:r>
            <w:r w:rsidRPr="004A7AC8">
              <w:t>of</w:t>
            </w:r>
            <w:r w:rsidR="004064EC">
              <w:t xml:space="preserve"> </w:t>
            </w:r>
            <w:r w:rsidRPr="004A7AC8">
              <w:t>District</w:t>
            </w:r>
            <w:r w:rsidR="004064EC">
              <w:t xml:space="preserve"> </w:t>
            </w:r>
            <w:r w:rsidRPr="004A7AC8">
              <w:t>Testing</w:t>
            </w:r>
            <w:r w:rsidR="004064EC">
              <w:t xml:space="preserve"> </w:t>
            </w:r>
            <w:r w:rsidRPr="004A7AC8">
              <w:t>Coordinator</w:t>
            </w:r>
            <w:r w:rsidR="004064EC">
              <w:t xml:space="preserve"> </w:t>
            </w:r>
            <w:r w:rsidRPr="004A7AC8">
              <w:t>(DTC)</w:t>
            </w:r>
          </w:p>
        </w:tc>
        <w:tc>
          <w:tcPr>
            <w:tcW w:w="4855" w:type="dxa"/>
          </w:tcPr>
          <w:p w14:paraId="6A40AE46" w14:textId="77777777" w:rsidR="00680E48" w:rsidRPr="00B17955" w:rsidRDefault="00680E48" w:rsidP="00C40165">
            <w:pPr>
              <w:spacing w:after="200"/>
            </w:pPr>
          </w:p>
        </w:tc>
      </w:tr>
      <w:tr w:rsidR="00680E48" w:rsidRPr="00B17955" w14:paraId="11EF08C5" w14:textId="77777777" w:rsidTr="004D2E6D">
        <w:trPr>
          <w:trHeight w:val="20"/>
        </w:trPr>
        <w:tc>
          <w:tcPr>
            <w:tcW w:w="4495" w:type="dxa"/>
          </w:tcPr>
          <w:p w14:paraId="521A4DAD" w14:textId="34DA70E5" w:rsidR="00680E48" w:rsidRPr="004A7AC8" w:rsidRDefault="00680E48" w:rsidP="00C40165">
            <w:pPr>
              <w:spacing w:after="200"/>
            </w:pPr>
            <w:r w:rsidRPr="004A7AC8">
              <w:t>DTC</w:t>
            </w:r>
            <w:r w:rsidR="004064EC">
              <w:t xml:space="preserve"> </w:t>
            </w:r>
            <w:r w:rsidRPr="004A7AC8">
              <w:t>email</w:t>
            </w:r>
            <w:r w:rsidR="004064EC">
              <w:t xml:space="preserve"> </w:t>
            </w:r>
            <w:r w:rsidRPr="004A7AC8">
              <w:t>address</w:t>
            </w:r>
          </w:p>
        </w:tc>
        <w:tc>
          <w:tcPr>
            <w:tcW w:w="4855" w:type="dxa"/>
          </w:tcPr>
          <w:p w14:paraId="5622D916" w14:textId="77777777" w:rsidR="00680E48" w:rsidRPr="00B17955" w:rsidRDefault="00680E48" w:rsidP="00C40165">
            <w:pPr>
              <w:spacing w:after="200"/>
            </w:pPr>
          </w:p>
        </w:tc>
      </w:tr>
      <w:tr w:rsidR="00680E48" w:rsidRPr="00B17955" w14:paraId="23E134CC" w14:textId="77777777" w:rsidTr="004D2E6D">
        <w:trPr>
          <w:trHeight w:val="20"/>
        </w:trPr>
        <w:tc>
          <w:tcPr>
            <w:tcW w:w="4495" w:type="dxa"/>
          </w:tcPr>
          <w:p w14:paraId="02CFCF7B" w14:textId="0E5AD2E8" w:rsidR="00680E48" w:rsidRPr="004A7AC8" w:rsidRDefault="00680E48" w:rsidP="00C40165">
            <w:pPr>
              <w:spacing w:after="200"/>
            </w:pPr>
            <w:r w:rsidRPr="004A7AC8">
              <w:t>DTC</w:t>
            </w:r>
            <w:r w:rsidR="004064EC">
              <w:t xml:space="preserve"> </w:t>
            </w:r>
            <w:r w:rsidRPr="004A7AC8">
              <w:t>phone</w:t>
            </w:r>
            <w:r w:rsidR="004064EC">
              <w:t xml:space="preserve"> </w:t>
            </w:r>
            <w:r w:rsidRPr="004A7AC8">
              <w:t>number</w:t>
            </w:r>
          </w:p>
        </w:tc>
        <w:tc>
          <w:tcPr>
            <w:tcW w:w="4855" w:type="dxa"/>
          </w:tcPr>
          <w:p w14:paraId="79574439" w14:textId="77777777" w:rsidR="00680E48" w:rsidRPr="00B17955" w:rsidRDefault="00680E48" w:rsidP="00C40165">
            <w:pPr>
              <w:spacing w:after="200"/>
            </w:pPr>
          </w:p>
        </w:tc>
      </w:tr>
      <w:bookmarkEnd w:id="1"/>
    </w:tbl>
    <w:p w14:paraId="2B21E13A" w14:textId="77777777" w:rsidR="00A937BA" w:rsidRDefault="00A937BA">
      <w:pPr>
        <w:spacing w:after="0"/>
        <w:rPr>
          <w:b/>
          <w:bCs/>
          <w:color w:val="FFFFFF" w:themeColor="background1"/>
          <w:sz w:val="28"/>
          <w:szCs w:val="24"/>
        </w:rPr>
      </w:pPr>
      <w:r>
        <w:br w:type="page"/>
      </w:r>
    </w:p>
    <w:p w14:paraId="5D62CB12" w14:textId="38833336" w:rsidR="00C56D90" w:rsidRPr="00584189" w:rsidRDefault="00B675A5" w:rsidP="00205BD0">
      <w:pPr>
        <w:pStyle w:val="Heading2"/>
      </w:pPr>
      <w:r w:rsidRPr="00584189">
        <w:lastRenderedPageBreak/>
        <w:t>School</w:t>
      </w:r>
      <w:r w:rsidR="004064EC">
        <w:t xml:space="preserve"> </w:t>
      </w:r>
      <w:r w:rsidRPr="00584189">
        <w:t>Site</w:t>
      </w:r>
      <w:r w:rsidR="004064EC">
        <w:t xml:space="preserve"> </w:t>
      </w:r>
      <w:r w:rsidRPr="00584189">
        <w:t>Information</w:t>
      </w:r>
    </w:p>
    <w:p w14:paraId="79FEAB9C" w14:textId="503EB728" w:rsidR="00BA4F57" w:rsidRDefault="00C56D90" w:rsidP="006B7EA2">
      <w:r>
        <w:t>Provide</w:t>
      </w:r>
      <w:r w:rsidR="004064EC">
        <w:t xml:space="preserve"> </w:t>
      </w:r>
      <w:r>
        <w:t>the</w:t>
      </w:r>
      <w:r w:rsidR="004064EC">
        <w:t xml:space="preserve"> </w:t>
      </w:r>
      <w:r>
        <w:t>requested</w:t>
      </w:r>
      <w:r w:rsidR="004064EC">
        <w:t xml:space="preserve"> </w:t>
      </w:r>
      <w:r>
        <w:t>information</w:t>
      </w:r>
      <w:r w:rsidR="004064EC">
        <w:t xml:space="preserve"> </w:t>
      </w:r>
      <w:r>
        <w:t>for</w:t>
      </w:r>
      <w:r w:rsidR="004064EC">
        <w:t xml:space="preserve"> </w:t>
      </w:r>
      <w:r>
        <w:t>each</w:t>
      </w:r>
      <w:r w:rsidR="004064EC">
        <w:t xml:space="preserve"> </w:t>
      </w:r>
      <w:r>
        <w:t>school</w:t>
      </w:r>
      <w:r w:rsidR="004064EC">
        <w:t xml:space="preserve"> </w:t>
      </w:r>
      <w:r>
        <w:t>location</w:t>
      </w:r>
      <w:r w:rsidR="004064EC">
        <w:t xml:space="preserve"> </w:t>
      </w:r>
      <w:r w:rsidR="00DB252B">
        <w:t>in</w:t>
      </w:r>
      <w:r w:rsidR="004064EC">
        <w:t xml:space="preserve"> </w:t>
      </w:r>
      <w:r w:rsidR="00DB252B">
        <w:t>Table</w:t>
      </w:r>
      <w:r w:rsidR="004064EC">
        <w:t xml:space="preserve"> </w:t>
      </w:r>
      <w:r w:rsidR="00DB252B">
        <w:t>2</w:t>
      </w:r>
      <w:r>
        <w:t>.</w:t>
      </w:r>
      <w:r w:rsidR="004064EC">
        <w:t xml:space="preserve"> </w:t>
      </w:r>
      <w:r w:rsidR="00950C04">
        <w:t>Copy</w:t>
      </w:r>
      <w:r w:rsidR="004064EC">
        <w:t xml:space="preserve"> </w:t>
      </w:r>
      <w:r w:rsidR="00DB252B">
        <w:t>Table</w:t>
      </w:r>
      <w:r w:rsidR="004064EC">
        <w:t xml:space="preserve"> </w:t>
      </w:r>
      <w:r w:rsidR="00DB252B">
        <w:t>2</w:t>
      </w:r>
      <w:r w:rsidR="004064EC">
        <w:t xml:space="preserve"> </w:t>
      </w:r>
      <w:r w:rsidR="00950C04">
        <w:t>below</w:t>
      </w:r>
      <w:r w:rsidR="004064EC">
        <w:t xml:space="preserve"> </w:t>
      </w:r>
      <w:r w:rsidR="00950C04">
        <w:t>and</w:t>
      </w:r>
      <w:r w:rsidR="004064EC">
        <w:t xml:space="preserve"> </w:t>
      </w:r>
      <w:r w:rsidR="00950C04">
        <w:t>fill</w:t>
      </w:r>
      <w:r w:rsidR="004064EC">
        <w:t xml:space="preserve"> </w:t>
      </w:r>
      <w:r w:rsidR="00950C04">
        <w:t>it</w:t>
      </w:r>
      <w:r w:rsidR="004064EC">
        <w:t xml:space="preserve"> </w:t>
      </w:r>
      <w:r w:rsidR="00950C04">
        <w:t>out</w:t>
      </w:r>
      <w:r w:rsidR="004064EC">
        <w:t xml:space="preserve"> </w:t>
      </w:r>
      <w:r w:rsidR="00950C04">
        <w:t>for</w:t>
      </w:r>
      <w:r w:rsidR="004064EC">
        <w:t xml:space="preserve"> </w:t>
      </w:r>
      <w:r w:rsidR="00950C04">
        <w:t>each</w:t>
      </w:r>
      <w:r w:rsidR="004064EC">
        <w:t xml:space="preserve"> </w:t>
      </w:r>
      <w:r w:rsidR="00950C04">
        <w:t>school</w:t>
      </w:r>
      <w:r w:rsidR="004064EC">
        <w:t xml:space="preserve"> </w:t>
      </w:r>
      <w:r w:rsidR="00950C04">
        <w:t>site</w:t>
      </w:r>
      <w:r w:rsidR="004064EC">
        <w:t xml:space="preserve"> </w:t>
      </w:r>
      <w:r w:rsidR="00950C04">
        <w:t>if</w:t>
      </w:r>
      <w:r w:rsidR="004064EC">
        <w:t xml:space="preserve"> </w:t>
      </w:r>
      <w:r w:rsidR="00950C04">
        <w:t>the</w:t>
      </w:r>
      <w:r w:rsidR="004064EC">
        <w:t xml:space="preserve"> </w:t>
      </w:r>
      <w:r w:rsidR="00950C04">
        <w:t>school</w:t>
      </w:r>
      <w:r w:rsidR="004064EC">
        <w:t xml:space="preserve"> </w:t>
      </w:r>
      <w:r w:rsidR="00950C04">
        <w:t>has</w:t>
      </w:r>
      <w:r w:rsidR="004064EC">
        <w:t xml:space="preserve"> </w:t>
      </w:r>
      <w:r w:rsidR="00950C04">
        <w:t>more</w:t>
      </w:r>
      <w:r w:rsidR="004064EC">
        <w:t xml:space="preserve"> </w:t>
      </w:r>
      <w:r w:rsidR="00950C04">
        <w:t>than</w:t>
      </w:r>
      <w:r w:rsidR="004064EC">
        <w:t xml:space="preserve"> </w:t>
      </w:r>
      <w:r w:rsidR="00950C04">
        <w:t>one</w:t>
      </w:r>
      <w:r w:rsidR="004064EC">
        <w:t xml:space="preserve"> </w:t>
      </w:r>
      <w:r w:rsidR="00950C04">
        <w:t>site.</w:t>
      </w:r>
      <w:r w:rsidR="004064EC">
        <w:t xml:space="preserve"> </w:t>
      </w:r>
    </w:p>
    <w:p w14:paraId="63D59062" w14:textId="662F6888" w:rsidR="00584189" w:rsidRPr="00584189" w:rsidRDefault="00584189" w:rsidP="00A27C68">
      <w:pPr>
        <w:pStyle w:val="Caption"/>
      </w:pPr>
      <w:r w:rsidRPr="00584189">
        <w:t>Table</w:t>
      </w:r>
      <w:r w:rsidR="004064EC">
        <w:t xml:space="preserve"> </w:t>
      </w:r>
      <w:fldSimple w:instr=" SEQ Table \* ARABIC ">
        <w:r w:rsidR="003C422B">
          <w:rPr>
            <w:noProof/>
          </w:rPr>
          <w:t>2</w:t>
        </w:r>
      </w:fldSimple>
      <w:r w:rsidRPr="00584189">
        <w:t>:</w:t>
      </w:r>
      <w:r w:rsidR="004064EC">
        <w:t xml:space="preserve"> </w:t>
      </w:r>
      <w:r w:rsidRPr="00584189">
        <w:t>School</w:t>
      </w:r>
      <w:r w:rsidR="004064EC">
        <w:t xml:space="preserve"> </w:t>
      </w:r>
      <w:r w:rsidRPr="00584189">
        <w:t>Site</w:t>
      </w:r>
      <w:r w:rsidR="004064EC">
        <w:t xml:space="preserve"> </w:t>
      </w:r>
      <w:r w:rsidR="00CE2BEC">
        <w:t>Information</w:t>
      </w:r>
    </w:p>
    <w:tbl>
      <w:tblPr>
        <w:tblStyle w:val="TableGrid1"/>
        <w:tblW w:w="0" w:type="auto"/>
        <w:tblLook w:val="0480" w:firstRow="0" w:lastRow="0" w:firstColumn="1" w:lastColumn="0" w:noHBand="0" w:noVBand="1"/>
        <w:tblDescription w:val="School Site 1"/>
      </w:tblPr>
      <w:tblGrid>
        <w:gridCol w:w="4675"/>
        <w:gridCol w:w="4669"/>
      </w:tblGrid>
      <w:tr w:rsidR="00584189" w:rsidRPr="00584189" w14:paraId="2259BD5D" w14:textId="77777777" w:rsidTr="00B702A3">
        <w:trPr>
          <w:trHeight w:val="300"/>
        </w:trPr>
        <w:tc>
          <w:tcPr>
            <w:tcW w:w="4675" w:type="dxa"/>
            <w:hideMark/>
          </w:tcPr>
          <w:p w14:paraId="092F4BFF" w14:textId="4AAA41BB" w:rsidR="00584189" w:rsidRPr="00584189" w:rsidRDefault="00584189" w:rsidP="00DB252B">
            <w:pPr>
              <w:spacing w:after="120"/>
            </w:pPr>
            <w:r w:rsidRPr="00584189">
              <w:t>Site</w:t>
            </w:r>
            <w:r w:rsidR="004064EC">
              <w:t xml:space="preserve"> </w:t>
            </w:r>
            <w:r w:rsidRPr="00584189">
              <w:t>name</w:t>
            </w:r>
          </w:p>
        </w:tc>
        <w:tc>
          <w:tcPr>
            <w:tcW w:w="4669" w:type="dxa"/>
          </w:tcPr>
          <w:p w14:paraId="76833373" w14:textId="77777777" w:rsidR="00584189" w:rsidRPr="00584189" w:rsidRDefault="00584189" w:rsidP="00DB252B">
            <w:pPr>
              <w:spacing w:after="120"/>
              <w:rPr>
                <w:szCs w:val="22"/>
              </w:rPr>
            </w:pPr>
          </w:p>
        </w:tc>
      </w:tr>
      <w:tr w:rsidR="00584189" w:rsidRPr="00584189" w14:paraId="23C7A34C" w14:textId="77777777" w:rsidTr="00B702A3">
        <w:trPr>
          <w:trHeight w:val="300"/>
        </w:trPr>
        <w:tc>
          <w:tcPr>
            <w:tcW w:w="4675" w:type="dxa"/>
            <w:hideMark/>
          </w:tcPr>
          <w:p w14:paraId="67C2528E" w14:textId="70598B72" w:rsidR="00584189" w:rsidRPr="00584189" w:rsidRDefault="00584189" w:rsidP="00DB252B">
            <w:pPr>
              <w:spacing w:after="120"/>
            </w:pPr>
            <w:r w:rsidRPr="00584189">
              <w:t>Year</w:t>
            </w:r>
            <w:r w:rsidR="004064EC">
              <w:t xml:space="preserve"> </w:t>
            </w:r>
            <w:r w:rsidRPr="00584189">
              <w:t>site</w:t>
            </w:r>
            <w:r w:rsidR="004064EC">
              <w:t xml:space="preserve"> </w:t>
            </w:r>
            <w:r w:rsidRPr="00584189">
              <w:t>opened</w:t>
            </w:r>
          </w:p>
        </w:tc>
        <w:tc>
          <w:tcPr>
            <w:tcW w:w="4669" w:type="dxa"/>
          </w:tcPr>
          <w:p w14:paraId="24E5ED26" w14:textId="77777777" w:rsidR="00584189" w:rsidRPr="00584189" w:rsidRDefault="00584189" w:rsidP="00DB252B">
            <w:pPr>
              <w:spacing w:after="120"/>
              <w:rPr>
                <w:sz w:val="14"/>
                <w:szCs w:val="14"/>
              </w:rPr>
            </w:pPr>
          </w:p>
        </w:tc>
      </w:tr>
      <w:tr w:rsidR="00584189" w:rsidRPr="00584189" w14:paraId="3655B72D" w14:textId="77777777" w:rsidTr="00B702A3">
        <w:trPr>
          <w:trHeight w:val="300"/>
        </w:trPr>
        <w:tc>
          <w:tcPr>
            <w:tcW w:w="4675" w:type="dxa"/>
            <w:hideMark/>
          </w:tcPr>
          <w:p w14:paraId="3CD061F1" w14:textId="20F04173" w:rsidR="00584189" w:rsidRPr="00584189" w:rsidRDefault="00584189" w:rsidP="00DB252B">
            <w:pPr>
              <w:spacing w:after="120"/>
            </w:pPr>
            <w:r w:rsidRPr="00584189">
              <w:t>Grade</w:t>
            </w:r>
            <w:r w:rsidR="004064EC">
              <w:t xml:space="preserve"> </w:t>
            </w:r>
            <w:r w:rsidRPr="00584189">
              <w:t>level(s)</w:t>
            </w:r>
            <w:r w:rsidR="004064EC">
              <w:t xml:space="preserve"> </w:t>
            </w:r>
            <w:r w:rsidRPr="00584189">
              <w:t>served</w:t>
            </w:r>
            <w:r w:rsidR="004064EC">
              <w:t xml:space="preserve"> </w:t>
            </w:r>
            <w:r w:rsidRPr="00584189">
              <w:t>at</w:t>
            </w:r>
            <w:r w:rsidR="004064EC">
              <w:t xml:space="preserve"> </w:t>
            </w:r>
            <w:r w:rsidRPr="00584189">
              <w:t>this</w:t>
            </w:r>
            <w:r w:rsidR="004064EC">
              <w:t xml:space="preserve"> </w:t>
            </w:r>
            <w:r w:rsidRPr="00584189">
              <w:t>site</w:t>
            </w:r>
            <w:r w:rsidR="004064EC">
              <w:t xml:space="preserve"> </w:t>
            </w:r>
            <w:r w:rsidRPr="00584189">
              <w:t>in</w:t>
            </w:r>
            <w:r w:rsidR="004064EC">
              <w:t xml:space="preserve"> </w:t>
            </w:r>
            <w:r w:rsidRPr="00584189">
              <w:t>202</w:t>
            </w:r>
            <w:r w:rsidR="00F93D40">
              <w:t>5</w:t>
            </w:r>
            <w:r w:rsidRPr="00584189">
              <w:t>-202</w:t>
            </w:r>
            <w:r w:rsidR="00F93D40">
              <w:t>6</w:t>
            </w:r>
          </w:p>
        </w:tc>
        <w:tc>
          <w:tcPr>
            <w:tcW w:w="4669" w:type="dxa"/>
          </w:tcPr>
          <w:p w14:paraId="214A3165" w14:textId="77777777" w:rsidR="00584189" w:rsidRPr="00584189" w:rsidRDefault="00584189" w:rsidP="00DB252B">
            <w:pPr>
              <w:spacing w:after="120"/>
              <w:rPr>
                <w:szCs w:val="22"/>
              </w:rPr>
            </w:pPr>
          </w:p>
        </w:tc>
      </w:tr>
      <w:tr w:rsidR="00584189" w:rsidRPr="00584189" w14:paraId="3E5BA994" w14:textId="77777777" w:rsidTr="00B702A3">
        <w:trPr>
          <w:trHeight w:val="300"/>
        </w:trPr>
        <w:tc>
          <w:tcPr>
            <w:tcW w:w="4675" w:type="dxa"/>
            <w:hideMark/>
          </w:tcPr>
          <w:p w14:paraId="27294326" w14:textId="22D9796C" w:rsidR="00984D9D" w:rsidRDefault="00584189" w:rsidP="001D354C">
            <w:pPr>
              <w:spacing w:after="0"/>
            </w:pPr>
            <w:r w:rsidRPr="00584189">
              <w:t>Grade</w:t>
            </w:r>
            <w:r w:rsidR="004064EC">
              <w:t xml:space="preserve"> </w:t>
            </w:r>
            <w:r w:rsidRPr="00584189">
              <w:t>level(s)</w:t>
            </w:r>
            <w:r w:rsidR="004064EC">
              <w:t xml:space="preserve"> </w:t>
            </w:r>
            <w:r w:rsidRPr="00584189">
              <w:t>to</w:t>
            </w:r>
            <w:r w:rsidR="004064EC">
              <w:t xml:space="preserve"> </w:t>
            </w:r>
            <w:r w:rsidRPr="00584189">
              <w:t>be</w:t>
            </w:r>
            <w:r w:rsidR="004064EC">
              <w:t xml:space="preserve"> </w:t>
            </w:r>
            <w:r w:rsidRPr="00584189">
              <w:t>served</w:t>
            </w:r>
            <w:r w:rsidR="004064EC">
              <w:t xml:space="preserve"> </w:t>
            </w:r>
            <w:r w:rsidRPr="00584189">
              <w:t>at</w:t>
            </w:r>
            <w:r w:rsidR="004064EC">
              <w:t xml:space="preserve"> </w:t>
            </w:r>
            <w:r w:rsidRPr="00584189">
              <w:t>this</w:t>
            </w:r>
            <w:r w:rsidR="004064EC">
              <w:t xml:space="preserve"> </w:t>
            </w:r>
            <w:r w:rsidRPr="00584189">
              <w:t>site</w:t>
            </w:r>
            <w:r w:rsidR="004064EC">
              <w:t xml:space="preserve"> </w:t>
            </w:r>
            <w:r w:rsidRPr="00584189">
              <w:t>in</w:t>
            </w:r>
            <w:r w:rsidR="004064EC">
              <w:t xml:space="preserve"> </w:t>
            </w:r>
          </w:p>
          <w:p w14:paraId="1160F7C4" w14:textId="027ED692" w:rsidR="00584189" w:rsidRPr="00584189" w:rsidRDefault="00584189" w:rsidP="001D354C">
            <w:pPr>
              <w:spacing w:after="0"/>
            </w:pPr>
            <w:r w:rsidRPr="00584189">
              <w:t>202</w:t>
            </w:r>
            <w:r w:rsidR="00F93D40">
              <w:t>6</w:t>
            </w:r>
            <w:r w:rsidRPr="00584189">
              <w:t>-202</w:t>
            </w:r>
            <w:r w:rsidR="00F93D40">
              <w:t>7</w:t>
            </w:r>
          </w:p>
        </w:tc>
        <w:tc>
          <w:tcPr>
            <w:tcW w:w="4669" w:type="dxa"/>
          </w:tcPr>
          <w:p w14:paraId="500DD971" w14:textId="77777777" w:rsidR="00584189" w:rsidRPr="00584189" w:rsidRDefault="00584189" w:rsidP="00DB252B">
            <w:pPr>
              <w:spacing w:after="120"/>
              <w:rPr>
                <w:szCs w:val="22"/>
              </w:rPr>
            </w:pPr>
          </w:p>
        </w:tc>
      </w:tr>
      <w:tr w:rsidR="00584189" w:rsidRPr="00584189" w14:paraId="76BE50AF" w14:textId="77777777" w:rsidTr="00B702A3">
        <w:trPr>
          <w:trHeight w:val="300"/>
        </w:trPr>
        <w:tc>
          <w:tcPr>
            <w:tcW w:w="4675" w:type="dxa"/>
            <w:hideMark/>
          </w:tcPr>
          <w:p w14:paraId="5D857153" w14:textId="18D1C52A" w:rsidR="00584189" w:rsidRPr="00584189" w:rsidRDefault="00584189" w:rsidP="00DB252B">
            <w:pPr>
              <w:spacing w:after="120"/>
            </w:pPr>
            <w:r w:rsidRPr="00584189">
              <w:t>Site</w:t>
            </w:r>
            <w:r w:rsidR="004064EC">
              <w:t xml:space="preserve"> </w:t>
            </w:r>
            <w:r w:rsidRPr="00584189">
              <w:t>street</w:t>
            </w:r>
            <w:r w:rsidR="004064EC">
              <w:t xml:space="preserve"> </w:t>
            </w:r>
            <w:r w:rsidRPr="00584189">
              <w:t>address</w:t>
            </w:r>
          </w:p>
        </w:tc>
        <w:tc>
          <w:tcPr>
            <w:tcW w:w="4669" w:type="dxa"/>
          </w:tcPr>
          <w:p w14:paraId="63595FD5" w14:textId="77777777" w:rsidR="00584189" w:rsidRPr="00584189" w:rsidRDefault="00584189" w:rsidP="00DB252B">
            <w:pPr>
              <w:spacing w:after="120"/>
              <w:rPr>
                <w:szCs w:val="22"/>
              </w:rPr>
            </w:pPr>
          </w:p>
        </w:tc>
      </w:tr>
      <w:tr w:rsidR="00584189" w:rsidRPr="00584189" w14:paraId="6B2AAB8D" w14:textId="77777777" w:rsidTr="00B702A3">
        <w:trPr>
          <w:trHeight w:val="300"/>
        </w:trPr>
        <w:tc>
          <w:tcPr>
            <w:tcW w:w="4675" w:type="dxa"/>
            <w:hideMark/>
          </w:tcPr>
          <w:p w14:paraId="7E2A2F66" w14:textId="1B8B7294" w:rsidR="00584189" w:rsidRPr="00584189" w:rsidRDefault="00584189" w:rsidP="00DB252B">
            <w:pPr>
              <w:spacing w:after="120"/>
            </w:pPr>
            <w:r w:rsidRPr="00584189">
              <w:t>Site</w:t>
            </w:r>
            <w:r w:rsidR="004064EC">
              <w:t xml:space="preserve"> </w:t>
            </w:r>
            <w:r w:rsidRPr="00584189">
              <w:t>city</w:t>
            </w:r>
          </w:p>
        </w:tc>
        <w:tc>
          <w:tcPr>
            <w:tcW w:w="4669" w:type="dxa"/>
          </w:tcPr>
          <w:p w14:paraId="33695690" w14:textId="77777777" w:rsidR="00584189" w:rsidRPr="00584189" w:rsidRDefault="00584189" w:rsidP="00DB252B">
            <w:pPr>
              <w:spacing w:after="120"/>
              <w:rPr>
                <w:szCs w:val="22"/>
              </w:rPr>
            </w:pPr>
          </w:p>
        </w:tc>
      </w:tr>
      <w:tr w:rsidR="00584189" w:rsidRPr="00584189" w14:paraId="62494E7B" w14:textId="77777777" w:rsidTr="00B702A3">
        <w:trPr>
          <w:trHeight w:val="300"/>
        </w:trPr>
        <w:tc>
          <w:tcPr>
            <w:tcW w:w="4675" w:type="dxa"/>
            <w:hideMark/>
          </w:tcPr>
          <w:p w14:paraId="5F0426DF" w14:textId="4A1589EC" w:rsidR="00584189" w:rsidRPr="00584189" w:rsidRDefault="00584189" w:rsidP="00DB252B">
            <w:pPr>
              <w:spacing w:after="120"/>
            </w:pPr>
            <w:r w:rsidRPr="00584189">
              <w:t>Site</w:t>
            </w:r>
            <w:r w:rsidR="004064EC">
              <w:t xml:space="preserve"> </w:t>
            </w:r>
            <w:r w:rsidRPr="00584189">
              <w:t>zip</w:t>
            </w:r>
          </w:p>
        </w:tc>
        <w:tc>
          <w:tcPr>
            <w:tcW w:w="4669" w:type="dxa"/>
          </w:tcPr>
          <w:p w14:paraId="3D543385" w14:textId="77777777" w:rsidR="00584189" w:rsidRPr="00584189" w:rsidRDefault="00584189" w:rsidP="00DB252B">
            <w:pPr>
              <w:spacing w:after="120"/>
              <w:rPr>
                <w:szCs w:val="22"/>
              </w:rPr>
            </w:pPr>
          </w:p>
        </w:tc>
      </w:tr>
      <w:tr w:rsidR="00584189" w:rsidRPr="00584189" w14:paraId="015981C4" w14:textId="77777777" w:rsidTr="00B702A3">
        <w:trPr>
          <w:trHeight w:val="300"/>
        </w:trPr>
        <w:tc>
          <w:tcPr>
            <w:tcW w:w="4675" w:type="dxa"/>
            <w:hideMark/>
          </w:tcPr>
          <w:p w14:paraId="5A5F7408" w14:textId="65B7B330" w:rsidR="00584189" w:rsidRPr="00584189" w:rsidRDefault="00584189" w:rsidP="00DB252B">
            <w:pPr>
              <w:spacing w:after="120"/>
            </w:pPr>
            <w:r w:rsidRPr="00584189">
              <w:t>Site</w:t>
            </w:r>
            <w:r w:rsidR="004064EC">
              <w:t xml:space="preserve"> </w:t>
            </w:r>
            <w:r w:rsidRPr="00584189">
              <w:t>lead</w:t>
            </w:r>
            <w:r w:rsidR="004064EC">
              <w:t xml:space="preserve"> </w:t>
            </w:r>
            <w:r w:rsidRPr="00584189">
              <w:t>or</w:t>
            </w:r>
            <w:r w:rsidR="004064EC">
              <w:t xml:space="preserve"> </w:t>
            </w:r>
            <w:r w:rsidRPr="00584189">
              <w:t>primary</w:t>
            </w:r>
            <w:r w:rsidR="004064EC">
              <w:t xml:space="preserve"> </w:t>
            </w:r>
            <w:r w:rsidRPr="00584189">
              <w:t>contact’s</w:t>
            </w:r>
            <w:r w:rsidR="004064EC">
              <w:t xml:space="preserve"> </w:t>
            </w:r>
            <w:r w:rsidRPr="00584189">
              <w:t>name</w:t>
            </w:r>
          </w:p>
        </w:tc>
        <w:tc>
          <w:tcPr>
            <w:tcW w:w="4669" w:type="dxa"/>
          </w:tcPr>
          <w:p w14:paraId="1AF342E1" w14:textId="77777777" w:rsidR="00584189" w:rsidRPr="00584189" w:rsidRDefault="00584189" w:rsidP="00DB252B">
            <w:pPr>
              <w:spacing w:after="120"/>
              <w:rPr>
                <w:szCs w:val="22"/>
              </w:rPr>
            </w:pPr>
          </w:p>
        </w:tc>
      </w:tr>
      <w:tr w:rsidR="00372FFB" w:rsidRPr="00584189" w14:paraId="036CB585" w14:textId="77777777" w:rsidTr="00B702A3">
        <w:trPr>
          <w:trHeight w:val="300"/>
        </w:trPr>
        <w:tc>
          <w:tcPr>
            <w:tcW w:w="4675" w:type="dxa"/>
          </w:tcPr>
          <w:p w14:paraId="1F51B058" w14:textId="4427D93D" w:rsidR="00372FFB" w:rsidRDefault="00372FFB" w:rsidP="00DB252B">
            <w:pPr>
              <w:spacing w:after="120"/>
            </w:pPr>
            <w:r>
              <w:t>Site</w:t>
            </w:r>
            <w:r w:rsidR="004064EC">
              <w:t xml:space="preserve"> </w:t>
            </w:r>
            <w:r>
              <w:t>lead</w:t>
            </w:r>
            <w:r w:rsidR="004064EC">
              <w:t xml:space="preserve"> </w:t>
            </w:r>
            <w:r>
              <w:t>or</w:t>
            </w:r>
            <w:r w:rsidR="004064EC">
              <w:t xml:space="preserve"> </w:t>
            </w:r>
            <w:r>
              <w:t>primary</w:t>
            </w:r>
            <w:r w:rsidR="004064EC">
              <w:t xml:space="preserve"> </w:t>
            </w:r>
            <w:r>
              <w:t>contact</w:t>
            </w:r>
            <w:r w:rsidR="00FD3014">
              <w:t>’s</w:t>
            </w:r>
            <w:r w:rsidR="004064EC">
              <w:t xml:space="preserve"> </w:t>
            </w:r>
            <w:r w:rsidR="00FD3014">
              <w:t>direct</w:t>
            </w:r>
            <w:r w:rsidR="004064EC">
              <w:t xml:space="preserve"> </w:t>
            </w:r>
            <w:r>
              <w:t>office</w:t>
            </w:r>
            <w:r w:rsidR="004064EC">
              <w:t xml:space="preserve"> </w:t>
            </w:r>
            <w:r>
              <w:t>phone</w:t>
            </w:r>
            <w:r w:rsidR="004064EC">
              <w:t xml:space="preserve"> </w:t>
            </w:r>
            <w:r>
              <w:t>number</w:t>
            </w:r>
            <w:r w:rsidR="004064EC">
              <w:t xml:space="preserve"> </w:t>
            </w:r>
            <w:r>
              <w:t>and</w:t>
            </w:r>
            <w:r w:rsidR="004064EC">
              <w:t xml:space="preserve"> </w:t>
            </w:r>
            <w:r>
              <w:t>extension</w:t>
            </w:r>
          </w:p>
        </w:tc>
        <w:tc>
          <w:tcPr>
            <w:tcW w:w="4669" w:type="dxa"/>
          </w:tcPr>
          <w:p w14:paraId="1BE6E1AF" w14:textId="77777777" w:rsidR="00372FFB" w:rsidRPr="00584189" w:rsidRDefault="00372FFB" w:rsidP="00DB252B">
            <w:pPr>
              <w:spacing w:after="120"/>
              <w:rPr>
                <w:szCs w:val="22"/>
              </w:rPr>
            </w:pPr>
          </w:p>
        </w:tc>
      </w:tr>
      <w:tr w:rsidR="00584189" w:rsidRPr="00584189" w14:paraId="1CE79665" w14:textId="77777777" w:rsidTr="00B702A3">
        <w:trPr>
          <w:trHeight w:val="300"/>
        </w:trPr>
        <w:tc>
          <w:tcPr>
            <w:tcW w:w="4675" w:type="dxa"/>
            <w:hideMark/>
          </w:tcPr>
          <w:p w14:paraId="61D3EF61" w14:textId="1B3508DE" w:rsidR="00584189" w:rsidRPr="00584189" w:rsidRDefault="00584189" w:rsidP="00DB252B">
            <w:pPr>
              <w:spacing w:after="120"/>
            </w:pPr>
            <w:r w:rsidRPr="00584189">
              <w:t>Site</w:t>
            </w:r>
            <w:r w:rsidR="004064EC">
              <w:t xml:space="preserve"> </w:t>
            </w:r>
            <w:r w:rsidRPr="00584189">
              <w:t>lead’s</w:t>
            </w:r>
            <w:r w:rsidR="004064EC">
              <w:t xml:space="preserve"> </w:t>
            </w:r>
            <w:r w:rsidRPr="00584189">
              <w:t>email</w:t>
            </w:r>
            <w:r w:rsidR="004064EC">
              <w:t xml:space="preserve"> </w:t>
            </w:r>
            <w:r w:rsidRPr="00584189">
              <w:t>address</w:t>
            </w:r>
          </w:p>
        </w:tc>
        <w:tc>
          <w:tcPr>
            <w:tcW w:w="4669" w:type="dxa"/>
          </w:tcPr>
          <w:p w14:paraId="1A933867" w14:textId="77777777" w:rsidR="00584189" w:rsidRPr="00584189" w:rsidRDefault="00584189" w:rsidP="00DB252B">
            <w:pPr>
              <w:spacing w:after="120"/>
            </w:pPr>
          </w:p>
        </w:tc>
      </w:tr>
    </w:tbl>
    <w:p w14:paraId="68809C04" w14:textId="32FD293E" w:rsidR="004E078B" w:rsidRPr="00100FD6" w:rsidRDefault="004E078B" w:rsidP="00205BD0">
      <w:pPr>
        <w:pStyle w:val="Heading2"/>
      </w:pPr>
      <w:r w:rsidRPr="00100FD6">
        <w:t>Organizational</w:t>
      </w:r>
      <w:r w:rsidR="004064EC">
        <w:t xml:space="preserve"> </w:t>
      </w:r>
      <w:r w:rsidRPr="00100FD6">
        <w:t>Performance</w:t>
      </w:r>
      <w:r w:rsidR="004064EC">
        <w:t xml:space="preserve"> </w:t>
      </w:r>
      <w:r w:rsidRPr="00100FD6">
        <w:t>Areas</w:t>
      </w:r>
    </w:p>
    <w:p w14:paraId="6E42AE6C" w14:textId="783715D7" w:rsidR="00BA401E" w:rsidRPr="00584189" w:rsidRDefault="00B805E7" w:rsidP="00205BD0">
      <w:pPr>
        <w:pStyle w:val="Heading3"/>
      </w:pPr>
      <w:r w:rsidRPr="00584189">
        <w:t>Education</w:t>
      </w:r>
      <w:r w:rsidR="004064EC">
        <w:t xml:space="preserve"> </w:t>
      </w:r>
      <w:r w:rsidRPr="00584189">
        <w:t>Program</w:t>
      </w:r>
      <w:r w:rsidR="004064EC">
        <w:t xml:space="preserve"> </w:t>
      </w:r>
      <w:r w:rsidRPr="00584189">
        <w:t>and</w:t>
      </w:r>
      <w:r w:rsidR="004064EC">
        <w:t xml:space="preserve"> </w:t>
      </w:r>
      <w:r w:rsidRPr="00584189">
        <w:t>Capacity</w:t>
      </w:r>
    </w:p>
    <w:p w14:paraId="6BF03797" w14:textId="14534B3E" w:rsidR="00584189" w:rsidRPr="00377278" w:rsidRDefault="008772F7" w:rsidP="00377278">
      <w:pPr>
        <w:pStyle w:val="Heading4"/>
      </w:pPr>
      <w:r w:rsidRPr="00377278">
        <w:t>1.1</w:t>
      </w:r>
      <w:r w:rsidR="004064EC">
        <w:t xml:space="preserve"> </w:t>
      </w:r>
      <w:r w:rsidR="00A111A7" w:rsidRPr="00DD7E1E">
        <w:t>Mission</w:t>
      </w:r>
      <w:r w:rsidR="004064EC">
        <w:t xml:space="preserve"> </w:t>
      </w:r>
    </w:p>
    <w:p w14:paraId="3EA24272" w14:textId="1FC02ADA" w:rsidR="0013231F" w:rsidRPr="00377278" w:rsidRDefault="00ED56EF" w:rsidP="00377278">
      <w:pPr>
        <w:pStyle w:val="ListParagraph"/>
        <w:numPr>
          <w:ilvl w:val="0"/>
          <w:numId w:val="26"/>
        </w:numPr>
      </w:pPr>
      <w:r w:rsidRPr="00377278">
        <w:t>Describe</w:t>
      </w:r>
      <w:r w:rsidR="004064EC">
        <w:t xml:space="preserve"> </w:t>
      </w:r>
      <w:r w:rsidRPr="00377278">
        <w:t>how</w:t>
      </w:r>
      <w:r w:rsidR="004064EC">
        <w:t xml:space="preserve"> </w:t>
      </w:r>
      <w:r w:rsidRPr="00377278">
        <w:t>the</w:t>
      </w:r>
      <w:r w:rsidR="004064EC">
        <w:t xml:space="preserve"> </w:t>
      </w:r>
      <w:r w:rsidRPr="00377278">
        <w:t>renaissance</w:t>
      </w:r>
      <w:r w:rsidR="004064EC">
        <w:t xml:space="preserve"> </w:t>
      </w:r>
      <w:r w:rsidRPr="00377278">
        <w:t>school</w:t>
      </w:r>
      <w:r w:rsidR="004064EC">
        <w:t xml:space="preserve"> </w:t>
      </w:r>
      <w:r w:rsidRPr="00377278">
        <w:t>project</w:t>
      </w:r>
      <w:r w:rsidR="004064EC">
        <w:t xml:space="preserve"> </w:t>
      </w:r>
      <w:r w:rsidRPr="00377278">
        <w:t>has</w:t>
      </w:r>
      <w:r w:rsidR="004064EC">
        <w:t xml:space="preserve"> </w:t>
      </w:r>
      <w:r w:rsidRPr="00377278">
        <w:t>progressed</w:t>
      </w:r>
      <w:r w:rsidR="004064EC">
        <w:t xml:space="preserve"> </w:t>
      </w:r>
      <w:r w:rsidRPr="00377278">
        <w:t>towards</w:t>
      </w:r>
      <w:r w:rsidR="004064EC">
        <w:t xml:space="preserve"> </w:t>
      </w:r>
      <w:r w:rsidRPr="00377278">
        <w:t>achieving</w:t>
      </w:r>
      <w:r w:rsidR="004064EC">
        <w:t xml:space="preserve"> </w:t>
      </w:r>
      <w:r w:rsidRPr="00377278">
        <w:t>the</w:t>
      </w:r>
      <w:r w:rsidR="004064EC">
        <w:t xml:space="preserve"> </w:t>
      </w:r>
      <w:r w:rsidRPr="00377278">
        <w:t>mission,</w:t>
      </w:r>
      <w:r w:rsidR="004064EC">
        <w:t xml:space="preserve"> </w:t>
      </w:r>
      <w:r w:rsidRPr="00377278">
        <w:t>goals,</w:t>
      </w:r>
      <w:r w:rsidR="004064EC">
        <w:t xml:space="preserve"> </w:t>
      </w:r>
      <w:r w:rsidRPr="00377278">
        <w:t>and</w:t>
      </w:r>
      <w:r w:rsidR="004064EC">
        <w:t xml:space="preserve"> </w:t>
      </w:r>
      <w:r w:rsidR="009D6F67" w:rsidRPr="00377278">
        <w:t>objectives</w:t>
      </w:r>
      <w:r w:rsidR="004064EC">
        <w:t xml:space="preserve"> </w:t>
      </w:r>
      <w:r w:rsidRPr="00377278">
        <w:t>included</w:t>
      </w:r>
      <w:r w:rsidR="004064EC">
        <w:t xml:space="preserve"> </w:t>
      </w:r>
      <w:r w:rsidRPr="00377278">
        <w:t>in</w:t>
      </w:r>
      <w:r w:rsidR="004064EC">
        <w:t xml:space="preserve"> </w:t>
      </w:r>
      <w:r w:rsidRPr="00377278">
        <w:t>its</w:t>
      </w:r>
      <w:r w:rsidR="004064EC">
        <w:t xml:space="preserve"> </w:t>
      </w:r>
      <w:r w:rsidRPr="00377278">
        <w:t>application</w:t>
      </w:r>
      <w:r w:rsidR="004064EC">
        <w:t xml:space="preserve"> </w:t>
      </w:r>
      <w:r w:rsidRPr="00377278">
        <w:t>to</w:t>
      </w:r>
      <w:r w:rsidR="004064EC">
        <w:t xml:space="preserve"> </w:t>
      </w:r>
      <w:r w:rsidRPr="00377278">
        <w:t>the</w:t>
      </w:r>
      <w:r w:rsidR="004064EC">
        <w:t xml:space="preserve"> </w:t>
      </w:r>
      <w:r w:rsidRPr="00377278">
        <w:t>State</w:t>
      </w:r>
      <w:r w:rsidR="00205BD0" w:rsidRPr="00377278">
        <w:t>.</w:t>
      </w:r>
      <w:r w:rsidR="004064EC">
        <w:t xml:space="preserve"> </w:t>
      </w:r>
      <w:r w:rsidRPr="00377278">
        <w:t>(Please</w:t>
      </w:r>
      <w:r w:rsidR="004064EC">
        <w:t xml:space="preserve"> </w:t>
      </w:r>
      <w:r w:rsidRPr="00377278">
        <w:t>limit</w:t>
      </w:r>
      <w:r w:rsidR="004064EC">
        <w:t xml:space="preserve"> </w:t>
      </w:r>
      <w:r w:rsidRPr="00377278">
        <w:t>your</w:t>
      </w:r>
      <w:r w:rsidR="004064EC">
        <w:t xml:space="preserve"> </w:t>
      </w:r>
      <w:r w:rsidRPr="00377278">
        <w:t>response</w:t>
      </w:r>
      <w:r w:rsidR="004064EC">
        <w:t xml:space="preserve"> </w:t>
      </w:r>
      <w:r w:rsidRPr="00377278">
        <w:t>to</w:t>
      </w:r>
      <w:r w:rsidR="004064EC">
        <w:t xml:space="preserve"> </w:t>
      </w:r>
      <w:r w:rsidRPr="00377278">
        <w:t>a</w:t>
      </w:r>
      <w:r w:rsidR="004064EC">
        <w:t xml:space="preserve"> </w:t>
      </w:r>
      <w:r w:rsidRPr="00377278">
        <w:t>1-page</w:t>
      </w:r>
      <w:r w:rsidR="004064EC">
        <w:t xml:space="preserve"> </w:t>
      </w:r>
      <w:r w:rsidRPr="00377278">
        <w:t>maximum.)</w:t>
      </w:r>
    </w:p>
    <w:p w14:paraId="71DBDCD0" w14:textId="5B2504E3" w:rsidR="00161EF2" w:rsidRPr="00584189" w:rsidRDefault="000303F4" w:rsidP="00377278">
      <w:pPr>
        <w:pStyle w:val="Heading4"/>
        <w:numPr>
          <w:ilvl w:val="1"/>
          <w:numId w:val="13"/>
        </w:numPr>
      </w:pPr>
      <w:r w:rsidRPr="00584189">
        <w:t>Curriculum</w:t>
      </w:r>
      <w:r w:rsidR="004064EC">
        <w:t xml:space="preserve"> </w:t>
      </w:r>
    </w:p>
    <w:p w14:paraId="54B7721F" w14:textId="60152CE9" w:rsidR="00584189" w:rsidRDefault="00F360D1" w:rsidP="00514456">
      <w:pPr>
        <w:pStyle w:val="ListParagraph"/>
        <w:numPr>
          <w:ilvl w:val="0"/>
          <w:numId w:val="12"/>
        </w:numPr>
        <w:rPr>
          <w:szCs w:val="22"/>
        </w:rPr>
      </w:pPr>
      <w:r w:rsidRPr="00584189">
        <w:rPr>
          <w:szCs w:val="22"/>
        </w:rPr>
        <w:t>As</w:t>
      </w:r>
      <w:r w:rsidR="004064EC">
        <w:rPr>
          <w:szCs w:val="22"/>
        </w:rPr>
        <w:t xml:space="preserve"> </w:t>
      </w:r>
      <w:r w:rsidRPr="00584189">
        <w:rPr>
          <w:b/>
          <w:bCs/>
          <w:szCs w:val="22"/>
        </w:rPr>
        <w:t>Appendix</w:t>
      </w:r>
      <w:r w:rsidR="004064EC">
        <w:rPr>
          <w:b/>
          <w:bCs/>
          <w:szCs w:val="22"/>
        </w:rPr>
        <w:t xml:space="preserve"> </w:t>
      </w:r>
      <w:r w:rsidRPr="00584189">
        <w:rPr>
          <w:b/>
          <w:bCs/>
          <w:szCs w:val="22"/>
        </w:rPr>
        <w:t>A</w:t>
      </w:r>
      <w:r w:rsidRPr="00584189">
        <w:rPr>
          <w:szCs w:val="22"/>
        </w:rPr>
        <w:t>,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provide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a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signed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assurance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that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the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renaissance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school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project’s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curriculum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is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aligned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to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the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New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Jersey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Student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Learning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Standards.</w:t>
      </w:r>
    </w:p>
    <w:p w14:paraId="652350FA" w14:textId="6EF8115D" w:rsidR="00100FD6" w:rsidRPr="00100FD6" w:rsidRDefault="00F360D1" w:rsidP="00514456">
      <w:pPr>
        <w:pStyle w:val="ListParagraph"/>
        <w:numPr>
          <w:ilvl w:val="0"/>
          <w:numId w:val="12"/>
        </w:numPr>
        <w:rPr>
          <w:szCs w:val="22"/>
        </w:rPr>
      </w:pPr>
      <w:r w:rsidRPr="00584189">
        <w:rPr>
          <w:color w:val="000000" w:themeColor="text1"/>
          <w:szCs w:val="22"/>
        </w:rPr>
        <w:t>Provide</w:t>
      </w:r>
      <w:r w:rsidR="004064EC">
        <w:rPr>
          <w:color w:val="000000" w:themeColor="text1"/>
          <w:szCs w:val="22"/>
        </w:rPr>
        <w:t xml:space="preserve"> </w:t>
      </w:r>
      <w:r w:rsidRPr="00584189">
        <w:rPr>
          <w:color w:val="000000" w:themeColor="text1"/>
          <w:szCs w:val="22"/>
        </w:rPr>
        <w:t>details</w:t>
      </w:r>
      <w:r w:rsidR="004064EC">
        <w:rPr>
          <w:color w:val="000000" w:themeColor="text1"/>
          <w:szCs w:val="22"/>
        </w:rPr>
        <w:t xml:space="preserve"> </w:t>
      </w:r>
      <w:r w:rsidRPr="00584189">
        <w:rPr>
          <w:color w:val="000000" w:themeColor="text1"/>
          <w:szCs w:val="22"/>
        </w:rPr>
        <w:t>about</w:t>
      </w:r>
      <w:r w:rsidR="004064EC">
        <w:rPr>
          <w:color w:val="000000" w:themeColor="text1"/>
          <w:szCs w:val="22"/>
        </w:rPr>
        <w:t xml:space="preserve"> </w:t>
      </w:r>
      <w:r w:rsidRPr="00584189">
        <w:rPr>
          <w:color w:val="000000" w:themeColor="text1"/>
          <w:szCs w:val="22"/>
        </w:rPr>
        <w:t>any</w:t>
      </w:r>
      <w:r w:rsidR="004064EC">
        <w:rPr>
          <w:color w:val="000000" w:themeColor="text1"/>
          <w:szCs w:val="22"/>
        </w:rPr>
        <w:t xml:space="preserve"> </w:t>
      </w:r>
      <w:r w:rsidRPr="00584189">
        <w:rPr>
          <w:color w:val="000000" w:themeColor="text1"/>
          <w:szCs w:val="22"/>
        </w:rPr>
        <w:t>planned</w:t>
      </w:r>
      <w:r w:rsidR="004064EC">
        <w:rPr>
          <w:color w:val="000000" w:themeColor="text1"/>
          <w:szCs w:val="22"/>
        </w:rPr>
        <w:t xml:space="preserve"> </w:t>
      </w:r>
      <w:r w:rsidRPr="00584189">
        <w:rPr>
          <w:color w:val="000000" w:themeColor="text1"/>
          <w:szCs w:val="22"/>
        </w:rPr>
        <w:t>changes</w:t>
      </w:r>
      <w:r w:rsidR="004064EC">
        <w:rPr>
          <w:color w:val="000000" w:themeColor="text1"/>
          <w:szCs w:val="22"/>
        </w:rPr>
        <w:t xml:space="preserve"> </w:t>
      </w:r>
      <w:r w:rsidRPr="00584189">
        <w:rPr>
          <w:color w:val="000000" w:themeColor="text1"/>
          <w:szCs w:val="22"/>
        </w:rPr>
        <w:t>to</w:t>
      </w:r>
      <w:r w:rsidR="004064EC">
        <w:rPr>
          <w:color w:val="000000" w:themeColor="text1"/>
          <w:szCs w:val="22"/>
        </w:rPr>
        <w:t xml:space="preserve"> </w:t>
      </w:r>
      <w:r w:rsidRPr="00584189">
        <w:rPr>
          <w:color w:val="000000" w:themeColor="text1"/>
          <w:szCs w:val="22"/>
        </w:rPr>
        <w:t>the</w:t>
      </w:r>
      <w:r w:rsidR="004064EC">
        <w:rPr>
          <w:color w:val="000000" w:themeColor="text1"/>
          <w:szCs w:val="22"/>
        </w:rPr>
        <w:t xml:space="preserve"> </w:t>
      </w:r>
      <w:r w:rsidRPr="00584189">
        <w:rPr>
          <w:color w:val="000000" w:themeColor="text1"/>
          <w:szCs w:val="22"/>
        </w:rPr>
        <w:t>curricu</w:t>
      </w:r>
      <w:r w:rsidR="00A47B0D" w:rsidRPr="00584189">
        <w:rPr>
          <w:color w:val="000000" w:themeColor="text1"/>
          <w:szCs w:val="22"/>
        </w:rPr>
        <w:t>lum</w:t>
      </w:r>
      <w:r w:rsidR="004064EC">
        <w:rPr>
          <w:color w:val="000000" w:themeColor="text1"/>
          <w:szCs w:val="22"/>
        </w:rPr>
        <w:t xml:space="preserve"> </w:t>
      </w:r>
      <w:r w:rsidR="00A47B0D" w:rsidRPr="00584189">
        <w:rPr>
          <w:color w:val="000000" w:themeColor="text1"/>
          <w:szCs w:val="22"/>
        </w:rPr>
        <w:t>and</w:t>
      </w:r>
      <w:r w:rsidR="004064EC">
        <w:rPr>
          <w:color w:val="000000" w:themeColor="text1"/>
          <w:szCs w:val="22"/>
        </w:rPr>
        <w:t xml:space="preserve"> </w:t>
      </w:r>
      <w:r w:rsidR="00A47B0D" w:rsidRPr="00584189">
        <w:rPr>
          <w:color w:val="000000" w:themeColor="text1"/>
          <w:szCs w:val="22"/>
        </w:rPr>
        <w:t>assessments</w:t>
      </w:r>
      <w:r w:rsidR="004064EC">
        <w:rPr>
          <w:color w:val="000000" w:themeColor="text1"/>
          <w:szCs w:val="22"/>
        </w:rPr>
        <w:t xml:space="preserve"> </w:t>
      </w:r>
      <w:r w:rsidR="00A47B0D" w:rsidRPr="00584189">
        <w:rPr>
          <w:color w:val="000000" w:themeColor="text1"/>
          <w:szCs w:val="22"/>
        </w:rPr>
        <w:t>for</w:t>
      </w:r>
      <w:r w:rsidR="004064EC">
        <w:rPr>
          <w:color w:val="000000" w:themeColor="text1"/>
          <w:szCs w:val="22"/>
        </w:rPr>
        <w:t xml:space="preserve"> </w:t>
      </w:r>
      <w:r w:rsidR="00A47B0D" w:rsidRPr="00584189">
        <w:rPr>
          <w:color w:val="000000" w:themeColor="text1"/>
          <w:szCs w:val="22"/>
        </w:rPr>
        <w:t>the</w:t>
      </w:r>
      <w:r w:rsidR="004064EC">
        <w:rPr>
          <w:color w:val="000000" w:themeColor="text1"/>
          <w:szCs w:val="22"/>
        </w:rPr>
        <w:t xml:space="preserve"> </w:t>
      </w:r>
      <w:r w:rsidR="00A47B0D" w:rsidRPr="00584189">
        <w:rPr>
          <w:color w:val="000000" w:themeColor="text1"/>
          <w:szCs w:val="22"/>
        </w:rPr>
        <w:t>20</w:t>
      </w:r>
      <w:r w:rsidR="00D17E23" w:rsidRPr="00584189">
        <w:rPr>
          <w:color w:val="000000" w:themeColor="text1"/>
          <w:szCs w:val="22"/>
        </w:rPr>
        <w:t>2</w:t>
      </w:r>
      <w:r w:rsidR="00F93D40">
        <w:rPr>
          <w:color w:val="000000" w:themeColor="text1"/>
          <w:szCs w:val="22"/>
        </w:rPr>
        <w:t>6</w:t>
      </w:r>
      <w:r w:rsidR="00A47B0D" w:rsidRPr="00584189">
        <w:rPr>
          <w:color w:val="000000" w:themeColor="text1"/>
          <w:szCs w:val="22"/>
        </w:rPr>
        <w:t>-20</w:t>
      </w:r>
      <w:r w:rsidR="008C7F6F" w:rsidRPr="00584189">
        <w:rPr>
          <w:color w:val="000000" w:themeColor="text1"/>
          <w:szCs w:val="22"/>
        </w:rPr>
        <w:t>2</w:t>
      </w:r>
      <w:r w:rsidR="00F93D40">
        <w:rPr>
          <w:color w:val="000000" w:themeColor="text1"/>
          <w:szCs w:val="22"/>
        </w:rPr>
        <w:t>7</w:t>
      </w:r>
      <w:r w:rsidR="004064EC">
        <w:rPr>
          <w:color w:val="000000" w:themeColor="text1"/>
          <w:szCs w:val="22"/>
        </w:rPr>
        <w:t xml:space="preserve"> </w:t>
      </w:r>
      <w:r w:rsidRPr="00584189">
        <w:rPr>
          <w:color w:val="000000" w:themeColor="text1"/>
          <w:szCs w:val="22"/>
        </w:rPr>
        <w:t>school</w:t>
      </w:r>
      <w:r w:rsidR="004064EC">
        <w:rPr>
          <w:color w:val="000000" w:themeColor="text1"/>
          <w:szCs w:val="22"/>
        </w:rPr>
        <w:t xml:space="preserve"> </w:t>
      </w:r>
      <w:r w:rsidRPr="00584189">
        <w:rPr>
          <w:color w:val="000000" w:themeColor="text1"/>
          <w:szCs w:val="22"/>
        </w:rPr>
        <w:t>year</w:t>
      </w:r>
      <w:r w:rsidR="00205BD0">
        <w:rPr>
          <w:color w:val="000000" w:themeColor="text1"/>
          <w:szCs w:val="22"/>
        </w:rPr>
        <w:t>.</w:t>
      </w:r>
      <w:r w:rsidR="004064EC">
        <w:rPr>
          <w:color w:val="000000" w:themeColor="text1"/>
          <w:szCs w:val="22"/>
        </w:rPr>
        <w:t xml:space="preserve"> </w:t>
      </w:r>
      <w:r w:rsidRPr="00584189">
        <w:rPr>
          <w:rFonts w:ascii="Calibri" w:hAnsi="Calibri"/>
          <w:color w:val="000000" w:themeColor="text1"/>
          <w:szCs w:val="22"/>
        </w:rPr>
        <w:t>Please</w:t>
      </w:r>
      <w:r w:rsidR="004064EC">
        <w:rPr>
          <w:rFonts w:ascii="Calibri" w:hAnsi="Calibri"/>
          <w:color w:val="000000" w:themeColor="text1"/>
          <w:szCs w:val="22"/>
        </w:rPr>
        <w:t xml:space="preserve"> </w:t>
      </w:r>
      <w:r w:rsidRPr="00584189">
        <w:rPr>
          <w:rFonts w:ascii="Calibri" w:hAnsi="Calibri"/>
          <w:color w:val="000000" w:themeColor="text1"/>
          <w:szCs w:val="22"/>
        </w:rPr>
        <w:t>limit</w:t>
      </w:r>
      <w:r w:rsidR="004064EC">
        <w:rPr>
          <w:rFonts w:ascii="Calibri" w:hAnsi="Calibri"/>
          <w:color w:val="000000" w:themeColor="text1"/>
          <w:szCs w:val="22"/>
        </w:rPr>
        <w:t xml:space="preserve"> </w:t>
      </w:r>
      <w:r w:rsidRPr="00584189">
        <w:rPr>
          <w:rFonts w:ascii="Calibri" w:hAnsi="Calibri"/>
          <w:color w:val="000000" w:themeColor="text1"/>
          <w:szCs w:val="22"/>
        </w:rPr>
        <w:t>you</w:t>
      </w:r>
      <w:r w:rsidR="00FE5881" w:rsidRPr="00584189">
        <w:rPr>
          <w:rFonts w:ascii="Calibri" w:hAnsi="Calibri"/>
          <w:color w:val="000000" w:themeColor="text1"/>
          <w:szCs w:val="22"/>
        </w:rPr>
        <w:t>r</w:t>
      </w:r>
      <w:r w:rsidR="004064EC">
        <w:rPr>
          <w:rFonts w:ascii="Calibri" w:hAnsi="Calibri"/>
          <w:color w:val="000000" w:themeColor="text1"/>
          <w:szCs w:val="22"/>
        </w:rPr>
        <w:t xml:space="preserve"> </w:t>
      </w:r>
      <w:r w:rsidR="00FE5881" w:rsidRPr="00584189">
        <w:rPr>
          <w:rFonts w:ascii="Calibri" w:hAnsi="Calibri"/>
          <w:color w:val="000000" w:themeColor="text1"/>
          <w:szCs w:val="22"/>
        </w:rPr>
        <w:t>response</w:t>
      </w:r>
      <w:r w:rsidR="004064EC">
        <w:rPr>
          <w:rFonts w:ascii="Calibri" w:hAnsi="Calibri"/>
          <w:color w:val="000000" w:themeColor="text1"/>
          <w:szCs w:val="22"/>
        </w:rPr>
        <w:t xml:space="preserve"> </w:t>
      </w:r>
      <w:r w:rsidR="00FE5881" w:rsidRPr="00584189">
        <w:rPr>
          <w:rFonts w:ascii="Calibri" w:hAnsi="Calibri"/>
          <w:color w:val="000000" w:themeColor="text1"/>
          <w:szCs w:val="22"/>
        </w:rPr>
        <w:t>to</w:t>
      </w:r>
      <w:r w:rsidR="004064EC">
        <w:rPr>
          <w:rFonts w:ascii="Calibri" w:hAnsi="Calibri"/>
          <w:color w:val="000000" w:themeColor="text1"/>
          <w:szCs w:val="22"/>
        </w:rPr>
        <w:t xml:space="preserve"> </w:t>
      </w:r>
      <w:r w:rsidR="00FE5881" w:rsidRPr="00584189">
        <w:rPr>
          <w:rFonts w:ascii="Calibri" w:hAnsi="Calibri"/>
          <w:color w:val="000000" w:themeColor="text1"/>
          <w:szCs w:val="22"/>
        </w:rPr>
        <w:t>a</w:t>
      </w:r>
      <w:r w:rsidR="004064EC">
        <w:rPr>
          <w:rFonts w:ascii="Calibri" w:hAnsi="Calibri"/>
          <w:color w:val="000000" w:themeColor="text1"/>
          <w:szCs w:val="22"/>
        </w:rPr>
        <w:t xml:space="preserve"> </w:t>
      </w:r>
      <w:r w:rsidR="00FE5881" w:rsidRPr="00584189">
        <w:rPr>
          <w:rFonts w:ascii="Calibri" w:hAnsi="Calibri"/>
          <w:color w:val="000000" w:themeColor="text1"/>
          <w:szCs w:val="22"/>
        </w:rPr>
        <w:t>1-page</w:t>
      </w:r>
      <w:r w:rsidR="004064EC">
        <w:rPr>
          <w:rFonts w:ascii="Calibri" w:hAnsi="Calibri"/>
          <w:color w:val="000000" w:themeColor="text1"/>
          <w:szCs w:val="22"/>
        </w:rPr>
        <w:t xml:space="preserve"> </w:t>
      </w:r>
      <w:r w:rsidR="00FE5881" w:rsidRPr="00584189">
        <w:rPr>
          <w:rFonts w:ascii="Calibri" w:hAnsi="Calibri"/>
          <w:color w:val="000000" w:themeColor="text1"/>
          <w:szCs w:val="22"/>
        </w:rPr>
        <w:t>maximum.</w:t>
      </w:r>
    </w:p>
    <w:p w14:paraId="240B3C83" w14:textId="642B70D8" w:rsidR="00CD6A60" w:rsidRPr="00584189" w:rsidRDefault="006C75D6" w:rsidP="00377278">
      <w:pPr>
        <w:pStyle w:val="Heading4"/>
      </w:pPr>
      <w:r w:rsidRPr="00584189">
        <w:t>1.3</w:t>
      </w:r>
      <w:r w:rsidR="004064EC">
        <w:t xml:space="preserve"> </w:t>
      </w:r>
      <w:r w:rsidR="00381912" w:rsidRPr="00584189">
        <w:t>Instruction</w:t>
      </w:r>
    </w:p>
    <w:p w14:paraId="5E1D3FB6" w14:textId="57AF328B" w:rsidR="00683320" w:rsidRPr="00584189" w:rsidRDefault="003976A2" w:rsidP="00514456">
      <w:pPr>
        <w:pStyle w:val="ListParagraph"/>
        <w:numPr>
          <w:ilvl w:val="0"/>
          <w:numId w:val="1"/>
        </w:numPr>
        <w:rPr>
          <w:b/>
          <w:i/>
          <w:szCs w:val="22"/>
        </w:rPr>
      </w:pPr>
      <w:r w:rsidRPr="00584189">
        <w:rPr>
          <w:szCs w:val="22"/>
        </w:rPr>
        <w:t>What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constitutes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high</w:t>
      </w:r>
      <w:r w:rsidR="008F4BC9">
        <w:rPr>
          <w:szCs w:val="22"/>
        </w:rPr>
        <w:t>-</w:t>
      </w:r>
      <w:r w:rsidRPr="00584189">
        <w:rPr>
          <w:szCs w:val="22"/>
        </w:rPr>
        <w:t>quality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instruction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at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this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school?</w:t>
      </w:r>
      <w:r w:rsidR="004064EC">
        <w:rPr>
          <w:szCs w:val="22"/>
        </w:rPr>
        <w:t xml:space="preserve"> </w:t>
      </w:r>
    </w:p>
    <w:p w14:paraId="232205F5" w14:textId="6D7C1429" w:rsidR="00686331" w:rsidRPr="00584189" w:rsidRDefault="00286F1D" w:rsidP="00514456">
      <w:pPr>
        <w:pStyle w:val="ListParagraph"/>
        <w:numPr>
          <w:ilvl w:val="0"/>
          <w:numId w:val="1"/>
        </w:numPr>
        <w:rPr>
          <w:b/>
          <w:i/>
          <w:szCs w:val="22"/>
        </w:rPr>
      </w:pPr>
      <w:r w:rsidRPr="00584189">
        <w:rPr>
          <w:szCs w:val="22"/>
        </w:rPr>
        <w:t>Provide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a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brief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description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of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the</w:t>
      </w:r>
      <w:r w:rsidR="004064EC">
        <w:rPr>
          <w:szCs w:val="22"/>
        </w:rPr>
        <w:t xml:space="preserve"> </w:t>
      </w:r>
      <w:r w:rsidRPr="00584189">
        <w:rPr>
          <w:szCs w:val="22"/>
        </w:rPr>
        <w:t>school’s</w:t>
      </w:r>
      <w:r w:rsidR="004064EC">
        <w:rPr>
          <w:szCs w:val="22"/>
        </w:rPr>
        <w:t xml:space="preserve"> </w:t>
      </w:r>
      <w:r w:rsidR="00DA145A" w:rsidRPr="00584189">
        <w:rPr>
          <w:szCs w:val="22"/>
        </w:rPr>
        <w:t>instructional</w:t>
      </w:r>
      <w:r w:rsidR="004064EC">
        <w:rPr>
          <w:szCs w:val="22"/>
        </w:rPr>
        <w:t xml:space="preserve"> </w:t>
      </w:r>
      <w:r w:rsidR="00DA145A" w:rsidRPr="00584189">
        <w:rPr>
          <w:szCs w:val="22"/>
        </w:rPr>
        <w:t>practices</w:t>
      </w:r>
      <w:r w:rsidR="00686331" w:rsidRPr="00584189">
        <w:rPr>
          <w:szCs w:val="22"/>
        </w:rPr>
        <w:t>.</w:t>
      </w:r>
    </w:p>
    <w:p w14:paraId="5017CA0F" w14:textId="769CD62E" w:rsidR="008F4BC9" w:rsidRPr="008F4BC9" w:rsidRDefault="005670C4" w:rsidP="00377278">
      <w:pPr>
        <w:pStyle w:val="ListParagraph"/>
        <w:numPr>
          <w:ilvl w:val="0"/>
          <w:numId w:val="1"/>
        </w:numPr>
        <w:spacing w:after="0"/>
        <w:rPr>
          <w:bCs/>
          <w:iCs/>
        </w:rPr>
      </w:pPr>
      <w:bookmarkStart w:id="2" w:name="_Hlk103686942"/>
      <w:r w:rsidRPr="00BB0E0E">
        <w:t>Provide</w:t>
      </w:r>
      <w:r w:rsidR="004064EC">
        <w:t xml:space="preserve"> </w:t>
      </w:r>
      <w:r w:rsidRPr="00BB0E0E">
        <w:t>the</w:t>
      </w:r>
      <w:r w:rsidR="004064EC">
        <w:t xml:space="preserve"> </w:t>
      </w:r>
      <w:r w:rsidR="00CB301E" w:rsidRPr="00BB0E0E">
        <w:t>number</w:t>
      </w:r>
      <w:r w:rsidR="004064EC">
        <w:t xml:space="preserve"> </w:t>
      </w:r>
      <w:r w:rsidR="00CB301E" w:rsidRPr="00BB0E0E">
        <w:t>of</w:t>
      </w:r>
      <w:r w:rsidR="004064EC">
        <w:t xml:space="preserve"> </w:t>
      </w:r>
      <w:r w:rsidR="00CB301E" w:rsidRPr="00BB0E0E">
        <w:t>students,</w:t>
      </w:r>
      <w:r w:rsidR="004064EC">
        <w:t xml:space="preserve"> </w:t>
      </w:r>
      <w:r w:rsidR="00CB301E" w:rsidRPr="00BB0E0E">
        <w:t>by</w:t>
      </w:r>
      <w:r w:rsidR="004064EC">
        <w:t xml:space="preserve"> </w:t>
      </w:r>
      <w:r w:rsidR="00CB301E" w:rsidRPr="00BB0E0E">
        <w:t>grade</w:t>
      </w:r>
      <w:r w:rsidR="004064EC">
        <w:t xml:space="preserve"> </w:t>
      </w:r>
      <w:r w:rsidR="00CB301E" w:rsidRPr="00BB0E0E">
        <w:t>level,</w:t>
      </w:r>
      <w:r w:rsidR="004064EC">
        <w:t xml:space="preserve"> </w:t>
      </w:r>
      <w:r w:rsidR="00CB301E" w:rsidRPr="00BB0E0E">
        <w:t>that</w:t>
      </w:r>
      <w:r w:rsidR="004064EC">
        <w:t xml:space="preserve"> </w:t>
      </w:r>
      <w:r w:rsidR="00CB301E" w:rsidRPr="00BB0E0E">
        <w:t>the</w:t>
      </w:r>
      <w:r w:rsidR="004064EC">
        <w:t xml:space="preserve"> </w:t>
      </w:r>
      <w:r w:rsidR="00CB301E" w:rsidRPr="00BB0E0E">
        <w:t>school</w:t>
      </w:r>
      <w:r w:rsidR="004064EC">
        <w:t xml:space="preserve"> </w:t>
      </w:r>
      <w:r w:rsidR="008F4BC9">
        <w:t xml:space="preserve">will </w:t>
      </w:r>
      <w:r w:rsidR="00F93D40">
        <w:t xml:space="preserve">academically </w:t>
      </w:r>
      <w:r w:rsidR="00CB301E" w:rsidRPr="00BB0E0E">
        <w:t>retain</w:t>
      </w:r>
      <w:r w:rsidR="004064EC">
        <w:t xml:space="preserve"> </w:t>
      </w:r>
      <w:r w:rsidR="00CB301E" w:rsidRPr="00BB0E0E">
        <w:t>and</w:t>
      </w:r>
      <w:r w:rsidR="004064EC">
        <w:t xml:space="preserve"> </w:t>
      </w:r>
      <w:r w:rsidR="00CB301E" w:rsidRPr="00BB0E0E">
        <w:t>not</w:t>
      </w:r>
      <w:r w:rsidR="004064EC">
        <w:t xml:space="preserve"> </w:t>
      </w:r>
      <w:r w:rsidR="00CB301E" w:rsidRPr="00BB0E0E">
        <w:t>promote</w:t>
      </w:r>
      <w:r w:rsidR="004064EC">
        <w:t xml:space="preserve"> </w:t>
      </w:r>
      <w:r w:rsidR="00CB301E" w:rsidRPr="00BB0E0E">
        <w:t>to</w:t>
      </w:r>
      <w:r w:rsidR="004064EC">
        <w:t xml:space="preserve"> </w:t>
      </w:r>
      <w:r w:rsidR="00CB301E" w:rsidRPr="00BB0E0E">
        <w:t>the</w:t>
      </w:r>
      <w:r w:rsidR="004064EC">
        <w:t xml:space="preserve"> </w:t>
      </w:r>
      <w:r w:rsidR="00CB301E" w:rsidRPr="00BB0E0E">
        <w:t>next</w:t>
      </w:r>
      <w:r w:rsidR="004064EC">
        <w:t xml:space="preserve"> </w:t>
      </w:r>
      <w:r w:rsidR="00CB301E" w:rsidRPr="00BB0E0E">
        <w:t>grade</w:t>
      </w:r>
      <w:r w:rsidR="004064EC">
        <w:t xml:space="preserve"> </w:t>
      </w:r>
      <w:r w:rsidR="00CB301E" w:rsidRPr="00BB0E0E">
        <w:t>for</w:t>
      </w:r>
      <w:r w:rsidR="004064EC">
        <w:t xml:space="preserve"> </w:t>
      </w:r>
      <w:r w:rsidR="00CB301E" w:rsidRPr="00BB0E0E">
        <w:t>the</w:t>
      </w:r>
      <w:r w:rsidR="004064EC">
        <w:t xml:space="preserve"> </w:t>
      </w:r>
      <w:r w:rsidR="00CB301E" w:rsidRPr="00BB0E0E">
        <w:t>202</w:t>
      </w:r>
      <w:r w:rsidR="00F93D40">
        <w:t>6</w:t>
      </w:r>
      <w:r w:rsidR="00CB301E" w:rsidRPr="00BB0E0E">
        <w:t>-202</w:t>
      </w:r>
      <w:r w:rsidR="00F93D40">
        <w:t>7</w:t>
      </w:r>
      <w:r w:rsidR="004064EC">
        <w:t xml:space="preserve"> </w:t>
      </w:r>
      <w:r w:rsidR="00CB301E" w:rsidRPr="00BB0E0E">
        <w:t>school</w:t>
      </w:r>
      <w:r w:rsidR="004064EC">
        <w:t xml:space="preserve"> </w:t>
      </w:r>
      <w:r w:rsidR="00CB301E" w:rsidRPr="00BB0E0E">
        <w:t>year.</w:t>
      </w:r>
      <w:r w:rsidR="004064EC">
        <w:t xml:space="preserve"> </w:t>
      </w:r>
    </w:p>
    <w:p w14:paraId="54DA0199" w14:textId="77777777" w:rsidR="008F4BC9" w:rsidRPr="004A7AC8" w:rsidRDefault="008F4BC9" w:rsidP="00C04864">
      <w:pPr>
        <w:pStyle w:val="ListParagraph"/>
        <w:spacing w:after="220"/>
      </w:pPr>
      <w:r w:rsidRPr="004A7AC8">
        <w:lastRenderedPageBreak/>
        <w:t>If</w:t>
      </w:r>
      <w:r>
        <w:t xml:space="preserve"> </w:t>
      </w:r>
      <w:r w:rsidRPr="004A7AC8">
        <w:t>applicable,</w:t>
      </w:r>
      <w:r>
        <w:t xml:space="preserve"> </w:t>
      </w:r>
      <w:r w:rsidRPr="004A7AC8">
        <w:t>indicate</w:t>
      </w:r>
      <w:r>
        <w:t xml:space="preserve"> </w:t>
      </w:r>
      <w:r w:rsidRPr="004A7AC8">
        <w:t>the</w:t>
      </w:r>
      <w:r>
        <w:t xml:space="preserve"> </w:t>
      </w:r>
      <w:r w:rsidRPr="004A7AC8">
        <w:t>number</w:t>
      </w:r>
      <w:r>
        <w:t xml:space="preserve"> </w:t>
      </w:r>
      <w:r w:rsidRPr="004A7AC8">
        <w:t>of</w:t>
      </w:r>
      <w:r>
        <w:t xml:space="preserve"> </w:t>
      </w:r>
      <w:r w:rsidRPr="004A7AC8">
        <w:t>students</w:t>
      </w:r>
      <w:r>
        <w:t xml:space="preserve"> </w:t>
      </w:r>
      <w:r w:rsidRPr="004A7AC8">
        <w:t>with</w:t>
      </w:r>
      <w:r>
        <w:t xml:space="preserve"> </w:t>
      </w:r>
      <w:r w:rsidRPr="004A7AC8">
        <w:t>an</w:t>
      </w:r>
      <w:r>
        <w:t xml:space="preserve"> </w:t>
      </w:r>
      <w:r w:rsidRPr="004A7AC8">
        <w:t>Individualized</w:t>
      </w:r>
      <w:r>
        <w:t xml:space="preserve"> </w:t>
      </w:r>
      <w:r w:rsidRPr="004A7AC8">
        <w:t>Education</w:t>
      </w:r>
      <w:r>
        <w:t xml:space="preserve"> </w:t>
      </w:r>
      <w:r w:rsidRPr="004A7AC8">
        <w:t>Plan</w:t>
      </w:r>
      <w:r>
        <w:t xml:space="preserve"> </w:t>
      </w:r>
      <w:r w:rsidRPr="004A7AC8">
        <w:t>(IEP)</w:t>
      </w:r>
      <w:r>
        <w:t xml:space="preserve"> </w:t>
      </w:r>
      <w:r w:rsidRPr="004A7AC8">
        <w:t>or</w:t>
      </w:r>
      <w:r>
        <w:t xml:space="preserve"> </w:t>
      </w:r>
      <w:r w:rsidRPr="004A7AC8">
        <w:t>a</w:t>
      </w:r>
      <w:r>
        <w:t xml:space="preserve"> </w:t>
      </w:r>
      <w:r w:rsidRPr="004A7AC8">
        <w:t>Section</w:t>
      </w:r>
      <w:r>
        <w:t xml:space="preserve"> </w:t>
      </w:r>
      <w:r w:rsidRPr="004A7AC8">
        <w:t>504</w:t>
      </w:r>
      <w:r>
        <w:t xml:space="preserve"> </w:t>
      </w:r>
      <w:r w:rsidRPr="004A7AC8">
        <w:t>Plan</w:t>
      </w:r>
      <w:r>
        <w:t xml:space="preserve"> </w:t>
      </w:r>
      <w:r w:rsidRPr="004A7AC8">
        <w:t>who</w:t>
      </w:r>
      <w:r>
        <w:t xml:space="preserve"> </w:t>
      </w:r>
      <w:r w:rsidRPr="004A7AC8">
        <w:t>will</w:t>
      </w:r>
      <w:r>
        <w:t xml:space="preserve"> </w:t>
      </w:r>
      <w:r w:rsidRPr="004A7AC8">
        <w:t>be</w:t>
      </w:r>
      <w:r>
        <w:t xml:space="preserve"> academically </w:t>
      </w:r>
      <w:r w:rsidRPr="004A7AC8">
        <w:t>retained</w:t>
      </w:r>
      <w:r>
        <w:t xml:space="preserve"> </w:t>
      </w:r>
      <w:r w:rsidRPr="004A7AC8">
        <w:t>for</w:t>
      </w:r>
      <w:r>
        <w:t xml:space="preserve"> </w:t>
      </w:r>
      <w:r w:rsidRPr="004A7AC8">
        <w:t>the</w:t>
      </w:r>
      <w:r>
        <w:t xml:space="preserve"> </w:t>
      </w:r>
      <w:r w:rsidRPr="004A7AC8">
        <w:t>202</w:t>
      </w:r>
      <w:r>
        <w:t>6</w:t>
      </w:r>
      <w:r w:rsidRPr="004A7AC8">
        <w:t>-202</w:t>
      </w:r>
      <w:r>
        <w:t xml:space="preserve">7 </w:t>
      </w:r>
      <w:r w:rsidRPr="004A7AC8">
        <w:t>school</w:t>
      </w:r>
      <w:r>
        <w:t xml:space="preserve"> </w:t>
      </w:r>
      <w:r w:rsidRPr="004A7AC8">
        <w:t>year.</w:t>
      </w:r>
      <w:r>
        <w:t xml:space="preserve"> </w:t>
      </w:r>
      <w:r w:rsidRPr="004A7AC8">
        <w:t>Explain</w:t>
      </w:r>
      <w:r>
        <w:t xml:space="preserve"> </w:t>
      </w:r>
      <w:r w:rsidRPr="004A7AC8">
        <w:t>how</w:t>
      </w:r>
      <w:r>
        <w:t xml:space="preserve"> </w:t>
      </w:r>
      <w:r w:rsidRPr="004A7AC8">
        <w:t>the</w:t>
      </w:r>
      <w:r>
        <w:t xml:space="preserve"> </w:t>
      </w:r>
      <w:r w:rsidRPr="004A7AC8">
        <w:t>retention</w:t>
      </w:r>
      <w:r>
        <w:t xml:space="preserve"> </w:t>
      </w:r>
      <w:r w:rsidRPr="004A7AC8">
        <w:t>process</w:t>
      </w:r>
      <w:r>
        <w:t xml:space="preserve"> </w:t>
      </w:r>
      <w:r w:rsidRPr="004A7AC8">
        <w:t>for</w:t>
      </w:r>
      <w:r>
        <w:t xml:space="preserve"> </w:t>
      </w:r>
      <w:r w:rsidRPr="004A7AC8">
        <w:t>these</w:t>
      </w:r>
      <w:r>
        <w:t xml:space="preserve"> </w:t>
      </w:r>
      <w:r w:rsidRPr="004A7AC8">
        <w:t>students</w:t>
      </w:r>
      <w:r>
        <w:t xml:space="preserve"> </w:t>
      </w:r>
      <w:r w:rsidRPr="004A7AC8">
        <w:t>differed</w:t>
      </w:r>
      <w:r>
        <w:t xml:space="preserve"> </w:t>
      </w:r>
      <w:r w:rsidRPr="004A7AC8">
        <w:t>from</w:t>
      </w:r>
      <w:r>
        <w:t xml:space="preserve"> </w:t>
      </w:r>
      <w:r w:rsidRPr="004A7AC8">
        <w:t>the</w:t>
      </w:r>
      <w:r>
        <w:t xml:space="preserve"> </w:t>
      </w:r>
      <w:r w:rsidRPr="004A7AC8">
        <w:t>process</w:t>
      </w:r>
      <w:r>
        <w:t xml:space="preserve"> </w:t>
      </w:r>
      <w:r w:rsidRPr="004A7AC8">
        <w:t>used</w:t>
      </w:r>
      <w:r>
        <w:t xml:space="preserve"> </w:t>
      </w:r>
      <w:r w:rsidRPr="004A7AC8">
        <w:t>for</w:t>
      </w:r>
      <w:r>
        <w:t xml:space="preserve"> </w:t>
      </w:r>
      <w:r w:rsidRPr="004A7AC8">
        <w:t>students</w:t>
      </w:r>
      <w:r>
        <w:t xml:space="preserve"> academically </w:t>
      </w:r>
      <w:r w:rsidRPr="004A7AC8">
        <w:t>retained</w:t>
      </w:r>
      <w:r>
        <w:t xml:space="preserve"> </w:t>
      </w:r>
      <w:r w:rsidRPr="004A7AC8">
        <w:t>without</w:t>
      </w:r>
      <w:r>
        <w:t xml:space="preserve"> </w:t>
      </w:r>
      <w:r w:rsidRPr="004A7AC8">
        <w:t>an</w:t>
      </w:r>
      <w:r>
        <w:t xml:space="preserve"> </w:t>
      </w:r>
      <w:r w:rsidRPr="004A7AC8">
        <w:t>IEP</w:t>
      </w:r>
      <w:r>
        <w:t xml:space="preserve"> </w:t>
      </w:r>
      <w:r w:rsidRPr="004A7AC8">
        <w:t>or</w:t>
      </w:r>
      <w:r>
        <w:t xml:space="preserve"> </w:t>
      </w:r>
      <w:r w:rsidRPr="004A7AC8">
        <w:t>Section</w:t>
      </w:r>
      <w:r>
        <w:t xml:space="preserve"> </w:t>
      </w:r>
      <w:r w:rsidRPr="004A7AC8">
        <w:t>504</w:t>
      </w:r>
      <w:r>
        <w:t xml:space="preserve"> </w:t>
      </w:r>
      <w:r w:rsidRPr="004A7AC8">
        <w:t>Plan.</w:t>
      </w:r>
    </w:p>
    <w:p w14:paraId="04DEF1CF" w14:textId="2D14649D" w:rsidR="00CB301E" w:rsidRPr="00BD43FC" w:rsidRDefault="00CB301E" w:rsidP="00BD43FC">
      <w:pPr>
        <w:pStyle w:val="ListParagraph"/>
        <w:spacing w:after="240"/>
        <w:rPr>
          <w:bCs/>
          <w:iCs/>
        </w:rPr>
      </w:pPr>
      <w:r w:rsidRPr="00BB0E0E">
        <w:t>For</w:t>
      </w:r>
      <w:r w:rsidR="004064EC">
        <w:t xml:space="preserve"> </w:t>
      </w:r>
      <w:r w:rsidRPr="00BB0E0E">
        <w:t>each</w:t>
      </w:r>
      <w:r w:rsidR="004064EC">
        <w:t xml:space="preserve"> </w:t>
      </w:r>
      <w:r w:rsidRPr="00BB0E0E">
        <w:t>identified</w:t>
      </w:r>
      <w:r w:rsidR="004064EC">
        <w:t xml:space="preserve"> </w:t>
      </w:r>
      <w:r w:rsidRPr="00BB0E0E">
        <w:t>student,</w:t>
      </w:r>
      <w:r w:rsidR="004064EC">
        <w:t xml:space="preserve"> </w:t>
      </w:r>
      <w:r w:rsidRPr="00BB0E0E">
        <w:t>specify</w:t>
      </w:r>
      <w:r w:rsidR="004064EC">
        <w:t xml:space="preserve"> </w:t>
      </w:r>
      <w:r w:rsidRPr="00BB0E0E">
        <w:t>the</w:t>
      </w:r>
      <w:r w:rsidR="004064EC">
        <w:t xml:space="preserve"> </w:t>
      </w:r>
      <w:r w:rsidRPr="00BB0E0E">
        <w:t>justification</w:t>
      </w:r>
      <w:r w:rsidR="004064EC">
        <w:t xml:space="preserve"> </w:t>
      </w:r>
      <w:r w:rsidRPr="00BB0E0E">
        <w:t>for</w:t>
      </w:r>
      <w:r w:rsidR="004064EC">
        <w:t xml:space="preserve"> </w:t>
      </w:r>
      <w:r w:rsidRPr="00BB0E0E">
        <w:t>retention,</w:t>
      </w:r>
      <w:r w:rsidR="004064EC">
        <w:t xml:space="preserve"> </w:t>
      </w:r>
      <w:r w:rsidRPr="00BB0E0E">
        <w:t>referencing</w:t>
      </w:r>
      <w:r w:rsidR="004064EC">
        <w:t xml:space="preserve"> </w:t>
      </w:r>
      <w:r w:rsidRPr="00BB0E0E">
        <w:t>the</w:t>
      </w:r>
      <w:r w:rsidR="004064EC">
        <w:t xml:space="preserve"> </w:t>
      </w:r>
      <w:r w:rsidRPr="00BB0E0E">
        <w:t>criteria</w:t>
      </w:r>
      <w:r w:rsidR="004064EC">
        <w:t xml:space="preserve"> </w:t>
      </w:r>
      <w:r w:rsidRPr="00BB0E0E">
        <w:t>in</w:t>
      </w:r>
      <w:r w:rsidR="004064EC">
        <w:t xml:space="preserve"> </w:t>
      </w:r>
      <w:r w:rsidRPr="00BB0E0E">
        <w:t>the</w:t>
      </w:r>
      <w:r w:rsidR="004064EC">
        <w:t xml:space="preserve"> </w:t>
      </w:r>
      <w:r w:rsidRPr="00BB0E0E">
        <w:t>school’s</w:t>
      </w:r>
      <w:r w:rsidR="004064EC">
        <w:t xml:space="preserve"> </w:t>
      </w:r>
      <w:r w:rsidRPr="00BB0E0E">
        <w:t>board-approved</w:t>
      </w:r>
      <w:r w:rsidR="004064EC">
        <w:t xml:space="preserve"> </w:t>
      </w:r>
      <w:r w:rsidRPr="00BB0E0E">
        <w:t>promotion/retention</w:t>
      </w:r>
      <w:r w:rsidR="004064EC">
        <w:t xml:space="preserve"> </w:t>
      </w:r>
      <w:r w:rsidRPr="00BB0E0E">
        <w:t>policy</w:t>
      </w:r>
      <w:r w:rsidR="004064EC">
        <w:t xml:space="preserve"> </w:t>
      </w:r>
      <w:r w:rsidRPr="00BB0E0E">
        <w:t>submitted</w:t>
      </w:r>
      <w:r w:rsidR="004064EC">
        <w:t xml:space="preserve"> </w:t>
      </w:r>
      <w:r w:rsidRPr="00BB0E0E">
        <w:t>as</w:t>
      </w:r>
      <w:r w:rsidR="004064EC">
        <w:t xml:space="preserve"> </w:t>
      </w:r>
      <w:r w:rsidRPr="00BB0E0E">
        <w:rPr>
          <w:b/>
          <w:bCs/>
        </w:rPr>
        <w:t>Appendix</w:t>
      </w:r>
      <w:r w:rsidR="004064EC">
        <w:rPr>
          <w:b/>
          <w:bCs/>
        </w:rPr>
        <w:t xml:space="preserve"> </w:t>
      </w:r>
      <w:r w:rsidR="001D354C" w:rsidRPr="00BB0E0E">
        <w:rPr>
          <w:b/>
          <w:bCs/>
        </w:rPr>
        <w:t>B</w:t>
      </w:r>
      <w:r w:rsidRPr="00BB0E0E">
        <w:t>.</w:t>
      </w:r>
      <w:r w:rsidR="004064EC">
        <w:t xml:space="preserve"> </w:t>
      </w:r>
      <w:bookmarkEnd w:id="2"/>
    </w:p>
    <w:p w14:paraId="56E765D0" w14:textId="3BFF95C6" w:rsidR="00CB301E" w:rsidRPr="00BB0E0E" w:rsidRDefault="00CB301E" w:rsidP="00377278">
      <w:pPr>
        <w:pStyle w:val="ListParagraph"/>
        <w:numPr>
          <w:ilvl w:val="0"/>
          <w:numId w:val="1"/>
        </w:numPr>
        <w:spacing w:after="0"/>
        <w:rPr>
          <w:bCs/>
          <w:iCs/>
        </w:rPr>
      </w:pPr>
      <w:r w:rsidRPr="00BB0E0E">
        <w:t>What</w:t>
      </w:r>
      <w:r w:rsidR="004064EC">
        <w:t xml:space="preserve"> </w:t>
      </w:r>
      <w:r w:rsidRPr="00BB0E0E">
        <w:t>support</w:t>
      </w:r>
      <w:r w:rsidR="004064EC">
        <w:t xml:space="preserve"> </w:t>
      </w:r>
      <w:r w:rsidRPr="00BB0E0E">
        <w:t>services</w:t>
      </w:r>
      <w:r w:rsidR="004064EC">
        <w:t xml:space="preserve"> </w:t>
      </w:r>
      <w:r w:rsidRPr="00BB0E0E">
        <w:t>will</w:t>
      </w:r>
      <w:r w:rsidR="004064EC">
        <w:t xml:space="preserve"> </w:t>
      </w:r>
      <w:r w:rsidRPr="00BB0E0E">
        <w:t>the</w:t>
      </w:r>
      <w:r w:rsidR="004064EC">
        <w:t xml:space="preserve"> </w:t>
      </w:r>
      <w:r w:rsidRPr="00BB0E0E">
        <w:t>school</w:t>
      </w:r>
      <w:r w:rsidR="004064EC">
        <w:t xml:space="preserve"> </w:t>
      </w:r>
      <w:r w:rsidRPr="00BB0E0E">
        <w:t>offer</w:t>
      </w:r>
      <w:r w:rsidR="004064EC">
        <w:t xml:space="preserve"> </w:t>
      </w:r>
      <w:r w:rsidRPr="00BB0E0E">
        <w:t>to</w:t>
      </w:r>
      <w:r w:rsidR="004064EC">
        <w:t xml:space="preserve"> </w:t>
      </w:r>
      <w:r w:rsidR="00F93D40">
        <w:t xml:space="preserve">academically </w:t>
      </w:r>
      <w:r w:rsidRPr="00BB0E0E">
        <w:t>retained</w:t>
      </w:r>
      <w:r w:rsidR="004064EC">
        <w:t xml:space="preserve"> </w:t>
      </w:r>
      <w:r w:rsidRPr="00BB0E0E">
        <w:t>students</w:t>
      </w:r>
      <w:r w:rsidR="004064EC">
        <w:t xml:space="preserve"> </w:t>
      </w:r>
      <w:r w:rsidRPr="00BB0E0E">
        <w:t>during</w:t>
      </w:r>
      <w:r w:rsidR="004064EC">
        <w:t xml:space="preserve"> </w:t>
      </w:r>
      <w:r w:rsidRPr="00BB0E0E">
        <w:t>the</w:t>
      </w:r>
      <w:r w:rsidR="004064EC">
        <w:t xml:space="preserve"> </w:t>
      </w:r>
      <w:r w:rsidRPr="00BB0E0E">
        <w:t>202</w:t>
      </w:r>
      <w:r w:rsidR="00F93D40">
        <w:t>6</w:t>
      </w:r>
      <w:r w:rsidRPr="00BB0E0E">
        <w:t>-202</w:t>
      </w:r>
      <w:r w:rsidR="00F93D40">
        <w:t>7</w:t>
      </w:r>
      <w:r w:rsidR="004064EC">
        <w:t xml:space="preserve"> </w:t>
      </w:r>
      <w:r w:rsidRPr="00BB0E0E">
        <w:t>school</w:t>
      </w:r>
      <w:r w:rsidR="004064EC">
        <w:t xml:space="preserve"> </w:t>
      </w:r>
      <w:r w:rsidRPr="00BB0E0E">
        <w:t>year?</w:t>
      </w:r>
    </w:p>
    <w:p w14:paraId="40834BDD" w14:textId="1659C217" w:rsidR="00DA145A" w:rsidRDefault="00381912" w:rsidP="00377278">
      <w:pPr>
        <w:pStyle w:val="Heading4"/>
        <w:numPr>
          <w:ilvl w:val="1"/>
          <w:numId w:val="22"/>
        </w:numPr>
      </w:pPr>
      <w:r w:rsidRPr="00584189">
        <w:t>Assessmen</w:t>
      </w:r>
      <w:r w:rsidR="00377278">
        <w:t>t</w:t>
      </w:r>
    </w:p>
    <w:p w14:paraId="6E90A039" w14:textId="40676B58" w:rsidR="002B1D5F" w:rsidRPr="00C04864" w:rsidRDefault="008F4BC9" w:rsidP="00C04864">
      <w:pPr>
        <w:pStyle w:val="ListParagraph"/>
        <w:numPr>
          <w:ilvl w:val="0"/>
          <w:numId w:val="51"/>
        </w:numPr>
        <w:rPr>
          <w:rFonts w:cstheme="minorHAnsi"/>
          <w:b/>
          <w:bCs/>
          <w:szCs w:val="22"/>
        </w:rPr>
      </w:pPr>
      <w:r w:rsidRPr="00C04864">
        <w:rPr>
          <w:rFonts w:eastAsia="Segoe UI" w:cstheme="minorHAnsi"/>
          <w:color w:val="242424"/>
          <w:szCs w:val="22"/>
        </w:rPr>
        <w:t>The first administration of the New Jersey Student Learning Assessment–Adaptive (NJSLA-A) for ELA and mathematics will occur in the spring of 2026. Because these assessment results will not be available until fall 2026, please complete Table 4 using your school’s 2023–2025 NJSLA results to reflect the proportion of students meeting or exceeding expectations in ELA and mathematics.</w:t>
      </w:r>
      <w:r w:rsidRPr="008F4BC9">
        <w:rPr>
          <w:rFonts w:cstheme="minorHAnsi"/>
          <w:szCs w:val="22"/>
        </w:rPr>
        <w:t xml:space="preserve"> </w:t>
      </w:r>
    </w:p>
    <w:p w14:paraId="2E2CE138" w14:textId="40DCF610" w:rsidR="00E7505B" w:rsidRDefault="00E7505B" w:rsidP="00E7505B">
      <w:pPr>
        <w:pStyle w:val="Caption"/>
        <w:keepNext/>
      </w:pPr>
      <w:r>
        <w:t xml:space="preserve">Table </w:t>
      </w:r>
      <w:fldSimple w:instr=" SEQ Table \* ARABIC ">
        <w:r w:rsidR="003C422B">
          <w:rPr>
            <w:noProof/>
          </w:rPr>
          <w:t>3</w:t>
        </w:r>
      </w:fldSimple>
      <w:r w:rsidRPr="004F1177">
        <w:t>: 3-Year NJSLA ELA and Math Assessment Results (Percentage of Students That Met or Exceeded Expectations)</w:t>
      </w:r>
    </w:p>
    <w:tbl>
      <w:tblPr>
        <w:tblW w:w="711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530"/>
        <w:gridCol w:w="1800"/>
        <w:gridCol w:w="1890"/>
        <w:gridCol w:w="1890"/>
      </w:tblGrid>
      <w:tr w:rsidR="002B1D5F" w:rsidRPr="00EE2372" w14:paraId="0D187187" w14:textId="77777777" w:rsidTr="00E7505B">
        <w:trPr>
          <w:trHeight w:val="300"/>
          <w:tblHeader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hideMark/>
          </w:tcPr>
          <w:p w14:paraId="3D5FAE48" w14:textId="77777777" w:rsidR="002B1D5F" w:rsidRPr="00EE2372" w:rsidRDefault="002B1D5F" w:rsidP="00CD26CC">
            <w:pPr>
              <w:pStyle w:val="Heading4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 w:rsidRPr="00630C88">
              <w:rPr>
                <w:color w:val="FFFFFF" w:themeColor="background1"/>
                <w:sz w:val="22"/>
                <w:szCs w:val="22"/>
              </w:rPr>
              <w:t>Assessment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hideMark/>
          </w:tcPr>
          <w:p w14:paraId="1AADD880" w14:textId="40EC0811" w:rsidR="002B1D5F" w:rsidRPr="00EE2372" w:rsidRDefault="002B1D5F" w:rsidP="00CD26CC">
            <w:pPr>
              <w:pStyle w:val="Heading4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 w:rsidRPr="00EE2372">
              <w:rPr>
                <w:color w:val="FFFFFF" w:themeColor="background1"/>
                <w:sz w:val="22"/>
                <w:szCs w:val="22"/>
              </w:rPr>
              <w:t>Spring</w:t>
            </w:r>
            <w:r w:rsidR="004064EC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EE2372">
              <w:rPr>
                <w:color w:val="FFFFFF" w:themeColor="background1"/>
                <w:sz w:val="22"/>
                <w:szCs w:val="22"/>
              </w:rPr>
              <w:t>202</w:t>
            </w:r>
            <w:r w:rsidR="00F93D40">
              <w:rPr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hideMark/>
          </w:tcPr>
          <w:p w14:paraId="1A575FE6" w14:textId="44A2CA4D" w:rsidR="002B1D5F" w:rsidRPr="00EE2372" w:rsidRDefault="002B1D5F" w:rsidP="00CD26CC">
            <w:pPr>
              <w:pStyle w:val="Heading4"/>
              <w:spacing w:before="0" w:after="0"/>
              <w:jc w:val="center"/>
              <w:rPr>
                <w:b w:val="0"/>
                <w:bCs/>
                <w:color w:val="FFFFFF" w:themeColor="background1"/>
                <w:sz w:val="22"/>
                <w:szCs w:val="22"/>
              </w:rPr>
            </w:pPr>
            <w:r w:rsidRPr="00EE2372">
              <w:rPr>
                <w:color w:val="FFFFFF" w:themeColor="background1"/>
                <w:sz w:val="22"/>
                <w:szCs w:val="22"/>
              </w:rPr>
              <w:t>Spring</w:t>
            </w:r>
            <w:r w:rsidR="004064EC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EE2372">
              <w:rPr>
                <w:color w:val="FFFFFF" w:themeColor="background1"/>
                <w:sz w:val="22"/>
                <w:szCs w:val="22"/>
              </w:rPr>
              <w:t>202</w:t>
            </w:r>
            <w:r w:rsidR="00F93D40">
              <w:rPr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2506B347" w14:textId="3876549E" w:rsidR="002B1D5F" w:rsidRPr="00EE2372" w:rsidRDefault="002B1D5F" w:rsidP="00CD26CC">
            <w:pPr>
              <w:pStyle w:val="Heading4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 w:rsidRPr="00EE2372">
              <w:rPr>
                <w:color w:val="FFFFFF" w:themeColor="background1"/>
                <w:sz w:val="22"/>
                <w:szCs w:val="22"/>
              </w:rPr>
              <w:t>Spring</w:t>
            </w:r>
            <w:r w:rsidR="004064EC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EE2372">
              <w:rPr>
                <w:color w:val="FFFFFF" w:themeColor="background1"/>
                <w:sz w:val="22"/>
                <w:szCs w:val="22"/>
              </w:rPr>
              <w:t>202</w:t>
            </w:r>
            <w:r w:rsidR="00F93D40">
              <w:rPr>
                <w:color w:val="FFFFFF" w:themeColor="background1"/>
                <w:sz w:val="22"/>
                <w:szCs w:val="22"/>
              </w:rPr>
              <w:t>6</w:t>
            </w:r>
          </w:p>
        </w:tc>
      </w:tr>
      <w:tr w:rsidR="002B1D5F" w:rsidRPr="00EE2372" w14:paraId="0544C57F" w14:textId="77777777" w:rsidTr="00E7505B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DC80D80" w14:textId="3FBC0D1B" w:rsidR="002B1D5F" w:rsidRPr="00EE2372" w:rsidRDefault="002B1D5F" w:rsidP="00CD26CC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EE2372">
              <w:rPr>
                <w:b w:val="0"/>
                <w:sz w:val="22"/>
                <w:szCs w:val="22"/>
              </w:rPr>
              <w:t>ELA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sz w:val="22"/>
                <w:szCs w:val="22"/>
              </w:rPr>
              <w:t>3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EBACFF2" w14:textId="0785C0F6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FC87F35" w14:textId="3D8EC8EF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9C4FDAE" w14:textId="2D824208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B1D5F" w:rsidRPr="00EE2372" w14:paraId="14D5E8B8" w14:textId="77777777" w:rsidTr="00E7505B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A593EFA" w14:textId="49AD4818" w:rsidR="002B1D5F" w:rsidRPr="00EE2372" w:rsidRDefault="002B1D5F" w:rsidP="00CD26CC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EE2372">
              <w:rPr>
                <w:b w:val="0"/>
                <w:sz w:val="22"/>
                <w:szCs w:val="22"/>
              </w:rPr>
              <w:t>ELA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sz w:val="22"/>
                <w:szCs w:val="22"/>
              </w:rPr>
              <w:t>4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CD1CC3F" w14:textId="61EC5E38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795550A" w14:textId="2402F6CF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6EC5DC3" w14:textId="7C40435B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B1D5F" w:rsidRPr="00EE2372" w14:paraId="56B800B3" w14:textId="77777777" w:rsidTr="00E7505B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D9D61" w14:textId="3C0AEDB4" w:rsidR="002B1D5F" w:rsidRPr="00EE2372" w:rsidRDefault="002B1D5F" w:rsidP="00CD26CC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EE2372">
              <w:rPr>
                <w:b w:val="0"/>
                <w:sz w:val="22"/>
                <w:szCs w:val="22"/>
              </w:rPr>
              <w:t>ELA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sz w:val="22"/>
                <w:szCs w:val="22"/>
              </w:rPr>
              <w:t>5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59B7777" w14:textId="6921D3FA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842F95B" w14:textId="6799E96F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C64EBD4" w14:textId="2624ED63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B1D5F" w:rsidRPr="00EE2372" w14:paraId="176D2517" w14:textId="77777777" w:rsidTr="00E7505B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BFFC750" w14:textId="547CBAAF" w:rsidR="002B1D5F" w:rsidRPr="00EE2372" w:rsidRDefault="002B1D5F" w:rsidP="00CD26CC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EE2372">
              <w:rPr>
                <w:b w:val="0"/>
                <w:sz w:val="22"/>
                <w:szCs w:val="22"/>
              </w:rPr>
              <w:t>ELA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sz w:val="22"/>
                <w:szCs w:val="22"/>
              </w:rPr>
              <w:t>6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E8E44AB" w14:textId="754CB198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2ED30A8" w14:textId="09853349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0708363" w14:textId="50124302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B1D5F" w:rsidRPr="00EE2372" w14:paraId="77C82DD0" w14:textId="77777777" w:rsidTr="00E7505B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498B4" w14:textId="27261BF3" w:rsidR="002B1D5F" w:rsidRPr="00EE2372" w:rsidRDefault="002B1D5F" w:rsidP="00CD26CC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EE2372">
              <w:rPr>
                <w:b w:val="0"/>
                <w:sz w:val="22"/>
                <w:szCs w:val="22"/>
              </w:rPr>
              <w:t>ELA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sz w:val="22"/>
                <w:szCs w:val="22"/>
              </w:rPr>
              <w:t>7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9D317D1" w14:textId="4F177803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459260" w14:textId="60BC28D1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20D6AD5" w14:textId="3FC3E1E4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B1D5F" w:rsidRPr="00EE2372" w14:paraId="1A0A7A83" w14:textId="77777777" w:rsidTr="00E7505B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5928CDB" w14:textId="2764BF8E" w:rsidR="002B1D5F" w:rsidRPr="00EE2372" w:rsidRDefault="002B1D5F" w:rsidP="00CD26CC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EE2372">
              <w:rPr>
                <w:b w:val="0"/>
                <w:sz w:val="22"/>
                <w:szCs w:val="22"/>
              </w:rPr>
              <w:t>ELA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sz w:val="22"/>
                <w:szCs w:val="22"/>
              </w:rPr>
              <w:t>8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23296FB" w14:textId="5648798F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9D70AD4" w14:textId="1672EB64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9C7335E" w14:textId="5ED390A6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B1D5F" w:rsidRPr="00EE2372" w14:paraId="102D11B4" w14:textId="77777777" w:rsidTr="00E7505B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AB382" w14:textId="09CAFCC7" w:rsidR="002B1D5F" w:rsidRPr="00EE2372" w:rsidRDefault="002B1D5F" w:rsidP="00CD26CC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EE2372">
              <w:rPr>
                <w:b w:val="0"/>
                <w:sz w:val="22"/>
                <w:szCs w:val="22"/>
              </w:rPr>
              <w:t>ELA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sz w:val="22"/>
                <w:szCs w:val="22"/>
              </w:rPr>
              <w:t>9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8953360" w14:textId="5BA96E83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EE0F013" w14:textId="68131E83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666C8AA" w14:textId="7F8AFCA9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B1D5F" w:rsidRPr="00EE2372" w14:paraId="289A570D" w14:textId="77777777" w:rsidTr="00E7505B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C0CE81B" w14:textId="697F93A0" w:rsidR="002B1D5F" w:rsidRPr="00EE2372" w:rsidRDefault="002B1D5F" w:rsidP="00CD26CC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EE2372">
              <w:rPr>
                <w:b w:val="0"/>
                <w:sz w:val="22"/>
                <w:szCs w:val="22"/>
              </w:rPr>
              <w:t>MAT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sz w:val="22"/>
                <w:szCs w:val="22"/>
              </w:rPr>
              <w:t>3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63112C1" w14:textId="2344E87F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3A91968" w14:textId="559E3AE2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9407377" w14:textId="3E5D6650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B1D5F" w:rsidRPr="00EE2372" w14:paraId="1FEC4868" w14:textId="77777777" w:rsidTr="00E7505B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A57C0" w14:textId="00E1ACE9" w:rsidR="002B1D5F" w:rsidRPr="00EE2372" w:rsidRDefault="002B1D5F" w:rsidP="00CD26CC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EE2372">
              <w:rPr>
                <w:b w:val="0"/>
                <w:sz w:val="22"/>
                <w:szCs w:val="22"/>
              </w:rPr>
              <w:t>MAT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sz w:val="22"/>
                <w:szCs w:val="22"/>
              </w:rPr>
              <w:t>4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BD54C45" w14:textId="2B37E8E1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DBE602" w14:textId="30BE2014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F13A6A1" w14:textId="4AF5E93E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B1D5F" w:rsidRPr="00EE2372" w14:paraId="35B6DDAD" w14:textId="77777777" w:rsidTr="00E7505B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6A2700F" w14:textId="1014E78C" w:rsidR="002B1D5F" w:rsidRPr="00EE2372" w:rsidRDefault="002B1D5F" w:rsidP="00CD26CC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EE2372">
              <w:rPr>
                <w:b w:val="0"/>
                <w:sz w:val="22"/>
                <w:szCs w:val="22"/>
              </w:rPr>
              <w:t>MAT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sz w:val="22"/>
                <w:szCs w:val="22"/>
              </w:rPr>
              <w:t>5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0B1C4B7" w14:textId="5CCDF90B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ED49572" w14:textId="4F0BC28E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C75FEA5" w14:textId="06037D92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B1D5F" w:rsidRPr="00EE2372" w14:paraId="62480A4B" w14:textId="77777777" w:rsidTr="00E7505B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3189A" w14:textId="05A8D00D" w:rsidR="002B1D5F" w:rsidRPr="00EE2372" w:rsidRDefault="002B1D5F" w:rsidP="00CD26CC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EE2372">
              <w:rPr>
                <w:b w:val="0"/>
                <w:sz w:val="22"/>
                <w:szCs w:val="22"/>
              </w:rPr>
              <w:t>MAT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sz w:val="22"/>
                <w:szCs w:val="22"/>
              </w:rPr>
              <w:t>6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B3B538" w14:textId="5C5494A9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83C070D" w14:textId="7E067FB3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1E7522B" w14:textId="5FDBFCB4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B1D5F" w:rsidRPr="00EE2372" w14:paraId="34415667" w14:textId="77777777" w:rsidTr="00E7505B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0BFD4D0" w14:textId="23909841" w:rsidR="002B1D5F" w:rsidRPr="00EE2372" w:rsidRDefault="002B1D5F" w:rsidP="00CD26CC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EE2372">
              <w:rPr>
                <w:b w:val="0"/>
                <w:sz w:val="22"/>
                <w:szCs w:val="22"/>
              </w:rPr>
              <w:t>MAT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sz w:val="22"/>
                <w:szCs w:val="22"/>
              </w:rPr>
              <w:t>7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A53E2D0" w14:textId="5BE7C716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F3128B1" w14:textId="179C13F7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BF2FF84" w14:textId="4EBA9F19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B1D5F" w:rsidRPr="00EE2372" w14:paraId="7C68D2B0" w14:textId="77777777" w:rsidTr="00E7505B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C732D" w14:textId="02FD34F7" w:rsidR="002B1D5F" w:rsidRPr="00EE2372" w:rsidRDefault="002B1D5F" w:rsidP="00CD26CC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EE2372">
              <w:rPr>
                <w:b w:val="0"/>
                <w:sz w:val="22"/>
                <w:szCs w:val="22"/>
              </w:rPr>
              <w:t>MAT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sz w:val="22"/>
                <w:szCs w:val="22"/>
              </w:rPr>
              <w:t>8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FB6350" w14:textId="70E4D8E9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41D9EFE" w14:textId="53F33922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F69798D" w14:textId="1C6C7628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B1D5F" w:rsidRPr="00EE2372" w14:paraId="7FB020E5" w14:textId="77777777" w:rsidTr="00E7505B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C679A2E" w14:textId="6A025395" w:rsidR="002B1D5F" w:rsidRPr="00EE2372" w:rsidRDefault="002B1D5F" w:rsidP="00CD26CC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EE2372">
              <w:rPr>
                <w:b w:val="0"/>
                <w:sz w:val="22"/>
                <w:szCs w:val="22"/>
              </w:rPr>
              <w:t>Algebra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sz w:val="22"/>
                <w:szCs w:val="22"/>
              </w:rPr>
              <w:t>I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D92B473" w14:textId="12E93B6E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0215C2B" w14:textId="57408D4A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AD9C6E6" w14:textId="61757F82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B1D5F" w:rsidRPr="00EE2372" w14:paraId="2672C2CB" w14:textId="77777777" w:rsidTr="00E7505B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AEC00" w14:textId="4C1BC00C" w:rsidR="002B1D5F" w:rsidRPr="00EE2372" w:rsidRDefault="002B1D5F" w:rsidP="00CD26CC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EE2372">
              <w:rPr>
                <w:b w:val="0"/>
                <w:sz w:val="22"/>
                <w:szCs w:val="22"/>
              </w:rPr>
              <w:t>Geometry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96C8AC0" w14:textId="1C54F007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413BDEB" w14:textId="7EBFF239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469B5DD" w14:textId="6EA9D73C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B1D5F" w:rsidRPr="00EE2372" w14:paraId="24CC8E90" w14:textId="77777777" w:rsidTr="00E7505B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BA7A19E" w14:textId="285983F0" w:rsidR="002B1D5F" w:rsidRPr="00EE2372" w:rsidRDefault="002B1D5F" w:rsidP="00CD26CC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EE2372">
              <w:rPr>
                <w:b w:val="0"/>
                <w:sz w:val="22"/>
                <w:szCs w:val="22"/>
              </w:rPr>
              <w:t>Algebra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  <w:r w:rsidRPr="00EE2372">
              <w:rPr>
                <w:b w:val="0"/>
                <w:sz w:val="22"/>
                <w:szCs w:val="22"/>
              </w:rPr>
              <w:t>II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8EFE2E6" w14:textId="3A58F707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5E04361" w14:textId="463C0161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785D86D" w14:textId="331084A7" w:rsidR="002B1D5F" w:rsidRPr="00EE2372" w:rsidRDefault="004064EC" w:rsidP="00CD26CC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791D89F" w14:textId="14ECC8D4" w:rsidR="008F4BC9" w:rsidRPr="00C04864" w:rsidRDefault="008F4BC9" w:rsidP="00C04864">
      <w:pPr>
        <w:pStyle w:val="ListParagraph"/>
        <w:keepNext/>
        <w:numPr>
          <w:ilvl w:val="0"/>
          <w:numId w:val="51"/>
        </w:numPr>
        <w:rPr>
          <w:rFonts w:eastAsia="Segoe UI" w:cstheme="minorHAnsi"/>
          <w:i/>
          <w:iCs/>
          <w:color w:val="242424"/>
          <w:szCs w:val="22"/>
        </w:rPr>
      </w:pPr>
      <w:r w:rsidRPr="00C04864">
        <w:rPr>
          <w:rFonts w:eastAsia="Segoe UI" w:cstheme="minorHAnsi"/>
          <w:color w:val="242424"/>
          <w:szCs w:val="22"/>
        </w:rPr>
        <w:lastRenderedPageBreak/>
        <w:t xml:space="preserve">Please complete Table 4 to show year-over-year trends in proportion of students who achieved proficient or advanced proficiency on the NJSLA for Science (NJSLA-S), as administered by the school, if applicable. </w:t>
      </w:r>
      <w:r w:rsidRPr="00C04864">
        <w:rPr>
          <w:rFonts w:eastAsia="Segoe UI" w:cstheme="minorHAnsi"/>
          <w:i/>
          <w:iCs/>
          <w:color w:val="242424"/>
          <w:szCs w:val="22"/>
        </w:rPr>
        <w:t>Note: If the results of the Spring 2026 NJSLA-S have not been released to schools by July 15, 2026, leave the Spring 2026 column blank.</w:t>
      </w:r>
    </w:p>
    <w:p w14:paraId="563AE906" w14:textId="0F2B0DC9" w:rsidR="00E7505B" w:rsidRDefault="00E7505B" w:rsidP="00E7505B">
      <w:pPr>
        <w:pStyle w:val="Caption"/>
        <w:keepNext/>
        <w:spacing w:before="240"/>
      </w:pPr>
      <w:r>
        <w:t xml:space="preserve">Table </w:t>
      </w:r>
      <w:fldSimple w:instr=" SEQ Table \* ARABIC ">
        <w:r w:rsidR="003C422B">
          <w:rPr>
            <w:noProof/>
          </w:rPr>
          <w:t>4</w:t>
        </w:r>
      </w:fldSimple>
      <w:r>
        <w:t>:</w:t>
      </w:r>
      <w:r w:rsidRPr="00AE15DD">
        <w:t xml:space="preserve"> 3-Year NJSLA Science Assessment Results </w:t>
      </w:r>
    </w:p>
    <w:tbl>
      <w:tblPr>
        <w:tblW w:w="711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530"/>
        <w:gridCol w:w="1800"/>
        <w:gridCol w:w="1890"/>
        <w:gridCol w:w="1890"/>
      </w:tblGrid>
      <w:tr w:rsidR="002B1D5F" w:rsidRPr="00EE2372" w14:paraId="4457A104" w14:textId="77777777" w:rsidTr="00E7505B">
        <w:trPr>
          <w:trHeight w:val="300"/>
          <w:tblHeader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hideMark/>
          </w:tcPr>
          <w:p w14:paraId="6B53FD78" w14:textId="77777777" w:rsidR="002B1D5F" w:rsidRPr="00EE2372" w:rsidRDefault="002B1D5F" w:rsidP="00E7505B">
            <w:pPr>
              <w:pStyle w:val="Heading4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Assessment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hideMark/>
          </w:tcPr>
          <w:p w14:paraId="102FC2A2" w14:textId="446E6B41" w:rsidR="002B1D5F" w:rsidRPr="00EE2372" w:rsidRDefault="002B1D5F" w:rsidP="00E7505B">
            <w:pPr>
              <w:pStyle w:val="Heading4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 w:rsidRPr="00EE2372">
              <w:rPr>
                <w:color w:val="FFFFFF" w:themeColor="background1"/>
                <w:sz w:val="22"/>
                <w:szCs w:val="22"/>
              </w:rPr>
              <w:t>Spring</w:t>
            </w:r>
            <w:r w:rsidR="004064EC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EE2372">
              <w:rPr>
                <w:color w:val="FFFFFF" w:themeColor="background1"/>
                <w:sz w:val="22"/>
                <w:szCs w:val="22"/>
              </w:rPr>
              <w:t>202</w:t>
            </w:r>
            <w:r w:rsidR="00F93D40">
              <w:rPr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hideMark/>
          </w:tcPr>
          <w:p w14:paraId="134A72D5" w14:textId="0528D541" w:rsidR="002B1D5F" w:rsidRPr="00EE2372" w:rsidRDefault="002B1D5F" w:rsidP="00E7505B">
            <w:pPr>
              <w:pStyle w:val="Heading4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 w:rsidRPr="00EE2372">
              <w:rPr>
                <w:color w:val="FFFFFF" w:themeColor="background1"/>
                <w:sz w:val="22"/>
                <w:szCs w:val="22"/>
              </w:rPr>
              <w:t>Spring</w:t>
            </w:r>
            <w:r w:rsidR="004064EC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EE2372">
              <w:rPr>
                <w:color w:val="FFFFFF" w:themeColor="background1"/>
                <w:sz w:val="22"/>
                <w:szCs w:val="22"/>
              </w:rPr>
              <w:t>202</w:t>
            </w:r>
            <w:r w:rsidR="00F93D40">
              <w:rPr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2A240EC7" w14:textId="7618A5F0" w:rsidR="002B1D5F" w:rsidRPr="00EE2372" w:rsidRDefault="002B1D5F" w:rsidP="00E7505B">
            <w:pPr>
              <w:pStyle w:val="Heading4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 w:rsidRPr="00EE2372">
              <w:rPr>
                <w:color w:val="FFFFFF" w:themeColor="background1"/>
                <w:sz w:val="22"/>
                <w:szCs w:val="22"/>
              </w:rPr>
              <w:t>Spring</w:t>
            </w:r>
            <w:r w:rsidR="004064EC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EE2372">
              <w:rPr>
                <w:color w:val="FFFFFF" w:themeColor="background1"/>
                <w:sz w:val="22"/>
                <w:szCs w:val="22"/>
              </w:rPr>
              <w:t>202</w:t>
            </w:r>
            <w:r w:rsidR="00F93D40">
              <w:rPr>
                <w:color w:val="FFFFFF" w:themeColor="background1"/>
                <w:sz w:val="22"/>
                <w:szCs w:val="22"/>
              </w:rPr>
              <w:t>6</w:t>
            </w:r>
          </w:p>
        </w:tc>
      </w:tr>
      <w:tr w:rsidR="002B1D5F" w:rsidRPr="00EE2372" w14:paraId="17FE8BBA" w14:textId="77777777" w:rsidTr="00E7505B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0C8DD2F" w14:textId="4104AC35" w:rsidR="002B1D5F" w:rsidRPr="00EE2372" w:rsidRDefault="002B1D5F" w:rsidP="00E7505B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EE2372">
              <w:rPr>
                <w:sz w:val="22"/>
                <w:szCs w:val="22"/>
              </w:rPr>
              <w:t>SCI</w:t>
            </w:r>
            <w:r w:rsidR="004064EC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5</w:t>
            </w:r>
            <w:r w:rsidR="004064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4DA3FE5" w14:textId="5CDA04B5" w:rsidR="002B1D5F" w:rsidRPr="00EE2372" w:rsidRDefault="004064EC" w:rsidP="00E7505B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3D21CB8" w14:textId="4083A919" w:rsidR="002B1D5F" w:rsidRPr="00EE2372" w:rsidRDefault="004064EC" w:rsidP="00E7505B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A4813B" w14:textId="571A6D5B" w:rsidR="002B1D5F" w:rsidRPr="00EE2372" w:rsidRDefault="004064EC" w:rsidP="00E7505B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B1D5F" w:rsidRPr="00EE2372" w14:paraId="6085F0BB" w14:textId="77777777" w:rsidTr="00E7505B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B432980" w14:textId="3AE401A5" w:rsidR="002B1D5F" w:rsidRPr="00EE2372" w:rsidRDefault="002B1D5F" w:rsidP="00E7505B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EE2372">
              <w:rPr>
                <w:sz w:val="22"/>
                <w:szCs w:val="22"/>
              </w:rPr>
              <w:t>SCI</w:t>
            </w:r>
            <w:r w:rsidR="004064EC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8</w:t>
            </w:r>
            <w:r w:rsidR="004064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A9BDF8D" w14:textId="5DF76839" w:rsidR="002B1D5F" w:rsidRPr="00EE2372" w:rsidRDefault="004064EC" w:rsidP="00E7505B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8DC0C13" w14:textId="257D0BE5" w:rsidR="002B1D5F" w:rsidRPr="00EE2372" w:rsidRDefault="004064EC" w:rsidP="00E7505B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CC80573" w14:textId="6F9D550F" w:rsidR="002B1D5F" w:rsidRPr="00EE2372" w:rsidRDefault="004064EC" w:rsidP="00E7505B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2B1D5F" w:rsidRPr="00EE2372" w14:paraId="19FFC5A6" w14:textId="77777777" w:rsidTr="00E7505B">
        <w:trPr>
          <w:trHeight w:val="30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11B9D" w14:textId="2DBFF9C9" w:rsidR="002B1D5F" w:rsidRPr="00EE2372" w:rsidRDefault="002B1D5F" w:rsidP="00E7505B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EE2372">
              <w:rPr>
                <w:sz w:val="22"/>
                <w:szCs w:val="22"/>
              </w:rPr>
              <w:t>SCI</w:t>
            </w:r>
            <w:r w:rsidR="004064EC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11</w:t>
            </w:r>
            <w:r w:rsidR="004064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D1C2B" w14:textId="4538447A" w:rsidR="002B1D5F" w:rsidRPr="00EE2372" w:rsidRDefault="004064EC" w:rsidP="00E7505B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E7810" w14:textId="34932BC6" w:rsidR="002B1D5F" w:rsidRPr="00EE2372" w:rsidRDefault="004064EC" w:rsidP="00E7505B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0BA81" w14:textId="4AD4C030" w:rsidR="002B1D5F" w:rsidRPr="00EE2372" w:rsidRDefault="004064EC" w:rsidP="00E7505B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725D90AA" w14:textId="77777777" w:rsidR="008F4BC9" w:rsidRDefault="008F4BC9" w:rsidP="00BD43FC">
      <w:pPr>
        <w:keepNext/>
        <w:spacing w:after="0"/>
        <w:rPr>
          <w:rFonts w:eastAsia="Segoe UI" w:cstheme="minorHAnsi"/>
          <w:color w:val="242424"/>
          <w:szCs w:val="22"/>
        </w:rPr>
      </w:pPr>
    </w:p>
    <w:p w14:paraId="65EC4F79" w14:textId="671C176B" w:rsidR="00C04864" w:rsidRPr="00BD43FC" w:rsidRDefault="008F4BC9" w:rsidP="00BD43FC">
      <w:pPr>
        <w:pStyle w:val="ListParagraph"/>
        <w:keepNext/>
        <w:numPr>
          <w:ilvl w:val="0"/>
          <w:numId w:val="51"/>
        </w:numPr>
        <w:spacing w:after="240"/>
        <w:rPr>
          <w:rFonts w:eastAsia="Segoe UI" w:cstheme="minorHAnsi"/>
          <w:i/>
          <w:iCs/>
          <w:color w:val="242424"/>
          <w:szCs w:val="22"/>
        </w:rPr>
      </w:pPr>
      <w:r w:rsidRPr="00C04864">
        <w:rPr>
          <w:rFonts w:eastAsia="Segoe UI" w:cstheme="minorHAnsi"/>
          <w:color w:val="242424"/>
          <w:szCs w:val="22"/>
        </w:rPr>
        <w:t xml:space="preserve">The first administration of the New Jersey Graduation Proficiency Assessment – Adaptive (NJGPA-A) for ELA and mathematics will occur in the spring of 2026. Because these assessment results will not be available until summer/fall 2026, please complete Table </w:t>
      </w:r>
      <w:r w:rsidR="00FF1BDA">
        <w:rPr>
          <w:rFonts w:eastAsia="Segoe UI" w:cstheme="minorHAnsi"/>
          <w:color w:val="242424"/>
          <w:szCs w:val="22"/>
        </w:rPr>
        <w:t>5</w:t>
      </w:r>
      <w:r w:rsidRPr="00C04864">
        <w:rPr>
          <w:rFonts w:eastAsia="Segoe UI" w:cstheme="minorHAnsi"/>
          <w:color w:val="242424"/>
          <w:szCs w:val="22"/>
        </w:rPr>
        <w:t xml:space="preserve"> using your school’s 2023–2025 NJGPA results (if applicable) to reflect the proportion of students who are graduation-ready in ELA and mathematics.</w:t>
      </w:r>
    </w:p>
    <w:p w14:paraId="6737E58A" w14:textId="3C27CDE6" w:rsidR="008F4BC9" w:rsidRDefault="008F4BC9" w:rsidP="008F4BC9">
      <w:pPr>
        <w:pStyle w:val="Caption"/>
        <w:keepNext/>
      </w:pPr>
      <w:r>
        <w:t xml:space="preserve">Table </w:t>
      </w:r>
      <w:r w:rsidR="00FF1BDA">
        <w:t>5</w:t>
      </w:r>
      <w:r>
        <w:t>. 3-Year NJGPA ELA and Mathematics Assessment Results</w:t>
      </w:r>
    </w:p>
    <w:tbl>
      <w:tblPr>
        <w:tblW w:w="792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20" w:firstRow="1" w:lastRow="0" w:firstColumn="0" w:lastColumn="0" w:noHBand="0" w:noVBand="1"/>
      </w:tblPr>
      <w:tblGrid>
        <w:gridCol w:w="2257"/>
        <w:gridCol w:w="1710"/>
        <w:gridCol w:w="1890"/>
        <w:gridCol w:w="2070"/>
      </w:tblGrid>
      <w:tr w:rsidR="008F4BC9" w:rsidRPr="00EE2372" w14:paraId="27502C4D" w14:textId="77777777" w:rsidTr="00BD43FC">
        <w:trPr>
          <w:trHeight w:val="300"/>
          <w:tblHeader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hideMark/>
          </w:tcPr>
          <w:p w14:paraId="666DC3FC" w14:textId="77777777" w:rsidR="008F4BC9" w:rsidRPr="00EE2372" w:rsidRDefault="008F4BC9" w:rsidP="0042329F">
            <w:pPr>
              <w:pStyle w:val="Heading4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Assessment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hideMark/>
          </w:tcPr>
          <w:p w14:paraId="1C04871F" w14:textId="77777777" w:rsidR="008F4BC9" w:rsidRPr="00EE2372" w:rsidRDefault="008F4BC9" w:rsidP="0042329F">
            <w:pPr>
              <w:pStyle w:val="Heading4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 w:rsidRPr="00EE2372">
              <w:rPr>
                <w:color w:val="FFFFFF" w:themeColor="background1"/>
                <w:sz w:val="22"/>
                <w:szCs w:val="22"/>
              </w:rPr>
              <w:t>Spring</w:t>
            </w:r>
            <w:r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EE2372">
              <w:rPr>
                <w:color w:val="FFFFFF" w:themeColor="background1"/>
                <w:sz w:val="22"/>
                <w:szCs w:val="22"/>
              </w:rPr>
              <w:t>202</w:t>
            </w:r>
            <w:r>
              <w:rPr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hideMark/>
          </w:tcPr>
          <w:p w14:paraId="74C06B4D" w14:textId="77777777" w:rsidR="008F4BC9" w:rsidRPr="00EE2372" w:rsidRDefault="008F4BC9" w:rsidP="0042329F">
            <w:pPr>
              <w:pStyle w:val="Heading4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 w:rsidRPr="00EE2372">
              <w:rPr>
                <w:color w:val="FFFFFF" w:themeColor="background1"/>
                <w:sz w:val="22"/>
                <w:szCs w:val="22"/>
              </w:rPr>
              <w:t>Spring</w:t>
            </w:r>
            <w:r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EE2372">
              <w:rPr>
                <w:color w:val="FFFFFF" w:themeColor="background1"/>
                <w:sz w:val="22"/>
                <w:szCs w:val="22"/>
              </w:rPr>
              <w:t>202</w:t>
            </w:r>
            <w:r>
              <w:rPr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hideMark/>
          </w:tcPr>
          <w:p w14:paraId="14E16E46" w14:textId="77777777" w:rsidR="008F4BC9" w:rsidRPr="00EE2372" w:rsidRDefault="008F4BC9" w:rsidP="0042329F">
            <w:pPr>
              <w:pStyle w:val="Heading4"/>
              <w:spacing w:before="0" w:after="0"/>
              <w:jc w:val="center"/>
              <w:rPr>
                <w:color w:val="FFFFFF" w:themeColor="background1"/>
                <w:sz w:val="22"/>
                <w:szCs w:val="22"/>
              </w:rPr>
            </w:pPr>
            <w:r w:rsidRPr="00EE2372">
              <w:rPr>
                <w:color w:val="FFFFFF" w:themeColor="background1"/>
                <w:sz w:val="22"/>
                <w:szCs w:val="22"/>
              </w:rPr>
              <w:t>Spring</w:t>
            </w:r>
            <w:r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EE2372">
              <w:rPr>
                <w:color w:val="FFFFFF" w:themeColor="background1"/>
                <w:sz w:val="22"/>
                <w:szCs w:val="22"/>
              </w:rPr>
              <w:t>202</w:t>
            </w:r>
            <w:r>
              <w:rPr>
                <w:color w:val="FFFFFF" w:themeColor="background1"/>
                <w:sz w:val="22"/>
                <w:szCs w:val="22"/>
              </w:rPr>
              <w:t>6</w:t>
            </w:r>
          </w:p>
        </w:tc>
      </w:tr>
      <w:tr w:rsidR="008F4BC9" w:rsidRPr="00EE2372" w14:paraId="55952B0C" w14:textId="77777777" w:rsidTr="00BD43FC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9C05AA4" w14:textId="77777777" w:rsidR="008F4BC9" w:rsidRPr="00EE2372" w:rsidRDefault="008F4BC9" w:rsidP="0042329F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NJGPA-ELA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3622928" w14:textId="77777777" w:rsidR="008F4BC9" w:rsidRPr="00EE2372" w:rsidRDefault="008F4BC9" w:rsidP="0042329F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7D1CCBC" w14:textId="77777777" w:rsidR="008F4BC9" w:rsidRPr="00EE2372" w:rsidRDefault="008F4BC9" w:rsidP="0042329F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6A7FCAB" w14:textId="77777777" w:rsidR="008F4BC9" w:rsidRPr="00EE2372" w:rsidRDefault="008F4BC9" w:rsidP="0042329F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F4BC9" w:rsidRPr="00EE2372" w14:paraId="09A28070" w14:textId="77777777" w:rsidTr="00BD43FC">
        <w:trPr>
          <w:trHeight w:val="300"/>
        </w:trPr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6A16006" w14:textId="77777777" w:rsidR="008F4BC9" w:rsidRPr="00EE2372" w:rsidRDefault="008F4BC9" w:rsidP="0042329F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NJGPA-Mathematics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7ED98E7" w14:textId="77777777" w:rsidR="008F4BC9" w:rsidRPr="00EE2372" w:rsidRDefault="008F4BC9" w:rsidP="0042329F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10F9DC6" w14:textId="77777777" w:rsidR="008F4BC9" w:rsidRPr="00EE2372" w:rsidRDefault="008F4BC9" w:rsidP="0042329F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F249631" w14:textId="77777777" w:rsidR="008F4BC9" w:rsidRPr="00EE2372" w:rsidRDefault="008F4BC9" w:rsidP="0042329F">
            <w:pPr>
              <w:pStyle w:val="Heading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495B0AFC" w14:textId="09F56EA1" w:rsidR="002B1D5F" w:rsidRPr="00E7505B" w:rsidRDefault="002B1D5F" w:rsidP="00BD43FC">
      <w:pPr>
        <w:spacing w:before="360"/>
      </w:pPr>
      <w:r w:rsidRPr="00E7505B">
        <w:t>Explain</w:t>
      </w:r>
      <w:r w:rsidR="004064EC" w:rsidRPr="00E7505B">
        <w:t xml:space="preserve"> </w:t>
      </w:r>
      <w:r w:rsidRPr="00E7505B">
        <w:t>the</w:t>
      </w:r>
      <w:r w:rsidR="004064EC" w:rsidRPr="00E7505B">
        <w:t xml:space="preserve"> </w:t>
      </w:r>
      <w:r w:rsidRPr="00E7505B">
        <w:t>steps</w:t>
      </w:r>
      <w:r w:rsidR="004064EC" w:rsidRPr="00E7505B">
        <w:t xml:space="preserve"> </w:t>
      </w:r>
      <w:r w:rsidRPr="00E7505B">
        <w:t>the</w:t>
      </w:r>
      <w:r w:rsidR="004064EC" w:rsidRPr="00E7505B">
        <w:t xml:space="preserve"> </w:t>
      </w:r>
      <w:r w:rsidRPr="00E7505B">
        <w:t>school</w:t>
      </w:r>
      <w:r w:rsidR="004064EC" w:rsidRPr="00E7505B">
        <w:t xml:space="preserve"> </w:t>
      </w:r>
      <w:r w:rsidRPr="00E7505B">
        <w:t>has</w:t>
      </w:r>
      <w:r w:rsidR="004064EC" w:rsidRPr="00E7505B">
        <w:t xml:space="preserve"> </w:t>
      </w:r>
      <w:r w:rsidRPr="00E7505B">
        <w:t>taken,</w:t>
      </w:r>
      <w:r w:rsidR="004064EC" w:rsidRPr="00E7505B">
        <w:t xml:space="preserve"> </w:t>
      </w:r>
      <w:r w:rsidRPr="00E7505B">
        <w:t>or</w:t>
      </w:r>
      <w:r w:rsidR="004064EC" w:rsidRPr="00E7505B">
        <w:t xml:space="preserve"> </w:t>
      </w:r>
      <w:r w:rsidRPr="00E7505B">
        <w:t>plans</w:t>
      </w:r>
      <w:r w:rsidR="004064EC" w:rsidRPr="00E7505B">
        <w:t xml:space="preserve"> </w:t>
      </w:r>
      <w:r w:rsidRPr="00E7505B">
        <w:t>to</w:t>
      </w:r>
      <w:r w:rsidR="004064EC" w:rsidRPr="00E7505B">
        <w:t xml:space="preserve"> </w:t>
      </w:r>
      <w:r w:rsidRPr="00E7505B">
        <w:t>take,</w:t>
      </w:r>
      <w:r w:rsidR="004064EC" w:rsidRPr="00E7505B">
        <w:t xml:space="preserve"> </w:t>
      </w:r>
      <w:r w:rsidRPr="00E7505B">
        <w:t>to</w:t>
      </w:r>
      <w:r w:rsidR="004064EC" w:rsidRPr="00E7505B">
        <w:t xml:space="preserve"> </w:t>
      </w:r>
      <w:r w:rsidRPr="00E7505B">
        <w:t>ensure</w:t>
      </w:r>
      <w:r w:rsidR="004064EC" w:rsidRPr="00E7505B">
        <w:t xml:space="preserve"> </w:t>
      </w:r>
      <w:r w:rsidRPr="00E7505B">
        <w:t>progress</w:t>
      </w:r>
      <w:r w:rsidR="004064EC" w:rsidRPr="00E7505B">
        <w:t xml:space="preserve"> </w:t>
      </w:r>
      <w:r w:rsidRPr="00E7505B">
        <w:t>in</w:t>
      </w:r>
      <w:r w:rsidR="004064EC" w:rsidRPr="00E7505B">
        <w:t xml:space="preserve"> </w:t>
      </w:r>
      <w:r w:rsidRPr="00E7505B">
        <w:t>each</w:t>
      </w:r>
      <w:r w:rsidR="004064EC" w:rsidRPr="00E7505B">
        <w:t xml:space="preserve"> </w:t>
      </w:r>
      <w:r w:rsidRPr="00E7505B">
        <w:t>subject</w:t>
      </w:r>
      <w:r w:rsidR="004064EC" w:rsidRPr="00E7505B">
        <w:t xml:space="preserve"> </w:t>
      </w:r>
      <w:r w:rsidRPr="00E7505B">
        <w:t>by</w:t>
      </w:r>
      <w:r w:rsidR="004064EC" w:rsidRPr="00E7505B">
        <w:t xml:space="preserve"> </w:t>
      </w:r>
      <w:r w:rsidRPr="00E7505B">
        <w:t>grade</w:t>
      </w:r>
      <w:r w:rsidR="004064EC" w:rsidRPr="00E7505B">
        <w:t xml:space="preserve"> </w:t>
      </w:r>
      <w:r w:rsidRPr="00E7505B">
        <w:t>level</w:t>
      </w:r>
      <w:r w:rsidR="004064EC" w:rsidRPr="00E7505B">
        <w:t xml:space="preserve"> </w:t>
      </w:r>
      <w:r w:rsidRPr="00E7505B">
        <w:t>and</w:t>
      </w:r>
      <w:r w:rsidR="004064EC" w:rsidRPr="00E7505B">
        <w:t xml:space="preserve"> </w:t>
      </w:r>
      <w:r w:rsidRPr="00E7505B">
        <w:t>by</w:t>
      </w:r>
      <w:r w:rsidR="004064EC" w:rsidRPr="00E7505B">
        <w:t xml:space="preserve"> </w:t>
      </w:r>
      <w:r w:rsidRPr="00E7505B">
        <w:t>subgroup</w:t>
      </w:r>
      <w:r w:rsidR="004064EC" w:rsidRPr="00E7505B">
        <w:t xml:space="preserve"> </w:t>
      </w:r>
      <w:r w:rsidRPr="00E7505B">
        <w:t>(i.e.,</w:t>
      </w:r>
      <w:r w:rsidR="004064EC" w:rsidRPr="00E7505B">
        <w:t xml:space="preserve"> </w:t>
      </w:r>
      <w:r w:rsidRPr="00E7505B">
        <w:t>students</w:t>
      </w:r>
      <w:r w:rsidR="004064EC" w:rsidRPr="00E7505B">
        <w:t xml:space="preserve"> </w:t>
      </w:r>
      <w:r w:rsidRPr="00E7505B">
        <w:t>eligible</w:t>
      </w:r>
      <w:r w:rsidR="004064EC" w:rsidRPr="00E7505B">
        <w:t xml:space="preserve"> </w:t>
      </w:r>
      <w:r w:rsidRPr="00E7505B">
        <w:t>for</w:t>
      </w:r>
      <w:r w:rsidR="004064EC" w:rsidRPr="00E7505B">
        <w:t xml:space="preserve"> </w:t>
      </w:r>
      <w:r w:rsidRPr="00E7505B">
        <w:t>free</w:t>
      </w:r>
      <w:r w:rsidR="004064EC" w:rsidRPr="00E7505B">
        <w:t xml:space="preserve"> </w:t>
      </w:r>
      <w:r w:rsidRPr="00E7505B">
        <w:t>and</w:t>
      </w:r>
      <w:r w:rsidR="004064EC" w:rsidRPr="00E7505B">
        <w:t xml:space="preserve"> </w:t>
      </w:r>
      <w:r w:rsidRPr="00E7505B">
        <w:t>reduced-price</w:t>
      </w:r>
      <w:r w:rsidR="004064EC" w:rsidRPr="00E7505B">
        <w:t xml:space="preserve"> </w:t>
      </w:r>
      <w:r w:rsidRPr="00E7505B">
        <w:t>lunch,</w:t>
      </w:r>
      <w:r w:rsidR="004064EC" w:rsidRPr="00E7505B">
        <w:t xml:space="preserve"> </w:t>
      </w:r>
      <w:r w:rsidRPr="00E7505B">
        <w:t>Multilingual</w:t>
      </w:r>
      <w:r w:rsidR="004064EC" w:rsidRPr="00E7505B">
        <w:t xml:space="preserve"> </w:t>
      </w:r>
      <w:r w:rsidRPr="00E7505B">
        <w:t>learners,</w:t>
      </w:r>
      <w:r w:rsidR="004064EC" w:rsidRPr="00E7505B">
        <w:t xml:space="preserve"> </w:t>
      </w:r>
      <w:r w:rsidRPr="00E7505B">
        <w:t>students</w:t>
      </w:r>
      <w:r w:rsidR="004064EC" w:rsidRPr="00E7505B">
        <w:t xml:space="preserve"> </w:t>
      </w:r>
      <w:r w:rsidRPr="00E7505B">
        <w:t>with</w:t>
      </w:r>
      <w:r w:rsidR="004064EC" w:rsidRPr="00E7505B">
        <w:t xml:space="preserve"> </w:t>
      </w:r>
      <w:r w:rsidRPr="00E7505B">
        <w:t>disabilities,</w:t>
      </w:r>
      <w:r w:rsidR="004064EC" w:rsidRPr="00E7505B">
        <w:t xml:space="preserve"> </w:t>
      </w:r>
      <w:r w:rsidRPr="00E7505B">
        <w:t>and</w:t>
      </w:r>
      <w:r w:rsidR="004064EC" w:rsidRPr="00E7505B">
        <w:t xml:space="preserve"> </w:t>
      </w:r>
      <w:r w:rsidRPr="00E7505B">
        <w:t>racial/ethnic</w:t>
      </w:r>
      <w:r w:rsidR="004064EC" w:rsidRPr="00E7505B">
        <w:t xml:space="preserve"> </w:t>
      </w:r>
      <w:r w:rsidRPr="00E7505B">
        <w:t>groups).</w:t>
      </w:r>
    </w:p>
    <w:p w14:paraId="46A09401" w14:textId="4235FCDD" w:rsidR="002B1D5F" w:rsidRPr="00EE2372" w:rsidRDefault="002B1D5F" w:rsidP="00FF1BDA">
      <w:pPr>
        <w:pStyle w:val="ListParagraph"/>
        <w:numPr>
          <w:ilvl w:val="0"/>
          <w:numId w:val="51"/>
        </w:numPr>
        <w:spacing w:before="240"/>
      </w:pPr>
      <w:r w:rsidRPr="00E7505B">
        <w:t>In</w:t>
      </w:r>
      <w:r w:rsidR="004064EC" w:rsidRPr="00E7505B">
        <w:t xml:space="preserve"> </w:t>
      </w:r>
      <w:r w:rsidRPr="00E7505B">
        <w:t>table</w:t>
      </w:r>
      <w:r w:rsidR="004064EC" w:rsidRPr="00E7505B">
        <w:t xml:space="preserve"> </w:t>
      </w:r>
      <w:r w:rsidR="00FF1BDA">
        <w:t>6</w:t>
      </w:r>
      <w:r w:rsidRPr="00E7505B">
        <w:t>,</w:t>
      </w:r>
      <w:r w:rsidR="004064EC" w:rsidRPr="00E7505B">
        <w:t xml:space="preserve"> </w:t>
      </w:r>
      <w:r w:rsidRPr="00E7505B">
        <w:t>please</w:t>
      </w:r>
      <w:r w:rsidR="004064EC" w:rsidRPr="00E7505B">
        <w:t xml:space="preserve"> </w:t>
      </w:r>
      <w:r w:rsidRPr="00E7505B">
        <w:t>provide</w:t>
      </w:r>
      <w:r w:rsidR="004064EC" w:rsidRPr="00E7505B">
        <w:t xml:space="preserve"> </w:t>
      </w:r>
      <w:r w:rsidRPr="00E7505B">
        <w:t>the</w:t>
      </w:r>
      <w:r w:rsidR="004064EC" w:rsidRPr="00E7505B">
        <w:t xml:space="preserve"> </w:t>
      </w:r>
      <w:r w:rsidRPr="00E7505B">
        <w:t>total</w:t>
      </w:r>
      <w:r w:rsidR="004064EC" w:rsidRPr="00E7505B">
        <w:t xml:space="preserve"> </w:t>
      </w:r>
      <w:r w:rsidRPr="00E7505B">
        <w:t>number</w:t>
      </w:r>
      <w:r w:rsidR="004064EC" w:rsidRPr="00E7505B">
        <w:t xml:space="preserve"> </w:t>
      </w:r>
      <w:r w:rsidRPr="00E7505B">
        <w:t>of</w:t>
      </w:r>
      <w:r w:rsidR="004064EC" w:rsidRPr="00E7505B">
        <w:t xml:space="preserve"> </w:t>
      </w:r>
      <w:r w:rsidRPr="00E7505B">
        <w:t>students</w:t>
      </w:r>
      <w:r w:rsidR="004064EC" w:rsidRPr="00E7505B">
        <w:t xml:space="preserve"> </w:t>
      </w:r>
      <w:r w:rsidRPr="00E7505B">
        <w:t>who</w:t>
      </w:r>
      <w:r w:rsidR="004064EC" w:rsidRPr="00E7505B">
        <w:t xml:space="preserve"> </w:t>
      </w:r>
      <w:r w:rsidRPr="00E7505B">
        <w:t>were</w:t>
      </w:r>
      <w:r w:rsidR="004064EC" w:rsidRPr="00E7505B">
        <w:t xml:space="preserve"> </w:t>
      </w:r>
      <w:r w:rsidRPr="00E7505B">
        <w:t>eligible</w:t>
      </w:r>
      <w:r w:rsidR="004064EC" w:rsidRPr="00E7505B">
        <w:t xml:space="preserve"> </w:t>
      </w:r>
      <w:r w:rsidRPr="00E7505B">
        <w:t>to</w:t>
      </w:r>
      <w:r w:rsidR="004064EC" w:rsidRPr="00E7505B">
        <w:t xml:space="preserve"> </w:t>
      </w:r>
      <w:r w:rsidRPr="00E7505B">
        <w:t>participate</w:t>
      </w:r>
      <w:r w:rsidR="004064EC" w:rsidRPr="00E7505B">
        <w:t xml:space="preserve"> </w:t>
      </w:r>
      <w:r w:rsidRPr="00E7505B">
        <w:t>in</w:t>
      </w:r>
      <w:r w:rsidR="004064EC" w:rsidRPr="00E7505B">
        <w:t xml:space="preserve"> </w:t>
      </w:r>
      <w:r w:rsidRPr="00E7505B">
        <w:t>the</w:t>
      </w:r>
      <w:r w:rsidR="004064EC" w:rsidRPr="00E7505B">
        <w:t xml:space="preserve"> </w:t>
      </w:r>
      <w:r w:rsidRPr="00E7505B">
        <w:t>WIDA</w:t>
      </w:r>
      <w:r w:rsidR="004064EC" w:rsidRPr="00E7505B">
        <w:t xml:space="preserve"> </w:t>
      </w:r>
      <w:r w:rsidRPr="00E7505B">
        <w:t>ACCESS</w:t>
      </w:r>
      <w:r w:rsidR="004064EC" w:rsidRPr="00E7505B">
        <w:t xml:space="preserve"> </w:t>
      </w:r>
      <w:r w:rsidRPr="00E7505B">
        <w:t>and</w:t>
      </w:r>
      <w:r w:rsidR="004064EC" w:rsidRPr="00E7505B">
        <w:t xml:space="preserve"> </w:t>
      </w:r>
      <w:r w:rsidRPr="00E7505B">
        <w:t>Dynamic</w:t>
      </w:r>
      <w:r w:rsidR="004064EC" w:rsidRPr="00E7505B">
        <w:t xml:space="preserve"> </w:t>
      </w:r>
      <w:r w:rsidRPr="00E7505B">
        <w:t>Learning</w:t>
      </w:r>
      <w:r w:rsidR="004064EC" w:rsidRPr="00E7505B">
        <w:t xml:space="preserve"> </w:t>
      </w:r>
      <w:r w:rsidRPr="00E7505B">
        <w:t>Maps</w:t>
      </w:r>
      <w:r w:rsidR="004064EC" w:rsidRPr="00E7505B">
        <w:t xml:space="preserve"> </w:t>
      </w:r>
      <w:r w:rsidRPr="00E7505B">
        <w:t>(DLM)</w:t>
      </w:r>
      <w:r w:rsidR="004064EC" w:rsidRPr="00E7505B">
        <w:t xml:space="preserve"> </w:t>
      </w:r>
      <w:r w:rsidRPr="00E7505B">
        <w:t>assessments</w:t>
      </w:r>
      <w:r w:rsidR="004064EC" w:rsidRPr="00E7505B">
        <w:t xml:space="preserve"> </w:t>
      </w:r>
      <w:r w:rsidRPr="00E7505B">
        <w:t>and</w:t>
      </w:r>
      <w:r w:rsidR="004064EC" w:rsidRPr="00E7505B">
        <w:t xml:space="preserve"> </w:t>
      </w:r>
      <w:r w:rsidRPr="00E7505B">
        <w:t>the</w:t>
      </w:r>
      <w:r w:rsidR="004064EC" w:rsidRPr="00E7505B">
        <w:t xml:space="preserve"> </w:t>
      </w:r>
      <w:r w:rsidRPr="00E7505B">
        <w:t>number</w:t>
      </w:r>
      <w:r w:rsidR="004064EC" w:rsidRPr="00E7505B">
        <w:t xml:space="preserve"> </w:t>
      </w:r>
      <w:r w:rsidRPr="00E7505B">
        <w:t>of</w:t>
      </w:r>
      <w:r w:rsidR="004064EC" w:rsidRPr="00E7505B">
        <w:t xml:space="preserve"> </w:t>
      </w:r>
      <w:r w:rsidRPr="00E7505B">
        <w:t>students</w:t>
      </w:r>
      <w:r w:rsidR="004064EC" w:rsidRPr="00E7505B">
        <w:t xml:space="preserve"> </w:t>
      </w:r>
      <w:r w:rsidRPr="00E7505B">
        <w:t>who</w:t>
      </w:r>
      <w:r w:rsidR="004064EC" w:rsidRPr="00E7505B">
        <w:t xml:space="preserve"> </w:t>
      </w:r>
      <w:r w:rsidRPr="00E7505B">
        <w:t>took</w:t>
      </w:r>
      <w:r w:rsidR="004064EC" w:rsidRPr="00E7505B">
        <w:t xml:space="preserve"> </w:t>
      </w:r>
      <w:r w:rsidRPr="00E7505B">
        <w:t>the</w:t>
      </w:r>
      <w:r w:rsidR="004064EC" w:rsidRPr="00E7505B">
        <w:t xml:space="preserve"> </w:t>
      </w:r>
      <w:r w:rsidRPr="00E7505B">
        <w:t>assessments</w:t>
      </w:r>
      <w:r w:rsidR="004064EC" w:rsidRPr="00E7505B">
        <w:t xml:space="preserve"> </w:t>
      </w:r>
      <w:r w:rsidRPr="00E7505B">
        <w:t>during</w:t>
      </w:r>
      <w:r w:rsidR="004064EC" w:rsidRPr="00E7505B">
        <w:t xml:space="preserve"> </w:t>
      </w:r>
      <w:r w:rsidRPr="00E7505B">
        <w:t>the</w:t>
      </w:r>
      <w:r w:rsidR="004064EC" w:rsidRPr="00E7505B">
        <w:t xml:space="preserve"> </w:t>
      </w:r>
      <w:r w:rsidRPr="00E7505B">
        <w:t>202</w:t>
      </w:r>
      <w:r w:rsidR="00F93D40">
        <w:t>5</w:t>
      </w:r>
      <w:r w:rsidRPr="00E7505B">
        <w:t>-202</w:t>
      </w:r>
      <w:r w:rsidR="00F93D40">
        <w:t>6</w:t>
      </w:r>
      <w:r w:rsidR="004064EC" w:rsidRPr="00E7505B">
        <w:t xml:space="preserve"> </w:t>
      </w:r>
      <w:r w:rsidRPr="00E7505B">
        <w:t>school</w:t>
      </w:r>
      <w:r w:rsidR="004064EC" w:rsidRPr="00E7505B">
        <w:t xml:space="preserve"> </w:t>
      </w:r>
      <w:r w:rsidRPr="00E7505B">
        <w:t>year.</w:t>
      </w:r>
      <w:r w:rsidR="004064EC" w:rsidRPr="00E7505B">
        <w:t xml:space="preserve"> </w:t>
      </w:r>
    </w:p>
    <w:p w14:paraId="72446334" w14:textId="28FAF1B0" w:rsidR="003C422B" w:rsidRDefault="003C422B" w:rsidP="003C422B">
      <w:pPr>
        <w:pStyle w:val="Caption"/>
        <w:keepNext/>
      </w:pPr>
      <w:r>
        <w:t xml:space="preserve">Table </w:t>
      </w:r>
      <w:r w:rsidR="00FF1BDA">
        <w:t>6</w:t>
      </w:r>
      <w:r>
        <w:t>:</w:t>
      </w:r>
      <w:r w:rsidRPr="00914D22">
        <w:t xml:space="preserve"> Number of Students Eligible and/or Participating in WIDA ACCESS or DLM Assessment</w:t>
      </w:r>
    </w:p>
    <w:tbl>
      <w:tblPr>
        <w:tblW w:w="6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350"/>
        <w:gridCol w:w="2520"/>
        <w:gridCol w:w="3015"/>
      </w:tblGrid>
      <w:tr w:rsidR="002B1D5F" w:rsidRPr="00EE2372" w14:paraId="25021449" w14:textId="77777777" w:rsidTr="003C422B">
        <w:trPr>
          <w:trHeight w:val="300"/>
          <w:tblHeader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ACB79" w14:textId="049D24CC" w:rsidR="002B1D5F" w:rsidRPr="00E7505B" w:rsidRDefault="00E7505B" w:rsidP="00E7505B">
            <w:pPr>
              <w:pStyle w:val="Heading4"/>
              <w:spacing w:before="0" w:after="0"/>
              <w:rPr>
                <w:bCs/>
                <w:sz w:val="22"/>
                <w:szCs w:val="22"/>
              </w:rPr>
            </w:pPr>
            <w:r w:rsidRPr="00E7505B">
              <w:rPr>
                <w:bCs/>
                <w:sz w:val="22"/>
                <w:szCs w:val="22"/>
              </w:rPr>
              <w:t>Assessment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CA404" w14:textId="37D64953" w:rsidR="002B1D5F" w:rsidRPr="00EE2372" w:rsidRDefault="002B1D5F" w:rsidP="00E7505B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EE2372">
              <w:rPr>
                <w:sz w:val="22"/>
                <w:szCs w:val="22"/>
              </w:rPr>
              <w:t>Number</w:t>
            </w:r>
            <w:r w:rsidR="004064EC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of</w:t>
            </w:r>
            <w:r w:rsidR="004064EC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eligible</w:t>
            </w:r>
            <w:r w:rsidR="004064EC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students</w:t>
            </w:r>
            <w:r w:rsidR="004064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D1D18" w14:textId="7138561D" w:rsidR="002B1D5F" w:rsidRPr="00EE2372" w:rsidRDefault="002B1D5F" w:rsidP="00E7505B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EE2372">
              <w:rPr>
                <w:sz w:val="22"/>
                <w:szCs w:val="22"/>
              </w:rPr>
              <w:t>Number</w:t>
            </w:r>
            <w:r w:rsidR="004064EC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of</w:t>
            </w:r>
            <w:r w:rsidR="004064EC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students</w:t>
            </w:r>
            <w:r w:rsidR="004064EC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administered</w:t>
            </w:r>
            <w:r w:rsidR="004064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 w:rsidR="004064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assessment</w:t>
            </w:r>
            <w:r w:rsidR="004064EC">
              <w:rPr>
                <w:sz w:val="22"/>
                <w:szCs w:val="22"/>
              </w:rPr>
              <w:t xml:space="preserve"> </w:t>
            </w:r>
          </w:p>
        </w:tc>
      </w:tr>
      <w:tr w:rsidR="002B1D5F" w:rsidRPr="00EE2372" w14:paraId="532B277D" w14:textId="77777777" w:rsidTr="003C422B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10404" w14:textId="47879037" w:rsidR="002B1D5F" w:rsidRPr="00EE2372" w:rsidRDefault="002B1D5F" w:rsidP="00E7505B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EE2372">
              <w:rPr>
                <w:sz w:val="22"/>
                <w:szCs w:val="22"/>
              </w:rPr>
              <w:t>WIDA</w:t>
            </w:r>
            <w:r w:rsidR="004064EC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ACCESS</w:t>
            </w:r>
            <w:r w:rsidR="004064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402F0" w14:textId="419B197D" w:rsidR="002B1D5F" w:rsidRPr="00EE2372" w:rsidRDefault="004064EC" w:rsidP="00E7505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1AA32" w14:textId="4F765B9B" w:rsidR="002B1D5F" w:rsidRPr="00EE2372" w:rsidRDefault="004064EC" w:rsidP="00E7505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2B1D5F" w:rsidRPr="00EE2372" w14:paraId="5FB25EEF" w14:textId="77777777" w:rsidTr="003C422B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6D2C2" w14:textId="7B620490" w:rsidR="002B1D5F" w:rsidRPr="00EE2372" w:rsidRDefault="002B1D5F" w:rsidP="00E7505B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EE2372">
              <w:rPr>
                <w:sz w:val="22"/>
                <w:szCs w:val="22"/>
              </w:rPr>
              <w:t>DLM-ELA</w:t>
            </w:r>
            <w:r w:rsidR="004064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028FA" w14:textId="4DEE2B9A" w:rsidR="002B1D5F" w:rsidRPr="00EE2372" w:rsidRDefault="004064EC" w:rsidP="00E7505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0EA1D" w14:textId="67024E3E" w:rsidR="002B1D5F" w:rsidRPr="00EE2372" w:rsidRDefault="004064EC" w:rsidP="00E7505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2B1D5F" w:rsidRPr="00EE2372" w14:paraId="680DDADD" w14:textId="77777777" w:rsidTr="003C422B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F0CF2A" w14:textId="037B4119" w:rsidR="002B1D5F" w:rsidRPr="00EE2372" w:rsidRDefault="002B1D5F" w:rsidP="00E7505B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EE2372">
              <w:rPr>
                <w:sz w:val="22"/>
                <w:szCs w:val="22"/>
              </w:rPr>
              <w:t>DLM-Math</w:t>
            </w:r>
            <w:r w:rsidR="004064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85E05" w14:textId="1943C436" w:rsidR="002B1D5F" w:rsidRPr="00EE2372" w:rsidRDefault="004064EC" w:rsidP="00E7505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B9E89" w14:textId="2518A5D2" w:rsidR="002B1D5F" w:rsidRPr="00EE2372" w:rsidRDefault="004064EC" w:rsidP="00E7505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2B1D5F" w:rsidRPr="00EE2372" w14:paraId="27E1FEA2" w14:textId="77777777" w:rsidTr="003C422B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23C1B" w14:textId="766ED51D" w:rsidR="002B1D5F" w:rsidRPr="00EE2372" w:rsidRDefault="002B1D5F" w:rsidP="00E7505B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EE2372">
              <w:rPr>
                <w:sz w:val="22"/>
                <w:szCs w:val="22"/>
              </w:rPr>
              <w:t>DLM-Science</w:t>
            </w:r>
            <w:r w:rsidR="004064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18C042" w14:textId="3C2BB7AB" w:rsidR="002B1D5F" w:rsidRPr="00EE2372" w:rsidRDefault="004064EC" w:rsidP="00E7505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485E8" w14:textId="3D529EBC" w:rsidR="002B1D5F" w:rsidRPr="00EE2372" w:rsidRDefault="004064EC" w:rsidP="00E7505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</w:tbl>
    <w:p w14:paraId="59375344" w14:textId="37AB813C" w:rsidR="00DD7E1E" w:rsidRPr="00E7505B" w:rsidRDefault="002B1D5F" w:rsidP="00FF1BDA">
      <w:pPr>
        <w:pStyle w:val="ListParagraph"/>
        <w:numPr>
          <w:ilvl w:val="0"/>
          <w:numId w:val="51"/>
        </w:numPr>
        <w:spacing w:before="240"/>
        <w:rPr>
          <w:b/>
          <w:bCs/>
        </w:rPr>
      </w:pPr>
      <w:r w:rsidRPr="00E7505B">
        <w:lastRenderedPageBreak/>
        <w:t>In</w:t>
      </w:r>
      <w:r w:rsidR="004064EC" w:rsidRPr="00E7505B">
        <w:t xml:space="preserve"> </w:t>
      </w:r>
      <w:r w:rsidRPr="00E7505B">
        <w:t>table</w:t>
      </w:r>
      <w:r w:rsidR="004064EC" w:rsidRPr="00E7505B">
        <w:t xml:space="preserve"> </w:t>
      </w:r>
      <w:r w:rsidR="00FF1BDA">
        <w:t>7</w:t>
      </w:r>
      <w:r w:rsidR="004064EC" w:rsidRPr="00E7505B">
        <w:t xml:space="preserve"> </w:t>
      </w:r>
      <w:r w:rsidRPr="00E7505B">
        <w:t>and</w:t>
      </w:r>
      <w:r w:rsidR="004064EC" w:rsidRPr="00E7505B">
        <w:t xml:space="preserve"> </w:t>
      </w:r>
      <w:r w:rsidRPr="00E7505B">
        <w:t>table</w:t>
      </w:r>
      <w:r w:rsidR="004064EC" w:rsidRPr="00E7505B">
        <w:t xml:space="preserve"> </w:t>
      </w:r>
      <w:r w:rsidR="00FF1BDA">
        <w:t>8</w:t>
      </w:r>
      <w:r w:rsidRPr="00E7505B">
        <w:t>,</w:t>
      </w:r>
      <w:r w:rsidR="004064EC" w:rsidRPr="00E7505B">
        <w:t xml:space="preserve"> </w:t>
      </w:r>
      <w:r w:rsidRPr="00E7505B">
        <w:t>if</w:t>
      </w:r>
      <w:r w:rsidR="004064EC" w:rsidRPr="00E7505B">
        <w:t xml:space="preserve"> </w:t>
      </w:r>
      <w:r w:rsidRPr="00E7505B">
        <w:t>applicable,</w:t>
      </w:r>
      <w:r w:rsidR="004064EC" w:rsidRPr="00E7505B">
        <w:t xml:space="preserve"> </w:t>
      </w:r>
      <w:r w:rsidRPr="00E7505B">
        <w:t>provide</w:t>
      </w:r>
      <w:r w:rsidR="004064EC" w:rsidRPr="00E7505B">
        <w:t xml:space="preserve"> </w:t>
      </w:r>
      <w:r w:rsidRPr="00E7505B">
        <w:t>information</w:t>
      </w:r>
      <w:r w:rsidR="004064EC" w:rsidRPr="00E7505B">
        <w:t xml:space="preserve"> </w:t>
      </w:r>
      <w:r w:rsidRPr="00E7505B">
        <w:t>on</w:t>
      </w:r>
      <w:r w:rsidR="004064EC" w:rsidRPr="00E7505B">
        <w:t xml:space="preserve"> </w:t>
      </w:r>
      <w:r w:rsidRPr="00E7505B">
        <w:t>the</w:t>
      </w:r>
      <w:r w:rsidR="004064EC" w:rsidRPr="00E7505B">
        <w:t xml:space="preserve"> </w:t>
      </w:r>
      <w:r w:rsidRPr="00E7505B">
        <w:t>local</w:t>
      </w:r>
      <w:r w:rsidR="004064EC" w:rsidRPr="00E7505B">
        <w:t xml:space="preserve"> </w:t>
      </w:r>
      <w:r w:rsidRPr="00E7505B">
        <w:t>benchmark</w:t>
      </w:r>
      <w:r w:rsidR="004064EC" w:rsidRPr="00E7505B">
        <w:t xml:space="preserve"> </w:t>
      </w:r>
      <w:r w:rsidRPr="00E7505B">
        <w:t>assessments</w:t>
      </w:r>
      <w:r w:rsidR="004064EC" w:rsidRPr="00E7505B">
        <w:t xml:space="preserve"> </w:t>
      </w:r>
      <w:r w:rsidRPr="00E7505B">
        <w:t>administered</w:t>
      </w:r>
      <w:r w:rsidR="004064EC" w:rsidRPr="00E7505B">
        <w:t xml:space="preserve"> </w:t>
      </w:r>
      <w:r w:rsidRPr="00E7505B">
        <w:t>for</w:t>
      </w:r>
      <w:r w:rsidR="004064EC" w:rsidRPr="00E7505B">
        <w:t xml:space="preserve"> </w:t>
      </w:r>
      <w:r w:rsidRPr="00E7505B">
        <w:t>ELA</w:t>
      </w:r>
      <w:r w:rsidR="004064EC" w:rsidRPr="00E7505B">
        <w:t xml:space="preserve"> </w:t>
      </w:r>
      <w:r w:rsidRPr="00E7505B">
        <w:t>and</w:t>
      </w:r>
      <w:r w:rsidR="004064EC" w:rsidRPr="00E7505B">
        <w:t xml:space="preserve"> </w:t>
      </w:r>
      <w:r w:rsidRPr="00E7505B">
        <w:t>Math</w:t>
      </w:r>
      <w:r w:rsidR="004064EC" w:rsidRPr="00E7505B">
        <w:t xml:space="preserve"> </w:t>
      </w:r>
      <w:r w:rsidRPr="00E7505B">
        <w:t>during</w:t>
      </w:r>
      <w:r w:rsidR="004064EC" w:rsidRPr="00E7505B">
        <w:t xml:space="preserve"> </w:t>
      </w:r>
      <w:r w:rsidRPr="00E7505B">
        <w:t>the</w:t>
      </w:r>
      <w:r w:rsidR="004064EC" w:rsidRPr="00E7505B">
        <w:t xml:space="preserve"> </w:t>
      </w:r>
      <w:r w:rsidRPr="00E7505B">
        <w:t>202</w:t>
      </w:r>
      <w:r w:rsidR="00EC2225">
        <w:t>5</w:t>
      </w:r>
      <w:r w:rsidRPr="00E7505B">
        <w:t>-202</w:t>
      </w:r>
      <w:r w:rsidR="00EC2225">
        <w:t>6</w:t>
      </w:r>
      <w:r w:rsidR="004064EC" w:rsidRPr="00E7505B">
        <w:t xml:space="preserve"> </w:t>
      </w:r>
      <w:r w:rsidRPr="00E7505B">
        <w:t>school</w:t>
      </w:r>
      <w:r w:rsidR="004064EC" w:rsidRPr="00E7505B">
        <w:t xml:space="preserve"> </w:t>
      </w:r>
      <w:r w:rsidRPr="00E7505B">
        <w:t>year.</w:t>
      </w:r>
      <w:r w:rsidR="004064EC" w:rsidRPr="00E7505B">
        <w:t xml:space="preserve"> </w:t>
      </w:r>
      <w:r w:rsidRPr="00E7505B">
        <w:t>Local</w:t>
      </w:r>
      <w:r w:rsidR="004064EC" w:rsidRPr="00E7505B">
        <w:t xml:space="preserve"> </w:t>
      </w:r>
      <w:r w:rsidRPr="00E7505B">
        <w:t>benchmark</w:t>
      </w:r>
      <w:r w:rsidR="004064EC" w:rsidRPr="00E7505B">
        <w:t xml:space="preserve"> </w:t>
      </w:r>
      <w:r w:rsidRPr="00E7505B">
        <w:t>assessment</w:t>
      </w:r>
      <w:r w:rsidR="004064EC" w:rsidRPr="00E7505B">
        <w:t xml:space="preserve"> </w:t>
      </w:r>
      <w:r w:rsidRPr="00E7505B">
        <w:t>results</w:t>
      </w:r>
      <w:r w:rsidR="004064EC" w:rsidRPr="00E7505B">
        <w:t xml:space="preserve"> </w:t>
      </w:r>
      <w:r w:rsidRPr="00E7505B">
        <w:t>may</w:t>
      </w:r>
      <w:r w:rsidR="004064EC" w:rsidRPr="00E7505B">
        <w:t xml:space="preserve"> </w:t>
      </w:r>
      <w:r w:rsidRPr="00E7505B">
        <w:t>be</w:t>
      </w:r>
      <w:r w:rsidR="004064EC" w:rsidRPr="00E7505B">
        <w:t xml:space="preserve"> </w:t>
      </w:r>
      <w:r w:rsidRPr="00E7505B">
        <w:t>submitted</w:t>
      </w:r>
      <w:r w:rsidR="004064EC" w:rsidRPr="00E7505B">
        <w:t xml:space="preserve"> </w:t>
      </w:r>
      <w:r w:rsidRPr="00E7505B">
        <w:t>as</w:t>
      </w:r>
      <w:r w:rsidR="004064EC" w:rsidRPr="00E7505B">
        <w:t xml:space="preserve"> </w:t>
      </w:r>
      <w:r w:rsidRPr="00E7505B">
        <w:rPr>
          <w:b/>
          <w:bCs/>
        </w:rPr>
        <w:t>Appendix</w:t>
      </w:r>
      <w:r w:rsidR="004064EC" w:rsidRPr="00E7505B">
        <w:rPr>
          <w:b/>
          <w:bCs/>
        </w:rPr>
        <w:t xml:space="preserve"> </w:t>
      </w:r>
      <w:r w:rsidR="001D354C" w:rsidRPr="00E7505B">
        <w:rPr>
          <w:b/>
          <w:bCs/>
        </w:rPr>
        <w:t>C</w:t>
      </w:r>
      <w:r w:rsidRPr="00E7505B">
        <w:rPr>
          <w:b/>
          <w:bCs/>
        </w:rPr>
        <w:t>.</w:t>
      </w:r>
    </w:p>
    <w:p w14:paraId="7639E42E" w14:textId="65035AC3" w:rsidR="003C422B" w:rsidRDefault="003C422B" w:rsidP="003C422B">
      <w:pPr>
        <w:pStyle w:val="Caption"/>
        <w:keepNext/>
      </w:pPr>
      <w:r>
        <w:t xml:space="preserve">Table </w:t>
      </w:r>
      <w:r w:rsidR="00FF1BDA">
        <w:t>7</w:t>
      </w:r>
      <w:r>
        <w:t xml:space="preserve">: </w:t>
      </w:r>
      <w:r w:rsidRPr="007F53AD">
        <w:t>ELA Local Benchmark Assessments Information for the 202</w:t>
      </w:r>
      <w:r w:rsidR="00EC2225">
        <w:t>5</w:t>
      </w:r>
      <w:r w:rsidRPr="007F53AD">
        <w:t>-202</w:t>
      </w:r>
      <w:r w:rsidR="00EC2225">
        <w:t>6</w:t>
      </w:r>
      <w:r w:rsidRPr="007F53AD">
        <w:t xml:space="preserve"> School Year</w:t>
      </w:r>
    </w:p>
    <w:tbl>
      <w:tblPr>
        <w:tblW w:w="9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290"/>
        <w:gridCol w:w="1665"/>
        <w:gridCol w:w="1425"/>
        <w:gridCol w:w="1575"/>
        <w:gridCol w:w="3360"/>
      </w:tblGrid>
      <w:tr w:rsidR="002B1D5F" w:rsidRPr="00EE2372" w14:paraId="50B9D539" w14:textId="77777777" w:rsidTr="003C422B">
        <w:trPr>
          <w:trHeight w:val="300"/>
          <w:tblHeader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C2563" w14:textId="41A48CE6" w:rsidR="002B1D5F" w:rsidRPr="00EE2372" w:rsidRDefault="002B1D5F" w:rsidP="00E7505B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EE2372">
              <w:rPr>
                <w:sz w:val="22"/>
                <w:szCs w:val="22"/>
              </w:rPr>
              <w:t>Time</w:t>
            </w:r>
            <w:r w:rsidR="004064EC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of</w:t>
            </w:r>
            <w:r w:rsidR="004064EC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School</w:t>
            </w:r>
            <w:r w:rsidR="004064EC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year</w:t>
            </w:r>
            <w:r w:rsidR="004064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33257" w14:textId="50A4DCD9" w:rsidR="002B1D5F" w:rsidRPr="00EE2372" w:rsidRDefault="002B1D5F" w:rsidP="00E7505B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EE2372">
              <w:rPr>
                <w:sz w:val="22"/>
                <w:szCs w:val="22"/>
              </w:rPr>
              <w:t>Date</w:t>
            </w:r>
            <w:r w:rsidR="004064EC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of</w:t>
            </w:r>
            <w:r w:rsidR="004064EC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administration</w:t>
            </w:r>
            <w:r w:rsidR="004064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EF240" w14:textId="00AC33F6" w:rsidR="002B1D5F" w:rsidRPr="00EE2372" w:rsidRDefault="002B1D5F" w:rsidP="00E7505B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EE2372">
              <w:rPr>
                <w:sz w:val="22"/>
                <w:szCs w:val="22"/>
              </w:rPr>
              <w:t>Name</w:t>
            </w:r>
            <w:r w:rsidR="004064EC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of</w:t>
            </w:r>
            <w:r w:rsidR="004064EC">
              <w:rPr>
                <w:sz w:val="22"/>
                <w:szCs w:val="22"/>
              </w:rPr>
              <w:t xml:space="preserve"> </w:t>
            </w:r>
            <w:r w:rsidRPr="00EE2372">
              <w:rPr>
                <w:sz w:val="22"/>
                <w:szCs w:val="22"/>
              </w:rPr>
              <w:t>assessment</w:t>
            </w:r>
            <w:r w:rsidR="004064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02F09" w14:textId="4BC6B7AD" w:rsidR="002B1D5F" w:rsidRPr="004A7AC8" w:rsidRDefault="002B1D5F" w:rsidP="00E7505B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4A7AC8">
              <w:rPr>
                <w:sz w:val="22"/>
                <w:szCs w:val="22"/>
              </w:rPr>
              <w:t>Grade(s)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administered</w:t>
            </w:r>
            <w:r w:rsidR="004064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91F12" w14:textId="47291F0B" w:rsidR="002B1D5F" w:rsidRPr="004A7AC8" w:rsidRDefault="002B1D5F" w:rsidP="00E7505B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4A7AC8">
              <w:rPr>
                <w:sz w:val="22"/>
                <w:szCs w:val="22"/>
              </w:rPr>
              <w:t>Are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assessments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solely</w:t>
            </w:r>
            <w:r w:rsidR="004064EC">
              <w:rPr>
                <w:sz w:val="22"/>
                <w:szCs w:val="22"/>
              </w:rPr>
              <w:t xml:space="preserve"> </w:t>
            </w:r>
            <w:r w:rsidR="00A81A69">
              <w:rPr>
                <w:sz w:val="22"/>
                <w:szCs w:val="22"/>
              </w:rPr>
              <w:t>school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created,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vendor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created,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or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a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combination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of</w:t>
            </w:r>
            <w:r w:rsidR="004064EC">
              <w:rPr>
                <w:sz w:val="22"/>
                <w:szCs w:val="22"/>
              </w:rPr>
              <w:t xml:space="preserve"> </w:t>
            </w:r>
            <w:r w:rsidR="00A81A69">
              <w:rPr>
                <w:sz w:val="22"/>
                <w:szCs w:val="22"/>
              </w:rPr>
              <w:t>school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and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vendor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created?</w:t>
            </w:r>
          </w:p>
        </w:tc>
      </w:tr>
      <w:tr w:rsidR="002B1D5F" w:rsidRPr="00EE2372" w14:paraId="102EA4C5" w14:textId="77777777" w:rsidTr="003C422B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5C3D4" w14:textId="08EE80BB" w:rsidR="002B1D5F" w:rsidRPr="00EE2372" w:rsidRDefault="002B1D5F" w:rsidP="00E7505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5D961BC8">
              <w:rPr>
                <w:b w:val="0"/>
                <w:sz w:val="22"/>
                <w:szCs w:val="22"/>
              </w:rPr>
              <w:t>Beginning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64082" w14:textId="1AD5B1B1" w:rsidR="002B1D5F" w:rsidRPr="00EE2372" w:rsidRDefault="004064EC" w:rsidP="00E7505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58050" w14:textId="314C5B56" w:rsidR="002B1D5F" w:rsidRPr="00EE2372" w:rsidRDefault="004064EC" w:rsidP="00E7505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842AD" w14:textId="39F128F9" w:rsidR="002B1D5F" w:rsidRPr="00EE2372" w:rsidRDefault="004064EC" w:rsidP="00E7505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29082" w14:textId="4CF29BDD" w:rsidR="002B1D5F" w:rsidRPr="00EE2372" w:rsidRDefault="004064EC" w:rsidP="00E7505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2B1D5F" w:rsidRPr="00EE2372" w14:paraId="0800F64B" w14:textId="77777777" w:rsidTr="003C422B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3CF5D" w14:textId="77F2BA24" w:rsidR="002B1D5F" w:rsidRPr="00EE2372" w:rsidRDefault="002B1D5F" w:rsidP="00E7505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5D961BC8">
              <w:rPr>
                <w:b w:val="0"/>
                <w:sz w:val="22"/>
                <w:szCs w:val="22"/>
              </w:rPr>
              <w:t>Mid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70CA9" w14:textId="51966351" w:rsidR="002B1D5F" w:rsidRPr="00EE2372" w:rsidRDefault="004064EC" w:rsidP="00E7505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D7C1F" w14:textId="1EA9A66F" w:rsidR="002B1D5F" w:rsidRPr="00EE2372" w:rsidRDefault="004064EC" w:rsidP="00E7505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F8B1A" w14:textId="7ED08302" w:rsidR="002B1D5F" w:rsidRPr="00EE2372" w:rsidRDefault="004064EC" w:rsidP="00E7505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8361D" w14:textId="278175CC" w:rsidR="002B1D5F" w:rsidRPr="00EE2372" w:rsidRDefault="004064EC" w:rsidP="00E7505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2B1D5F" w:rsidRPr="00EE2372" w14:paraId="6E7F72AE" w14:textId="77777777" w:rsidTr="003C422B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5432F" w14:textId="4AF3C515" w:rsidR="002B1D5F" w:rsidRPr="00EE2372" w:rsidRDefault="002B1D5F" w:rsidP="00E7505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5D961BC8">
              <w:rPr>
                <w:b w:val="0"/>
                <w:sz w:val="22"/>
                <w:szCs w:val="22"/>
              </w:rPr>
              <w:t>End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F34CD" w14:textId="1F5F5D95" w:rsidR="002B1D5F" w:rsidRPr="00EE2372" w:rsidRDefault="004064EC" w:rsidP="00E7505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93DF7" w14:textId="1A4A8FA0" w:rsidR="002B1D5F" w:rsidRPr="00EE2372" w:rsidRDefault="004064EC" w:rsidP="00E7505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B0DFD" w14:textId="4B13DC2D" w:rsidR="002B1D5F" w:rsidRPr="00EE2372" w:rsidRDefault="004064EC" w:rsidP="00E7505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473E9" w14:textId="1A9D8D6A" w:rsidR="002B1D5F" w:rsidRPr="00EE2372" w:rsidRDefault="004064EC" w:rsidP="00E7505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</w:tbl>
    <w:p w14:paraId="1222A9BB" w14:textId="29AD3C2D" w:rsidR="00E7505B" w:rsidRDefault="00E7505B" w:rsidP="003C422B">
      <w:pPr>
        <w:pStyle w:val="Caption"/>
        <w:keepNext/>
        <w:spacing w:before="240"/>
      </w:pPr>
      <w:r>
        <w:t xml:space="preserve">Table </w:t>
      </w:r>
      <w:r w:rsidR="00FF1BDA">
        <w:t>8</w:t>
      </w:r>
      <w:r w:rsidRPr="001F2ABC">
        <w:t>: Math Local Benchmark Assessments Information for the 202</w:t>
      </w:r>
      <w:r w:rsidR="00EC2225">
        <w:t>5</w:t>
      </w:r>
      <w:r w:rsidRPr="001F2ABC">
        <w:t>-202</w:t>
      </w:r>
      <w:r w:rsidR="00EC2225">
        <w:t>6</w:t>
      </w:r>
      <w:r w:rsidRPr="001F2ABC">
        <w:t xml:space="preserve"> School Year</w:t>
      </w:r>
    </w:p>
    <w:tbl>
      <w:tblPr>
        <w:tblW w:w="9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290"/>
        <w:gridCol w:w="1665"/>
        <w:gridCol w:w="1425"/>
        <w:gridCol w:w="1575"/>
        <w:gridCol w:w="3360"/>
      </w:tblGrid>
      <w:tr w:rsidR="002B1D5F" w:rsidRPr="00EE2372" w14:paraId="118161BC" w14:textId="77777777" w:rsidTr="003C422B">
        <w:trPr>
          <w:trHeight w:val="300"/>
          <w:tblHeader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9ADDD" w14:textId="5D9ABA5F" w:rsidR="002B1D5F" w:rsidRPr="004A7AC8" w:rsidRDefault="002B1D5F" w:rsidP="003C422B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4A7AC8">
              <w:rPr>
                <w:sz w:val="22"/>
                <w:szCs w:val="22"/>
              </w:rPr>
              <w:t>Time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of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School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year</w:t>
            </w:r>
            <w:r w:rsidR="004064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FB8D9" w14:textId="56C022C7" w:rsidR="002B1D5F" w:rsidRPr="004A7AC8" w:rsidRDefault="002B1D5F" w:rsidP="003C422B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4A7AC8">
              <w:rPr>
                <w:sz w:val="22"/>
                <w:szCs w:val="22"/>
              </w:rPr>
              <w:t>Date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of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administration</w:t>
            </w:r>
            <w:r w:rsidR="004064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33434" w14:textId="54CE19AA" w:rsidR="002B1D5F" w:rsidRPr="004A7AC8" w:rsidRDefault="002B1D5F" w:rsidP="003C422B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4A7AC8">
              <w:rPr>
                <w:sz w:val="22"/>
                <w:szCs w:val="22"/>
              </w:rPr>
              <w:t>Name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of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assessment</w:t>
            </w:r>
            <w:r w:rsidR="004064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65A6D" w14:textId="22A49CB5" w:rsidR="002B1D5F" w:rsidRPr="004A7AC8" w:rsidRDefault="002B1D5F" w:rsidP="003C422B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4A7AC8">
              <w:rPr>
                <w:sz w:val="22"/>
                <w:szCs w:val="22"/>
              </w:rPr>
              <w:t>Grade(s)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administered</w:t>
            </w:r>
            <w:r w:rsidR="004064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7CF88" w14:textId="58CB24D7" w:rsidR="002B1D5F" w:rsidRPr="00EE2372" w:rsidRDefault="002B1D5F" w:rsidP="003C422B">
            <w:pPr>
              <w:pStyle w:val="Heading4"/>
              <w:spacing w:before="0" w:after="0"/>
              <w:rPr>
                <w:sz w:val="22"/>
                <w:szCs w:val="22"/>
              </w:rPr>
            </w:pPr>
            <w:r w:rsidRPr="004A7AC8">
              <w:rPr>
                <w:sz w:val="22"/>
                <w:szCs w:val="22"/>
              </w:rPr>
              <w:t>Are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assessments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solely</w:t>
            </w:r>
            <w:r w:rsidR="004064EC">
              <w:rPr>
                <w:sz w:val="22"/>
                <w:szCs w:val="22"/>
              </w:rPr>
              <w:t xml:space="preserve"> </w:t>
            </w:r>
            <w:r w:rsidR="00A81A69">
              <w:rPr>
                <w:sz w:val="22"/>
                <w:szCs w:val="22"/>
              </w:rPr>
              <w:t>school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created,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vendor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created,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or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combination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of</w:t>
            </w:r>
            <w:r w:rsidR="004064EC">
              <w:rPr>
                <w:sz w:val="22"/>
                <w:szCs w:val="22"/>
              </w:rPr>
              <w:t xml:space="preserve"> </w:t>
            </w:r>
            <w:r w:rsidR="00A81A69">
              <w:rPr>
                <w:sz w:val="22"/>
                <w:szCs w:val="22"/>
              </w:rPr>
              <w:t>school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and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vendor</w:t>
            </w:r>
            <w:r w:rsidR="004064EC">
              <w:rPr>
                <w:sz w:val="22"/>
                <w:szCs w:val="22"/>
              </w:rPr>
              <w:t xml:space="preserve"> </w:t>
            </w:r>
            <w:r w:rsidRPr="004A7AC8">
              <w:rPr>
                <w:sz w:val="22"/>
                <w:szCs w:val="22"/>
              </w:rPr>
              <w:t>created?</w:t>
            </w:r>
          </w:p>
        </w:tc>
      </w:tr>
      <w:tr w:rsidR="002B1D5F" w:rsidRPr="00EE2372" w14:paraId="3B3BA2AE" w14:textId="77777777" w:rsidTr="003C422B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F2E28" w14:textId="1DFB1F64" w:rsidR="002B1D5F" w:rsidRPr="00EE2372" w:rsidRDefault="002B1D5F" w:rsidP="003C422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EE2372">
              <w:rPr>
                <w:b w:val="0"/>
                <w:sz w:val="22"/>
                <w:szCs w:val="22"/>
              </w:rPr>
              <w:t>Beginning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A8B99" w14:textId="2250CE5A" w:rsidR="002B1D5F" w:rsidRPr="00EE2372" w:rsidRDefault="004064EC" w:rsidP="003C422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A48F7" w14:textId="275D5CAF" w:rsidR="002B1D5F" w:rsidRPr="00EE2372" w:rsidRDefault="004064EC" w:rsidP="003C422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E2A82" w14:textId="3E5F96EC" w:rsidR="002B1D5F" w:rsidRPr="00EE2372" w:rsidRDefault="004064EC" w:rsidP="003C422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1A3F4" w14:textId="174E2914" w:rsidR="002B1D5F" w:rsidRPr="00EE2372" w:rsidRDefault="004064EC" w:rsidP="003C422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2B1D5F" w:rsidRPr="00EE2372" w14:paraId="05590FEF" w14:textId="77777777" w:rsidTr="003C422B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CBB48" w14:textId="5E8707B1" w:rsidR="002B1D5F" w:rsidRPr="00EE2372" w:rsidRDefault="002B1D5F" w:rsidP="003C422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EE2372">
              <w:rPr>
                <w:b w:val="0"/>
                <w:sz w:val="22"/>
                <w:szCs w:val="22"/>
              </w:rPr>
              <w:t>Mid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9C3B3" w14:textId="7231515A" w:rsidR="002B1D5F" w:rsidRPr="00EE2372" w:rsidRDefault="004064EC" w:rsidP="003C422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57E53" w14:textId="5EEA9A45" w:rsidR="002B1D5F" w:rsidRPr="00EE2372" w:rsidRDefault="004064EC" w:rsidP="003C422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BF6E4" w14:textId="079D620C" w:rsidR="002B1D5F" w:rsidRPr="00EE2372" w:rsidRDefault="004064EC" w:rsidP="003C422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B6044" w14:textId="5F5F621D" w:rsidR="002B1D5F" w:rsidRPr="00EE2372" w:rsidRDefault="004064EC" w:rsidP="003C422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2B1D5F" w:rsidRPr="00EE2372" w14:paraId="0888F2B6" w14:textId="77777777" w:rsidTr="003C422B">
        <w:trPr>
          <w:trHeight w:val="300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507C9" w14:textId="69466D92" w:rsidR="002B1D5F" w:rsidRPr="00EE2372" w:rsidRDefault="002B1D5F" w:rsidP="003C422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EE2372">
              <w:rPr>
                <w:b w:val="0"/>
                <w:sz w:val="22"/>
                <w:szCs w:val="22"/>
              </w:rPr>
              <w:t>End</w:t>
            </w:r>
            <w:r w:rsidR="004064EC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87A31" w14:textId="1B266E24" w:rsidR="002B1D5F" w:rsidRPr="00EE2372" w:rsidRDefault="004064EC" w:rsidP="003C422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49148" w14:textId="65A6ACBA" w:rsidR="002B1D5F" w:rsidRPr="00EE2372" w:rsidRDefault="004064EC" w:rsidP="003C422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624B6" w14:textId="36FA1A83" w:rsidR="002B1D5F" w:rsidRPr="00EE2372" w:rsidRDefault="004064EC" w:rsidP="003C422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B44BD" w14:textId="7E717E7B" w:rsidR="002B1D5F" w:rsidRPr="00EE2372" w:rsidRDefault="004064EC" w:rsidP="003C422B">
            <w:pPr>
              <w:pStyle w:val="Heading4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</w:tbl>
    <w:p w14:paraId="4D6F05D8" w14:textId="5ED9A6F9" w:rsidR="002B1D5F" w:rsidRPr="003C422B" w:rsidRDefault="002B1D5F" w:rsidP="003C422B">
      <w:pPr>
        <w:pStyle w:val="ListParagraph"/>
        <w:numPr>
          <w:ilvl w:val="0"/>
          <w:numId w:val="26"/>
        </w:numPr>
        <w:spacing w:before="240"/>
      </w:pPr>
      <w:r w:rsidRPr="003C422B">
        <w:t>Describe</w:t>
      </w:r>
      <w:r w:rsidR="004064EC" w:rsidRPr="003C422B">
        <w:t xml:space="preserve"> </w:t>
      </w:r>
      <w:r w:rsidRPr="003C422B">
        <w:t>the</w:t>
      </w:r>
      <w:r w:rsidR="004064EC" w:rsidRPr="003C422B">
        <w:t xml:space="preserve"> </w:t>
      </w:r>
      <w:r w:rsidRPr="003C422B">
        <w:t>school’s</w:t>
      </w:r>
      <w:r w:rsidR="004064EC" w:rsidRPr="003C422B">
        <w:t xml:space="preserve"> </w:t>
      </w:r>
      <w:r w:rsidRPr="003C422B">
        <w:t>process</w:t>
      </w:r>
      <w:r w:rsidR="004064EC" w:rsidRPr="003C422B">
        <w:t xml:space="preserve"> </w:t>
      </w:r>
      <w:r w:rsidRPr="003C422B">
        <w:t>for</w:t>
      </w:r>
      <w:r w:rsidR="004064EC" w:rsidRPr="003C422B">
        <w:t xml:space="preserve"> </w:t>
      </w:r>
      <w:r w:rsidRPr="003C422B">
        <w:t>selecting</w:t>
      </w:r>
      <w:r w:rsidR="004064EC" w:rsidRPr="003C422B">
        <w:t xml:space="preserve"> </w:t>
      </w:r>
      <w:r w:rsidRPr="003C422B">
        <w:t>the</w:t>
      </w:r>
      <w:r w:rsidR="004064EC" w:rsidRPr="003C422B">
        <w:t xml:space="preserve"> </w:t>
      </w:r>
      <w:r w:rsidRPr="003C422B">
        <w:t>local</w:t>
      </w:r>
      <w:r w:rsidR="004064EC" w:rsidRPr="003C422B">
        <w:t xml:space="preserve"> </w:t>
      </w:r>
      <w:r w:rsidRPr="003C422B">
        <w:t>benchmark</w:t>
      </w:r>
      <w:r w:rsidR="004064EC" w:rsidRPr="003C422B">
        <w:t xml:space="preserve"> </w:t>
      </w:r>
      <w:r w:rsidRPr="003C422B">
        <w:t>assessments.</w:t>
      </w:r>
      <w:r w:rsidR="004064EC" w:rsidRPr="003C422B">
        <w:t xml:space="preserve"> </w:t>
      </w:r>
      <w:r w:rsidRPr="003C422B">
        <w:t>Explain</w:t>
      </w:r>
      <w:r w:rsidR="004064EC" w:rsidRPr="003C422B">
        <w:t xml:space="preserve"> </w:t>
      </w:r>
      <w:r w:rsidRPr="003C422B">
        <w:t>how</w:t>
      </w:r>
      <w:r w:rsidR="004064EC" w:rsidRPr="003C422B">
        <w:t xml:space="preserve"> </w:t>
      </w:r>
      <w:r w:rsidRPr="003C422B">
        <w:t>they</w:t>
      </w:r>
      <w:r w:rsidR="004064EC" w:rsidRPr="003C422B">
        <w:t xml:space="preserve"> </w:t>
      </w:r>
      <w:r w:rsidRPr="003C422B">
        <w:t>align</w:t>
      </w:r>
      <w:r w:rsidR="004064EC" w:rsidRPr="003C422B">
        <w:t xml:space="preserve"> </w:t>
      </w:r>
      <w:r w:rsidRPr="003C422B">
        <w:t>to</w:t>
      </w:r>
      <w:r w:rsidR="004064EC" w:rsidRPr="003C422B">
        <w:t xml:space="preserve"> </w:t>
      </w:r>
      <w:r w:rsidRPr="003C422B">
        <w:t>the</w:t>
      </w:r>
      <w:r w:rsidR="004064EC" w:rsidRPr="003C422B">
        <w:t xml:space="preserve"> </w:t>
      </w:r>
      <w:r w:rsidRPr="003C422B">
        <w:t>New</w:t>
      </w:r>
      <w:r w:rsidR="004064EC" w:rsidRPr="003C422B">
        <w:t xml:space="preserve"> </w:t>
      </w:r>
      <w:r w:rsidRPr="003C422B">
        <w:t>Jersey</w:t>
      </w:r>
      <w:r w:rsidR="004064EC" w:rsidRPr="003C422B">
        <w:t xml:space="preserve"> </w:t>
      </w:r>
      <w:r w:rsidRPr="003C422B">
        <w:t>Student</w:t>
      </w:r>
      <w:r w:rsidR="004064EC" w:rsidRPr="003C422B">
        <w:t xml:space="preserve"> </w:t>
      </w:r>
      <w:r w:rsidRPr="003C422B">
        <w:t>Learning</w:t>
      </w:r>
      <w:r w:rsidR="004064EC" w:rsidRPr="003C422B">
        <w:t xml:space="preserve"> </w:t>
      </w:r>
      <w:r w:rsidRPr="003C422B">
        <w:t>Standards</w:t>
      </w:r>
      <w:r w:rsidR="004064EC" w:rsidRPr="003C422B">
        <w:t xml:space="preserve"> </w:t>
      </w:r>
      <w:r w:rsidRPr="003C422B">
        <w:t>(NJSLS)</w:t>
      </w:r>
      <w:r w:rsidR="004064EC" w:rsidRPr="003C422B">
        <w:t xml:space="preserve"> </w:t>
      </w:r>
      <w:r w:rsidRPr="003C422B">
        <w:t>and</w:t>
      </w:r>
      <w:r w:rsidR="004064EC" w:rsidRPr="003C422B">
        <w:t xml:space="preserve"> </w:t>
      </w:r>
      <w:r w:rsidRPr="003C422B">
        <w:t>the</w:t>
      </w:r>
      <w:r w:rsidR="004064EC" w:rsidRPr="003C422B">
        <w:t xml:space="preserve"> </w:t>
      </w:r>
      <w:r w:rsidRPr="003C422B">
        <w:t>school’s</w:t>
      </w:r>
      <w:r w:rsidR="004064EC" w:rsidRPr="003C422B">
        <w:t xml:space="preserve"> </w:t>
      </w:r>
      <w:r w:rsidRPr="003C422B">
        <w:t>chosen</w:t>
      </w:r>
      <w:r w:rsidR="004064EC" w:rsidRPr="003C422B">
        <w:t xml:space="preserve"> </w:t>
      </w:r>
      <w:r w:rsidRPr="003C422B">
        <w:t>curricula.</w:t>
      </w:r>
      <w:r w:rsidR="004064EC" w:rsidRPr="003C422B">
        <w:t xml:space="preserve"> </w:t>
      </w:r>
    </w:p>
    <w:p w14:paraId="374006C3" w14:textId="64045F2C" w:rsidR="002B1D5F" w:rsidRPr="003C422B" w:rsidRDefault="002B1D5F" w:rsidP="003C422B">
      <w:pPr>
        <w:pStyle w:val="ListParagraph"/>
        <w:numPr>
          <w:ilvl w:val="0"/>
          <w:numId w:val="26"/>
        </w:numPr>
        <w:spacing w:before="240"/>
      </w:pPr>
      <w:r w:rsidRPr="003C422B">
        <w:t>Compare</w:t>
      </w:r>
      <w:r w:rsidR="004064EC" w:rsidRPr="003C422B">
        <w:t xml:space="preserve"> </w:t>
      </w:r>
      <w:r w:rsidRPr="003C422B">
        <w:t>student</w:t>
      </w:r>
      <w:r w:rsidR="004064EC" w:rsidRPr="003C422B">
        <w:t xml:space="preserve"> </w:t>
      </w:r>
      <w:r w:rsidRPr="003C422B">
        <w:t>results</w:t>
      </w:r>
      <w:r w:rsidR="004064EC" w:rsidRPr="003C422B">
        <w:t xml:space="preserve"> </w:t>
      </w:r>
      <w:r w:rsidRPr="003C422B">
        <w:t>on</w:t>
      </w:r>
      <w:r w:rsidR="004064EC" w:rsidRPr="003C422B">
        <w:t xml:space="preserve"> </w:t>
      </w:r>
      <w:r w:rsidRPr="003C422B">
        <w:t>local</w:t>
      </w:r>
      <w:r w:rsidR="004064EC" w:rsidRPr="003C422B">
        <w:t xml:space="preserve"> </w:t>
      </w:r>
      <w:r w:rsidRPr="003C422B">
        <w:t>benchmark</w:t>
      </w:r>
      <w:r w:rsidR="004064EC" w:rsidRPr="003C422B">
        <w:t xml:space="preserve"> </w:t>
      </w:r>
      <w:r w:rsidRPr="003C422B">
        <w:t>assessments</w:t>
      </w:r>
      <w:r w:rsidR="004064EC" w:rsidRPr="003C422B">
        <w:t xml:space="preserve"> </w:t>
      </w:r>
      <w:r w:rsidRPr="003C422B">
        <w:t>with</w:t>
      </w:r>
      <w:r w:rsidR="004064EC" w:rsidRPr="003C422B">
        <w:t xml:space="preserve"> </w:t>
      </w:r>
      <w:r w:rsidRPr="003C422B">
        <w:t>student</w:t>
      </w:r>
      <w:r w:rsidR="004064EC" w:rsidRPr="003C422B">
        <w:t xml:space="preserve"> </w:t>
      </w:r>
      <w:r w:rsidRPr="003C422B">
        <w:t>results</w:t>
      </w:r>
      <w:r w:rsidR="004064EC" w:rsidRPr="003C422B">
        <w:t xml:space="preserve"> </w:t>
      </w:r>
      <w:r w:rsidRPr="003C422B">
        <w:t>on</w:t>
      </w:r>
      <w:r w:rsidR="004064EC" w:rsidRPr="003C422B">
        <w:t xml:space="preserve"> </w:t>
      </w:r>
      <w:r w:rsidRPr="003C422B">
        <w:t>statewide</w:t>
      </w:r>
      <w:r w:rsidR="004064EC" w:rsidRPr="003C422B">
        <w:t xml:space="preserve"> </w:t>
      </w:r>
      <w:r w:rsidRPr="003C422B">
        <w:t>assessments</w:t>
      </w:r>
      <w:r w:rsidR="004064EC" w:rsidRPr="003C422B">
        <w:t xml:space="preserve"> </w:t>
      </w:r>
      <w:r w:rsidRPr="003C422B">
        <w:t>(NJSLA).</w:t>
      </w:r>
      <w:r w:rsidR="004064EC" w:rsidRPr="003C422B">
        <w:t xml:space="preserve"> </w:t>
      </w:r>
      <w:r w:rsidRPr="003C422B">
        <w:t>Explain</w:t>
      </w:r>
      <w:r w:rsidR="004064EC" w:rsidRPr="003C422B">
        <w:t xml:space="preserve"> </w:t>
      </w:r>
      <w:r w:rsidRPr="003C422B">
        <w:t>any</w:t>
      </w:r>
      <w:r w:rsidR="004064EC" w:rsidRPr="003C422B">
        <w:t xml:space="preserve"> </w:t>
      </w:r>
      <w:r w:rsidRPr="003C422B">
        <w:t>notable</w:t>
      </w:r>
      <w:r w:rsidR="004064EC" w:rsidRPr="003C422B">
        <w:t xml:space="preserve"> </w:t>
      </w:r>
      <w:r w:rsidRPr="003C422B">
        <w:t>disparities.</w:t>
      </w:r>
      <w:r w:rsidR="004064EC" w:rsidRPr="003C422B">
        <w:t xml:space="preserve"> </w:t>
      </w:r>
    </w:p>
    <w:p w14:paraId="770AC6B1" w14:textId="1EB175D2" w:rsidR="001F559E" w:rsidRPr="003C422B" w:rsidRDefault="002B1D5F" w:rsidP="003C422B">
      <w:pPr>
        <w:pStyle w:val="ListParagraph"/>
        <w:numPr>
          <w:ilvl w:val="0"/>
          <w:numId w:val="26"/>
        </w:numPr>
        <w:spacing w:before="240"/>
      </w:pPr>
      <w:r w:rsidRPr="003C422B">
        <w:t>For</w:t>
      </w:r>
      <w:r w:rsidR="004064EC" w:rsidRPr="003C422B">
        <w:t xml:space="preserve"> </w:t>
      </w:r>
      <w:r w:rsidRPr="003C422B">
        <w:t>each</w:t>
      </w:r>
      <w:r w:rsidR="004064EC" w:rsidRPr="003C422B">
        <w:t xml:space="preserve"> </w:t>
      </w:r>
      <w:r w:rsidRPr="003C422B">
        <w:t>subject</w:t>
      </w:r>
      <w:r w:rsidR="004064EC" w:rsidRPr="003C422B">
        <w:t xml:space="preserve"> </w:t>
      </w:r>
      <w:r w:rsidRPr="003C422B">
        <w:t>and</w:t>
      </w:r>
      <w:r w:rsidR="004064EC" w:rsidRPr="003C422B">
        <w:t xml:space="preserve"> </w:t>
      </w:r>
      <w:r w:rsidRPr="003C422B">
        <w:t>grade</w:t>
      </w:r>
      <w:r w:rsidR="004064EC" w:rsidRPr="003C422B">
        <w:t xml:space="preserve"> </w:t>
      </w:r>
      <w:r w:rsidRPr="003C422B">
        <w:t>level,</w:t>
      </w:r>
      <w:r w:rsidR="004064EC" w:rsidRPr="003C422B">
        <w:t xml:space="preserve"> </w:t>
      </w:r>
      <w:r w:rsidRPr="003C422B">
        <w:t>provide</w:t>
      </w:r>
      <w:r w:rsidR="004064EC" w:rsidRPr="003C422B">
        <w:t xml:space="preserve"> </w:t>
      </w:r>
      <w:r w:rsidRPr="003C422B">
        <w:t>a</w:t>
      </w:r>
      <w:r w:rsidR="004064EC" w:rsidRPr="003C422B">
        <w:t xml:space="preserve"> </w:t>
      </w:r>
      <w:r w:rsidRPr="003C422B">
        <w:t>list</w:t>
      </w:r>
      <w:r w:rsidR="004064EC" w:rsidRPr="003C422B">
        <w:t xml:space="preserve"> </w:t>
      </w:r>
      <w:r w:rsidRPr="003C422B">
        <w:t>of</w:t>
      </w:r>
      <w:r w:rsidR="004064EC" w:rsidRPr="003C422B">
        <w:t xml:space="preserve"> </w:t>
      </w:r>
      <w:r w:rsidRPr="003C422B">
        <w:t>the</w:t>
      </w:r>
      <w:r w:rsidR="004064EC" w:rsidRPr="003C422B">
        <w:t xml:space="preserve"> </w:t>
      </w:r>
      <w:r w:rsidRPr="003C422B">
        <w:t>diagnostic,</w:t>
      </w:r>
      <w:r w:rsidR="004064EC" w:rsidRPr="003C422B">
        <w:t xml:space="preserve"> </w:t>
      </w:r>
      <w:r w:rsidRPr="003C422B">
        <w:t>formative,</w:t>
      </w:r>
      <w:r w:rsidR="004064EC" w:rsidRPr="003C422B">
        <w:t xml:space="preserve"> </w:t>
      </w:r>
      <w:r w:rsidRPr="003C422B">
        <w:t>and</w:t>
      </w:r>
      <w:r w:rsidR="004064EC" w:rsidRPr="003C422B">
        <w:t xml:space="preserve"> </w:t>
      </w:r>
      <w:r w:rsidRPr="003C422B">
        <w:t>summative</w:t>
      </w:r>
      <w:r w:rsidR="004064EC" w:rsidRPr="003C422B">
        <w:t xml:space="preserve"> </w:t>
      </w:r>
      <w:r w:rsidRPr="003C422B">
        <w:t>assessments</w:t>
      </w:r>
      <w:r w:rsidR="004064EC" w:rsidRPr="003C422B">
        <w:t xml:space="preserve"> </w:t>
      </w:r>
      <w:r w:rsidRPr="003C422B">
        <w:t>that</w:t>
      </w:r>
      <w:r w:rsidR="004064EC" w:rsidRPr="003C422B">
        <w:t xml:space="preserve"> </w:t>
      </w:r>
      <w:r w:rsidRPr="003C422B">
        <w:t>were</w:t>
      </w:r>
      <w:r w:rsidR="004064EC" w:rsidRPr="003C422B">
        <w:t xml:space="preserve"> </w:t>
      </w:r>
      <w:r w:rsidRPr="003C422B">
        <w:t>administered</w:t>
      </w:r>
      <w:r w:rsidR="004064EC" w:rsidRPr="003C422B">
        <w:t xml:space="preserve"> </w:t>
      </w:r>
      <w:r w:rsidRPr="003C422B">
        <w:t>during</w:t>
      </w:r>
      <w:r w:rsidR="004064EC" w:rsidRPr="003C422B">
        <w:t xml:space="preserve"> </w:t>
      </w:r>
      <w:r w:rsidRPr="003C422B">
        <w:t>the</w:t>
      </w:r>
      <w:r w:rsidR="004064EC" w:rsidRPr="003C422B">
        <w:t xml:space="preserve"> </w:t>
      </w:r>
      <w:r w:rsidRPr="003C422B">
        <w:t>202</w:t>
      </w:r>
      <w:r w:rsidR="00EC2225">
        <w:t>5</w:t>
      </w:r>
      <w:r w:rsidRPr="003C422B">
        <w:t>-202</w:t>
      </w:r>
      <w:r w:rsidR="00EC2225">
        <w:t>6</w:t>
      </w:r>
      <w:r w:rsidR="004064EC" w:rsidRPr="003C422B">
        <w:t xml:space="preserve"> </w:t>
      </w:r>
      <w:r w:rsidRPr="003C422B">
        <w:t>school</w:t>
      </w:r>
      <w:r w:rsidR="004064EC" w:rsidRPr="003C422B">
        <w:t xml:space="preserve"> </w:t>
      </w:r>
      <w:r w:rsidRPr="003C422B">
        <w:t>year.</w:t>
      </w:r>
      <w:r w:rsidR="004064EC" w:rsidRPr="003C422B">
        <w:t xml:space="preserve"> </w:t>
      </w:r>
      <w:r w:rsidRPr="003C422B">
        <w:t>If</w:t>
      </w:r>
      <w:r w:rsidR="004064EC" w:rsidRPr="003C422B">
        <w:t xml:space="preserve"> </w:t>
      </w:r>
      <w:r w:rsidRPr="003C422B">
        <w:t>any</w:t>
      </w:r>
      <w:r w:rsidR="004064EC" w:rsidRPr="003C422B">
        <w:t xml:space="preserve"> </w:t>
      </w:r>
      <w:r w:rsidRPr="003C422B">
        <w:t>of</w:t>
      </w:r>
      <w:r w:rsidR="004064EC" w:rsidRPr="003C422B">
        <w:t xml:space="preserve"> </w:t>
      </w:r>
      <w:r w:rsidRPr="003C422B">
        <w:t>the</w:t>
      </w:r>
      <w:r w:rsidR="004064EC" w:rsidRPr="003C422B">
        <w:t xml:space="preserve"> </w:t>
      </w:r>
      <w:r w:rsidRPr="003C422B">
        <w:t>identified</w:t>
      </w:r>
      <w:r w:rsidR="004064EC" w:rsidRPr="003C422B">
        <w:t xml:space="preserve"> </w:t>
      </w:r>
      <w:r w:rsidRPr="003C422B">
        <w:t>assessments</w:t>
      </w:r>
      <w:r w:rsidR="004064EC" w:rsidRPr="003C422B">
        <w:t xml:space="preserve"> </w:t>
      </w:r>
      <w:r w:rsidRPr="003C422B">
        <w:t>were</w:t>
      </w:r>
      <w:r w:rsidR="004064EC" w:rsidRPr="003C422B">
        <w:t xml:space="preserve"> </w:t>
      </w:r>
      <w:r w:rsidRPr="003C422B">
        <w:t>partially</w:t>
      </w:r>
      <w:r w:rsidR="004064EC" w:rsidRPr="003C422B">
        <w:t xml:space="preserve"> </w:t>
      </w:r>
      <w:r w:rsidRPr="003C422B">
        <w:t>or</w:t>
      </w:r>
      <w:r w:rsidR="004064EC" w:rsidRPr="003C422B">
        <w:t xml:space="preserve"> </w:t>
      </w:r>
      <w:r w:rsidRPr="003C422B">
        <w:t>fully</w:t>
      </w:r>
      <w:r w:rsidR="004064EC" w:rsidRPr="003C422B">
        <w:t xml:space="preserve"> </w:t>
      </w:r>
      <w:r w:rsidRPr="003C422B">
        <w:t>created</w:t>
      </w:r>
      <w:r w:rsidR="004064EC" w:rsidRPr="003C422B">
        <w:t xml:space="preserve"> </w:t>
      </w:r>
      <w:r w:rsidRPr="003C422B">
        <w:t>by</w:t>
      </w:r>
      <w:r w:rsidR="004064EC" w:rsidRPr="003C422B">
        <w:t xml:space="preserve"> </w:t>
      </w:r>
      <w:r w:rsidRPr="003C422B">
        <w:t>a</w:t>
      </w:r>
      <w:r w:rsidR="004064EC" w:rsidRPr="003C422B">
        <w:t xml:space="preserve"> </w:t>
      </w:r>
      <w:r w:rsidRPr="003C422B">
        <w:t>vendor,</w:t>
      </w:r>
      <w:r w:rsidR="004064EC" w:rsidRPr="003C422B">
        <w:t xml:space="preserve"> </w:t>
      </w:r>
      <w:r w:rsidRPr="003C422B">
        <w:t>please</w:t>
      </w:r>
      <w:r w:rsidR="004064EC" w:rsidRPr="003C422B">
        <w:t xml:space="preserve"> </w:t>
      </w:r>
      <w:r w:rsidRPr="003C422B">
        <w:t>cite</w:t>
      </w:r>
      <w:r w:rsidR="004064EC" w:rsidRPr="003C422B">
        <w:t xml:space="preserve"> </w:t>
      </w:r>
      <w:r w:rsidRPr="003C422B">
        <w:t>the</w:t>
      </w:r>
      <w:r w:rsidR="004064EC" w:rsidRPr="003C422B">
        <w:t xml:space="preserve"> </w:t>
      </w:r>
      <w:r w:rsidRPr="003C422B">
        <w:t>vendor’s</w:t>
      </w:r>
      <w:r w:rsidR="004064EC" w:rsidRPr="003C422B">
        <w:t xml:space="preserve"> </w:t>
      </w:r>
      <w:r w:rsidRPr="003C422B">
        <w:t>full</w:t>
      </w:r>
      <w:r w:rsidR="004064EC" w:rsidRPr="003C422B">
        <w:t xml:space="preserve"> </w:t>
      </w:r>
      <w:r w:rsidRPr="003C422B">
        <w:t>name.</w:t>
      </w:r>
    </w:p>
    <w:p w14:paraId="130F7BDE" w14:textId="782C16AC" w:rsidR="00421D3F" w:rsidRPr="003C422B" w:rsidRDefault="002B1D5F" w:rsidP="003C422B">
      <w:pPr>
        <w:pStyle w:val="ListParagraph"/>
        <w:numPr>
          <w:ilvl w:val="0"/>
          <w:numId w:val="26"/>
        </w:numPr>
        <w:spacing w:before="240"/>
      </w:pPr>
      <w:r w:rsidRPr="003C422B">
        <w:t>Describe</w:t>
      </w:r>
      <w:r w:rsidR="004064EC" w:rsidRPr="003C422B">
        <w:t xml:space="preserve"> </w:t>
      </w:r>
      <w:r w:rsidRPr="003C422B">
        <w:t>how</w:t>
      </w:r>
      <w:r w:rsidR="004064EC" w:rsidRPr="003C422B">
        <w:t xml:space="preserve"> </w:t>
      </w:r>
      <w:r w:rsidRPr="003C422B">
        <w:t>results</w:t>
      </w:r>
      <w:r w:rsidR="004064EC" w:rsidRPr="003C422B">
        <w:t xml:space="preserve"> </w:t>
      </w:r>
      <w:r w:rsidRPr="003C422B">
        <w:t>from</w:t>
      </w:r>
      <w:r w:rsidR="004064EC" w:rsidRPr="003C422B">
        <w:t xml:space="preserve"> </w:t>
      </w:r>
      <w:r w:rsidRPr="003C422B">
        <w:t>the</w:t>
      </w:r>
      <w:r w:rsidR="004064EC" w:rsidRPr="003C422B">
        <w:t xml:space="preserve"> </w:t>
      </w:r>
      <w:r w:rsidRPr="003C422B">
        <w:t>assessments</w:t>
      </w:r>
      <w:r w:rsidR="004064EC" w:rsidRPr="003C422B">
        <w:t xml:space="preserve"> </w:t>
      </w:r>
      <w:r w:rsidRPr="003C422B">
        <w:t>listed</w:t>
      </w:r>
      <w:r w:rsidR="004064EC" w:rsidRPr="003C422B">
        <w:t xml:space="preserve"> </w:t>
      </w:r>
      <w:r w:rsidRPr="003C422B">
        <w:t>above</w:t>
      </w:r>
      <w:r w:rsidR="004064EC" w:rsidRPr="003C422B">
        <w:t xml:space="preserve"> </w:t>
      </w:r>
      <w:r w:rsidRPr="003C422B">
        <w:t>were</w:t>
      </w:r>
      <w:r w:rsidR="004064EC" w:rsidRPr="003C422B">
        <w:t xml:space="preserve"> </w:t>
      </w:r>
      <w:r w:rsidRPr="003C422B">
        <w:t>used</w:t>
      </w:r>
      <w:r w:rsidR="004064EC" w:rsidRPr="003C422B">
        <w:t xml:space="preserve"> </w:t>
      </w:r>
      <w:r w:rsidRPr="003C422B">
        <w:t>to</w:t>
      </w:r>
      <w:r w:rsidR="004064EC" w:rsidRPr="003C422B">
        <w:t xml:space="preserve"> </w:t>
      </w:r>
      <w:r w:rsidRPr="003C422B">
        <w:t>improve</w:t>
      </w:r>
      <w:r w:rsidR="004064EC" w:rsidRPr="003C422B">
        <w:t xml:space="preserve"> </w:t>
      </w:r>
      <w:r w:rsidRPr="003C422B">
        <w:t>instructional</w:t>
      </w:r>
      <w:r w:rsidR="004064EC" w:rsidRPr="003C422B">
        <w:t xml:space="preserve"> </w:t>
      </w:r>
      <w:r w:rsidRPr="003C422B">
        <w:t>effectiveness</w:t>
      </w:r>
      <w:r w:rsidR="004064EC" w:rsidRPr="003C422B">
        <w:t xml:space="preserve"> </w:t>
      </w:r>
      <w:r w:rsidRPr="003C422B">
        <w:t>and</w:t>
      </w:r>
      <w:r w:rsidR="004064EC" w:rsidRPr="003C422B">
        <w:t xml:space="preserve"> </w:t>
      </w:r>
      <w:r w:rsidRPr="003C422B">
        <w:t>student</w:t>
      </w:r>
      <w:r w:rsidR="004064EC" w:rsidRPr="003C422B">
        <w:t xml:space="preserve"> </w:t>
      </w:r>
      <w:r w:rsidRPr="003C422B">
        <w:t>learning.</w:t>
      </w:r>
      <w:r w:rsidR="004064EC" w:rsidRPr="003C422B">
        <w:t xml:space="preserve"> </w:t>
      </w:r>
    </w:p>
    <w:p w14:paraId="61AD7B3F" w14:textId="34356DDC" w:rsidR="002B1D5F" w:rsidRPr="003C422B" w:rsidRDefault="002B1D5F" w:rsidP="003C422B">
      <w:pPr>
        <w:pStyle w:val="ListParagraph"/>
        <w:numPr>
          <w:ilvl w:val="0"/>
          <w:numId w:val="26"/>
        </w:numPr>
        <w:spacing w:before="240"/>
      </w:pPr>
      <w:r w:rsidRPr="003C422B">
        <w:t>Describe</w:t>
      </w:r>
      <w:r w:rsidR="004064EC" w:rsidRPr="003C422B">
        <w:t xml:space="preserve"> </w:t>
      </w:r>
      <w:r w:rsidRPr="003C422B">
        <w:t>how</w:t>
      </w:r>
      <w:r w:rsidR="004064EC" w:rsidRPr="003C422B">
        <w:t xml:space="preserve"> </w:t>
      </w:r>
      <w:r w:rsidRPr="003C422B">
        <w:t>the</w:t>
      </w:r>
      <w:r w:rsidR="004064EC" w:rsidRPr="003C422B">
        <w:t xml:space="preserve"> </w:t>
      </w:r>
      <w:r w:rsidRPr="003C422B">
        <w:t>school</w:t>
      </w:r>
      <w:r w:rsidR="004064EC" w:rsidRPr="003C422B">
        <w:t xml:space="preserve"> </w:t>
      </w:r>
      <w:r w:rsidRPr="003C422B">
        <w:t>disseminated</w:t>
      </w:r>
      <w:r w:rsidR="004064EC" w:rsidRPr="003C422B">
        <w:t xml:space="preserve"> </w:t>
      </w:r>
      <w:r w:rsidRPr="003C422B">
        <w:t>or</w:t>
      </w:r>
      <w:r w:rsidR="004064EC" w:rsidRPr="003C422B">
        <w:t xml:space="preserve"> </w:t>
      </w:r>
      <w:r w:rsidRPr="003C422B">
        <w:t>otherwise</w:t>
      </w:r>
      <w:r w:rsidR="004064EC" w:rsidRPr="003C422B">
        <w:t xml:space="preserve"> </w:t>
      </w:r>
      <w:r w:rsidRPr="003C422B">
        <w:t>made</w:t>
      </w:r>
      <w:r w:rsidR="004064EC" w:rsidRPr="003C422B">
        <w:t xml:space="preserve"> </w:t>
      </w:r>
      <w:r w:rsidRPr="003C422B">
        <w:t>assessment</w:t>
      </w:r>
      <w:r w:rsidR="004064EC" w:rsidRPr="003C422B">
        <w:t xml:space="preserve"> </w:t>
      </w:r>
      <w:r w:rsidRPr="003C422B">
        <w:t>results</w:t>
      </w:r>
      <w:r w:rsidR="004064EC" w:rsidRPr="003C422B">
        <w:t xml:space="preserve"> </w:t>
      </w:r>
      <w:r w:rsidRPr="003C422B">
        <w:t>accessible</w:t>
      </w:r>
      <w:r w:rsidR="004064EC" w:rsidRPr="003C422B">
        <w:t xml:space="preserve"> </w:t>
      </w:r>
      <w:r w:rsidRPr="003C422B">
        <w:t>to</w:t>
      </w:r>
      <w:r w:rsidR="004064EC" w:rsidRPr="003C422B">
        <w:t xml:space="preserve"> </w:t>
      </w:r>
      <w:r w:rsidRPr="003C422B">
        <w:t>stakeholders</w:t>
      </w:r>
      <w:r w:rsidR="004064EC" w:rsidRPr="003C422B">
        <w:t xml:space="preserve"> </w:t>
      </w:r>
      <w:r w:rsidRPr="003C422B">
        <w:t>(i.e.,</w:t>
      </w:r>
      <w:r w:rsidR="004064EC" w:rsidRPr="003C422B">
        <w:t xml:space="preserve"> </w:t>
      </w:r>
      <w:r w:rsidRPr="003C422B">
        <w:t>parents,</w:t>
      </w:r>
      <w:r w:rsidR="004064EC" w:rsidRPr="003C422B">
        <w:t xml:space="preserve"> </w:t>
      </w:r>
      <w:r w:rsidRPr="003C422B">
        <w:t>students,</w:t>
      </w:r>
      <w:r w:rsidR="004064EC" w:rsidRPr="003C422B">
        <w:t xml:space="preserve"> </w:t>
      </w:r>
      <w:r w:rsidRPr="003C422B">
        <w:t>board</w:t>
      </w:r>
      <w:r w:rsidR="004064EC" w:rsidRPr="003C422B">
        <w:t xml:space="preserve"> </w:t>
      </w:r>
      <w:r w:rsidRPr="003C422B">
        <w:t>members,</w:t>
      </w:r>
      <w:r w:rsidR="004064EC" w:rsidRPr="003C422B">
        <w:t xml:space="preserve"> </w:t>
      </w:r>
      <w:r w:rsidRPr="003C422B">
        <w:t>administration).</w:t>
      </w:r>
      <w:r w:rsidR="004064EC" w:rsidRPr="003C422B">
        <w:t xml:space="preserve"> </w:t>
      </w:r>
    </w:p>
    <w:p w14:paraId="196EE8CA" w14:textId="15FAEFEB" w:rsidR="005028A2" w:rsidRPr="005028A2" w:rsidRDefault="005028A2" w:rsidP="003C38FD">
      <w:pPr>
        <w:pStyle w:val="Heading4"/>
      </w:pPr>
      <w:r w:rsidRPr="005028A2">
        <w:t>1.5</w:t>
      </w:r>
      <w:r w:rsidR="004064EC">
        <w:t xml:space="preserve"> </w:t>
      </w:r>
      <w:r w:rsidRPr="005028A2">
        <w:t>Progress</w:t>
      </w:r>
      <w:r w:rsidR="004064EC">
        <w:t xml:space="preserve"> </w:t>
      </w:r>
      <w:r w:rsidRPr="005028A2">
        <w:t>towards</w:t>
      </w:r>
      <w:r w:rsidR="004064EC">
        <w:t xml:space="preserve"> </w:t>
      </w:r>
      <w:r w:rsidRPr="005028A2">
        <w:t>Contract</w:t>
      </w:r>
      <w:r w:rsidR="004064EC">
        <w:t xml:space="preserve"> </w:t>
      </w:r>
      <w:r w:rsidRPr="005028A2">
        <w:t>Renewal</w:t>
      </w:r>
      <w:r w:rsidR="004064EC">
        <w:t xml:space="preserve"> </w:t>
      </w:r>
    </w:p>
    <w:p w14:paraId="39A18DEA" w14:textId="4355C00E" w:rsidR="00100FD6" w:rsidRPr="00BA6C45" w:rsidRDefault="005028A2" w:rsidP="00BA6C45">
      <w:pPr>
        <w:pStyle w:val="ListParagraph"/>
        <w:numPr>
          <w:ilvl w:val="0"/>
          <w:numId w:val="25"/>
        </w:numPr>
        <w:rPr>
          <w:rFonts w:ascii="Calibri" w:hAnsi="Calibri"/>
          <w:bCs/>
          <w:szCs w:val="22"/>
        </w:rPr>
      </w:pPr>
      <w:r w:rsidRPr="005028A2">
        <w:rPr>
          <w:rFonts w:ascii="Calibri" w:hAnsi="Calibri"/>
          <w:bCs/>
          <w:szCs w:val="22"/>
        </w:rPr>
        <w:t>Pursuant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to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i/>
          <w:iCs/>
          <w:szCs w:val="22"/>
        </w:rPr>
        <w:t>N.J.</w:t>
      </w:r>
      <w:r w:rsidR="00C30954">
        <w:rPr>
          <w:rFonts w:ascii="Calibri" w:hAnsi="Calibri"/>
          <w:bCs/>
          <w:i/>
          <w:iCs/>
          <w:szCs w:val="22"/>
        </w:rPr>
        <w:t>S.A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18A:36C-10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and</w:t>
      </w:r>
      <w:r w:rsidR="004064EC">
        <w:rPr>
          <w:rFonts w:ascii="Calibri" w:hAnsi="Calibri"/>
          <w:b/>
          <w:bCs/>
          <w:szCs w:val="22"/>
        </w:rPr>
        <w:t xml:space="preserve"> </w:t>
      </w:r>
      <w:r w:rsidRPr="005028A2">
        <w:rPr>
          <w:rFonts w:ascii="Calibri" w:hAnsi="Calibri"/>
          <w:bCs/>
          <w:i/>
          <w:iCs/>
          <w:szCs w:val="22"/>
        </w:rPr>
        <w:t>N.J.A.C</w:t>
      </w:r>
      <w:r w:rsidR="004064EC">
        <w:rPr>
          <w:rFonts w:ascii="Calibri" w:hAnsi="Calibri"/>
          <w:bCs/>
          <w:i/>
          <w:i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6A:31</w:t>
      </w:r>
      <w:r w:rsidR="00A06E70">
        <w:rPr>
          <w:rFonts w:ascii="Calibri" w:hAnsi="Calibri"/>
          <w:bCs/>
          <w:szCs w:val="22"/>
        </w:rPr>
        <w:t>-</w:t>
      </w:r>
      <w:r w:rsidRPr="005028A2">
        <w:rPr>
          <w:rFonts w:ascii="Calibri" w:hAnsi="Calibri"/>
          <w:bCs/>
          <w:szCs w:val="22"/>
        </w:rPr>
        <w:t>5.</w:t>
      </w:r>
      <w:r w:rsidR="00C30954">
        <w:rPr>
          <w:rFonts w:ascii="Calibri" w:hAnsi="Calibri"/>
          <w:bCs/>
          <w:szCs w:val="22"/>
        </w:rPr>
        <w:t>3</w:t>
      </w:r>
      <w:r w:rsidR="00A06E70">
        <w:rPr>
          <w:rFonts w:ascii="Calibri" w:hAnsi="Calibri"/>
          <w:bCs/>
          <w:szCs w:val="22"/>
        </w:rPr>
        <w:t>,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describe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how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the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renaissance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school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project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has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progressed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towards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renewal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by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meeting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its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goals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and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improving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student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achievement,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absent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a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breach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of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the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agreement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that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outlines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the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terms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and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conditions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of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the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renaissance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school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project</w:t>
      </w:r>
      <w:r w:rsidR="00205BD0">
        <w:rPr>
          <w:rFonts w:ascii="Calibri" w:hAnsi="Calibri"/>
          <w:bCs/>
          <w:szCs w:val="22"/>
        </w:rPr>
        <w:t>.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(Please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limit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your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response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to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a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1-page</w:t>
      </w:r>
      <w:r w:rsidR="004064EC">
        <w:rPr>
          <w:rFonts w:ascii="Calibri" w:hAnsi="Calibri"/>
          <w:bCs/>
          <w:szCs w:val="22"/>
        </w:rPr>
        <w:t xml:space="preserve"> </w:t>
      </w:r>
      <w:r w:rsidRPr="005028A2">
        <w:rPr>
          <w:rFonts w:ascii="Calibri" w:hAnsi="Calibri"/>
          <w:bCs/>
          <w:szCs w:val="22"/>
        </w:rPr>
        <w:t>maximum.)</w:t>
      </w:r>
      <w:r w:rsidR="00BA6C45">
        <w:rPr>
          <w:rFonts w:ascii="Calibri" w:hAnsi="Calibri"/>
          <w:bCs/>
          <w:szCs w:val="22"/>
        </w:rPr>
        <w:br w:type="page"/>
      </w:r>
    </w:p>
    <w:p w14:paraId="3DED34A9" w14:textId="60623198" w:rsidR="00C63E90" w:rsidRPr="008D66C1" w:rsidRDefault="00BA401E" w:rsidP="00377278">
      <w:pPr>
        <w:pStyle w:val="Heading4"/>
      </w:pPr>
      <w:r w:rsidRPr="008D66C1">
        <w:lastRenderedPageBreak/>
        <w:t>1.</w:t>
      </w:r>
      <w:r w:rsidR="00FB5FE0">
        <w:t>6</w:t>
      </w:r>
      <w:r w:rsidR="004064EC">
        <w:t xml:space="preserve"> </w:t>
      </w:r>
      <w:r w:rsidR="00A111A7" w:rsidRPr="008D66C1">
        <w:t>Organizational</w:t>
      </w:r>
      <w:r w:rsidR="004064EC">
        <w:t xml:space="preserve"> </w:t>
      </w:r>
      <w:r w:rsidR="00A111A7" w:rsidRPr="008D66C1">
        <w:t>Capacity</w:t>
      </w:r>
      <w:r w:rsidR="004064EC">
        <w:t xml:space="preserve"> </w:t>
      </w:r>
    </w:p>
    <w:p w14:paraId="2E38517A" w14:textId="74D377BA" w:rsidR="008B4FD2" w:rsidRPr="008D66C1" w:rsidRDefault="008B4FD2" w:rsidP="00514456">
      <w:pPr>
        <w:numPr>
          <w:ilvl w:val="0"/>
          <w:numId w:val="3"/>
        </w:numPr>
        <w:rPr>
          <w:szCs w:val="22"/>
        </w:rPr>
      </w:pPr>
      <w:r w:rsidRPr="00CC72EE">
        <w:rPr>
          <w:szCs w:val="22"/>
        </w:rPr>
        <w:t>As</w:t>
      </w:r>
      <w:r w:rsidR="004064EC">
        <w:rPr>
          <w:szCs w:val="22"/>
        </w:rPr>
        <w:t xml:space="preserve"> </w:t>
      </w:r>
      <w:r w:rsidRPr="00CC72EE">
        <w:rPr>
          <w:b/>
          <w:bCs/>
          <w:szCs w:val="22"/>
        </w:rPr>
        <w:t>Appendix</w:t>
      </w:r>
      <w:r w:rsidR="004064EC">
        <w:rPr>
          <w:b/>
          <w:bCs/>
          <w:szCs w:val="22"/>
        </w:rPr>
        <w:t xml:space="preserve"> </w:t>
      </w:r>
      <w:r w:rsidR="001D354C">
        <w:rPr>
          <w:b/>
          <w:bCs/>
          <w:szCs w:val="22"/>
        </w:rPr>
        <w:t>D</w:t>
      </w:r>
      <w:r w:rsidRPr="00D20898">
        <w:rPr>
          <w:szCs w:val="22"/>
        </w:rPr>
        <w:t>,</w:t>
      </w:r>
      <w:r w:rsidR="004064EC">
        <w:rPr>
          <w:szCs w:val="22"/>
        </w:rPr>
        <w:t xml:space="preserve"> </w:t>
      </w:r>
      <w:r w:rsidRPr="00D20898">
        <w:rPr>
          <w:szCs w:val="22"/>
        </w:rPr>
        <w:t>provide</w:t>
      </w:r>
      <w:r w:rsidR="004064EC">
        <w:rPr>
          <w:szCs w:val="22"/>
        </w:rPr>
        <w:t xml:space="preserve"> </w:t>
      </w:r>
      <w:r w:rsidRPr="00D20898">
        <w:rPr>
          <w:szCs w:val="22"/>
        </w:rPr>
        <w:t>an</w:t>
      </w:r>
      <w:r w:rsidR="004064EC">
        <w:rPr>
          <w:szCs w:val="22"/>
        </w:rPr>
        <w:t xml:space="preserve"> </w:t>
      </w:r>
      <w:r w:rsidRPr="00D20898">
        <w:rPr>
          <w:szCs w:val="22"/>
        </w:rPr>
        <w:t>organizational</w:t>
      </w:r>
      <w:r w:rsidR="004064EC">
        <w:rPr>
          <w:szCs w:val="22"/>
        </w:rPr>
        <w:t xml:space="preserve"> </w:t>
      </w:r>
      <w:r w:rsidRPr="00D20898">
        <w:rPr>
          <w:szCs w:val="22"/>
        </w:rPr>
        <w:t>chart</w:t>
      </w:r>
      <w:r w:rsidR="004064EC">
        <w:rPr>
          <w:szCs w:val="22"/>
        </w:rPr>
        <w:t xml:space="preserve"> </w:t>
      </w:r>
      <w:r w:rsidRPr="00D20898">
        <w:rPr>
          <w:szCs w:val="22"/>
        </w:rPr>
        <w:t>of</w:t>
      </w:r>
      <w:r w:rsidR="004064EC">
        <w:rPr>
          <w:szCs w:val="22"/>
        </w:rPr>
        <w:t xml:space="preserve"> </w:t>
      </w:r>
      <w:r w:rsidRPr="00D20898">
        <w:rPr>
          <w:szCs w:val="22"/>
        </w:rPr>
        <w:t>the</w:t>
      </w:r>
      <w:r w:rsidR="004064EC">
        <w:rPr>
          <w:szCs w:val="22"/>
        </w:rPr>
        <w:t xml:space="preserve"> </w:t>
      </w:r>
      <w:r w:rsidRPr="00D20898">
        <w:rPr>
          <w:szCs w:val="22"/>
        </w:rPr>
        <w:t>renaissance</w:t>
      </w:r>
      <w:r w:rsidR="004064EC">
        <w:rPr>
          <w:szCs w:val="22"/>
        </w:rPr>
        <w:t xml:space="preserve"> </w:t>
      </w:r>
      <w:r w:rsidRPr="00D20898">
        <w:rPr>
          <w:szCs w:val="22"/>
        </w:rPr>
        <w:t>school</w:t>
      </w:r>
      <w:r w:rsidR="004064EC">
        <w:rPr>
          <w:szCs w:val="22"/>
        </w:rPr>
        <w:t xml:space="preserve"> </w:t>
      </w:r>
      <w:r w:rsidRPr="00D20898">
        <w:rPr>
          <w:szCs w:val="22"/>
        </w:rPr>
        <w:t>project</w:t>
      </w:r>
      <w:r w:rsidR="004064EC">
        <w:rPr>
          <w:szCs w:val="22"/>
        </w:rPr>
        <w:t xml:space="preserve"> </w:t>
      </w:r>
      <w:r w:rsidRPr="00D20898">
        <w:rPr>
          <w:szCs w:val="22"/>
        </w:rPr>
        <w:t>for</w:t>
      </w:r>
      <w:r w:rsidR="004064EC">
        <w:rPr>
          <w:szCs w:val="22"/>
        </w:rPr>
        <w:t xml:space="preserve"> </w:t>
      </w:r>
      <w:r w:rsidRPr="00D20898">
        <w:rPr>
          <w:szCs w:val="22"/>
        </w:rPr>
        <w:t>the</w:t>
      </w:r>
      <w:r w:rsidR="004064EC">
        <w:rPr>
          <w:szCs w:val="22"/>
        </w:rPr>
        <w:t xml:space="preserve"> </w:t>
      </w:r>
      <w:r w:rsidRPr="00D20898">
        <w:rPr>
          <w:szCs w:val="22"/>
        </w:rPr>
        <w:t>20</w:t>
      </w:r>
      <w:r w:rsidR="00957D66" w:rsidRPr="008D66C1">
        <w:rPr>
          <w:szCs w:val="22"/>
        </w:rPr>
        <w:t>2</w:t>
      </w:r>
      <w:r w:rsidR="00EC2225">
        <w:rPr>
          <w:szCs w:val="22"/>
        </w:rPr>
        <w:t>5</w:t>
      </w:r>
      <w:r w:rsidRPr="008D66C1">
        <w:rPr>
          <w:szCs w:val="22"/>
        </w:rPr>
        <w:t>-20</w:t>
      </w:r>
      <w:r w:rsidR="00957D66" w:rsidRPr="008D66C1">
        <w:rPr>
          <w:szCs w:val="22"/>
        </w:rPr>
        <w:t>2</w:t>
      </w:r>
      <w:r w:rsidR="00EC2225">
        <w:rPr>
          <w:szCs w:val="22"/>
        </w:rPr>
        <w:t>6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school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year.</w:t>
      </w:r>
    </w:p>
    <w:p w14:paraId="60A11301" w14:textId="1F1BF2CE" w:rsidR="008B4FD2" w:rsidRPr="008D66C1" w:rsidRDefault="008B4FD2" w:rsidP="00514456">
      <w:pPr>
        <w:numPr>
          <w:ilvl w:val="0"/>
          <w:numId w:val="3"/>
        </w:numPr>
        <w:rPr>
          <w:szCs w:val="22"/>
        </w:rPr>
      </w:pPr>
      <w:r w:rsidRPr="008D66C1">
        <w:rPr>
          <w:szCs w:val="22"/>
        </w:rPr>
        <w:t>As</w:t>
      </w:r>
      <w:r w:rsidR="004064EC">
        <w:rPr>
          <w:szCs w:val="22"/>
        </w:rPr>
        <w:t xml:space="preserve"> </w:t>
      </w:r>
      <w:r w:rsidRPr="008D66C1">
        <w:rPr>
          <w:b/>
          <w:bCs/>
          <w:szCs w:val="22"/>
        </w:rPr>
        <w:t>Appendix</w:t>
      </w:r>
      <w:r w:rsidR="004064EC">
        <w:rPr>
          <w:b/>
          <w:bCs/>
          <w:szCs w:val="22"/>
        </w:rPr>
        <w:t xml:space="preserve"> </w:t>
      </w:r>
      <w:r w:rsidR="001D354C">
        <w:rPr>
          <w:b/>
          <w:bCs/>
          <w:szCs w:val="22"/>
        </w:rPr>
        <w:t>E</w:t>
      </w:r>
      <w:r w:rsidRPr="008D66C1">
        <w:rPr>
          <w:szCs w:val="22"/>
        </w:rPr>
        <w:t>,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provide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a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list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of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the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lead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person(s),</w:t>
      </w:r>
      <w:r w:rsidR="004064EC">
        <w:rPr>
          <w:szCs w:val="22"/>
        </w:rPr>
        <w:t xml:space="preserve"> </w:t>
      </w:r>
      <w:r w:rsidR="001D354C" w:rsidRPr="008D66C1">
        <w:rPr>
          <w:szCs w:val="22"/>
        </w:rPr>
        <w:t>teachers,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professional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support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staff</w:t>
      </w:r>
      <w:r w:rsidR="006A482B" w:rsidRPr="008D66C1">
        <w:rPr>
          <w:szCs w:val="22"/>
        </w:rPr>
        <w:t>,</w:t>
      </w:r>
      <w:r w:rsidR="004064EC">
        <w:rPr>
          <w:szCs w:val="22"/>
        </w:rPr>
        <w:t xml:space="preserve"> </w:t>
      </w:r>
      <w:r w:rsidR="006A482B" w:rsidRPr="008D66C1">
        <w:rPr>
          <w:szCs w:val="22"/>
        </w:rPr>
        <w:t>certification</w:t>
      </w:r>
      <w:r w:rsidR="004064EC">
        <w:rPr>
          <w:szCs w:val="22"/>
        </w:rPr>
        <w:t xml:space="preserve"> </w:t>
      </w:r>
      <w:r w:rsidR="006A482B" w:rsidRPr="008D66C1">
        <w:rPr>
          <w:szCs w:val="22"/>
        </w:rPr>
        <w:t>area(s)</w:t>
      </w:r>
      <w:r w:rsidR="004064EC">
        <w:rPr>
          <w:szCs w:val="22"/>
        </w:rPr>
        <w:t xml:space="preserve"> </w:t>
      </w:r>
      <w:r w:rsidR="006A482B" w:rsidRPr="008D66C1">
        <w:rPr>
          <w:szCs w:val="22"/>
        </w:rPr>
        <w:t>and</w:t>
      </w:r>
      <w:r w:rsidR="004064EC">
        <w:rPr>
          <w:szCs w:val="22"/>
        </w:rPr>
        <w:t xml:space="preserve"> </w:t>
      </w:r>
      <w:r w:rsidR="006A482B" w:rsidRPr="008D66C1">
        <w:rPr>
          <w:szCs w:val="22"/>
        </w:rPr>
        <w:t>criminal</w:t>
      </w:r>
      <w:r w:rsidR="004064EC">
        <w:rPr>
          <w:szCs w:val="22"/>
        </w:rPr>
        <w:t xml:space="preserve"> </w:t>
      </w:r>
      <w:r w:rsidR="006A482B" w:rsidRPr="008D66C1">
        <w:rPr>
          <w:szCs w:val="22"/>
        </w:rPr>
        <w:t>background</w:t>
      </w:r>
      <w:r w:rsidR="004064EC">
        <w:rPr>
          <w:szCs w:val="22"/>
        </w:rPr>
        <w:t xml:space="preserve"> </w:t>
      </w:r>
      <w:r w:rsidR="006A482B" w:rsidRPr="008D66C1">
        <w:rPr>
          <w:szCs w:val="22"/>
        </w:rPr>
        <w:t>check</w:t>
      </w:r>
      <w:r w:rsidR="004064EC">
        <w:rPr>
          <w:szCs w:val="22"/>
        </w:rPr>
        <w:t xml:space="preserve"> </w:t>
      </w:r>
      <w:r w:rsidR="006A482B" w:rsidRPr="008D66C1">
        <w:rPr>
          <w:szCs w:val="22"/>
        </w:rPr>
        <w:t>date</w:t>
      </w:r>
      <w:r w:rsidR="004064EC">
        <w:rPr>
          <w:szCs w:val="22"/>
        </w:rPr>
        <w:t xml:space="preserve"> </w:t>
      </w:r>
      <w:r w:rsidR="006A482B" w:rsidRPr="008D66C1">
        <w:rPr>
          <w:szCs w:val="22"/>
        </w:rPr>
        <w:t>for</w:t>
      </w:r>
      <w:r w:rsidR="004064EC">
        <w:rPr>
          <w:szCs w:val="22"/>
        </w:rPr>
        <w:t xml:space="preserve"> </w:t>
      </w:r>
      <w:r w:rsidR="001D354C">
        <w:rPr>
          <w:szCs w:val="22"/>
        </w:rPr>
        <w:t>each</w:t>
      </w:r>
      <w:r w:rsidR="004064EC">
        <w:rPr>
          <w:szCs w:val="22"/>
        </w:rPr>
        <w:t xml:space="preserve"> </w:t>
      </w:r>
      <w:r w:rsidR="00FF1BDA">
        <w:rPr>
          <w:szCs w:val="22"/>
        </w:rPr>
        <w:t xml:space="preserve">of the </w:t>
      </w:r>
      <w:r w:rsidRPr="008D66C1">
        <w:rPr>
          <w:szCs w:val="22"/>
        </w:rPr>
        <w:t>renaissance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school</w:t>
      </w:r>
      <w:r w:rsidR="004064EC">
        <w:rPr>
          <w:szCs w:val="22"/>
        </w:rPr>
        <w:t xml:space="preserve"> </w:t>
      </w:r>
      <w:r w:rsidRPr="008D66C1">
        <w:rPr>
          <w:szCs w:val="22"/>
        </w:rPr>
        <w:t>project</w:t>
      </w:r>
      <w:r w:rsidR="00FF1BDA">
        <w:rPr>
          <w:szCs w:val="22"/>
        </w:rPr>
        <w:t>’s campuses</w:t>
      </w:r>
      <w:r w:rsidR="006A482B" w:rsidRPr="008D66C1">
        <w:rPr>
          <w:szCs w:val="22"/>
        </w:rPr>
        <w:t>.</w:t>
      </w:r>
    </w:p>
    <w:p w14:paraId="58123099" w14:textId="69E2AA56" w:rsidR="008B4FD2" w:rsidRPr="008D66C1" w:rsidRDefault="008B4FD2" w:rsidP="00377278">
      <w:pPr>
        <w:pStyle w:val="Heading4"/>
      </w:pPr>
      <w:r w:rsidRPr="008D66C1">
        <w:t>1.</w:t>
      </w:r>
      <w:r w:rsidR="00FB5FE0">
        <w:t>7</w:t>
      </w:r>
      <w:r w:rsidR="004064EC">
        <w:t xml:space="preserve"> </w:t>
      </w:r>
      <w:r w:rsidRPr="008D66C1">
        <w:t>School</w:t>
      </w:r>
      <w:r w:rsidR="004064EC">
        <w:t xml:space="preserve"> </w:t>
      </w:r>
      <w:r w:rsidRPr="008D66C1">
        <w:t>Calendar</w:t>
      </w:r>
    </w:p>
    <w:p w14:paraId="07A58B19" w14:textId="3C4748BE" w:rsidR="00BA6C45" w:rsidRDefault="008B4FD2" w:rsidP="00BA6C45">
      <w:pPr>
        <w:pStyle w:val="ListParagraph"/>
        <w:numPr>
          <w:ilvl w:val="0"/>
          <w:numId w:val="16"/>
        </w:numPr>
        <w:spacing w:after="360"/>
        <w:rPr>
          <w:rFonts w:ascii="Calibri" w:hAnsi="Calibri"/>
          <w:szCs w:val="24"/>
        </w:rPr>
      </w:pPr>
      <w:r w:rsidRPr="00100FD6">
        <w:rPr>
          <w:rFonts w:ascii="Calibri" w:hAnsi="Calibri"/>
          <w:szCs w:val="24"/>
        </w:rPr>
        <w:t>As</w:t>
      </w:r>
      <w:r w:rsidR="004064EC">
        <w:rPr>
          <w:rFonts w:ascii="Calibri" w:hAnsi="Calibri"/>
          <w:szCs w:val="24"/>
        </w:rPr>
        <w:t xml:space="preserve"> </w:t>
      </w:r>
      <w:r w:rsidRPr="00100FD6">
        <w:rPr>
          <w:rFonts w:ascii="Calibri" w:hAnsi="Calibri"/>
          <w:b/>
          <w:bCs/>
          <w:szCs w:val="24"/>
        </w:rPr>
        <w:t>Appendix</w:t>
      </w:r>
      <w:r w:rsidR="004064EC">
        <w:rPr>
          <w:rFonts w:ascii="Calibri" w:hAnsi="Calibri"/>
          <w:b/>
          <w:bCs/>
          <w:szCs w:val="24"/>
        </w:rPr>
        <w:t xml:space="preserve"> </w:t>
      </w:r>
      <w:r w:rsidR="001D354C">
        <w:rPr>
          <w:rFonts w:ascii="Calibri" w:hAnsi="Calibri"/>
          <w:b/>
          <w:bCs/>
          <w:szCs w:val="24"/>
        </w:rPr>
        <w:t>F</w:t>
      </w:r>
      <w:r w:rsidRPr="00100FD6">
        <w:rPr>
          <w:rFonts w:ascii="Calibri" w:hAnsi="Calibri"/>
          <w:szCs w:val="24"/>
        </w:rPr>
        <w:t>,</w:t>
      </w:r>
      <w:r w:rsidR="004064EC">
        <w:rPr>
          <w:rFonts w:ascii="Calibri" w:hAnsi="Calibri"/>
          <w:szCs w:val="24"/>
        </w:rPr>
        <w:t xml:space="preserve"> </w:t>
      </w:r>
      <w:r w:rsidRPr="00100FD6">
        <w:rPr>
          <w:rFonts w:ascii="Calibri" w:hAnsi="Calibri"/>
          <w:szCs w:val="24"/>
        </w:rPr>
        <w:t>please</w:t>
      </w:r>
      <w:r w:rsidR="004064EC">
        <w:rPr>
          <w:rFonts w:ascii="Calibri" w:hAnsi="Calibri"/>
          <w:szCs w:val="24"/>
        </w:rPr>
        <w:t xml:space="preserve"> </w:t>
      </w:r>
      <w:r w:rsidRPr="00100FD6">
        <w:rPr>
          <w:rFonts w:ascii="Calibri" w:hAnsi="Calibri"/>
          <w:szCs w:val="24"/>
        </w:rPr>
        <w:t>provide</w:t>
      </w:r>
      <w:r w:rsidR="004064EC">
        <w:rPr>
          <w:rFonts w:ascii="Calibri" w:hAnsi="Calibri"/>
          <w:szCs w:val="24"/>
        </w:rPr>
        <w:t xml:space="preserve"> </w:t>
      </w:r>
      <w:r w:rsidRPr="00100FD6">
        <w:rPr>
          <w:rFonts w:ascii="Calibri" w:hAnsi="Calibri"/>
          <w:szCs w:val="24"/>
        </w:rPr>
        <w:t>the</w:t>
      </w:r>
      <w:r w:rsidR="004064EC">
        <w:rPr>
          <w:rFonts w:ascii="Calibri" w:hAnsi="Calibri"/>
          <w:szCs w:val="24"/>
        </w:rPr>
        <w:t xml:space="preserve"> </w:t>
      </w:r>
      <w:r w:rsidRPr="00100FD6">
        <w:rPr>
          <w:rFonts w:ascii="Calibri" w:hAnsi="Calibri"/>
          <w:szCs w:val="24"/>
        </w:rPr>
        <w:t>20</w:t>
      </w:r>
      <w:r w:rsidR="009227EC" w:rsidRPr="00100FD6">
        <w:rPr>
          <w:rFonts w:ascii="Calibri" w:hAnsi="Calibri"/>
          <w:szCs w:val="24"/>
        </w:rPr>
        <w:t>2</w:t>
      </w:r>
      <w:r w:rsidR="00EC2225">
        <w:rPr>
          <w:rFonts w:ascii="Calibri" w:hAnsi="Calibri"/>
          <w:szCs w:val="24"/>
        </w:rPr>
        <w:t>6</w:t>
      </w:r>
      <w:r w:rsidRPr="00100FD6">
        <w:rPr>
          <w:rFonts w:ascii="Calibri" w:hAnsi="Calibri"/>
          <w:szCs w:val="24"/>
        </w:rPr>
        <w:t>-20</w:t>
      </w:r>
      <w:r w:rsidR="00206018" w:rsidRPr="00100FD6">
        <w:rPr>
          <w:rFonts w:ascii="Calibri" w:hAnsi="Calibri"/>
          <w:szCs w:val="24"/>
        </w:rPr>
        <w:t>2</w:t>
      </w:r>
      <w:r w:rsidR="00EC2225">
        <w:rPr>
          <w:rFonts w:ascii="Calibri" w:hAnsi="Calibri"/>
          <w:szCs w:val="24"/>
        </w:rPr>
        <w:t>7</w:t>
      </w:r>
      <w:r w:rsidR="004064EC">
        <w:rPr>
          <w:rFonts w:ascii="Calibri" w:hAnsi="Calibri"/>
          <w:szCs w:val="24"/>
        </w:rPr>
        <w:t xml:space="preserve"> </w:t>
      </w:r>
      <w:r w:rsidRPr="00100FD6">
        <w:rPr>
          <w:rFonts w:ascii="Calibri" w:hAnsi="Calibri"/>
          <w:szCs w:val="24"/>
        </w:rPr>
        <w:t>school</w:t>
      </w:r>
      <w:r w:rsidR="004064EC">
        <w:rPr>
          <w:rFonts w:ascii="Calibri" w:hAnsi="Calibri"/>
          <w:szCs w:val="24"/>
        </w:rPr>
        <w:t xml:space="preserve"> </w:t>
      </w:r>
      <w:r w:rsidRPr="00100FD6">
        <w:rPr>
          <w:rFonts w:ascii="Calibri" w:hAnsi="Calibri"/>
          <w:szCs w:val="24"/>
        </w:rPr>
        <w:t>calendar.</w:t>
      </w:r>
    </w:p>
    <w:p w14:paraId="2BD34362" w14:textId="53AECEFB" w:rsidR="00674195" w:rsidRPr="00100FD6" w:rsidRDefault="00674195" w:rsidP="00205BD0">
      <w:pPr>
        <w:pStyle w:val="Heading2"/>
      </w:pPr>
      <w:r w:rsidRPr="00100FD6">
        <w:rPr>
          <w:rFonts w:eastAsiaTheme="majorEastAsia"/>
        </w:rPr>
        <w:t>School</w:t>
      </w:r>
      <w:r w:rsidR="004064EC">
        <w:rPr>
          <w:rFonts w:eastAsiaTheme="majorEastAsia"/>
        </w:rPr>
        <w:t xml:space="preserve"> </w:t>
      </w:r>
      <w:r w:rsidRPr="00100FD6">
        <w:rPr>
          <w:rFonts w:eastAsiaTheme="majorEastAsia"/>
        </w:rPr>
        <w:t>Culture</w:t>
      </w:r>
      <w:r w:rsidR="004064EC">
        <w:rPr>
          <w:rFonts w:eastAsiaTheme="majorEastAsia"/>
        </w:rPr>
        <w:t xml:space="preserve"> </w:t>
      </w:r>
      <w:r w:rsidRPr="00100FD6">
        <w:rPr>
          <w:rFonts w:eastAsiaTheme="majorEastAsia"/>
        </w:rPr>
        <w:t>and</w:t>
      </w:r>
      <w:r w:rsidR="004064EC">
        <w:rPr>
          <w:rFonts w:eastAsiaTheme="majorEastAsia"/>
        </w:rPr>
        <w:t xml:space="preserve"> </w:t>
      </w:r>
      <w:r w:rsidRPr="00100FD6">
        <w:rPr>
          <w:rFonts w:eastAsiaTheme="majorEastAsia"/>
        </w:rPr>
        <w:t>Climate</w:t>
      </w:r>
      <w:r w:rsidR="004064EC">
        <w:t xml:space="preserve"> </w:t>
      </w:r>
    </w:p>
    <w:p w14:paraId="686C44FD" w14:textId="56514369" w:rsidR="008B4FD2" w:rsidRPr="00100FD6" w:rsidRDefault="00B805E7" w:rsidP="00205BD0">
      <w:pPr>
        <w:pStyle w:val="Heading3"/>
        <w:numPr>
          <w:ilvl w:val="1"/>
          <w:numId w:val="18"/>
        </w:numPr>
      </w:pPr>
      <w:r w:rsidRPr="00100FD6">
        <w:t>School</w:t>
      </w:r>
      <w:r w:rsidR="004064EC">
        <w:t xml:space="preserve"> </w:t>
      </w:r>
      <w:r w:rsidRPr="00100FD6">
        <w:t>Culture</w:t>
      </w:r>
      <w:r w:rsidR="004064EC">
        <w:t xml:space="preserve"> </w:t>
      </w:r>
      <w:r w:rsidRPr="00100FD6">
        <w:t>and</w:t>
      </w:r>
      <w:r w:rsidR="004064EC">
        <w:t xml:space="preserve"> </w:t>
      </w:r>
      <w:r w:rsidRPr="00100FD6">
        <w:t>Climate</w:t>
      </w:r>
    </w:p>
    <w:p w14:paraId="79492A32" w14:textId="79AD9DE7" w:rsidR="00854234" w:rsidRDefault="008B4FD2" w:rsidP="00147CC6">
      <w:pPr>
        <w:pStyle w:val="ListParagraph"/>
        <w:numPr>
          <w:ilvl w:val="0"/>
          <w:numId w:val="17"/>
        </w:numPr>
        <w:spacing w:before="240"/>
        <w:rPr>
          <w:szCs w:val="22"/>
        </w:rPr>
      </w:pPr>
      <w:r w:rsidRPr="00854234">
        <w:rPr>
          <w:szCs w:val="22"/>
        </w:rPr>
        <w:t>Describe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how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the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renaissance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school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project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promotes</w:t>
      </w:r>
      <w:r w:rsidR="004064EC">
        <w:rPr>
          <w:szCs w:val="22"/>
        </w:rPr>
        <w:t xml:space="preserve"> </w:t>
      </w:r>
      <w:r w:rsidR="00854234">
        <w:rPr>
          <w:szCs w:val="22"/>
        </w:rPr>
        <w:t>and</w:t>
      </w:r>
      <w:r w:rsidR="004064EC">
        <w:rPr>
          <w:szCs w:val="22"/>
        </w:rPr>
        <w:t xml:space="preserve"> </w:t>
      </w:r>
      <w:r w:rsidR="00854234">
        <w:rPr>
          <w:szCs w:val="22"/>
        </w:rPr>
        <w:t>maintains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a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culture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of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learning,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schol</w:t>
      </w:r>
      <w:r w:rsidR="00FD4060" w:rsidRPr="00854234">
        <w:rPr>
          <w:szCs w:val="22"/>
        </w:rPr>
        <w:t>arship,</w:t>
      </w:r>
      <w:r w:rsidR="004064EC">
        <w:rPr>
          <w:szCs w:val="22"/>
        </w:rPr>
        <w:t xml:space="preserve"> </w:t>
      </w:r>
      <w:r w:rsidR="00FD4060" w:rsidRPr="00854234">
        <w:rPr>
          <w:szCs w:val="22"/>
        </w:rPr>
        <w:t>and</w:t>
      </w:r>
      <w:r w:rsidR="004064EC">
        <w:rPr>
          <w:szCs w:val="22"/>
        </w:rPr>
        <w:t xml:space="preserve"> </w:t>
      </w:r>
      <w:r w:rsidR="00FD4060" w:rsidRPr="00854234">
        <w:rPr>
          <w:szCs w:val="22"/>
        </w:rPr>
        <w:t>high</w:t>
      </w:r>
      <w:r w:rsidR="004064EC">
        <w:rPr>
          <w:szCs w:val="22"/>
        </w:rPr>
        <w:t xml:space="preserve"> </w:t>
      </w:r>
      <w:r w:rsidR="00FD4060" w:rsidRPr="00854234">
        <w:rPr>
          <w:szCs w:val="22"/>
        </w:rPr>
        <w:t>expectations.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Evidence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may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include,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but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is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not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limited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to,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student-led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organizations,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student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achievements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and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recognition,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levels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of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disciplinary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referrals,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class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and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staff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attendance,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and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participation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in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school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events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and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activities</w:t>
      </w:r>
      <w:r w:rsidR="00205BD0">
        <w:rPr>
          <w:szCs w:val="22"/>
        </w:rPr>
        <w:t>.</w:t>
      </w:r>
      <w:r w:rsidR="004064EC">
        <w:rPr>
          <w:szCs w:val="22"/>
        </w:rPr>
        <w:t xml:space="preserve"> </w:t>
      </w:r>
      <w:r w:rsidR="00854234">
        <w:rPr>
          <w:szCs w:val="22"/>
        </w:rPr>
        <w:t>Please</w:t>
      </w:r>
      <w:r w:rsidR="004064EC">
        <w:rPr>
          <w:szCs w:val="22"/>
        </w:rPr>
        <w:t xml:space="preserve"> </w:t>
      </w:r>
      <w:r w:rsidR="00854234">
        <w:rPr>
          <w:szCs w:val="22"/>
        </w:rPr>
        <w:t>describe</w:t>
      </w:r>
      <w:r w:rsidR="004064EC">
        <w:rPr>
          <w:szCs w:val="22"/>
        </w:rPr>
        <w:t xml:space="preserve"> </w:t>
      </w:r>
      <w:r w:rsidR="00854234">
        <w:rPr>
          <w:szCs w:val="22"/>
        </w:rPr>
        <w:t>any</w:t>
      </w:r>
      <w:r w:rsidR="004064EC">
        <w:rPr>
          <w:szCs w:val="22"/>
        </w:rPr>
        <w:t xml:space="preserve"> </w:t>
      </w:r>
      <w:r w:rsidR="00854234">
        <w:rPr>
          <w:szCs w:val="22"/>
        </w:rPr>
        <w:t>specific</w:t>
      </w:r>
      <w:r w:rsidR="004064EC">
        <w:rPr>
          <w:szCs w:val="22"/>
        </w:rPr>
        <w:t xml:space="preserve"> </w:t>
      </w:r>
      <w:r w:rsidR="00854234">
        <w:rPr>
          <w:szCs w:val="22"/>
        </w:rPr>
        <w:t>changes</w:t>
      </w:r>
      <w:r w:rsidR="004064EC">
        <w:rPr>
          <w:szCs w:val="22"/>
        </w:rPr>
        <w:t xml:space="preserve"> </w:t>
      </w:r>
      <w:r w:rsidR="00854234">
        <w:rPr>
          <w:szCs w:val="22"/>
        </w:rPr>
        <w:t>as</w:t>
      </w:r>
      <w:r w:rsidR="004064EC">
        <w:rPr>
          <w:szCs w:val="22"/>
        </w:rPr>
        <w:t xml:space="preserve"> </w:t>
      </w:r>
      <w:r w:rsidR="00854234">
        <w:rPr>
          <w:szCs w:val="22"/>
        </w:rPr>
        <w:t>it</w:t>
      </w:r>
      <w:r w:rsidR="004064EC">
        <w:rPr>
          <w:szCs w:val="22"/>
        </w:rPr>
        <w:t xml:space="preserve"> </w:t>
      </w:r>
      <w:r w:rsidR="00854234">
        <w:rPr>
          <w:szCs w:val="22"/>
        </w:rPr>
        <w:t>relates</w:t>
      </w:r>
      <w:r w:rsidR="004064EC">
        <w:rPr>
          <w:szCs w:val="22"/>
        </w:rPr>
        <w:t xml:space="preserve"> </w:t>
      </w:r>
      <w:r w:rsidR="00854234">
        <w:rPr>
          <w:szCs w:val="22"/>
        </w:rPr>
        <w:t>to</w:t>
      </w:r>
      <w:r w:rsidR="004064EC">
        <w:rPr>
          <w:szCs w:val="22"/>
        </w:rPr>
        <w:t xml:space="preserve"> </w:t>
      </w:r>
      <w:r w:rsidR="00854234">
        <w:rPr>
          <w:szCs w:val="22"/>
        </w:rPr>
        <w:t>the</w:t>
      </w:r>
      <w:r w:rsidR="004064EC">
        <w:rPr>
          <w:szCs w:val="22"/>
        </w:rPr>
        <w:t xml:space="preserve"> </w:t>
      </w:r>
      <w:r w:rsidR="00854234">
        <w:rPr>
          <w:szCs w:val="22"/>
        </w:rPr>
        <w:t>mode</w:t>
      </w:r>
      <w:r w:rsidR="004064EC">
        <w:rPr>
          <w:szCs w:val="22"/>
        </w:rPr>
        <w:t xml:space="preserve"> </w:t>
      </w:r>
      <w:r w:rsidR="00854234">
        <w:rPr>
          <w:szCs w:val="22"/>
        </w:rPr>
        <w:t>and</w:t>
      </w:r>
      <w:r w:rsidR="004064EC">
        <w:rPr>
          <w:szCs w:val="22"/>
        </w:rPr>
        <w:t xml:space="preserve"> </w:t>
      </w:r>
      <w:r w:rsidR="00854234">
        <w:rPr>
          <w:szCs w:val="22"/>
        </w:rPr>
        <w:t>delivery</w:t>
      </w:r>
      <w:r w:rsidR="004064EC">
        <w:rPr>
          <w:szCs w:val="22"/>
        </w:rPr>
        <w:t xml:space="preserve"> </w:t>
      </w:r>
      <w:r w:rsidR="00854234">
        <w:rPr>
          <w:szCs w:val="22"/>
        </w:rPr>
        <w:t>of</w:t>
      </w:r>
      <w:r w:rsidR="004064EC">
        <w:rPr>
          <w:szCs w:val="22"/>
        </w:rPr>
        <w:t xml:space="preserve"> </w:t>
      </w:r>
      <w:r w:rsidR="00854234">
        <w:rPr>
          <w:szCs w:val="22"/>
        </w:rPr>
        <w:t>programming</w:t>
      </w:r>
      <w:r w:rsidR="004064EC">
        <w:rPr>
          <w:szCs w:val="22"/>
        </w:rPr>
        <w:t xml:space="preserve"> </w:t>
      </w:r>
      <w:r w:rsidR="00854234">
        <w:rPr>
          <w:szCs w:val="22"/>
        </w:rPr>
        <w:t>in</w:t>
      </w:r>
      <w:r w:rsidR="004064EC">
        <w:rPr>
          <w:szCs w:val="22"/>
        </w:rPr>
        <w:t xml:space="preserve"> </w:t>
      </w:r>
      <w:r w:rsidR="00854234">
        <w:rPr>
          <w:szCs w:val="22"/>
        </w:rPr>
        <w:t>202</w:t>
      </w:r>
      <w:r w:rsidR="00EC2225">
        <w:rPr>
          <w:szCs w:val="22"/>
        </w:rPr>
        <w:t>5</w:t>
      </w:r>
      <w:r w:rsidR="00854234">
        <w:rPr>
          <w:szCs w:val="22"/>
        </w:rPr>
        <w:t>-202</w:t>
      </w:r>
      <w:r w:rsidR="00EC2225">
        <w:rPr>
          <w:szCs w:val="22"/>
        </w:rPr>
        <w:t>6</w:t>
      </w:r>
      <w:r w:rsidR="00205BD0">
        <w:rPr>
          <w:szCs w:val="22"/>
        </w:rPr>
        <w:t>.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(Please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limit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your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response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to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a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1-page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maximum.)</w:t>
      </w:r>
    </w:p>
    <w:p w14:paraId="2D93260A" w14:textId="07D5C018" w:rsidR="00854234" w:rsidRPr="00854234" w:rsidRDefault="008B4FD2" w:rsidP="00514456">
      <w:pPr>
        <w:pStyle w:val="ListParagraph"/>
        <w:numPr>
          <w:ilvl w:val="0"/>
          <w:numId w:val="17"/>
        </w:numPr>
        <w:rPr>
          <w:szCs w:val="22"/>
        </w:rPr>
      </w:pPr>
      <w:r w:rsidRPr="00854234">
        <w:rPr>
          <w:color w:val="000000" w:themeColor="text1"/>
          <w:szCs w:val="22"/>
        </w:rPr>
        <w:t>Describe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color w:val="000000" w:themeColor="text1"/>
          <w:szCs w:val="22"/>
        </w:rPr>
        <w:t>how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color w:val="000000" w:themeColor="text1"/>
          <w:szCs w:val="22"/>
        </w:rPr>
        <w:t>the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color w:val="000000" w:themeColor="text1"/>
          <w:szCs w:val="22"/>
        </w:rPr>
        <w:t>renaissance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color w:val="000000" w:themeColor="text1"/>
          <w:szCs w:val="22"/>
        </w:rPr>
        <w:t>school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color w:val="000000" w:themeColor="text1"/>
          <w:szCs w:val="22"/>
        </w:rPr>
        <w:t>project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color w:val="000000" w:themeColor="text1"/>
          <w:szCs w:val="22"/>
        </w:rPr>
        <w:t>provides</w:t>
      </w:r>
      <w:r w:rsidR="004064EC">
        <w:rPr>
          <w:color w:val="000000" w:themeColor="text1"/>
          <w:szCs w:val="22"/>
        </w:rPr>
        <w:t xml:space="preserve"> </w:t>
      </w:r>
      <w:r w:rsidR="00854234">
        <w:rPr>
          <w:color w:val="000000" w:themeColor="text1"/>
          <w:szCs w:val="22"/>
        </w:rPr>
        <w:t>and</w:t>
      </w:r>
      <w:r w:rsidR="004064EC">
        <w:rPr>
          <w:color w:val="000000" w:themeColor="text1"/>
          <w:szCs w:val="22"/>
        </w:rPr>
        <w:t xml:space="preserve"> </w:t>
      </w:r>
      <w:r w:rsidR="00854234">
        <w:rPr>
          <w:color w:val="000000" w:themeColor="text1"/>
          <w:szCs w:val="22"/>
        </w:rPr>
        <w:t>maintains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color w:val="000000" w:themeColor="text1"/>
          <w:szCs w:val="22"/>
        </w:rPr>
        <w:t>the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color w:val="000000" w:themeColor="text1"/>
          <w:szCs w:val="22"/>
        </w:rPr>
        <w:t>social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color w:val="000000" w:themeColor="text1"/>
          <w:szCs w:val="22"/>
        </w:rPr>
        <w:t>and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color w:val="000000" w:themeColor="text1"/>
          <w:szCs w:val="22"/>
        </w:rPr>
        <w:t>emotional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color w:val="000000" w:themeColor="text1"/>
          <w:szCs w:val="22"/>
        </w:rPr>
        <w:t>supports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color w:val="000000" w:themeColor="text1"/>
          <w:szCs w:val="22"/>
        </w:rPr>
        <w:t>and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color w:val="000000" w:themeColor="text1"/>
          <w:szCs w:val="22"/>
        </w:rPr>
        <w:t>health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color w:val="000000" w:themeColor="text1"/>
          <w:szCs w:val="22"/>
        </w:rPr>
        <w:t>services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color w:val="000000" w:themeColor="text1"/>
          <w:szCs w:val="22"/>
        </w:rPr>
        <w:t>to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color w:val="000000" w:themeColor="text1"/>
          <w:szCs w:val="22"/>
        </w:rPr>
        <w:t>adequately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color w:val="000000" w:themeColor="text1"/>
          <w:szCs w:val="22"/>
        </w:rPr>
        <w:t>m</w:t>
      </w:r>
      <w:r w:rsidR="00FD4060" w:rsidRPr="00854234">
        <w:rPr>
          <w:color w:val="000000" w:themeColor="text1"/>
          <w:szCs w:val="22"/>
        </w:rPr>
        <w:t>eet</w:t>
      </w:r>
      <w:r w:rsidR="004064EC">
        <w:rPr>
          <w:color w:val="000000" w:themeColor="text1"/>
          <w:szCs w:val="22"/>
        </w:rPr>
        <w:t xml:space="preserve"> </w:t>
      </w:r>
      <w:r w:rsidR="00FD4060" w:rsidRPr="00854234">
        <w:rPr>
          <w:color w:val="000000" w:themeColor="text1"/>
          <w:szCs w:val="22"/>
        </w:rPr>
        <w:t>the</w:t>
      </w:r>
      <w:r w:rsidR="004064EC">
        <w:rPr>
          <w:color w:val="000000" w:themeColor="text1"/>
          <w:szCs w:val="22"/>
        </w:rPr>
        <w:t xml:space="preserve"> </w:t>
      </w:r>
      <w:r w:rsidR="00FD4060" w:rsidRPr="00854234">
        <w:rPr>
          <w:color w:val="000000" w:themeColor="text1"/>
          <w:szCs w:val="22"/>
        </w:rPr>
        <w:t>needs</w:t>
      </w:r>
      <w:r w:rsidR="004064EC">
        <w:rPr>
          <w:color w:val="000000" w:themeColor="text1"/>
          <w:szCs w:val="22"/>
        </w:rPr>
        <w:t xml:space="preserve"> </w:t>
      </w:r>
      <w:r w:rsidR="00FD4060" w:rsidRPr="00854234">
        <w:rPr>
          <w:color w:val="000000" w:themeColor="text1"/>
          <w:szCs w:val="22"/>
        </w:rPr>
        <w:t>of</w:t>
      </w:r>
      <w:r w:rsidR="004064EC">
        <w:rPr>
          <w:color w:val="000000" w:themeColor="text1"/>
          <w:szCs w:val="22"/>
        </w:rPr>
        <w:t xml:space="preserve"> </w:t>
      </w:r>
      <w:r w:rsidR="00FD4060" w:rsidRPr="00854234">
        <w:rPr>
          <w:color w:val="000000" w:themeColor="text1"/>
          <w:szCs w:val="22"/>
        </w:rPr>
        <w:t>its</w:t>
      </w:r>
      <w:r w:rsidR="004064EC">
        <w:rPr>
          <w:color w:val="000000" w:themeColor="text1"/>
          <w:szCs w:val="22"/>
        </w:rPr>
        <w:t xml:space="preserve"> </w:t>
      </w:r>
      <w:r w:rsidR="00FD4060" w:rsidRPr="00854234">
        <w:rPr>
          <w:color w:val="000000" w:themeColor="text1"/>
          <w:szCs w:val="22"/>
        </w:rPr>
        <w:t>students.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color w:val="000000" w:themeColor="text1"/>
          <w:szCs w:val="22"/>
        </w:rPr>
        <w:t>Please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color w:val="000000" w:themeColor="text1"/>
          <w:szCs w:val="22"/>
        </w:rPr>
        <w:t>include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color w:val="000000" w:themeColor="text1"/>
          <w:szCs w:val="22"/>
        </w:rPr>
        <w:t>the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color w:val="000000" w:themeColor="text1"/>
          <w:szCs w:val="22"/>
        </w:rPr>
        <w:t>categories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color w:val="000000" w:themeColor="text1"/>
          <w:szCs w:val="22"/>
        </w:rPr>
        <w:t>and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color w:val="000000" w:themeColor="text1"/>
          <w:szCs w:val="22"/>
        </w:rPr>
        <w:t>types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color w:val="000000" w:themeColor="text1"/>
          <w:szCs w:val="22"/>
        </w:rPr>
        <w:t>of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color w:val="000000" w:themeColor="text1"/>
          <w:szCs w:val="22"/>
        </w:rPr>
        <w:t>services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color w:val="000000" w:themeColor="text1"/>
          <w:szCs w:val="22"/>
        </w:rPr>
        <w:t>available</w:t>
      </w:r>
      <w:r w:rsidR="004064EC">
        <w:rPr>
          <w:color w:val="000000" w:themeColor="text1"/>
          <w:szCs w:val="22"/>
        </w:rPr>
        <w:t xml:space="preserve"> </w:t>
      </w:r>
      <w:r w:rsidR="00854234">
        <w:rPr>
          <w:color w:val="000000" w:themeColor="text1"/>
          <w:szCs w:val="22"/>
        </w:rPr>
        <w:t>and</w:t>
      </w:r>
      <w:r w:rsidR="004064EC">
        <w:rPr>
          <w:color w:val="000000" w:themeColor="text1"/>
          <w:szCs w:val="22"/>
        </w:rPr>
        <w:t xml:space="preserve"> </w:t>
      </w:r>
      <w:r w:rsidR="00854234">
        <w:rPr>
          <w:color w:val="000000" w:themeColor="text1"/>
          <w:szCs w:val="22"/>
        </w:rPr>
        <w:t>any</w:t>
      </w:r>
      <w:r w:rsidR="004064EC">
        <w:rPr>
          <w:color w:val="000000" w:themeColor="text1"/>
          <w:szCs w:val="22"/>
        </w:rPr>
        <w:t xml:space="preserve"> </w:t>
      </w:r>
      <w:r w:rsidR="00854234">
        <w:rPr>
          <w:color w:val="000000" w:themeColor="text1"/>
          <w:szCs w:val="22"/>
        </w:rPr>
        <w:t>specific</w:t>
      </w:r>
      <w:r w:rsidR="004064EC">
        <w:rPr>
          <w:color w:val="000000" w:themeColor="text1"/>
          <w:szCs w:val="22"/>
        </w:rPr>
        <w:t xml:space="preserve"> </w:t>
      </w:r>
      <w:r w:rsidR="001073CE">
        <w:rPr>
          <w:color w:val="000000" w:themeColor="text1"/>
          <w:szCs w:val="22"/>
        </w:rPr>
        <w:t>changes</w:t>
      </w:r>
      <w:r w:rsidR="004064EC">
        <w:rPr>
          <w:color w:val="000000" w:themeColor="text1"/>
          <w:szCs w:val="22"/>
        </w:rPr>
        <w:t xml:space="preserve"> </w:t>
      </w:r>
      <w:r w:rsidR="001073CE">
        <w:rPr>
          <w:color w:val="000000" w:themeColor="text1"/>
          <w:szCs w:val="22"/>
        </w:rPr>
        <w:t>related</w:t>
      </w:r>
      <w:r w:rsidR="004064EC">
        <w:rPr>
          <w:color w:val="000000" w:themeColor="text1"/>
          <w:szCs w:val="22"/>
        </w:rPr>
        <w:t xml:space="preserve"> </w:t>
      </w:r>
      <w:r w:rsidR="00854234">
        <w:rPr>
          <w:color w:val="000000" w:themeColor="text1"/>
          <w:szCs w:val="22"/>
        </w:rPr>
        <w:t>to</w:t>
      </w:r>
      <w:r w:rsidR="004064EC">
        <w:rPr>
          <w:color w:val="000000" w:themeColor="text1"/>
          <w:szCs w:val="22"/>
        </w:rPr>
        <w:t xml:space="preserve"> </w:t>
      </w:r>
      <w:r w:rsidR="00854234">
        <w:rPr>
          <w:color w:val="000000" w:themeColor="text1"/>
          <w:szCs w:val="22"/>
        </w:rPr>
        <w:t>the</w:t>
      </w:r>
      <w:r w:rsidR="004064EC">
        <w:rPr>
          <w:color w:val="000000" w:themeColor="text1"/>
          <w:szCs w:val="22"/>
        </w:rPr>
        <w:t xml:space="preserve"> </w:t>
      </w:r>
      <w:r w:rsidR="00854234">
        <w:rPr>
          <w:color w:val="000000" w:themeColor="text1"/>
          <w:szCs w:val="22"/>
        </w:rPr>
        <w:t>mode</w:t>
      </w:r>
      <w:r w:rsidR="004064EC">
        <w:rPr>
          <w:color w:val="000000" w:themeColor="text1"/>
          <w:szCs w:val="22"/>
        </w:rPr>
        <w:t xml:space="preserve"> </w:t>
      </w:r>
      <w:r w:rsidR="00854234">
        <w:rPr>
          <w:color w:val="000000" w:themeColor="text1"/>
          <w:szCs w:val="22"/>
        </w:rPr>
        <w:t>and</w:t>
      </w:r>
      <w:r w:rsidR="004064EC">
        <w:rPr>
          <w:color w:val="000000" w:themeColor="text1"/>
          <w:szCs w:val="22"/>
        </w:rPr>
        <w:t xml:space="preserve"> </w:t>
      </w:r>
      <w:r w:rsidR="00854234">
        <w:rPr>
          <w:color w:val="000000" w:themeColor="text1"/>
          <w:szCs w:val="22"/>
        </w:rPr>
        <w:t>delivery</w:t>
      </w:r>
      <w:r w:rsidR="004064EC">
        <w:rPr>
          <w:color w:val="000000" w:themeColor="text1"/>
          <w:szCs w:val="22"/>
        </w:rPr>
        <w:t xml:space="preserve"> </w:t>
      </w:r>
      <w:r w:rsidR="00854234">
        <w:rPr>
          <w:color w:val="000000" w:themeColor="text1"/>
          <w:szCs w:val="22"/>
        </w:rPr>
        <w:t>of</w:t>
      </w:r>
      <w:r w:rsidR="004064EC">
        <w:rPr>
          <w:color w:val="000000" w:themeColor="text1"/>
          <w:szCs w:val="22"/>
        </w:rPr>
        <w:t xml:space="preserve"> </w:t>
      </w:r>
      <w:r w:rsidR="00854234">
        <w:rPr>
          <w:color w:val="000000" w:themeColor="text1"/>
          <w:szCs w:val="22"/>
        </w:rPr>
        <w:t>supports</w:t>
      </w:r>
      <w:r w:rsidR="004064EC">
        <w:rPr>
          <w:color w:val="000000" w:themeColor="text1"/>
          <w:szCs w:val="22"/>
        </w:rPr>
        <w:t xml:space="preserve"> </w:t>
      </w:r>
      <w:r w:rsidR="00854234">
        <w:rPr>
          <w:color w:val="000000" w:themeColor="text1"/>
          <w:szCs w:val="22"/>
        </w:rPr>
        <w:t>in</w:t>
      </w:r>
      <w:r w:rsidR="004064EC">
        <w:rPr>
          <w:color w:val="000000" w:themeColor="text1"/>
          <w:szCs w:val="22"/>
        </w:rPr>
        <w:t xml:space="preserve"> </w:t>
      </w:r>
      <w:r w:rsidR="00854234">
        <w:rPr>
          <w:color w:val="000000" w:themeColor="text1"/>
          <w:szCs w:val="22"/>
        </w:rPr>
        <w:t>202</w:t>
      </w:r>
      <w:r w:rsidR="00EC2225">
        <w:rPr>
          <w:color w:val="000000" w:themeColor="text1"/>
          <w:szCs w:val="22"/>
        </w:rPr>
        <w:t>5</w:t>
      </w:r>
      <w:r w:rsidR="00AF5C50">
        <w:rPr>
          <w:color w:val="000000" w:themeColor="text1"/>
          <w:szCs w:val="22"/>
        </w:rPr>
        <w:t>-</w:t>
      </w:r>
      <w:r w:rsidR="00854234">
        <w:rPr>
          <w:color w:val="000000" w:themeColor="text1"/>
          <w:szCs w:val="22"/>
        </w:rPr>
        <w:t>202</w:t>
      </w:r>
      <w:r w:rsidR="00EC2225">
        <w:rPr>
          <w:color w:val="000000" w:themeColor="text1"/>
          <w:szCs w:val="22"/>
        </w:rPr>
        <w:t>6</w:t>
      </w:r>
      <w:r w:rsidRPr="00854234">
        <w:rPr>
          <w:color w:val="000000" w:themeColor="text1"/>
          <w:szCs w:val="22"/>
        </w:rPr>
        <w:t>.</w:t>
      </w:r>
      <w:r w:rsidR="004064EC">
        <w:rPr>
          <w:color w:val="000000" w:themeColor="text1"/>
          <w:szCs w:val="22"/>
        </w:rPr>
        <w:t xml:space="preserve"> </w:t>
      </w:r>
      <w:r w:rsidRPr="00854234">
        <w:rPr>
          <w:rFonts w:ascii="Calibri" w:hAnsi="Calibri"/>
          <w:color w:val="000000" w:themeColor="text1"/>
          <w:szCs w:val="22"/>
        </w:rPr>
        <w:t>(Please</w:t>
      </w:r>
      <w:r w:rsidR="004064EC">
        <w:rPr>
          <w:rFonts w:ascii="Calibri" w:hAnsi="Calibri"/>
          <w:color w:val="000000" w:themeColor="text1"/>
          <w:szCs w:val="22"/>
        </w:rPr>
        <w:t xml:space="preserve"> </w:t>
      </w:r>
      <w:r w:rsidRPr="00854234">
        <w:rPr>
          <w:rFonts w:ascii="Calibri" w:hAnsi="Calibri"/>
          <w:color w:val="000000" w:themeColor="text1"/>
          <w:szCs w:val="22"/>
        </w:rPr>
        <w:t>limit</w:t>
      </w:r>
      <w:r w:rsidR="004064EC">
        <w:rPr>
          <w:rFonts w:ascii="Calibri" w:hAnsi="Calibri"/>
          <w:color w:val="000000" w:themeColor="text1"/>
          <w:szCs w:val="22"/>
        </w:rPr>
        <w:t xml:space="preserve"> </w:t>
      </w:r>
      <w:r w:rsidRPr="00854234">
        <w:rPr>
          <w:rFonts w:ascii="Calibri" w:hAnsi="Calibri"/>
          <w:color w:val="000000" w:themeColor="text1"/>
          <w:szCs w:val="22"/>
        </w:rPr>
        <w:t>your</w:t>
      </w:r>
      <w:r w:rsidR="004064EC">
        <w:rPr>
          <w:rFonts w:ascii="Calibri" w:hAnsi="Calibri"/>
          <w:color w:val="000000" w:themeColor="text1"/>
          <w:szCs w:val="22"/>
        </w:rPr>
        <w:t xml:space="preserve"> </w:t>
      </w:r>
      <w:r w:rsidRPr="00854234">
        <w:rPr>
          <w:rFonts w:ascii="Calibri" w:hAnsi="Calibri"/>
          <w:color w:val="000000" w:themeColor="text1"/>
          <w:szCs w:val="22"/>
        </w:rPr>
        <w:t>response</w:t>
      </w:r>
      <w:r w:rsidR="004064EC">
        <w:rPr>
          <w:rFonts w:ascii="Calibri" w:hAnsi="Calibri"/>
          <w:color w:val="000000" w:themeColor="text1"/>
          <w:szCs w:val="22"/>
        </w:rPr>
        <w:t xml:space="preserve"> </w:t>
      </w:r>
      <w:r w:rsidRPr="00854234">
        <w:rPr>
          <w:rFonts w:ascii="Calibri" w:hAnsi="Calibri"/>
          <w:color w:val="000000" w:themeColor="text1"/>
          <w:szCs w:val="22"/>
        </w:rPr>
        <w:t>to</w:t>
      </w:r>
      <w:r w:rsidR="004064EC">
        <w:rPr>
          <w:rFonts w:ascii="Calibri" w:hAnsi="Calibri"/>
          <w:color w:val="000000" w:themeColor="text1"/>
          <w:szCs w:val="22"/>
        </w:rPr>
        <w:t xml:space="preserve"> </w:t>
      </w:r>
      <w:r w:rsidRPr="00854234">
        <w:rPr>
          <w:rFonts w:ascii="Calibri" w:hAnsi="Calibri"/>
          <w:color w:val="000000" w:themeColor="text1"/>
          <w:szCs w:val="22"/>
        </w:rPr>
        <w:t>a</w:t>
      </w:r>
      <w:r w:rsidR="004064EC">
        <w:rPr>
          <w:rFonts w:ascii="Calibri" w:hAnsi="Calibri"/>
          <w:color w:val="000000" w:themeColor="text1"/>
          <w:szCs w:val="22"/>
        </w:rPr>
        <w:t xml:space="preserve"> </w:t>
      </w:r>
      <w:r w:rsidRPr="00854234">
        <w:rPr>
          <w:rFonts w:ascii="Calibri" w:hAnsi="Calibri"/>
          <w:color w:val="000000" w:themeColor="text1"/>
          <w:szCs w:val="22"/>
        </w:rPr>
        <w:t>1-page</w:t>
      </w:r>
      <w:r w:rsidR="004064EC">
        <w:rPr>
          <w:rFonts w:ascii="Calibri" w:hAnsi="Calibri"/>
          <w:color w:val="000000" w:themeColor="text1"/>
          <w:szCs w:val="22"/>
        </w:rPr>
        <w:t xml:space="preserve"> </w:t>
      </w:r>
      <w:r w:rsidRPr="00854234">
        <w:rPr>
          <w:rFonts w:ascii="Calibri" w:hAnsi="Calibri"/>
          <w:color w:val="000000" w:themeColor="text1"/>
          <w:szCs w:val="22"/>
        </w:rPr>
        <w:t>maximum.)</w:t>
      </w:r>
    </w:p>
    <w:p w14:paraId="23EF33FA" w14:textId="00129F99" w:rsidR="00377278" w:rsidRDefault="00530404" w:rsidP="00514456">
      <w:pPr>
        <w:pStyle w:val="ListParagraph"/>
        <w:numPr>
          <w:ilvl w:val="0"/>
          <w:numId w:val="17"/>
        </w:numPr>
        <w:rPr>
          <w:szCs w:val="22"/>
        </w:rPr>
      </w:pPr>
      <w:r w:rsidRPr="00486CE0">
        <w:rPr>
          <w:szCs w:val="22"/>
        </w:rPr>
        <w:t>Fill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in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the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requested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information</w:t>
      </w:r>
      <w:r w:rsidR="004064EC">
        <w:rPr>
          <w:szCs w:val="22"/>
        </w:rPr>
        <w:t xml:space="preserve"> </w:t>
      </w:r>
      <w:r w:rsidR="0088517A" w:rsidRPr="00854234">
        <w:rPr>
          <w:szCs w:val="22"/>
        </w:rPr>
        <w:t>in</w:t>
      </w:r>
      <w:r w:rsidR="004064EC">
        <w:rPr>
          <w:szCs w:val="22"/>
        </w:rPr>
        <w:t xml:space="preserve"> </w:t>
      </w:r>
      <w:r w:rsidR="0088517A" w:rsidRPr="00854234">
        <w:rPr>
          <w:szCs w:val="22"/>
        </w:rPr>
        <w:t>Table</w:t>
      </w:r>
      <w:r w:rsidR="004064EC">
        <w:rPr>
          <w:szCs w:val="22"/>
        </w:rPr>
        <w:t xml:space="preserve"> </w:t>
      </w:r>
      <w:r w:rsidR="00486CE0">
        <w:rPr>
          <w:szCs w:val="22"/>
        </w:rPr>
        <w:t>8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below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regarding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the</w:t>
      </w:r>
      <w:r w:rsidR="004064EC">
        <w:rPr>
          <w:szCs w:val="22"/>
        </w:rPr>
        <w:t xml:space="preserve"> </w:t>
      </w:r>
      <w:r w:rsidR="00CE2BEC">
        <w:rPr>
          <w:szCs w:val="22"/>
        </w:rPr>
        <w:t>renaissance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school</w:t>
      </w:r>
      <w:r w:rsidR="004064EC">
        <w:rPr>
          <w:szCs w:val="22"/>
        </w:rPr>
        <w:t xml:space="preserve"> </w:t>
      </w:r>
      <w:r w:rsidR="00CE2BEC">
        <w:rPr>
          <w:szCs w:val="22"/>
        </w:rPr>
        <w:t>project</w:t>
      </w:r>
      <w:r w:rsidRPr="00854234">
        <w:rPr>
          <w:szCs w:val="22"/>
        </w:rPr>
        <w:t>’s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discipline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environment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in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20</w:t>
      </w:r>
      <w:r w:rsidR="00D57B77" w:rsidRPr="00854234">
        <w:rPr>
          <w:szCs w:val="22"/>
        </w:rPr>
        <w:t>2</w:t>
      </w:r>
      <w:r w:rsidR="00EC2225">
        <w:rPr>
          <w:szCs w:val="22"/>
        </w:rPr>
        <w:t>5</w:t>
      </w:r>
      <w:r w:rsidRPr="00854234">
        <w:rPr>
          <w:szCs w:val="22"/>
        </w:rPr>
        <w:t>-202</w:t>
      </w:r>
      <w:r w:rsidR="00EC2225">
        <w:rPr>
          <w:szCs w:val="22"/>
        </w:rPr>
        <w:t>6</w:t>
      </w:r>
      <w:r w:rsidRPr="00854234">
        <w:rPr>
          <w:szCs w:val="22"/>
        </w:rPr>
        <w:t>.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If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th</w:t>
      </w:r>
      <w:r w:rsidR="009D6F67">
        <w:rPr>
          <w:szCs w:val="22"/>
        </w:rPr>
        <w:t>e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suspensions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and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expulsions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in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20</w:t>
      </w:r>
      <w:r w:rsidR="00D57B77" w:rsidRPr="00854234">
        <w:rPr>
          <w:szCs w:val="22"/>
        </w:rPr>
        <w:t>2</w:t>
      </w:r>
      <w:r w:rsidR="00EC2225">
        <w:rPr>
          <w:szCs w:val="22"/>
        </w:rPr>
        <w:t>5</w:t>
      </w:r>
      <w:r w:rsidRPr="00854234">
        <w:rPr>
          <w:szCs w:val="22"/>
        </w:rPr>
        <w:t>-202</w:t>
      </w:r>
      <w:r w:rsidR="00EC2225">
        <w:rPr>
          <w:szCs w:val="22"/>
        </w:rPr>
        <w:t>6</w:t>
      </w:r>
      <w:r w:rsidR="004064EC">
        <w:rPr>
          <w:szCs w:val="22"/>
        </w:rPr>
        <w:t xml:space="preserve"> </w:t>
      </w:r>
      <w:r w:rsidR="009D6F67">
        <w:rPr>
          <w:szCs w:val="22"/>
        </w:rPr>
        <w:t>increased</w:t>
      </w:r>
      <w:r w:rsidR="004064EC">
        <w:rPr>
          <w:szCs w:val="22"/>
        </w:rPr>
        <w:t xml:space="preserve"> </w:t>
      </w:r>
      <w:r w:rsidR="009D6F67">
        <w:rPr>
          <w:szCs w:val="22"/>
        </w:rPr>
        <w:t>or</w:t>
      </w:r>
      <w:r w:rsidR="004064EC">
        <w:rPr>
          <w:szCs w:val="22"/>
        </w:rPr>
        <w:t xml:space="preserve"> </w:t>
      </w:r>
      <w:r w:rsidR="009D6F67">
        <w:rPr>
          <w:szCs w:val="22"/>
        </w:rPr>
        <w:t>decreased</w:t>
      </w:r>
      <w:r w:rsidR="004064EC">
        <w:rPr>
          <w:szCs w:val="22"/>
        </w:rPr>
        <w:t xml:space="preserve"> </w:t>
      </w:r>
      <w:r w:rsidR="009D6F67">
        <w:rPr>
          <w:szCs w:val="22"/>
        </w:rPr>
        <w:t>by</w:t>
      </w:r>
      <w:r w:rsidR="004064EC">
        <w:rPr>
          <w:szCs w:val="22"/>
        </w:rPr>
        <w:t xml:space="preserve"> </w:t>
      </w:r>
      <w:r w:rsidR="001668E2">
        <w:rPr>
          <w:szCs w:val="22"/>
        </w:rPr>
        <w:t>ten</w:t>
      </w:r>
      <w:r w:rsidR="004064EC">
        <w:rPr>
          <w:szCs w:val="22"/>
        </w:rPr>
        <w:t xml:space="preserve"> </w:t>
      </w:r>
      <w:r w:rsidR="009D6F67">
        <w:rPr>
          <w:szCs w:val="22"/>
        </w:rPr>
        <w:t>percentage</w:t>
      </w:r>
      <w:r w:rsidR="004064EC">
        <w:rPr>
          <w:szCs w:val="22"/>
        </w:rPr>
        <w:t xml:space="preserve"> </w:t>
      </w:r>
      <w:r w:rsidR="009D6F67">
        <w:rPr>
          <w:szCs w:val="22"/>
        </w:rPr>
        <w:t>points</w:t>
      </w:r>
      <w:r w:rsidR="004064EC">
        <w:rPr>
          <w:szCs w:val="22"/>
        </w:rPr>
        <w:t xml:space="preserve"> </w:t>
      </w:r>
      <w:r w:rsidR="009D6F67">
        <w:rPr>
          <w:szCs w:val="22"/>
        </w:rPr>
        <w:t>or</w:t>
      </w:r>
      <w:r w:rsidR="004064EC">
        <w:rPr>
          <w:szCs w:val="22"/>
        </w:rPr>
        <w:t xml:space="preserve"> </w:t>
      </w:r>
      <w:r w:rsidR="009D6F67">
        <w:rPr>
          <w:szCs w:val="22"/>
        </w:rPr>
        <w:t>more</w:t>
      </w:r>
      <w:r w:rsidR="004064EC">
        <w:rPr>
          <w:szCs w:val="22"/>
        </w:rPr>
        <w:t xml:space="preserve"> </w:t>
      </w:r>
      <w:r w:rsidR="009D6F67">
        <w:rPr>
          <w:szCs w:val="22"/>
        </w:rPr>
        <w:t>than</w:t>
      </w:r>
      <w:r w:rsidR="004064EC">
        <w:rPr>
          <w:szCs w:val="22"/>
        </w:rPr>
        <w:t xml:space="preserve"> </w:t>
      </w:r>
      <w:r w:rsidR="009D6F67">
        <w:rPr>
          <w:szCs w:val="22"/>
        </w:rPr>
        <w:t>those</w:t>
      </w:r>
      <w:r w:rsidR="004064EC">
        <w:rPr>
          <w:szCs w:val="22"/>
        </w:rPr>
        <w:t xml:space="preserve"> </w:t>
      </w:r>
      <w:r w:rsidR="009D6F67">
        <w:rPr>
          <w:szCs w:val="22"/>
        </w:rPr>
        <w:t>in</w:t>
      </w:r>
      <w:r w:rsidR="004064EC">
        <w:rPr>
          <w:szCs w:val="22"/>
        </w:rPr>
        <w:t xml:space="preserve"> </w:t>
      </w:r>
      <w:r w:rsidR="009D6F67">
        <w:rPr>
          <w:szCs w:val="22"/>
        </w:rPr>
        <w:t>202</w:t>
      </w:r>
      <w:r w:rsidR="00EC2225">
        <w:rPr>
          <w:szCs w:val="22"/>
        </w:rPr>
        <w:t>4</w:t>
      </w:r>
      <w:r w:rsidR="009D6F67">
        <w:rPr>
          <w:szCs w:val="22"/>
        </w:rPr>
        <w:t>-202</w:t>
      </w:r>
      <w:r w:rsidR="00EC2225">
        <w:rPr>
          <w:szCs w:val="22"/>
        </w:rPr>
        <w:t>5</w:t>
      </w:r>
      <w:r w:rsidR="009D6F67">
        <w:rPr>
          <w:szCs w:val="22"/>
        </w:rPr>
        <w:t>,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please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describe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the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reasons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for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the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change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below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the</w:t>
      </w:r>
      <w:r w:rsidR="004064EC">
        <w:rPr>
          <w:szCs w:val="22"/>
        </w:rPr>
        <w:t xml:space="preserve"> </w:t>
      </w:r>
      <w:r w:rsidRPr="00854234">
        <w:rPr>
          <w:szCs w:val="22"/>
        </w:rPr>
        <w:t>table.</w:t>
      </w:r>
      <w:r w:rsidR="004064EC">
        <w:rPr>
          <w:szCs w:val="22"/>
        </w:rPr>
        <w:t xml:space="preserve"> </w:t>
      </w:r>
    </w:p>
    <w:p w14:paraId="5CFAA9AE" w14:textId="75639F37" w:rsidR="00530404" w:rsidRPr="008D66C1" w:rsidRDefault="00530404" w:rsidP="00A27C68">
      <w:pPr>
        <w:pStyle w:val="Caption"/>
      </w:pPr>
      <w:r w:rsidRPr="008D66C1">
        <w:t>Table</w:t>
      </w:r>
      <w:r w:rsidR="004064EC">
        <w:t xml:space="preserve"> </w:t>
      </w:r>
      <w:r w:rsidR="002E1E62">
        <w:t>9</w:t>
      </w:r>
      <w:r w:rsidRPr="008D66C1">
        <w:t>:</w:t>
      </w:r>
      <w:r w:rsidR="004064EC">
        <w:t xml:space="preserve"> </w:t>
      </w:r>
      <w:r w:rsidRPr="008D66C1">
        <w:t>Discipline</w:t>
      </w:r>
      <w:r w:rsidR="004064EC">
        <w:t xml:space="preserve"> </w:t>
      </w:r>
      <w:r w:rsidRPr="008D66C1">
        <w:t>Environment</w:t>
      </w:r>
      <w:r w:rsidR="004064EC">
        <w:t xml:space="preserve"> </w:t>
      </w:r>
      <w:r w:rsidRPr="008D66C1">
        <w:t>20</w:t>
      </w:r>
      <w:r w:rsidR="00D57B77" w:rsidRPr="008D66C1">
        <w:t>2</w:t>
      </w:r>
      <w:r w:rsidR="00EC2225">
        <w:t>5</w:t>
      </w:r>
      <w:r w:rsidRPr="008D66C1">
        <w:t>-202</w:t>
      </w:r>
      <w:r w:rsidR="00EC2225">
        <w:t>6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Description w:val="Discipline Environment 2016-17"/>
      </w:tblPr>
      <w:tblGrid>
        <w:gridCol w:w="1161"/>
        <w:gridCol w:w="2254"/>
        <w:gridCol w:w="2340"/>
        <w:gridCol w:w="2082"/>
        <w:gridCol w:w="1513"/>
      </w:tblGrid>
      <w:tr w:rsidR="00486CE0" w14:paraId="5CEA2570" w14:textId="77777777" w:rsidTr="00486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tblHeader/>
        </w:trPr>
        <w:tc>
          <w:tcPr>
            <w:tcW w:w="1161" w:type="dxa"/>
            <w:tcBorders>
              <w:right w:val="single" w:sz="4" w:space="0" w:color="FFFFFF" w:themeColor="background1"/>
            </w:tcBorders>
            <w:shd w:val="clear" w:color="auto" w:fill="262626" w:themeFill="text1" w:themeFillTint="D9"/>
          </w:tcPr>
          <w:p w14:paraId="20B19010" w14:textId="48F0CD9C" w:rsidR="00486CE0" w:rsidRPr="00956E9F" w:rsidRDefault="00486CE0" w:rsidP="00147CC6">
            <w:pPr>
              <w:pStyle w:val="ListParagraph"/>
              <w:ind w:left="0"/>
              <w:jc w:val="center"/>
              <w:rPr>
                <w:b w:val="0"/>
                <w:bCs w:val="0"/>
                <w:color w:val="FFFFFF" w:themeColor="background1"/>
              </w:rPr>
            </w:pPr>
            <w:bookmarkStart w:id="3" w:name="_Hlk74123734"/>
            <w:r w:rsidRPr="00956E9F">
              <w:rPr>
                <w:color w:val="FFFFFF" w:themeColor="background1"/>
              </w:rPr>
              <w:t>Grade</w:t>
            </w:r>
            <w:r w:rsidR="004064EC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Level</w:t>
            </w:r>
          </w:p>
        </w:tc>
        <w:tc>
          <w:tcPr>
            <w:tcW w:w="22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</w:tcPr>
          <w:p w14:paraId="56F07952" w14:textId="42F3ED39" w:rsidR="00486CE0" w:rsidRPr="00956E9F" w:rsidRDefault="00486CE0" w:rsidP="00147CC6">
            <w:pPr>
              <w:pStyle w:val="ListParagraph"/>
              <w:ind w:left="0"/>
              <w:jc w:val="center"/>
              <w:rPr>
                <w:b w:val="0"/>
                <w:bCs w:val="0"/>
                <w:color w:val="FFFFFF" w:themeColor="background1"/>
              </w:rPr>
            </w:pPr>
            <w:r w:rsidRPr="00956E9F">
              <w:rPr>
                <w:color w:val="FFFFFF" w:themeColor="background1"/>
              </w:rPr>
              <w:t>Number</w:t>
            </w:r>
            <w:r w:rsidR="004064EC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of</w:t>
            </w:r>
            <w:r w:rsidR="004064EC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students</w:t>
            </w:r>
            <w:r w:rsidR="004064EC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enrolled</w:t>
            </w:r>
            <w:r w:rsidR="004064EC">
              <w:rPr>
                <w:color w:val="FFFFFF" w:themeColor="background1"/>
              </w:rPr>
              <w:t xml:space="preserve"> </w:t>
            </w:r>
            <w:r w:rsidRPr="00956E9F">
              <w:rPr>
                <w:b w:val="0"/>
                <w:bCs w:val="0"/>
                <w:color w:val="FFFFFF" w:themeColor="background1"/>
              </w:rPr>
              <w:br/>
            </w:r>
            <w:r w:rsidRPr="00956E9F">
              <w:rPr>
                <w:color w:val="FFFFFF" w:themeColor="background1"/>
              </w:rPr>
              <w:t>as</w:t>
            </w:r>
            <w:r w:rsidR="004064EC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of</w:t>
            </w:r>
            <w:r w:rsidR="004064EC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Oct.</w:t>
            </w:r>
            <w:r w:rsidR="004064EC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15,</w:t>
            </w:r>
            <w:r w:rsidR="004064EC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202</w:t>
            </w:r>
            <w:r w:rsidR="00EC2225">
              <w:rPr>
                <w:color w:val="FFFFFF" w:themeColor="background1"/>
              </w:rPr>
              <w:t>5</w:t>
            </w:r>
          </w:p>
        </w:tc>
        <w:tc>
          <w:tcPr>
            <w:tcW w:w="23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</w:tcPr>
          <w:p w14:paraId="626B31E1" w14:textId="28831C48" w:rsidR="00486CE0" w:rsidRPr="00956E9F" w:rsidRDefault="00486CE0" w:rsidP="00147CC6">
            <w:pPr>
              <w:pStyle w:val="ListParagraph"/>
              <w:ind w:left="0"/>
              <w:jc w:val="center"/>
              <w:rPr>
                <w:b w:val="0"/>
                <w:bCs w:val="0"/>
                <w:color w:val="FFFFFF" w:themeColor="background1"/>
              </w:rPr>
            </w:pPr>
            <w:r w:rsidRPr="00956E9F">
              <w:rPr>
                <w:color w:val="FFFFFF" w:themeColor="background1"/>
              </w:rPr>
              <w:t>Number</w:t>
            </w:r>
            <w:r w:rsidR="004064EC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of</w:t>
            </w:r>
            <w:r w:rsidR="004064EC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students</w:t>
            </w:r>
            <w:r w:rsidR="004064EC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receiving</w:t>
            </w:r>
            <w:r w:rsidR="004064EC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an</w:t>
            </w:r>
            <w:r w:rsidR="004064EC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out-of-school</w:t>
            </w:r>
            <w:r w:rsidR="004064EC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suspension</w:t>
            </w:r>
            <w:r w:rsidR="004064EC">
              <w:rPr>
                <w:color w:val="FFFFFF" w:themeColor="background1"/>
              </w:rPr>
              <w:t xml:space="preserve"> </w:t>
            </w:r>
            <w:r w:rsidRPr="00956E9F">
              <w:rPr>
                <w:b w:val="0"/>
                <w:bCs w:val="0"/>
                <w:color w:val="FFFFFF" w:themeColor="background1"/>
              </w:rPr>
              <w:br/>
            </w:r>
            <w:r w:rsidRPr="00956E9F">
              <w:rPr>
                <w:color w:val="FFFFFF" w:themeColor="background1"/>
              </w:rPr>
              <w:t>(unique</w:t>
            </w:r>
            <w:r w:rsidR="004064EC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count)</w:t>
            </w:r>
          </w:p>
        </w:tc>
        <w:tc>
          <w:tcPr>
            <w:tcW w:w="208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</w:tcPr>
          <w:p w14:paraId="6F31807D" w14:textId="01ABA12F" w:rsidR="00486CE0" w:rsidRPr="00956E9F" w:rsidRDefault="00486CE0" w:rsidP="00147CC6">
            <w:pPr>
              <w:pStyle w:val="ListParagraph"/>
              <w:ind w:left="0"/>
              <w:jc w:val="center"/>
              <w:rPr>
                <w:color w:val="FFFFFF" w:themeColor="background1"/>
              </w:rPr>
            </w:pPr>
            <w:r w:rsidRPr="004A7AC8">
              <w:rPr>
                <w:color w:val="FFFFFF" w:themeColor="background1"/>
              </w:rPr>
              <w:t>Number</w:t>
            </w:r>
            <w:r w:rsidR="004064EC">
              <w:rPr>
                <w:color w:val="FFFFFF" w:themeColor="background1"/>
              </w:rPr>
              <w:t xml:space="preserve"> </w:t>
            </w:r>
            <w:r w:rsidRPr="004A7AC8">
              <w:rPr>
                <w:color w:val="FFFFFF" w:themeColor="background1"/>
              </w:rPr>
              <w:t>of</w:t>
            </w:r>
            <w:r w:rsidR="004064EC">
              <w:rPr>
                <w:color w:val="FFFFFF" w:themeColor="background1"/>
              </w:rPr>
              <w:t xml:space="preserve"> </w:t>
            </w:r>
            <w:r w:rsidRPr="004A7AC8">
              <w:rPr>
                <w:color w:val="FFFFFF" w:themeColor="background1"/>
              </w:rPr>
              <w:t>students</w:t>
            </w:r>
            <w:r w:rsidR="004064EC">
              <w:rPr>
                <w:color w:val="FFFFFF" w:themeColor="background1"/>
              </w:rPr>
              <w:t xml:space="preserve"> </w:t>
            </w:r>
            <w:r w:rsidRPr="004A7AC8">
              <w:rPr>
                <w:color w:val="FFFFFF" w:themeColor="background1"/>
              </w:rPr>
              <w:t>receiving</w:t>
            </w:r>
            <w:r w:rsidR="004064EC">
              <w:rPr>
                <w:color w:val="FFFFFF" w:themeColor="background1"/>
              </w:rPr>
              <w:t xml:space="preserve"> </w:t>
            </w:r>
            <w:r w:rsidRPr="004A7AC8">
              <w:rPr>
                <w:color w:val="FFFFFF" w:themeColor="background1"/>
              </w:rPr>
              <w:t>an</w:t>
            </w:r>
            <w:r w:rsidR="004064EC">
              <w:rPr>
                <w:color w:val="FFFFFF" w:themeColor="background1"/>
              </w:rPr>
              <w:t xml:space="preserve"> </w:t>
            </w:r>
            <w:r w:rsidRPr="004A7AC8">
              <w:rPr>
                <w:color w:val="FFFFFF" w:themeColor="background1"/>
              </w:rPr>
              <w:t>in-school</w:t>
            </w:r>
            <w:r w:rsidR="004064EC">
              <w:rPr>
                <w:color w:val="FFFFFF" w:themeColor="background1"/>
              </w:rPr>
              <w:t xml:space="preserve"> </w:t>
            </w:r>
            <w:r w:rsidRPr="004A7AC8">
              <w:rPr>
                <w:color w:val="FFFFFF" w:themeColor="background1"/>
              </w:rPr>
              <w:t>suspension</w:t>
            </w:r>
            <w:r w:rsidR="004064EC">
              <w:rPr>
                <w:color w:val="FFFFFF" w:themeColor="background1"/>
              </w:rPr>
              <w:t xml:space="preserve"> </w:t>
            </w:r>
            <w:r w:rsidRPr="004A7AC8">
              <w:br/>
            </w:r>
            <w:r w:rsidRPr="004A7AC8">
              <w:rPr>
                <w:color w:val="FFFFFF" w:themeColor="background1"/>
              </w:rPr>
              <w:t>(unique</w:t>
            </w:r>
            <w:r w:rsidR="004064EC">
              <w:rPr>
                <w:color w:val="FFFFFF" w:themeColor="background1"/>
              </w:rPr>
              <w:t xml:space="preserve"> </w:t>
            </w:r>
            <w:r w:rsidRPr="004A7AC8">
              <w:rPr>
                <w:color w:val="FFFFFF" w:themeColor="background1"/>
              </w:rPr>
              <w:t>count)</w:t>
            </w:r>
          </w:p>
        </w:tc>
        <w:tc>
          <w:tcPr>
            <w:tcW w:w="1513" w:type="dxa"/>
            <w:tcBorders>
              <w:left w:val="single" w:sz="4" w:space="0" w:color="FFFFFF" w:themeColor="background1"/>
            </w:tcBorders>
            <w:shd w:val="clear" w:color="auto" w:fill="262626" w:themeFill="text1" w:themeFillTint="D9"/>
          </w:tcPr>
          <w:p w14:paraId="45655E94" w14:textId="1DD39AEF" w:rsidR="00486CE0" w:rsidRPr="00956E9F" w:rsidRDefault="00486CE0" w:rsidP="00147CC6">
            <w:pPr>
              <w:pStyle w:val="ListParagraph"/>
              <w:ind w:left="0"/>
              <w:jc w:val="center"/>
              <w:rPr>
                <w:b w:val="0"/>
                <w:bCs w:val="0"/>
                <w:color w:val="FFFFFF" w:themeColor="background1"/>
              </w:rPr>
            </w:pPr>
            <w:r w:rsidRPr="00956E9F">
              <w:rPr>
                <w:color w:val="FFFFFF" w:themeColor="background1"/>
              </w:rPr>
              <w:t>Number</w:t>
            </w:r>
            <w:r w:rsidR="004064EC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of</w:t>
            </w:r>
            <w:r w:rsidR="004064EC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students</w:t>
            </w:r>
            <w:r w:rsidR="004064EC">
              <w:rPr>
                <w:color w:val="FFFFFF" w:themeColor="background1"/>
              </w:rPr>
              <w:t xml:space="preserve"> </w:t>
            </w:r>
            <w:r w:rsidRPr="00956E9F">
              <w:rPr>
                <w:color w:val="FFFFFF" w:themeColor="background1"/>
              </w:rPr>
              <w:t>expelled</w:t>
            </w:r>
          </w:p>
        </w:tc>
      </w:tr>
      <w:tr w:rsidR="00486CE0" w14:paraId="627584B2" w14:textId="77777777" w:rsidTr="00486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1161" w:type="dxa"/>
          </w:tcPr>
          <w:p w14:paraId="1DAB1314" w14:textId="77777777" w:rsidR="00486CE0" w:rsidRDefault="00486CE0" w:rsidP="00486CE0">
            <w:pPr>
              <w:pStyle w:val="ListParagraph"/>
              <w:jc w:val="center"/>
            </w:pPr>
            <w:r>
              <w:t>K</w:t>
            </w:r>
          </w:p>
        </w:tc>
        <w:tc>
          <w:tcPr>
            <w:tcW w:w="2254" w:type="dxa"/>
          </w:tcPr>
          <w:p w14:paraId="4707B47E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340" w:type="dxa"/>
          </w:tcPr>
          <w:p w14:paraId="0DA41188" w14:textId="77777777" w:rsidR="00486CE0" w:rsidRPr="00C55072" w:rsidRDefault="00486CE0" w:rsidP="00147CC6">
            <w:pPr>
              <w:pStyle w:val="ListParagraph"/>
              <w:ind w:left="0"/>
              <w:rPr>
                <w:sz w:val="14"/>
                <w:szCs w:val="14"/>
              </w:rPr>
            </w:pPr>
          </w:p>
        </w:tc>
        <w:tc>
          <w:tcPr>
            <w:tcW w:w="2082" w:type="dxa"/>
          </w:tcPr>
          <w:p w14:paraId="04F8C5B7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1513" w:type="dxa"/>
          </w:tcPr>
          <w:p w14:paraId="6A413405" w14:textId="591B3CCF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</w:tr>
      <w:tr w:rsidR="00486CE0" w14:paraId="72253ABD" w14:textId="77777777" w:rsidTr="00486CE0">
        <w:trPr>
          <w:trHeight w:val="144"/>
        </w:trPr>
        <w:tc>
          <w:tcPr>
            <w:tcW w:w="1161" w:type="dxa"/>
          </w:tcPr>
          <w:p w14:paraId="51709B8C" w14:textId="77777777" w:rsidR="00486CE0" w:rsidRDefault="00486CE0" w:rsidP="00486CE0">
            <w:pPr>
              <w:pStyle w:val="ListParagraph"/>
              <w:jc w:val="center"/>
            </w:pPr>
            <w:r>
              <w:t>1</w:t>
            </w:r>
          </w:p>
        </w:tc>
        <w:tc>
          <w:tcPr>
            <w:tcW w:w="2254" w:type="dxa"/>
          </w:tcPr>
          <w:p w14:paraId="680C1F80" w14:textId="77777777" w:rsidR="00486CE0" w:rsidRPr="009F6516" w:rsidRDefault="00486CE0" w:rsidP="00147CC6">
            <w:pPr>
              <w:pStyle w:val="ListParagraph"/>
              <w:ind w:left="0"/>
              <w:rPr>
                <w:sz w:val="10"/>
                <w:szCs w:val="10"/>
              </w:rPr>
            </w:pPr>
          </w:p>
        </w:tc>
        <w:tc>
          <w:tcPr>
            <w:tcW w:w="2340" w:type="dxa"/>
          </w:tcPr>
          <w:p w14:paraId="342162F1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082" w:type="dxa"/>
          </w:tcPr>
          <w:p w14:paraId="7BBA7ACC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1513" w:type="dxa"/>
          </w:tcPr>
          <w:p w14:paraId="7FDD9189" w14:textId="56C5C243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</w:tr>
      <w:tr w:rsidR="00486CE0" w14:paraId="61070B56" w14:textId="77777777" w:rsidTr="00486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1161" w:type="dxa"/>
          </w:tcPr>
          <w:p w14:paraId="194B5C2C" w14:textId="77777777" w:rsidR="00486CE0" w:rsidRDefault="00486CE0" w:rsidP="00486CE0">
            <w:pPr>
              <w:pStyle w:val="ListParagraph"/>
              <w:jc w:val="center"/>
            </w:pPr>
            <w:r>
              <w:t>2</w:t>
            </w:r>
          </w:p>
        </w:tc>
        <w:tc>
          <w:tcPr>
            <w:tcW w:w="2254" w:type="dxa"/>
          </w:tcPr>
          <w:p w14:paraId="7B1BD308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340" w:type="dxa"/>
          </w:tcPr>
          <w:p w14:paraId="757BCBF2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082" w:type="dxa"/>
          </w:tcPr>
          <w:p w14:paraId="4A147739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1513" w:type="dxa"/>
          </w:tcPr>
          <w:p w14:paraId="294BEE70" w14:textId="3C05EAFB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</w:tr>
      <w:tr w:rsidR="00486CE0" w14:paraId="1364CE74" w14:textId="77777777" w:rsidTr="00486CE0">
        <w:trPr>
          <w:trHeight w:val="144"/>
        </w:trPr>
        <w:tc>
          <w:tcPr>
            <w:tcW w:w="1161" w:type="dxa"/>
          </w:tcPr>
          <w:p w14:paraId="664ADB79" w14:textId="77777777" w:rsidR="00486CE0" w:rsidRDefault="00486CE0" w:rsidP="00486CE0">
            <w:pPr>
              <w:pStyle w:val="ListParagraph"/>
              <w:jc w:val="center"/>
            </w:pPr>
            <w:r>
              <w:t>3</w:t>
            </w:r>
          </w:p>
        </w:tc>
        <w:tc>
          <w:tcPr>
            <w:tcW w:w="2254" w:type="dxa"/>
          </w:tcPr>
          <w:p w14:paraId="60D2AD1D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340" w:type="dxa"/>
          </w:tcPr>
          <w:p w14:paraId="0D480A8E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082" w:type="dxa"/>
          </w:tcPr>
          <w:p w14:paraId="30211336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1513" w:type="dxa"/>
          </w:tcPr>
          <w:p w14:paraId="1FC994F9" w14:textId="0E2EAFF5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</w:tr>
      <w:tr w:rsidR="00486CE0" w14:paraId="02AF4E21" w14:textId="77777777" w:rsidTr="00486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1161" w:type="dxa"/>
          </w:tcPr>
          <w:p w14:paraId="1D51023F" w14:textId="77777777" w:rsidR="00486CE0" w:rsidRDefault="00486CE0" w:rsidP="00486CE0">
            <w:pPr>
              <w:pStyle w:val="ListParagraph"/>
              <w:jc w:val="center"/>
            </w:pPr>
            <w:r>
              <w:t>4</w:t>
            </w:r>
          </w:p>
        </w:tc>
        <w:tc>
          <w:tcPr>
            <w:tcW w:w="2254" w:type="dxa"/>
          </w:tcPr>
          <w:p w14:paraId="47CFF704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340" w:type="dxa"/>
          </w:tcPr>
          <w:p w14:paraId="10441CE9" w14:textId="77777777" w:rsidR="00486CE0" w:rsidRPr="009F6516" w:rsidRDefault="00486CE0" w:rsidP="00147CC6">
            <w:pPr>
              <w:rPr>
                <w:szCs w:val="22"/>
              </w:rPr>
            </w:pPr>
          </w:p>
        </w:tc>
        <w:tc>
          <w:tcPr>
            <w:tcW w:w="2082" w:type="dxa"/>
          </w:tcPr>
          <w:p w14:paraId="6C6855BD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1513" w:type="dxa"/>
          </w:tcPr>
          <w:p w14:paraId="2015E2EC" w14:textId="7FEAC3D9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</w:tr>
      <w:tr w:rsidR="00486CE0" w14:paraId="1A8D64D6" w14:textId="77777777" w:rsidTr="00486CE0">
        <w:trPr>
          <w:trHeight w:val="144"/>
        </w:trPr>
        <w:tc>
          <w:tcPr>
            <w:tcW w:w="1161" w:type="dxa"/>
          </w:tcPr>
          <w:p w14:paraId="1A550C07" w14:textId="77777777" w:rsidR="00486CE0" w:rsidRDefault="00486CE0" w:rsidP="00486CE0">
            <w:pPr>
              <w:pStyle w:val="ListParagraph"/>
              <w:jc w:val="center"/>
            </w:pPr>
            <w:r>
              <w:t>5</w:t>
            </w:r>
          </w:p>
        </w:tc>
        <w:tc>
          <w:tcPr>
            <w:tcW w:w="2254" w:type="dxa"/>
          </w:tcPr>
          <w:p w14:paraId="4BBB1953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340" w:type="dxa"/>
          </w:tcPr>
          <w:p w14:paraId="63C75925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082" w:type="dxa"/>
          </w:tcPr>
          <w:p w14:paraId="28569612" w14:textId="77777777" w:rsidR="00486CE0" w:rsidRPr="009F6516" w:rsidRDefault="00486CE0" w:rsidP="00147CC6">
            <w:pPr>
              <w:rPr>
                <w:szCs w:val="22"/>
              </w:rPr>
            </w:pPr>
          </w:p>
        </w:tc>
        <w:tc>
          <w:tcPr>
            <w:tcW w:w="1513" w:type="dxa"/>
          </w:tcPr>
          <w:p w14:paraId="71B3D208" w14:textId="79AE21E0" w:rsidR="00486CE0" w:rsidRPr="009F6516" w:rsidRDefault="00486CE0" w:rsidP="00147CC6">
            <w:pPr>
              <w:rPr>
                <w:szCs w:val="22"/>
              </w:rPr>
            </w:pPr>
          </w:p>
        </w:tc>
      </w:tr>
      <w:tr w:rsidR="00486CE0" w14:paraId="6478617A" w14:textId="77777777" w:rsidTr="00486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1161" w:type="dxa"/>
          </w:tcPr>
          <w:p w14:paraId="3D6216D2" w14:textId="77777777" w:rsidR="00486CE0" w:rsidRDefault="00486CE0" w:rsidP="00486CE0">
            <w:pPr>
              <w:pStyle w:val="ListParagraph"/>
              <w:jc w:val="center"/>
            </w:pPr>
            <w:r>
              <w:lastRenderedPageBreak/>
              <w:t>6</w:t>
            </w:r>
          </w:p>
        </w:tc>
        <w:tc>
          <w:tcPr>
            <w:tcW w:w="2254" w:type="dxa"/>
          </w:tcPr>
          <w:p w14:paraId="77124F27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340" w:type="dxa"/>
          </w:tcPr>
          <w:p w14:paraId="14737558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082" w:type="dxa"/>
          </w:tcPr>
          <w:p w14:paraId="40FE0004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1513" w:type="dxa"/>
          </w:tcPr>
          <w:p w14:paraId="2C697348" w14:textId="1CC80895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</w:tr>
      <w:tr w:rsidR="00486CE0" w14:paraId="398DE9BE" w14:textId="77777777" w:rsidTr="00486CE0">
        <w:trPr>
          <w:trHeight w:val="144"/>
        </w:trPr>
        <w:tc>
          <w:tcPr>
            <w:tcW w:w="1161" w:type="dxa"/>
          </w:tcPr>
          <w:p w14:paraId="79407ABB" w14:textId="77777777" w:rsidR="00486CE0" w:rsidRDefault="00486CE0" w:rsidP="00486CE0">
            <w:pPr>
              <w:pStyle w:val="ListParagraph"/>
              <w:jc w:val="center"/>
            </w:pPr>
            <w:r>
              <w:t>7</w:t>
            </w:r>
          </w:p>
        </w:tc>
        <w:tc>
          <w:tcPr>
            <w:tcW w:w="2254" w:type="dxa"/>
          </w:tcPr>
          <w:p w14:paraId="39B149FA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340" w:type="dxa"/>
          </w:tcPr>
          <w:p w14:paraId="616FC0FA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082" w:type="dxa"/>
          </w:tcPr>
          <w:p w14:paraId="78FCB2A0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1513" w:type="dxa"/>
          </w:tcPr>
          <w:p w14:paraId="174B29C3" w14:textId="6B5362A8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</w:tr>
      <w:tr w:rsidR="00486CE0" w14:paraId="53A56C7E" w14:textId="77777777" w:rsidTr="00486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1161" w:type="dxa"/>
          </w:tcPr>
          <w:p w14:paraId="144CF7F1" w14:textId="77777777" w:rsidR="00486CE0" w:rsidRDefault="00486CE0" w:rsidP="00486CE0">
            <w:pPr>
              <w:pStyle w:val="ListParagraph"/>
              <w:jc w:val="center"/>
            </w:pPr>
            <w:r>
              <w:t>8</w:t>
            </w:r>
          </w:p>
        </w:tc>
        <w:tc>
          <w:tcPr>
            <w:tcW w:w="2254" w:type="dxa"/>
          </w:tcPr>
          <w:p w14:paraId="67D08AD3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340" w:type="dxa"/>
          </w:tcPr>
          <w:p w14:paraId="466ABC49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082" w:type="dxa"/>
          </w:tcPr>
          <w:p w14:paraId="4F848720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1513" w:type="dxa"/>
          </w:tcPr>
          <w:p w14:paraId="07C60B20" w14:textId="115D9E09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</w:tr>
      <w:tr w:rsidR="00486CE0" w14:paraId="2FF96010" w14:textId="77777777" w:rsidTr="00486CE0">
        <w:trPr>
          <w:trHeight w:val="144"/>
        </w:trPr>
        <w:tc>
          <w:tcPr>
            <w:tcW w:w="1161" w:type="dxa"/>
          </w:tcPr>
          <w:p w14:paraId="0C3FFB83" w14:textId="77777777" w:rsidR="00486CE0" w:rsidRDefault="00486CE0" w:rsidP="00486CE0">
            <w:pPr>
              <w:pStyle w:val="ListParagraph"/>
              <w:jc w:val="center"/>
            </w:pPr>
            <w:r>
              <w:t>9</w:t>
            </w:r>
          </w:p>
        </w:tc>
        <w:tc>
          <w:tcPr>
            <w:tcW w:w="2254" w:type="dxa"/>
          </w:tcPr>
          <w:p w14:paraId="0DA08CFC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340" w:type="dxa"/>
          </w:tcPr>
          <w:p w14:paraId="634D6275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082" w:type="dxa"/>
          </w:tcPr>
          <w:p w14:paraId="0FDB2A1A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1513" w:type="dxa"/>
          </w:tcPr>
          <w:p w14:paraId="2AC70436" w14:textId="2A40B7E2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</w:tr>
      <w:tr w:rsidR="00486CE0" w14:paraId="3B83FD0F" w14:textId="77777777" w:rsidTr="00486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1161" w:type="dxa"/>
          </w:tcPr>
          <w:p w14:paraId="0CE7147E" w14:textId="77777777" w:rsidR="00486CE0" w:rsidRDefault="00486CE0" w:rsidP="00486CE0">
            <w:pPr>
              <w:pStyle w:val="ListParagraph"/>
              <w:jc w:val="center"/>
            </w:pPr>
            <w:r>
              <w:t>10</w:t>
            </w:r>
          </w:p>
        </w:tc>
        <w:tc>
          <w:tcPr>
            <w:tcW w:w="2254" w:type="dxa"/>
          </w:tcPr>
          <w:p w14:paraId="1809CE9D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340" w:type="dxa"/>
          </w:tcPr>
          <w:p w14:paraId="4B481049" w14:textId="77777777" w:rsidR="00486CE0" w:rsidRPr="009F6516" w:rsidRDefault="00486CE0" w:rsidP="00147CC6">
            <w:pPr>
              <w:rPr>
                <w:szCs w:val="22"/>
              </w:rPr>
            </w:pPr>
          </w:p>
        </w:tc>
        <w:tc>
          <w:tcPr>
            <w:tcW w:w="2082" w:type="dxa"/>
          </w:tcPr>
          <w:p w14:paraId="7FE5A9FF" w14:textId="77777777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1513" w:type="dxa"/>
          </w:tcPr>
          <w:p w14:paraId="26A5A3A7" w14:textId="65EAE87B" w:rsidR="00486CE0" w:rsidRPr="009F6516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</w:tr>
      <w:tr w:rsidR="00486CE0" w14:paraId="1F42EE63" w14:textId="77777777" w:rsidTr="00486CE0">
        <w:trPr>
          <w:trHeight w:val="144"/>
        </w:trPr>
        <w:tc>
          <w:tcPr>
            <w:tcW w:w="1161" w:type="dxa"/>
          </w:tcPr>
          <w:p w14:paraId="518FF58D" w14:textId="77777777" w:rsidR="00486CE0" w:rsidRDefault="00486CE0" w:rsidP="00486CE0">
            <w:pPr>
              <w:pStyle w:val="ListParagraph"/>
              <w:jc w:val="center"/>
            </w:pPr>
            <w:r>
              <w:t>11</w:t>
            </w:r>
          </w:p>
        </w:tc>
        <w:tc>
          <w:tcPr>
            <w:tcW w:w="2254" w:type="dxa"/>
          </w:tcPr>
          <w:p w14:paraId="1ACBF88B" w14:textId="77777777" w:rsidR="00486CE0" w:rsidRPr="006B7EA2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340" w:type="dxa"/>
          </w:tcPr>
          <w:p w14:paraId="1E0AA991" w14:textId="77777777" w:rsidR="00486CE0" w:rsidRPr="006B7EA2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082" w:type="dxa"/>
          </w:tcPr>
          <w:p w14:paraId="24449710" w14:textId="77777777" w:rsidR="00486CE0" w:rsidRPr="006B7EA2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1513" w:type="dxa"/>
          </w:tcPr>
          <w:p w14:paraId="1A17D494" w14:textId="28B78A62" w:rsidR="00486CE0" w:rsidRPr="006B7EA2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</w:tr>
      <w:tr w:rsidR="00486CE0" w14:paraId="7D8399FC" w14:textId="77777777" w:rsidTr="00486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tcW w:w="1161" w:type="dxa"/>
          </w:tcPr>
          <w:p w14:paraId="65BFFD6A" w14:textId="77777777" w:rsidR="00486CE0" w:rsidRDefault="00486CE0" w:rsidP="00486CE0">
            <w:pPr>
              <w:pStyle w:val="ListParagraph"/>
              <w:jc w:val="center"/>
            </w:pPr>
            <w:r>
              <w:t>12</w:t>
            </w:r>
          </w:p>
        </w:tc>
        <w:tc>
          <w:tcPr>
            <w:tcW w:w="2254" w:type="dxa"/>
          </w:tcPr>
          <w:p w14:paraId="1169C738" w14:textId="77777777" w:rsidR="00486CE0" w:rsidRPr="006B7EA2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340" w:type="dxa"/>
          </w:tcPr>
          <w:p w14:paraId="220C5E8D" w14:textId="77777777" w:rsidR="00486CE0" w:rsidRPr="006B7EA2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2082" w:type="dxa"/>
          </w:tcPr>
          <w:p w14:paraId="75D01355" w14:textId="77777777" w:rsidR="00486CE0" w:rsidRPr="006B7EA2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1513" w:type="dxa"/>
          </w:tcPr>
          <w:p w14:paraId="4F940B55" w14:textId="766402E5" w:rsidR="00486CE0" w:rsidRPr="006B7EA2" w:rsidRDefault="00486CE0" w:rsidP="00147CC6">
            <w:pPr>
              <w:pStyle w:val="ListParagraph"/>
              <w:ind w:left="0"/>
              <w:rPr>
                <w:szCs w:val="22"/>
              </w:rPr>
            </w:pPr>
          </w:p>
        </w:tc>
      </w:tr>
    </w:tbl>
    <w:bookmarkEnd w:id="3"/>
    <w:p w14:paraId="24D6756C" w14:textId="4594B242" w:rsidR="00486CE0" w:rsidRPr="004A7AC8" w:rsidRDefault="00486CE0" w:rsidP="009E1758">
      <w:pPr>
        <w:pStyle w:val="ListParagraph"/>
        <w:numPr>
          <w:ilvl w:val="0"/>
          <w:numId w:val="17"/>
        </w:numPr>
        <w:spacing w:before="240"/>
      </w:pPr>
      <w:r w:rsidRPr="004A7AC8">
        <w:t>If</w:t>
      </w:r>
      <w:r w:rsidR="004064EC">
        <w:t xml:space="preserve"> </w:t>
      </w:r>
      <w:r w:rsidRPr="004A7AC8">
        <w:t>applicable,</w:t>
      </w:r>
      <w:r w:rsidR="004064EC">
        <w:t xml:space="preserve"> </w:t>
      </w:r>
      <w:r w:rsidRPr="004A7AC8">
        <w:t>please</w:t>
      </w:r>
      <w:r w:rsidR="004064EC">
        <w:t xml:space="preserve"> </w:t>
      </w:r>
      <w:r w:rsidRPr="004A7AC8">
        <w:t>provide</w:t>
      </w:r>
      <w:r w:rsidR="004064EC">
        <w:t xml:space="preserve"> </w:t>
      </w:r>
      <w:r w:rsidRPr="004A7AC8">
        <w:t>the</w:t>
      </w:r>
      <w:r w:rsidR="004064EC">
        <w:t xml:space="preserve"> </w:t>
      </w:r>
      <w:r w:rsidRPr="004A7AC8">
        <w:t>grade</w:t>
      </w:r>
      <w:r w:rsidR="004064EC">
        <w:t xml:space="preserve"> </w:t>
      </w:r>
      <w:r w:rsidRPr="004A7AC8">
        <w:t>level</w:t>
      </w:r>
      <w:r w:rsidR="004064EC">
        <w:t xml:space="preserve"> </w:t>
      </w:r>
      <w:r w:rsidRPr="004A7AC8">
        <w:t>and</w:t>
      </w:r>
      <w:r w:rsidR="004064EC">
        <w:t xml:space="preserve"> </w:t>
      </w:r>
      <w:r w:rsidRPr="004A7AC8">
        <w:t>number</w:t>
      </w:r>
      <w:r w:rsidR="004064EC">
        <w:t xml:space="preserve"> </w:t>
      </w:r>
      <w:r w:rsidRPr="004A7AC8">
        <w:t>of</w:t>
      </w:r>
      <w:r w:rsidR="004064EC">
        <w:t xml:space="preserve"> </w:t>
      </w:r>
      <w:r w:rsidRPr="004A7AC8">
        <w:t>students</w:t>
      </w:r>
      <w:r w:rsidR="004064EC">
        <w:t xml:space="preserve"> </w:t>
      </w:r>
      <w:r w:rsidRPr="004A7AC8">
        <w:t>with</w:t>
      </w:r>
      <w:r w:rsidR="004064EC">
        <w:t xml:space="preserve"> </w:t>
      </w:r>
      <w:r w:rsidRPr="004A7AC8">
        <w:t>IEPs</w:t>
      </w:r>
      <w:r w:rsidR="004064EC">
        <w:t xml:space="preserve"> </w:t>
      </w:r>
      <w:r w:rsidRPr="004A7AC8">
        <w:t>or</w:t>
      </w:r>
      <w:r w:rsidR="004064EC">
        <w:t xml:space="preserve"> </w:t>
      </w:r>
      <w:r w:rsidRPr="004A7AC8">
        <w:t>Section</w:t>
      </w:r>
      <w:r w:rsidR="004064EC">
        <w:t xml:space="preserve"> </w:t>
      </w:r>
      <w:r w:rsidRPr="004A7AC8">
        <w:t>504</w:t>
      </w:r>
      <w:r w:rsidR="004064EC">
        <w:t xml:space="preserve"> </w:t>
      </w:r>
      <w:r w:rsidRPr="004A7AC8">
        <w:t>Plans</w:t>
      </w:r>
      <w:r w:rsidR="004064EC">
        <w:t xml:space="preserve"> </w:t>
      </w:r>
      <w:r w:rsidRPr="004A7AC8">
        <w:t>who</w:t>
      </w:r>
      <w:r w:rsidR="004064EC">
        <w:t xml:space="preserve"> </w:t>
      </w:r>
      <w:r w:rsidRPr="004A7AC8">
        <w:t>received</w:t>
      </w:r>
      <w:r w:rsidR="004064EC">
        <w:t xml:space="preserve"> </w:t>
      </w:r>
      <w:r w:rsidRPr="004A7AC8">
        <w:t>an</w:t>
      </w:r>
      <w:r w:rsidR="004064EC">
        <w:t xml:space="preserve"> </w:t>
      </w:r>
      <w:r w:rsidRPr="004A7AC8">
        <w:t>in-school</w:t>
      </w:r>
      <w:r w:rsidR="004064EC">
        <w:t xml:space="preserve"> </w:t>
      </w:r>
      <w:r w:rsidRPr="004A7AC8">
        <w:t>or</w:t>
      </w:r>
      <w:r w:rsidR="004064EC">
        <w:t xml:space="preserve"> </w:t>
      </w:r>
      <w:r w:rsidRPr="004A7AC8">
        <w:t>out-of-school</w:t>
      </w:r>
      <w:r w:rsidR="004064EC">
        <w:t xml:space="preserve"> </w:t>
      </w:r>
      <w:r w:rsidRPr="004A7AC8">
        <w:t>suspension</w:t>
      </w:r>
      <w:r w:rsidR="004064EC">
        <w:t xml:space="preserve"> </w:t>
      </w:r>
      <w:r w:rsidRPr="004A7AC8">
        <w:t>in</w:t>
      </w:r>
      <w:r w:rsidR="004064EC">
        <w:t xml:space="preserve"> </w:t>
      </w:r>
      <w:r w:rsidRPr="004A7AC8">
        <w:t>the</w:t>
      </w:r>
      <w:r w:rsidR="004064EC">
        <w:t xml:space="preserve"> </w:t>
      </w:r>
      <w:r w:rsidRPr="004A7AC8">
        <w:t>202</w:t>
      </w:r>
      <w:r w:rsidR="00EC2225">
        <w:t>5</w:t>
      </w:r>
      <w:r w:rsidRPr="004A7AC8">
        <w:t>-202</w:t>
      </w:r>
      <w:r w:rsidR="00EC2225">
        <w:t>6</w:t>
      </w:r>
      <w:r w:rsidR="004064EC">
        <w:t xml:space="preserve"> </w:t>
      </w:r>
      <w:r w:rsidRPr="004A7AC8">
        <w:t>school</w:t>
      </w:r>
      <w:r w:rsidR="004064EC">
        <w:t xml:space="preserve"> </w:t>
      </w:r>
      <w:r w:rsidRPr="004A7AC8">
        <w:t>year.</w:t>
      </w:r>
      <w:r w:rsidR="004064EC">
        <w:t xml:space="preserve"> </w:t>
      </w:r>
    </w:p>
    <w:p w14:paraId="5263899F" w14:textId="0B4DFD7B" w:rsidR="00486CE0" w:rsidRPr="004A7AC8" w:rsidRDefault="00486CE0" w:rsidP="00486CE0">
      <w:pPr>
        <w:pStyle w:val="ListParagraph"/>
        <w:numPr>
          <w:ilvl w:val="0"/>
          <w:numId w:val="17"/>
        </w:numPr>
        <w:spacing w:after="220"/>
      </w:pPr>
      <w:r w:rsidRPr="004A7AC8">
        <w:t>If</w:t>
      </w:r>
      <w:r w:rsidR="004064EC">
        <w:t xml:space="preserve"> </w:t>
      </w:r>
      <w:r w:rsidRPr="004A7AC8">
        <w:t>the</w:t>
      </w:r>
      <w:r w:rsidR="004064EC">
        <w:t xml:space="preserve"> </w:t>
      </w:r>
      <w:r w:rsidRPr="004A7AC8">
        <w:t>suspensions</w:t>
      </w:r>
      <w:r w:rsidR="004064EC">
        <w:t xml:space="preserve"> </w:t>
      </w:r>
      <w:r w:rsidRPr="004A7AC8">
        <w:t>and</w:t>
      </w:r>
      <w:r w:rsidR="004064EC">
        <w:t xml:space="preserve"> </w:t>
      </w:r>
      <w:r w:rsidRPr="004A7AC8">
        <w:t>expulsions</w:t>
      </w:r>
      <w:r w:rsidR="004064EC">
        <w:t xml:space="preserve"> </w:t>
      </w:r>
      <w:r w:rsidRPr="004A7AC8">
        <w:t>in</w:t>
      </w:r>
      <w:r w:rsidR="004064EC">
        <w:t xml:space="preserve"> </w:t>
      </w:r>
      <w:r w:rsidRPr="004A7AC8">
        <w:t>202</w:t>
      </w:r>
      <w:r w:rsidR="00EC2225">
        <w:t>5</w:t>
      </w:r>
      <w:r w:rsidRPr="004A7AC8">
        <w:t>-202</w:t>
      </w:r>
      <w:r w:rsidR="00EC2225">
        <w:t>6</w:t>
      </w:r>
      <w:r w:rsidR="004064EC">
        <w:t xml:space="preserve"> </w:t>
      </w:r>
      <w:r w:rsidRPr="004A7AC8">
        <w:t>increased</w:t>
      </w:r>
      <w:r w:rsidR="004064EC">
        <w:t xml:space="preserve"> </w:t>
      </w:r>
      <w:r w:rsidRPr="004A7AC8">
        <w:t>or</w:t>
      </w:r>
      <w:r w:rsidR="004064EC">
        <w:t xml:space="preserve"> </w:t>
      </w:r>
      <w:r w:rsidRPr="004A7AC8">
        <w:t>decreased</w:t>
      </w:r>
      <w:r w:rsidR="004064EC">
        <w:t xml:space="preserve"> </w:t>
      </w:r>
      <w:r w:rsidRPr="004A7AC8">
        <w:t>by</w:t>
      </w:r>
      <w:r w:rsidR="004064EC">
        <w:t xml:space="preserve"> </w:t>
      </w:r>
      <w:r w:rsidRPr="004A7AC8">
        <w:t>ten</w:t>
      </w:r>
      <w:r w:rsidR="004064EC">
        <w:t xml:space="preserve"> </w:t>
      </w:r>
      <w:r w:rsidRPr="004A7AC8">
        <w:t>percentage</w:t>
      </w:r>
      <w:r w:rsidR="004064EC">
        <w:t xml:space="preserve"> </w:t>
      </w:r>
      <w:r w:rsidRPr="004A7AC8">
        <w:t>points</w:t>
      </w:r>
      <w:r w:rsidR="004064EC">
        <w:t xml:space="preserve"> </w:t>
      </w:r>
      <w:r w:rsidRPr="004A7AC8">
        <w:t>or</w:t>
      </w:r>
      <w:r w:rsidR="004064EC">
        <w:t xml:space="preserve"> </w:t>
      </w:r>
      <w:r w:rsidRPr="004A7AC8">
        <w:t>more</w:t>
      </w:r>
      <w:r w:rsidR="004064EC">
        <w:t xml:space="preserve"> </w:t>
      </w:r>
      <w:r w:rsidRPr="004A7AC8">
        <w:t>than</w:t>
      </w:r>
      <w:r w:rsidR="004064EC">
        <w:t xml:space="preserve"> </w:t>
      </w:r>
      <w:r w:rsidRPr="004A7AC8">
        <w:t>those</w:t>
      </w:r>
      <w:r w:rsidR="004064EC">
        <w:t xml:space="preserve"> </w:t>
      </w:r>
      <w:r w:rsidRPr="004A7AC8">
        <w:t>in</w:t>
      </w:r>
      <w:r w:rsidR="004064EC">
        <w:t xml:space="preserve"> </w:t>
      </w:r>
      <w:r w:rsidRPr="004A7AC8">
        <w:t>202</w:t>
      </w:r>
      <w:r w:rsidR="00EC2225">
        <w:t>4</w:t>
      </w:r>
      <w:r w:rsidRPr="004A7AC8">
        <w:t>-202</w:t>
      </w:r>
      <w:r w:rsidR="00EC2225">
        <w:t>5</w:t>
      </w:r>
      <w:r w:rsidRPr="004A7AC8">
        <w:t>,</w:t>
      </w:r>
      <w:r w:rsidR="004064EC">
        <w:t xml:space="preserve"> </w:t>
      </w:r>
      <w:r w:rsidRPr="004A7AC8">
        <w:t>please</w:t>
      </w:r>
      <w:r w:rsidR="004064EC">
        <w:t xml:space="preserve"> </w:t>
      </w:r>
      <w:r w:rsidRPr="004A7AC8">
        <w:t>describe</w:t>
      </w:r>
      <w:r w:rsidR="004064EC">
        <w:t xml:space="preserve"> </w:t>
      </w:r>
      <w:r w:rsidRPr="004A7AC8">
        <w:t>the</w:t>
      </w:r>
      <w:r w:rsidR="004064EC">
        <w:t xml:space="preserve"> </w:t>
      </w:r>
      <w:r w:rsidRPr="004A7AC8">
        <w:t>reasons</w:t>
      </w:r>
      <w:r w:rsidR="004064EC">
        <w:t xml:space="preserve"> </w:t>
      </w:r>
      <w:r w:rsidRPr="004A7AC8">
        <w:t>for</w:t>
      </w:r>
      <w:r w:rsidR="004064EC">
        <w:t xml:space="preserve"> </w:t>
      </w:r>
      <w:r w:rsidRPr="004A7AC8">
        <w:t>the</w:t>
      </w:r>
      <w:r w:rsidR="004064EC">
        <w:t xml:space="preserve"> </w:t>
      </w:r>
      <w:r w:rsidRPr="004A7AC8">
        <w:t>change.</w:t>
      </w:r>
    </w:p>
    <w:p w14:paraId="5C87CDBC" w14:textId="0DB0900C" w:rsidR="00486CE0" w:rsidRPr="00BB0E0E" w:rsidRDefault="00486CE0" w:rsidP="00486CE0">
      <w:pPr>
        <w:pStyle w:val="ListParagraph"/>
        <w:numPr>
          <w:ilvl w:val="0"/>
          <w:numId w:val="17"/>
        </w:numPr>
        <w:spacing w:after="220"/>
        <w:rPr>
          <w:szCs w:val="22"/>
        </w:rPr>
      </w:pPr>
      <w:r>
        <w:t>All</w:t>
      </w:r>
      <w:r w:rsidR="004064EC">
        <w:t xml:space="preserve"> </w:t>
      </w:r>
      <w:r w:rsidR="005F6524">
        <w:t>public</w:t>
      </w:r>
      <w:r w:rsidR="004064EC">
        <w:t xml:space="preserve"> </w:t>
      </w:r>
      <w:r>
        <w:t>schools</w:t>
      </w:r>
      <w:r w:rsidR="004064EC">
        <w:t xml:space="preserve"> </w:t>
      </w:r>
      <w:r>
        <w:t>are</w:t>
      </w:r>
      <w:r w:rsidR="004064EC">
        <w:t xml:space="preserve"> </w:t>
      </w:r>
      <w:r>
        <w:t>required</w:t>
      </w:r>
      <w:r w:rsidR="004064EC">
        <w:t xml:space="preserve"> </w:t>
      </w:r>
      <w:r>
        <w:t>to</w:t>
      </w:r>
      <w:r w:rsidR="004064EC">
        <w:t xml:space="preserve"> </w:t>
      </w:r>
      <w:r>
        <w:t>develop</w:t>
      </w:r>
      <w:r w:rsidR="004064EC">
        <w:t xml:space="preserve"> </w:t>
      </w:r>
      <w:r>
        <w:t>and</w:t>
      </w:r>
      <w:r w:rsidR="004064EC">
        <w:t xml:space="preserve"> </w:t>
      </w:r>
      <w:r>
        <w:t>implement</w:t>
      </w:r>
      <w:r w:rsidR="004064EC">
        <w:t xml:space="preserve"> </w:t>
      </w:r>
      <w:r>
        <w:t>suspension</w:t>
      </w:r>
      <w:r w:rsidR="004064EC">
        <w:t xml:space="preserve"> </w:t>
      </w:r>
      <w:r>
        <w:t>and</w:t>
      </w:r>
      <w:r w:rsidR="004064EC">
        <w:t xml:space="preserve"> </w:t>
      </w:r>
      <w:r>
        <w:t>expulsion</w:t>
      </w:r>
      <w:r w:rsidR="004064EC">
        <w:t xml:space="preserve"> </w:t>
      </w:r>
      <w:r>
        <w:t>policies</w:t>
      </w:r>
      <w:r w:rsidR="004064EC">
        <w:t xml:space="preserve"> </w:t>
      </w:r>
      <w:r>
        <w:t>that</w:t>
      </w:r>
      <w:r w:rsidR="004064EC">
        <w:t xml:space="preserve"> </w:t>
      </w:r>
      <w:r>
        <w:t>are</w:t>
      </w:r>
      <w:r w:rsidR="004064EC">
        <w:t xml:space="preserve"> </w:t>
      </w:r>
      <w:r>
        <w:t>aligned</w:t>
      </w:r>
      <w:r w:rsidR="004064EC">
        <w:t xml:space="preserve"> </w:t>
      </w:r>
      <w:r>
        <w:t>with</w:t>
      </w:r>
      <w:r w:rsidR="004064EC">
        <w:t xml:space="preserve"> </w:t>
      </w:r>
      <w:r>
        <w:t>state</w:t>
      </w:r>
      <w:r w:rsidR="004064EC">
        <w:t xml:space="preserve"> </w:t>
      </w:r>
      <w:r>
        <w:t>law</w:t>
      </w:r>
      <w:r w:rsidR="004064EC">
        <w:t xml:space="preserve"> </w:t>
      </w:r>
      <w:r>
        <w:t>and</w:t>
      </w:r>
      <w:r w:rsidR="004064EC">
        <w:t xml:space="preserve"> </w:t>
      </w:r>
      <w:r>
        <w:t>regulation.</w:t>
      </w:r>
      <w:r w:rsidR="004064EC">
        <w:t xml:space="preserve"> </w:t>
      </w:r>
      <w:r>
        <w:t>To</w:t>
      </w:r>
      <w:r w:rsidR="004064EC">
        <w:t xml:space="preserve"> </w:t>
      </w:r>
      <w:r>
        <w:t>affirm</w:t>
      </w:r>
      <w:r w:rsidR="004064EC">
        <w:t xml:space="preserve"> </w:t>
      </w:r>
      <w:r>
        <w:t>the</w:t>
      </w:r>
      <w:r w:rsidR="004064EC">
        <w:t xml:space="preserve"> </w:t>
      </w:r>
      <w:r w:rsidR="005F6524">
        <w:t>RSP</w:t>
      </w:r>
      <w:r>
        <w:t>’s</w:t>
      </w:r>
      <w:r w:rsidR="004064EC">
        <w:t xml:space="preserve"> </w:t>
      </w:r>
      <w:r>
        <w:t>commitment</w:t>
      </w:r>
      <w:r w:rsidR="004064EC">
        <w:t xml:space="preserve"> </w:t>
      </w:r>
      <w:r>
        <w:t>to</w:t>
      </w:r>
      <w:r w:rsidR="004064EC">
        <w:t xml:space="preserve"> </w:t>
      </w:r>
      <w:r>
        <w:t>this</w:t>
      </w:r>
      <w:r w:rsidR="004064EC">
        <w:t xml:space="preserve"> </w:t>
      </w:r>
      <w:r>
        <w:t>requirement,</w:t>
      </w:r>
      <w:r w:rsidR="004064EC">
        <w:t xml:space="preserve"> </w:t>
      </w:r>
      <w:r w:rsidRPr="003D2F04">
        <w:t>submit</w:t>
      </w:r>
      <w:r w:rsidR="004064EC">
        <w:t xml:space="preserve"> </w:t>
      </w:r>
      <w:r w:rsidR="005F6524">
        <w:t>the</w:t>
      </w:r>
      <w:r w:rsidR="004064EC">
        <w:t xml:space="preserve"> </w:t>
      </w:r>
      <w:r w:rsidR="005F6524">
        <w:t>school’s</w:t>
      </w:r>
      <w:r w:rsidR="004064EC">
        <w:t xml:space="preserve"> </w:t>
      </w:r>
      <w:r w:rsidR="005F6524">
        <w:t>board-approved</w:t>
      </w:r>
      <w:r w:rsidR="004064EC">
        <w:t xml:space="preserve"> </w:t>
      </w:r>
      <w:r w:rsidR="005F6524">
        <w:t>suspension</w:t>
      </w:r>
      <w:r w:rsidR="004064EC">
        <w:t xml:space="preserve"> </w:t>
      </w:r>
      <w:r w:rsidR="005F6524">
        <w:t>and</w:t>
      </w:r>
      <w:r w:rsidR="004064EC">
        <w:t xml:space="preserve"> </w:t>
      </w:r>
      <w:r w:rsidR="005F6524">
        <w:t>expulsion</w:t>
      </w:r>
      <w:r w:rsidR="004064EC">
        <w:t xml:space="preserve"> </w:t>
      </w:r>
      <w:r w:rsidR="005F6524">
        <w:t>policies</w:t>
      </w:r>
      <w:r w:rsidR="004064EC">
        <w:t xml:space="preserve"> </w:t>
      </w:r>
      <w:r w:rsidR="005F6524">
        <w:t>as</w:t>
      </w:r>
      <w:r w:rsidR="004064EC">
        <w:t xml:space="preserve"> </w:t>
      </w:r>
      <w:r w:rsidR="005F6524">
        <w:rPr>
          <w:rFonts w:ascii="Calibri" w:hAnsi="Calibri"/>
        </w:rPr>
        <w:t>Appendix</w:t>
      </w:r>
      <w:r w:rsidR="004064EC">
        <w:rPr>
          <w:rFonts w:ascii="Calibri" w:hAnsi="Calibri"/>
        </w:rPr>
        <w:t xml:space="preserve"> </w:t>
      </w:r>
      <w:r w:rsidR="005F6524">
        <w:rPr>
          <w:rFonts w:ascii="Calibri" w:hAnsi="Calibri"/>
        </w:rPr>
        <w:t>G</w:t>
      </w:r>
      <w:r>
        <w:t>.</w:t>
      </w:r>
    </w:p>
    <w:p w14:paraId="665693F9" w14:textId="64DAB340" w:rsidR="00BB0E0E" w:rsidRPr="00BB0E0E" w:rsidRDefault="00BB0E0E" w:rsidP="00BB0E0E">
      <w:pPr>
        <w:pStyle w:val="ListParagraph"/>
        <w:numPr>
          <w:ilvl w:val="0"/>
          <w:numId w:val="17"/>
        </w:numPr>
        <w:spacing w:before="240" w:after="220"/>
      </w:pPr>
      <w:r>
        <w:t>Pursuant</w:t>
      </w:r>
      <w:r w:rsidR="004064EC">
        <w:t xml:space="preserve"> </w:t>
      </w:r>
      <w:r>
        <w:t>to</w:t>
      </w:r>
      <w:r w:rsidR="004064EC">
        <w:t xml:space="preserve"> </w:t>
      </w:r>
      <w:r w:rsidRPr="00C81B00">
        <w:rPr>
          <w:i/>
          <w:iCs/>
        </w:rPr>
        <w:t>N.J.</w:t>
      </w:r>
      <w:r>
        <w:rPr>
          <w:i/>
          <w:iCs/>
        </w:rPr>
        <w:t>S</w:t>
      </w:r>
      <w:r w:rsidRPr="00C81B00">
        <w:rPr>
          <w:i/>
          <w:iCs/>
        </w:rPr>
        <w:t>.</w:t>
      </w:r>
      <w:r>
        <w:rPr>
          <w:i/>
          <w:iCs/>
        </w:rPr>
        <w:t>A.</w:t>
      </w:r>
      <w:r w:rsidR="004064EC">
        <w:t xml:space="preserve"> </w:t>
      </w:r>
      <w:r>
        <w:t>18A:17-46,</w:t>
      </w:r>
      <w:r w:rsidR="004064EC">
        <w:t xml:space="preserve"> </w:t>
      </w:r>
      <w:r>
        <w:t>each</w:t>
      </w:r>
      <w:r w:rsidR="004064EC">
        <w:t xml:space="preserve"> </w:t>
      </w:r>
      <w:r w:rsidR="002E1E62">
        <w:t xml:space="preserve">public </w:t>
      </w:r>
      <w:r>
        <w:t>school</w:t>
      </w:r>
      <w:r w:rsidR="004064EC">
        <w:t xml:space="preserve"> </w:t>
      </w:r>
      <w:r>
        <w:t>must</w:t>
      </w:r>
      <w:r w:rsidR="004064EC">
        <w:t xml:space="preserve"> </w:t>
      </w:r>
      <w:bookmarkStart w:id="4" w:name="_Hlk200025270"/>
      <w:r>
        <w:t>post</w:t>
      </w:r>
      <w:r w:rsidR="004064EC">
        <w:t xml:space="preserve"> </w:t>
      </w:r>
      <w:r>
        <w:t>its</w:t>
      </w:r>
      <w:r w:rsidR="004064EC">
        <w:t xml:space="preserve"> </w:t>
      </w:r>
      <w:r>
        <w:t>Department-issued</w:t>
      </w:r>
      <w:r w:rsidR="004064EC">
        <w:t xml:space="preserve"> </w:t>
      </w:r>
      <w:r w:rsidR="00EA7CCA">
        <w:t>202</w:t>
      </w:r>
      <w:r w:rsidR="00EC2225">
        <w:t>4</w:t>
      </w:r>
      <w:r w:rsidR="00EA7CCA">
        <w:t>-202</w:t>
      </w:r>
      <w:r w:rsidR="00EC2225">
        <w:t>5</w:t>
      </w:r>
      <w:r w:rsidR="00EA7CCA">
        <w:t xml:space="preserve"> </w:t>
      </w:r>
      <w:r>
        <w:t>HIB</w:t>
      </w:r>
      <w:r w:rsidR="004064EC">
        <w:t xml:space="preserve"> </w:t>
      </w:r>
      <w:r>
        <w:t>Grade</w:t>
      </w:r>
      <w:r w:rsidR="004064EC">
        <w:t xml:space="preserve"> </w:t>
      </w:r>
      <w:r>
        <w:t>Report</w:t>
      </w:r>
      <w:r w:rsidR="004064EC">
        <w:t xml:space="preserve"> </w:t>
      </w:r>
      <w:r>
        <w:t>to</w:t>
      </w:r>
      <w:r w:rsidR="004064EC">
        <w:t xml:space="preserve"> </w:t>
      </w:r>
      <w:r>
        <w:t>the</w:t>
      </w:r>
      <w:r w:rsidR="004064EC">
        <w:t xml:space="preserve"> </w:t>
      </w:r>
      <w:r>
        <w:t>school</w:t>
      </w:r>
      <w:r w:rsidR="004064EC">
        <w:t xml:space="preserve"> </w:t>
      </w:r>
      <w:r>
        <w:t>website.</w:t>
      </w:r>
      <w:r w:rsidR="004064EC">
        <w:t xml:space="preserve"> </w:t>
      </w:r>
      <w:r>
        <w:t>Please</w:t>
      </w:r>
      <w:r w:rsidR="004064EC">
        <w:t xml:space="preserve"> </w:t>
      </w:r>
      <w:r>
        <w:t>provide</w:t>
      </w:r>
      <w:r w:rsidR="004064EC">
        <w:t xml:space="preserve"> </w:t>
      </w:r>
      <w:r>
        <w:t>the</w:t>
      </w:r>
      <w:r w:rsidR="004064EC">
        <w:t xml:space="preserve"> </w:t>
      </w:r>
      <w:r>
        <w:t>link</w:t>
      </w:r>
      <w:r w:rsidR="004064EC">
        <w:t xml:space="preserve"> </w:t>
      </w:r>
      <w:r>
        <w:t>to</w:t>
      </w:r>
      <w:r w:rsidR="004064EC">
        <w:t xml:space="preserve"> </w:t>
      </w:r>
      <w:r>
        <w:t>the</w:t>
      </w:r>
      <w:r w:rsidR="004064EC">
        <w:t xml:space="preserve"> </w:t>
      </w:r>
      <w:r>
        <w:t>school’s</w:t>
      </w:r>
      <w:r w:rsidR="004064EC">
        <w:t xml:space="preserve"> </w:t>
      </w:r>
      <w:r>
        <w:t>report</w:t>
      </w:r>
      <w:r w:rsidR="004064EC">
        <w:t xml:space="preserve"> </w:t>
      </w:r>
      <w:r>
        <w:t>below.</w:t>
      </w:r>
    </w:p>
    <w:bookmarkEnd w:id="4"/>
    <w:p w14:paraId="527C2B36" w14:textId="4A05A487" w:rsidR="00C63E90" w:rsidRPr="00854234" w:rsidRDefault="007E712C" w:rsidP="00205BD0">
      <w:pPr>
        <w:pStyle w:val="Heading3"/>
      </w:pPr>
      <w:r w:rsidRPr="00854234">
        <w:t>2.2</w:t>
      </w:r>
      <w:r w:rsidR="00902626" w:rsidRPr="00854234">
        <w:t>.</w:t>
      </w:r>
      <w:r w:rsidR="004064EC">
        <w:t xml:space="preserve"> </w:t>
      </w:r>
      <w:r w:rsidRPr="00854234">
        <w:t>F</w:t>
      </w:r>
      <w:r w:rsidR="00863C02" w:rsidRPr="00854234">
        <w:t>amily</w:t>
      </w:r>
      <w:r w:rsidR="004064EC">
        <w:t xml:space="preserve"> </w:t>
      </w:r>
      <w:r w:rsidR="00863C02" w:rsidRPr="00854234">
        <w:t>and</w:t>
      </w:r>
      <w:r w:rsidR="004064EC">
        <w:t xml:space="preserve"> </w:t>
      </w:r>
      <w:r w:rsidR="00863C02" w:rsidRPr="00854234">
        <w:t>Community</w:t>
      </w:r>
      <w:r w:rsidR="004064EC">
        <w:t xml:space="preserve"> </w:t>
      </w:r>
      <w:r w:rsidR="00863C02" w:rsidRPr="00854234">
        <w:t>Engagement</w:t>
      </w:r>
    </w:p>
    <w:p w14:paraId="0092A42B" w14:textId="2FBD92D0" w:rsidR="008B4FD2" w:rsidRPr="00854234" w:rsidRDefault="008B4FD2" w:rsidP="00147CC6">
      <w:pPr>
        <w:numPr>
          <w:ilvl w:val="0"/>
          <w:numId w:val="4"/>
        </w:numPr>
        <w:tabs>
          <w:tab w:val="left" w:pos="810"/>
        </w:tabs>
        <w:spacing w:before="240"/>
        <w:rPr>
          <w:rFonts w:ascii="Calibri" w:hAnsi="Calibri"/>
          <w:szCs w:val="22"/>
        </w:rPr>
      </w:pPr>
      <w:r w:rsidRPr="00854234">
        <w:rPr>
          <w:rFonts w:ascii="Calibri" w:hAnsi="Calibri"/>
          <w:color w:val="000000"/>
          <w:szCs w:val="22"/>
        </w:rPr>
        <w:t>List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and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briefly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describe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the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major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activities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or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events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the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CE2BEC">
        <w:rPr>
          <w:rFonts w:ascii="Calibri" w:hAnsi="Calibri"/>
          <w:color w:val="000000"/>
          <w:szCs w:val="22"/>
        </w:rPr>
        <w:t>renaissance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school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CE2BEC">
        <w:rPr>
          <w:rFonts w:ascii="Calibri" w:hAnsi="Calibri"/>
          <w:color w:val="000000"/>
          <w:szCs w:val="22"/>
        </w:rPr>
        <w:t>project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offered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to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p</w:t>
      </w:r>
      <w:r w:rsidR="00674195" w:rsidRPr="00854234">
        <w:rPr>
          <w:rFonts w:ascii="Calibri" w:hAnsi="Calibri"/>
          <w:color w:val="000000"/>
          <w:szCs w:val="22"/>
        </w:rPr>
        <w:t>arents/guardians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674195" w:rsidRPr="00854234">
        <w:rPr>
          <w:rFonts w:ascii="Calibri" w:hAnsi="Calibri"/>
          <w:color w:val="000000"/>
          <w:szCs w:val="22"/>
        </w:rPr>
        <w:t>during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674195" w:rsidRPr="00854234">
        <w:rPr>
          <w:rFonts w:ascii="Calibri" w:hAnsi="Calibri"/>
          <w:color w:val="000000"/>
          <w:szCs w:val="22"/>
        </w:rPr>
        <w:t>the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674195" w:rsidRPr="00854234">
        <w:rPr>
          <w:rFonts w:ascii="Calibri" w:hAnsi="Calibri"/>
          <w:color w:val="000000"/>
          <w:szCs w:val="22"/>
        </w:rPr>
        <w:t>20</w:t>
      </w:r>
      <w:r w:rsidR="00D57B77" w:rsidRPr="00854234">
        <w:rPr>
          <w:rFonts w:ascii="Calibri" w:hAnsi="Calibri"/>
          <w:color w:val="000000"/>
          <w:szCs w:val="22"/>
        </w:rPr>
        <w:t>2</w:t>
      </w:r>
      <w:r w:rsidR="00EC2225">
        <w:rPr>
          <w:rFonts w:ascii="Calibri" w:hAnsi="Calibri"/>
          <w:color w:val="000000"/>
          <w:szCs w:val="22"/>
        </w:rPr>
        <w:t>5</w:t>
      </w:r>
      <w:r w:rsidR="00674195" w:rsidRPr="00854234">
        <w:rPr>
          <w:rFonts w:ascii="Calibri" w:hAnsi="Calibri"/>
          <w:color w:val="000000"/>
          <w:szCs w:val="22"/>
        </w:rPr>
        <w:t>-</w:t>
      </w:r>
      <w:r w:rsidR="002805B3" w:rsidRPr="00854234">
        <w:rPr>
          <w:rFonts w:ascii="Calibri" w:hAnsi="Calibri"/>
          <w:color w:val="000000"/>
          <w:szCs w:val="22"/>
        </w:rPr>
        <w:t>20</w:t>
      </w:r>
      <w:r w:rsidR="009227EC" w:rsidRPr="00854234">
        <w:rPr>
          <w:rFonts w:ascii="Calibri" w:hAnsi="Calibri"/>
          <w:color w:val="000000"/>
          <w:szCs w:val="22"/>
        </w:rPr>
        <w:t>2</w:t>
      </w:r>
      <w:r w:rsidR="00EC2225">
        <w:rPr>
          <w:rFonts w:ascii="Calibri" w:hAnsi="Calibri"/>
          <w:color w:val="000000"/>
          <w:szCs w:val="22"/>
        </w:rPr>
        <w:t>6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school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year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854234">
        <w:rPr>
          <w:rFonts w:ascii="Calibri" w:hAnsi="Calibri"/>
          <w:color w:val="000000"/>
          <w:szCs w:val="22"/>
        </w:rPr>
        <w:t>and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854234">
        <w:rPr>
          <w:rFonts w:ascii="Calibri" w:hAnsi="Calibri"/>
          <w:color w:val="000000"/>
          <w:szCs w:val="22"/>
        </w:rPr>
        <w:t>how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854234">
        <w:rPr>
          <w:rFonts w:ascii="Calibri" w:hAnsi="Calibri"/>
          <w:color w:val="000000"/>
          <w:szCs w:val="22"/>
        </w:rPr>
        <w:t>those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854234">
        <w:rPr>
          <w:rFonts w:ascii="Calibri" w:hAnsi="Calibri"/>
          <w:color w:val="000000"/>
          <w:szCs w:val="22"/>
        </w:rPr>
        <w:t>events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854234">
        <w:rPr>
          <w:rFonts w:ascii="Calibri" w:hAnsi="Calibri"/>
          <w:color w:val="000000"/>
          <w:szCs w:val="22"/>
        </w:rPr>
        <w:t>were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854234">
        <w:rPr>
          <w:rFonts w:ascii="Calibri" w:hAnsi="Calibri"/>
          <w:color w:val="000000"/>
          <w:szCs w:val="22"/>
        </w:rPr>
        <w:t>offered,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1668E2">
        <w:rPr>
          <w:rFonts w:ascii="Calibri" w:hAnsi="Calibri"/>
          <w:color w:val="000000"/>
          <w:szCs w:val="22"/>
        </w:rPr>
        <w:t>i.e.,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854234">
        <w:rPr>
          <w:rFonts w:ascii="Calibri" w:hAnsi="Calibri"/>
          <w:color w:val="000000"/>
          <w:szCs w:val="22"/>
        </w:rPr>
        <w:t>in-person,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854234">
        <w:rPr>
          <w:rFonts w:ascii="Calibri" w:hAnsi="Calibri"/>
          <w:color w:val="000000"/>
          <w:szCs w:val="22"/>
        </w:rPr>
        <w:t>virtual,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854234">
        <w:rPr>
          <w:rFonts w:ascii="Calibri" w:hAnsi="Calibri"/>
          <w:color w:val="000000"/>
          <w:szCs w:val="22"/>
        </w:rPr>
        <w:t>hybrid,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854234">
        <w:rPr>
          <w:rFonts w:ascii="Calibri" w:hAnsi="Calibri"/>
          <w:color w:val="000000"/>
          <w:szCs w:val="22"/>
        </w:rPr>
        <w:t>etc</w:t>
      </w:r>
      <w:r w:rsidRPr="00854234">
        <w:rPr>
          <w:rFonts w:ascii="Calibri" w:hAnsi="Calibri"/>
          <w:color w:val="000000"/>
          <w:szCs w:val="22"/>
        </w:rPr>
        <w:t>.</w:t>
      </w:r>
      <w:r w:rsidR="004064EC">
        <w:rPr>
          <w:rFonts w:ascii="Calibri" w:hAnsi="Calibri"/>
          <w:color w:val="000000"/>
          <w:szCs w:val="22"/>
        </w:rPr>
        <w:t xml:space="preserve"> </w:t>
      </w:r>
    </w:p>
    <w:p w14:paraId="14B0A82A" w14:textId="40750E7D" w:rsidR="008B4FD2" w:rsidRPr="00854234" w:rsidRDefault="008B4FD2" w:rsidP="00514456">
      <w:pPr>
        <w:numPr>
          <w:ilvl w:val="0"/>
          <w:numId w:val="4"/>
        </w:numPr>
        <w:tabs>
          <w:tab w:val="left" w:pos="810"/>
        </w:tabs>
        <w:rPr>
          <w:rFonts w:ascii="Calibri" w:hAnsi="Calibri"/>
          <w:szCs w:val="22"/>
        </w:rPr>
      </w:pPr>
      <w:r w:rsidRPr="00854234">
        <w:rPr>
          <w:rFonts w:ascii="Calibri" w:hAnsi="Calibri"/>
          <w:color w:val="000000"/>
          <w:szCs w:val="22"/>
        </w:rPr>
        <w:t>List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and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briefly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describe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the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major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activities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or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events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conducted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by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parents/guardians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to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further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the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CE2BEC">
        <w:rPr>
          <w:rFonts w:ascii="Calibri" w:hAnsi="Calibri"/>
          <w:color w:val="000000"/>
          <w:szCs w:val="22"/>
        </w:rPr>
        <w:t>renaissance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school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CE2BEC">
        <w:rPr>
          <w:rFonts w:ascii="Calibri" w:hAnsi="Calibri"/>
          <w:color w:val="000000"/>
          <w:szCs w:val="22"/>
        </w:rPr>
        <w:t>project</w:t>
      </w:r>
      <w:r w:rsidRPr="00854234">
        <w:rPr>
          <w:rFonts w:ascii="Calibri" w:hAnsi="Calibri"/>
          <w:color w:val="000000"/>
          <w:szCs w:val="22"/>
        </w:rPr>
        <w:t>’s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mission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and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goals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854234">
        <w:rPr>
          <w:rFonts w:ascii="Calibri" w:hAnsi="Calibri"/>
          <w:color w:val="000000"/>
          <w:szCs w:val="22"/>
        </w:rPr>
        <w:t>and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854234">
        <w:rPr>
          <w:rFonts w:ascii="Calibri" w:hAnsi="Calibri"/>
          <w:color w:val="000000"/>
          <w:szCs w:val="22"/>
        </w:rPr>
        <w:t>how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854234">
        <w:rPr>
          <w:rFonts w:ascii="Calibri" w:hAnsi="Calibri"/>
          <w:color w:val="000000"/>
          <w:szCs w:val="22"/>
        </w:rPr>
        <w:t>those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854234">
        <w:rPr>
          <w:rFonts w:ascii="Calibri" w:hAnsi="Calibri"/>
          <w:color w:val="000000"/>
          <w:szCs w:val="22"/>
        </w:rPr>
        <w:t>events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854234">
        <w:rPr>
          <w:rFonts w:ascii="Calibri" w:hAnsi="Calibri"/>
          <w:color w:val="000000"/>
          <w:szCs w:val="22"/>
        </w:rPr>
        <w:t>were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854234">
        <w:rPr>
          <w:rFonts w:ascii="Calibri" w:hAnsi="Calibri"/>
          <w:color w:val="000000"/>
          <w:szCs w:val="22"/>
        </w:rPr>
        <w:t>offered,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1668E2">
        <w:rPr>
          <w:rFonts w:ascii="Calibri" w:hAnsi="Calibri"/>
          <w:color w:val="000000"/>
          <w:szCs w:val="22"/>
        </w:rPr>
        <w:t>i.e.,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854234">
        <w:rPr>
          <w:rFonts w:ascii="Calibri" w:hAnsi="Calibri"/>
          <w:color w:val="000000"/>
          <w:szCs w:val="22"/>
        </w:rPr>
        <w:t>in-person,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854234">
        <w:rPr>
          <w:rFonts w:ascii="Calibri" w:hAnsi="Calibri"/>
          <w:color w:val="000000"/>
          <w:szCs w:val="22"/>
        </w:rPr>
        <w:t>virtual,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854234">
        <w:rPr>
          <w:rFonts w:ascii="Calibri" w:hAnsi="Calibri"/>
          <w:color w:val="000000"/>
          <w:szCs w:val="22"/>
        </w:rPr>
        <w:t>hybrid,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854234">
        <w:rPr>
          <w:rFonts w:ascii="Calibri" w:hAnsi="Calibri"/>
          <w:color w:val="000000"/>
          <w:szCs w:val="22"/>
        </w:rPr>
        <w:t>etc</w:t>
      </w:r>
      <w:r w:rsidRPr="00854234">
        <w:rPr>
          <w:rFonts w:ascii="Calibri" w:hAnsi="Calibri"/>
          <w:color w:val="000000"/>
          <w:szCs w:val="22"/>
        </w:rPr>
        <w:t>.</w:t>
      </w:r>
      <w:r w:rsidR="004064EC">
        <w:rPr>
          <w:rFonts w:ascii="Calibri" w:hAnsi="Calibri"/>
          <w:color w:val="000000"/>
          <w:szCs w:val="22"/>
        </w:rPr>
        <w:t xml:space="preserve"> </w:t>
      </w:r>
    </w:p>
    <w:p w14:paraId="3A807590" w14:textId="0C293BF5" w:rsidR="00377278" w:rsidRPr="009E1758" w:rsidRDefault="008B4FD2" w:rsidP="009E1758">
      <w:pPr>
        <w:numPr>
          <w:ilvl w:val="0"/>
          <w:numId w:val="4"/>
        </w:numPr>
        <w:rPr>
          <w:color w:val="000000"/>
          <w:szCs w:val="22"/>
        </w:rPr>
      </w:pPr>
      <w:r w:rsidRPr="00854234">
        <w:rPr>
          <w:color w:val="000000"/>
          <w:szCs w:val="22"/>
        </w:rPr>
        <w:t>Fill</w:t>
      </w:r>
      <w:r w:rsidR="004064EC">
        <w:rPr>
          <w:color w:val="000000"/>
          <w:szCs w:val="22"/>
        </w:rPr>
        <w:t xml:space="preserve"> </w:t>
      </w:r>
      <w:r w:rsidRPr="00854234">
        <w:rPr>
          <w:color w:val="000000"/>
          <w:szCs w:val="22"/>
        </w:rPr>
        <w:t>in</w:t>
      </w:r>
      <w:r w:rsidR="004064EC">
        <w:rPr>
          <w:color w:val="000000"/>
          <w:szCs w:val="22"/>
        </w:rPr>
        <w:t xml:space="preserve"> </w:t>
      </w:r>
      <w:r w:rsidRPr="00854234">
        <w:rPr>
          <w:color w:val="000000"/>
          <w:szCs w:val="22"/>
        </w:rPr>
        <w:t>the</w:t>
      </w:r>
      <w:r w:rsidR="004064EC">
        <w:rPr>
          <w:color w:val="000000"/>
          <w:szCs w:val="22"/>
        </w:rPr>
        <w:t xml:space="preserve"> </w:t>
      </w:r>
      <w:r w:rsidRPr="00854234">
        <w:rPr>
          <w:color w:val="000000"/>
          <w:szCs w:val="22"/>
        </w:rPr>
        <w:t>requested</w:t>
      </w:r>
      <w:r w:rsidR="004064EC">
        <w:rPr>
          <w:color w:val="000000"/>
          <w:szCs w:val="22"/>
        </w:rPr>
        <w:t xml:space="preserve"> </w:t>
      </w:r>
      <w:r w:rsidRPr="00854234">
        <w:rPr>
          <w:color w:val="000000"/>
          <w:szCs w:val="22"/>
        </w:rPr>
        <w:t>information</w:t>
      </w:r>
      <w:r w:rsidR="004064EC">
        <w:rPr>
          <w:color w:val="000000"/>
          <w:szCs w:val="22"/>
        </w:rPr>
        <w:t xml:space="preserve"> </w:t>
      </w:r>
      <w:r w:rsidR="00CE7F22" w:rsidRPr="00854234">
        <w:rPr>
          <w:color w:val="000000"/>
          <w:szCs w:val="22"/>
        </w:rPr>
        <w:t>in</w:t>
      </w:r>
      <w:r w:rsidR="004064EC">
        <w:rPr>
          <w:color w:val="000000"/>
          <w:szCs w:val="22"/>
        </w:rPr>
        <w:t xml:space="preserve"> </w:t>
      </w:r>
      <w:r w:rsidR="00CE7F22" w:rsidRPr="00854234">
        <w:rPr>
          <w:color w:val="000000"/>
          <w:szCs w:val="22"/>
        </w:rPr>
        <w:t>Table</w:t>
      </w:r>
      <w:r w:rsidR="00A548E3" w:rsidRPr="00854234">
        <w:rPr>
          <w:color w:val="000000"/>
          <w:szCs w:val="22"/>
        </w:rPr>
        <w:t>s</w:t>
      </w:r>
      <w:r w:rsidR="004064EC">
        <w:rPr>
          <w:color w:val="000000"/>
          <w:szCs w:val="22"/>
        </w:rPr>
        <w:t xml:space="preserve"> </w:t>
      </w:r>
      <w:r w:rsidR="002E1E62">
        <w:rPr>
          <w:color w:val="000000"/>
          <w:szCs w:val="22"/>
        </w:rPr>
        <w:t>10</w:t>
      </w:r>
      <w:r w:rsidR="004064EC">
        <w:rPr>
          <w:color w:val="000000"/>
          <w:szCs w:val="22"/>
        </w:rPr>
        <w:t xml:space="preserve"> </w:t>
      </w:r>
      <w:r w:rsidR="00A548E3" w:rsidRPr="00854234">
        <w:rPr>
          <w:color w:val="000000"/>
          <w:szCs w:val="22"/>
        </w:rPr>
        <w:t>and</w:t>
      </w:r>
      <w:r w:rsidR="004064EC">
        <w:rPr>
          <w:color w:val="000000"/>
          <w:szCs w:val="22"/>
        </w:rPr>
        <w:t xml:space="preserve"> </w:t>
      </w:r>
      <w:r w:rsidR="00BB0E0E">
        <w:rPr>
          <w:color w:val="000000"/>
          <w:szCs w:val="22"/>
        </w:rPr>
        <w:t>1</w:t>
      </w:r>
      <w:r w:rsidR="002E1E62">
        <w:rPr>
          <w:color w:val="000000"/>
          <w:szCs w:val="22"/>
        </w:rPr>
        <w:t>1</w:t>
      </w:r>
      <w:r w:rsidR="004064EC">
        <w:rPr>
          <w:color w:val="000000"/>
          <w:szCs w:val="22"/>
        </w:rPr>
        <w:t xml:space="preserve"> </w:t>
      </w:r>
      <w:r w:rsidRPr="00854234">
        <w:rPr>
          <w:color w:val="000000"/>
          <w:szCs w:val="22"/>
        </w:rPr>
        <w:t>below</w:t>
      </w:r>
      <w:r w:rsidR="00A548E3" w:rsidRPr="00854234">
        <w:rPr>
          <w:color w:val="000000"/>
          <w:szCs w:val="22"/>
        </w:rPr>
        <w:t>,</w:t>
      </w:r>
      <w:r w:rsidR="004064EC">
        <w:rPr>
          <w:color w:val="000000"/>
          <w:szCs w:val="22"/>
        </w:rPr>
        <w:t xml:space="preserve"> </w:t>
      </w:r>
      <w:r w:rsidRPr="00854234">
        <w:rPr>
          <w:color w:val="000000"/>
          <w:szCs w:val="22"/>
        </w:rPr>
        <w:t>regarding</w:t>
      </w:r>
      <w:r w:rsidR="004064EC">
        <w:rPr>
          <w:color w:val="000000"/>
          <w:szCs w:val="22"/>
        </w:rPr>
        <w:t xml:space="preserve"> </w:t>
      </w:r>
      <w:r w:rsidRPr="00854234">
        <w:rPr>
          <w:color w:val="000000"/>
          <w:szCs w:val="22"/>
        </w:rPr>
        <w:t>community</w:t>
      </w:r>
      <w:r w:rsidR="004064EC">
        <w:rPr>
          <w:color w:val="000000"/>
          <w:szCs w:val="22"/>
        </w:rPr>
        <w:t xml:space="preserve"> </w:t>
      </w:r>
      <w:r w:rsidRPr="00854234">
        <w:rPr>
          <w:color w:val="000000"/>
          <w:szCs w:val="22"/>
        </w:rPr>
        <w:t>involvement.</w:t>
      </w:r>
      <w:r w:rsidR="004064EC">
        <w:rPr>
          <w:color w:val="000000"/>
          <w:szCs w:val="22"/>
        </w:rPr>
        <w:t xml:space="preserve"> </w:t>
      </w:r>
      <w:r w:rsidRPr="00854234">
        <w:rPr>
          <w:color w:val="000000"/>
          <w:szCs w:val="22"/>
        </w:rPr>
        <w:t>Add</w:t>
      </w:r>
      <w:r w:rsidR="004064EC">
        <w:rPr>
          <w:color w:val="000000"/>
          <w:szCs w:val="22"/>
        </w:rPr>
        <w:t xml:space="preserve"> </w:t>
      </w:r>
      <w:r w:rsidRPr="00854234">
        <w:rPr>
          <w:color w:val="000000"/>
          <w:szCs w:val="22"/>
        </w:rPr>
        <w:t>or</w:t>
      </w:r>
      <w:r w:rsidR="004064EC">
        <w:rPr>
          <w:color w:val="000000"/>
          <w:szCs w:val="22"/>
        </w:rPr>
        <w:t xml:space="preserve"> </w:t>
      </w:r>
      <w:r w:rsidRPr="00854234">
        <w:rPr>
          <w:color w:val="000000"/>
          <w:szCs w:val="22"/>
        </w:rPr>
        <w:t>delete</w:t>
      </w:r>
      <w:r w:rsidR="004064EC">
        <w:rPr>
          <w:color w:val="000000"/>
          <w:szCs w:val="22"/>
        </w:rPr>
        <w:t xml:space="preserve"> </w:t>
      </w:r>
      <w:r w:rsidRPr="00854234">
        <w:rPr>
          <w:color w:val="000000"/>
          <w:szCs w:val="22"/>
        </w:rPr>
        <w:t>rows</w:t>
      </w:r>
      <w:r w:rsidR="004064EC">
        <w:rPr>
          <w:color w:val="000000"/>
          <w:szCs w:val="22"/>
        </w:rPr>
        <w:t xml:space="preserve"> </w:t>
      </w:r>
      <w:r w:rsidRPr="00854234">
        <w:rPr>
          <w:color w:val="000000"/>
          <w:szCs w:val="22"/>
        </w:rPr>
        <w:t>as</w:t>
      </w:r>
      <w:r w:rsidR="004064EC">
        <w:rPr>
          <w:color w:val="000000"/>
          <w:szCs w:val="22"/>
        </w:rPr>
        <w:t xml:space="preserve"> </w:t>
      </w:r>
      <w:r w:rsidRPr="00854234">
        <w:rPr>
          <w:color w:val="000000"/>
          <w:szCs w:val="22"/>
        </w:rPr>
        <w:t>necessary.</w:t>
      </w:r>
      <w:r w:rsidR="009E1758">
        <w:rPr>
          <w:color w:val="000000"/>
          <w:szCs w:val="22"/>
        </w:rPr>
        <w:br w:type="page"/>
      </w:r>
    </w:p>
    <w:p w14:paraId="2231CF74" w14:textId="0099F842" w:rsidR="00CA06B5" w:rsidRPr="00854234" w:rsidRDefault="00CA06B5" w:rsidP="00A27C68">
      <w:pPr>
        <w:pStyle w:val="Caption"/>
        <w:rPr>
          <w:i/>
        </w:rPr>
      </w:pPr>
      <w:r w:rsidRPr="00854234">
        <w:lastRenderedPageBreak/>
        <w:t>Table</w:t>
      </w:r>
      <w:r w:rsidR="004064EC">
        <w:t xml:space="preserve"> </w:t>
      </w:r>
      <w:r w:rsidR="002E1E62">
        <w:t>10</w:t>
      </w:r>
      <w:r w:rsidRPr="00854234">
        <w:t>:</w:t>
      </w:r>
      <w:r w:rsidR="004064EC">
        <w:t xml:space="preserve"> </w:t>
      </w:r>
      <w:r w:rsidRPr="00854234">
        <w:t>Community</w:t>
      </w:r>
      <w:r w:rsidR="004064EC">
        <w:t xml:space="preserve"> </w:t>
      </w:r>
      <w:r w:rsidRPr="00854234">
        <w:t>Involvement</w:t>
      </w:r>
      <w:r w:rsidR="004064EC">
        <w:t xml:space="preserve"> </w:t>
      </w:r>
      <w:r w:rsidR="00674195" w:rsidRPr="00854234">
        <w:t>with</w:t>
      </w:r>
      <w:r w:rsidR="004064EC">
        <w:t xml:space="preserve"> </w:t>
      </w:r>
      <w:r w:rsidR="00674195" w:rsidRPr="00854234">
        <w:t>Educational</w:t>
      </w:r>
      <w:r w:rsidR="004064EC">
        <w:t xml:space="preserve"> </w:t>
      </w:r>
      <w:r w:rsidR="00674195" w:rsidRPr="00854234">
        <w:t>Institutions</w:t>
      </w:r>
    </w:p>
    <w:tbl>
      <w:tblPr>
        <w:tblStyle w:val="TableGrid1"/>
        <w:tblW w:w="9350" w:type="dxa"/>
        <w:tblLook w:val="0420" w:firstRow="1" w:lastRow="0" w:firstColumn="0" w:lastColumn="0" w:noHBand="0" w:noVBand="1"/>
      </w:tblPr>
      <w:tblGrid>
        <w:gridCol w:w="2070"/>
        <w:gridCol w:w="2836"/>
        <w:gridCol w:w="1569"/>
        <w:gridCol w:w="2875"/>
      </w:tblGrid>
      <w:tr w:rsidR="00486CE0" w:rsidRPr="00091489" w14:paraId="4BD8F4BC" w14:textId="77777777" w:rsidTr="00486CE0">
        <w:trPr>
          <w:tblHeader/>
        </w:trPr>
        <w:tc>
          <w:tcPr>
            <w:tcW w:w="2070" w:type="dxa"/>
            <w:hideMark/>
          </w:tcPr>
          <w:p w14:paraId="6BF047DD" w14:textId="5DE5193E" w:rsidR="00486CE0" w:rsidRPr="00285FC0" w:rsidRDefault="00486CE0" w:rsidP="009E1758">
            <w:pPr>
              <w:spacing w:after="0"/>
              <w:jc w:val="center"/>
              <w:rPr>
                <w:b/>
                <w:bCs/>
              </w:rPr>
            </w:pPr>
            <w:r w:rsidRPr="00285FC0">
              <w:rPr>
                <w:b/>
                <w:bCs/>
              </w:rPr>
              <w:t>Partnering</w:t>
            </w:r>
            <w:r w:rsidR="004064EC">
              <w:rPr>
                <w:b/>
                <w:bCs/>
              </w:rPr>
              <w:t xml:space="preserve"> </w:t>
            </w:r>
            <w:r w:rsidRPr="00285FC0">
              <w:rPr>
                <w:b/>
                <w:bCs/>
              </w:rPr>
              <w:t>Organization</w:t>
            </w:r>
          </w:p>
        </w:tc>
        <w:tc>
          <w:tcPr>
            <w:tcW w:w="2836" w:type="dxa"/>
            <w:hideMark/>
          </w:tcPr>
          <w:p w14:paraId="7C01E85C" w14:textId="74B4E6CF" w:rsidR="00486CE0" w:rsidRPr="00285FC0" w:rsidRDefault="00486CE0" w:rsidP="009E1758">
            <w:pPr>
              <w:spacing w:after="0"/>
              <w:jc w:val="center"/>
              <w:rPr>
                <w:b/>
                <w:bCs/>
              </w:rPr>
            </w:pPr>
            <w:r w:rsidRPr="00285FC0">
              <w:rPr>
                <w:b/>
                <w:bCs/>
              </w:rPr>
              <w:t>Description</w:t>
            </w:r>
            <w:r w:rsidR="004064EC">
              <w:rPr>
                <w:b/>
                <w:bCs/>
              </w:rPr>
              <w:t xml:space="preserve"> </w:t>
            </w:r>
            <w:r w:rsidRPr="00285FC0">
              <w:rPr>
                <w:b/>
                <w:bCs/>
              </w:rPr>
              <w:t>of</w:t>
            </w:r>
            <w:r w:rsidR="004064EC">
              <w:rPr>
                <w:b/>
                <w:bCs/>
              </w:rPr>
              <w:t xml:space="preserve"> </w:t>
            </w:r>
            <w:r w:rsidRPr="00285FC0">
              <w:rPr>
                <w:b/>
                <w:bCs/>
              </w:rPr>
              <w:t>the</w:t>
            </w:r>
            <w:r w:rsidR="004064EC">
              <w:rPr>
                <w:b/>
                <w:bCs/>
              </w:rPr>
              <w:t xml:space="preserve"> </w:t>
            </w:r>
            <w:r w:rsidRPr="00285FC0">
              <w:rPr>
                <w:b/>
                <w:bCs/>
              </w:rPr>
              <w:t>Partnership</w:t>
            </w:r>
          </w:p>
        </w:tc>
        <w:tc>
          <w:tcPr>
            <w:tcW w:w="1569" w:type="dxa"/>
          </w:tcPr>
          <w:p w14:paraId="4257C1B1" w14:textId="42EE7574" w:rsidR="00486CE0" w:rsidRPr="00285FC0" w:rsidRDefault="00486CE0" w:rsidP="009E1758">
            <w:pPr>
              <w:spacing w:after="0"/>
              <w:jc w:val="center"/>
              <w:rPr>
                <w:b/>
                <w:bCs/>
              </w:rPr>
            </w:pPr>
            <w:r w:rsidRPr="004A7AC8">
              <w:rPr>
                <w:b/>
              </w:rPr>
              <w:t>Year</w:t>
            </w:r>
            <w:r w:rsidR="004064EC">
              <w:rPr>
                <w:b/>
              </w:rPr>
              <w:t xml:space="preserve"> </w:t>
            </w:r>
            <w:r w:rsidRPr="004A7AC8">
              <w:rPr>
                <w:b/>
              </w:rPr>
              <w:t>Partnership</w:t>
            </w:r>
            <w:r w:rsidR="004064EC">
              <w:rPr>
                <w:b/>
              </w:rPr>
              <w:t xml:space="preserve"> </w:t>
            </w:r>
            <w:r w:rsidRPr="004A7AC8">
              <w:rPr>
                <w:b/>
              </w:rPr>
              <w:t>was</w:t>
            </w:r>
            <w:r w:rsidR="004064EC">
              <w:rPr>
                <w:b/>
              </w:rPr>
              <w:t xml:space="preserve"> </w:t>
            </w:r>
            <w:r w:rsidRPr="004A7AC8">
              <w:rPr>
                <w:b/>
              </w:rPr>
              <w:t>Established</w:t>
            </w:r>
          </w:p>
        </w:tc>
        <w:tc>
          <w:tcPr>
            <w:tcW w:w="2875" w:type="dxa"/>
            <w:hideMark/>
          </w:tcPr>
          <w:p w14:paraId="703C1405" w14:textId="0E09A301" w:rsidR="00486CE0" w:rsidRPr="00285FC0" w:rsidRDefault="00486CE0" w:rsidP="009E1758">
            <w:pPr>
              <w:spacing w:after="0"/>
              <w:jc w:val="center"/>
              <w:rPr>
                <w:b/>
                <w:bCs/>
              </w:rPr>
            </w:pPr>
            <w:r w:rsidRPr="00285FC0">
              <w:rPr>
                <w:b/>
                <w:bCs/>
              </w:rPr>
              <w:t>Level</w:t>
            </w:r>
            <w:r w:rsidR="004064EC">
              <w:rPr>
                <w:b/>
                <w:bCs/>
              </w:rPr>
              <w:t xml:space="preserve"> </w:t>
            </w:r>
            <w:r w:rsidRPr="00285FC0">
              <w:rPr>
                <w:b/>
                <w:bCs/>
              </w:rPr>
              <w:t>of</w:t>
            </w:r>
            <w:r w:rsidR="004064EC">
              <w:rPr>
                <w:b/>
                <w:bCs/>
              </w:rPr>
              <w:t xml:space="preserve"> </w:t>
            </w:r>
            <w:r w:rsidRPr="00285FC0">
              <w:rPr>
                <w:b/>
                <w:bCs/>
              </w:rPr>
              <w:t>involvement:</w:t>
            </w:r>
            <w:r w:rsidR="004064EC">
              <w:rPr>
                <w:b/>
                <w:bCs/>
              </w:rPr>
              <w:t xml:space="preserve"> </w:t>
            </w:r>
            <w:r w:rsidRPr="00285FC0">
              <w:rPr>
                <w:b/>
                <w:bCs/>
              </w:rPr>
              <w:t>i.e.,</w:t>
            </w:r>
            <w:r w:rsidR="004064E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number</w:t>
            </w:r>
            <w:r w:rsidR="004064E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of</w:t>
            </w:r>
            <w:r w:rsidR="004064EC">
              <w:rPr>
                <w:b/>
                <w:bCs/>
              </w:rPr>
              <w:t xml:space="preserve"> </w:t>
            </w:r>
            <w:r w:rsidRPr="00285FC0">
              <w:rPr>
                <w:b/>
                <w:bCs/>
              </w:rPr>
              <w:t>students</w:t>
            </w:r>
            <w:r w:rsidR="004064EC">
              <w:rPr>
                <w:b/>
                <w:bCs/>
              </w:rPr>
              <w:t xml:space="preserve"> </w:t>
            </w:r>
            <w:r w:rsidRPr="00285FC0">
              <w:rPr>
                <w:b/>
                <w:bCs/>
              </w:rPr>
              <w:t>and/or</w:t>
            </w:r>
            <w:r w:rsidR="004064EC">
              <w:rPr>
                <w:b/>
                <w:bCs/>
              </w:rPr>
              <w:t xml:space="preserve"> </w:t>
            </w:r>
            <w:r w:rsidRPr="00285FC0">
              <w:rPr>
                <w:b/>
                <w:bCs/>
              </w:rPr>
              <w:t>staff</w:t>
            </w:r>
            <w:r w:rsidR="004064EC">
              <w:rPr>
                <w:b/>
                <w:bCs/>
              </w:rPr>
              <w:t xml:space="preserve"> </w:t>
            </w:r>
            <w:r w:rsidRPr="00285FC0">
              <w:rPr>
                <w:b/>
                <w:bCs/>
              </w:rPr>
              <w:t>involved,</w:t>
            </w:r>
            <w:r w:rsidR="004064EC">
              <w:rPr>
                <w:b/>
                <w:bCs/>
              </w:rPr>
              <w:t xml:space="preserve"> </w:t>
            </w:r>
            <w:r w:rsidRPr="00285FC0">
              <w:rPr>
                <w:b/>
                <w:bCs/>
              </w:rPr>
              <w:t>hours</w:t>
            </w:r>
            <w:r w:rsidR="004064EC">
              <w:rPr>
                <w:b/>
                <w:bCs/>
              </w:rPr>
              <w:t xml:space="preserve"> </w:t>
            </w:r>
            <w:r w:rsidRPr="00285FC0">
              <w:rPr>
                <w:b/>
                <w:bCs/>
              </w:rPr>
              <w:t>per</w:t>
            </w:r>
            <w:r w:rsidR="004064EC">
              <w:rPr>
                <w:b/>
                <w:bCs/>
              </w:rPr>
              <w:t xml:space="preserve"> </w:t>
            </w:r>
            <w:r w:rsidRPr="00285FC0">
              <w:rPr>
                <w:b/>
                <w:bCs/>
              </w:rPr>
              <w:t>month,</w:t>
            </w:r>
            <w:r w:rsidR="004064EC">
              <w:rPr>
                <w:b/>
                <w:bCs/>
              </w:rPr>
              <w:t xml:space="preserve"> </w:t>
            </w:r>
            <w:r w:rsidRPr="00285FC0">
              <w:rPr>
                <w:b/>
                <w:bCs/>
              </w:rPr>
              <w:t>resources</w:t>
            </w:r>
            <w:r w:rsidR="004064EC">
              <w:rPr>
                <w:b/>
                <w:bCs/>
              </w:rPr>
              <w:t xml:space="preserve"> </w:t>
            </w:r>
            <w:r w:rsidRPr="00285FC0">
              <w:rPr>
                <w:b/>
                <w:bCs/>
              </w:rPr>
              <w:t>involved,</w:t>
            </w:r>
            <w:r w:rsidR="004064EC">
              <w:rPr>
                <w:b/>
                <w:bCs/>
              </w:rPr>
              <w:t xml:space="preserve"> </w:t>
            </w:r>
            <w:r w:rsidRPr="00285FC0">
              <w:rPr>
                <w:b/>
                <w:bCs/>
              </w:rPr>
              <w:t>etc.</w:t>
            </w:r>
          </w:p>
        </w:tc>
      </w:tr>
      <w:tr w:rsidR="00486CE0" w:rsidRPr="000B11B4" w14:paraId="051200A9" w14:textId="77777777" w:rsidTr="00486CE0">
        <w:tc>
          <w:tcPr>
            <w:tcW w:w="2070" w:type="dxa"/>
            <w:noWrap/>
            <w:hideMark/>
          </w:tcPr>
          <w:p w14:paraId="53D1E3F9" w14:textId="77777777" w:rsidR="00486CE0" w:rsidRPr="006B2604" w:rsidRDefault="00486CE0" w:rsidP="009E1758">
            <w:pPr>
              <w:spacing w:after="0"/>
              <w:rPr>
                <w:szCs w:val="22"/>
              </w:rPr>
            </w:pPr>
          </w:p>
        </w:tc>
        <w:tc>
          <w:tcPr>
            <w:tcW w:w="2836" w:type="dxa"/>
          </w:tcPr>
          <w:p w14:paraId="135F4AB6" w14:textId="77777777" w:rsidR="00486CE0" w:rsidRPr="006B2604" w:rsidRDefault="00486CE0" w:rsidP="009E175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14:paraId="2E62D281" w14:textId="77777777" w:rsidR="00486CE0" w:rsidRPr="006B2604" w:rsidRDefault="00486CE0" w:rsidP="009E175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75" w:type="dxa"/>
          </w:tcPr>
          <w:p w14:paraId="2DBEA022" w14:textId="3BAE7247" w:rsidR="00486CE0" w:rsidRPr="006B2604" w:rsidRDefault="00486CE0" w:rsidP="009E1758">
            <w:pPr>
              <w:spacing w:after="0"/>
              <w:rPr>
                <w:sz w:val="28"/>
                <w:szCs w:val="28"/>
              </w:rPr>
            </w:pPr>
          </w:p>
        </w:tc>
      </w:tr>
      <w:tr w:rsidR="00486CE0" w:rsidRPr="000B11B4" w14:paraId="6C5480B3" w14:textId="77777777" w:rsidTr="00486CE0">
        <w:tc>
          <w:tcPr>
            <w:tcW w:w="2070" w:type="dxa"/>
            <w:noWrap/>
          </w:tcPr>
          <w:p w14:paraId="62375BD0" w14:textId="77777777" w:rsidR="00486CE0" w:rsidRPr="006B2604" w:rsidRDefault="00486CE0" w:rsidP="009E1758">
            <w:pPr>
              <w:spacing w:after="0"/>
              <w:rPr>
                <w:szCs w:val="22"/>
              </w:rPr>
            </w:pPr>
          </w:p>
        </w:tc>
        <w:tc>
          <w:tcPr>
            <w:tcW w:w="2836" w:type="dxa"/>
          </w:tcPr>
          <w:p w14:paraId="00CA3812" w14:textId="77777777" w:rsidR="00486CE0" w:rsidRPr="006B2604" w:rsidRDefault="00486CE0" w:rsidP="009E175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14:paraId="48CC5FE7" w14:textId="77777777" w:rsidR="00486CE0" w:rsidRPr="006B2604" w:rsidRDefault="00486CE0" w:rsidP="009E175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75" w:type="dxa"/>
          </w:tcPr>
          <w:p w14:paraId="68D5C787" w14:textId="203267FF" w:rsidR="00486CE0" w:rsidRPr="006B2604" w:rsidRDefault="00486CE0" w:rsidP="009E1758">
            <w:pPr>
              <w:spacing w:after="0"/>
              <w:rPr>
                <w:sz w:val="28"/>
                <w:szCs w:val="28"/>
              </w:rPr>
            </w:pPr>
          </w:p>
        </w:tc>
      </w:tr>
      <w:tr w:rsidR="00486CE0" w:rsidRPr="000B11B4" w14:paraId="26ADAED4" w14:textId="77777777" w:rsidTr="00486CE0">
        <w:tc>
          <w:tcPr>
            <w:tcW w:w="2070" w:type="dxa"/>
            <w:noWrap/>
          </w:tcPr>
          <w:p w14:paraId="5F1D6434" w14:textId="77777777" w:rsidR="00486CE0" w:rsidRPr="006B2604" w:rsidRDefault="00486CE0" w:rsidP="009E1758">
            <w:pPr>
              <w:spacing w:after="0"/>
              <w:rPr>
                <w:szCs w:val="22"/>
              </w:rPr>
            </w:pPr>
          </w:p>
        </w:tc>
        <w:tc>
          <w:tcPr>
            <w:tcW w:w="2836" w:type="dxa"/>
          </w:tcPr>
          <w:p w14:paraId="0599FE21" w14:textId="77777777" w:rsidR="00486CE0" w:rsidRPr="006B2604" w:rsidRDefault="00486CE0" w:rsidP="009E175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14:paraId="725859E5" w14:textId="77777777" w:rsidR="00486CE0" w:rsidRPr="006B2604" w:rsidRDefault="00486CE0" w:rsidP="009E175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75" w:type="dxa"/>
          </w:tcPr>
          <w:p w14:paraId="7FB6E64A" w14:textId="6387F895" w:rsidR="00486CE0" w:rsidRPr="006B2604" w:rsidRDefault="00486CE0" w:rsidP="009E1758">
            <w:pPr>
              <w:spacing w:after="0"/>
              <w:rPr>
                <w:sz w:val="28"/>
                <w:szCs w:val="28"/>
              </w:rPr>
            </w:pPr>
          </w:p>
        </w:tc>
      </w:tr>
      <w:tr w:rsidR="00486CE0" w:rsidRPr="000B11B4" w14:paraId="7AFA7D5F" w14:textId="77777777" w:rsidTr="00486CE0">
        <w:tc>
          <w:tcPr>
            <w:tcW w:w="2070" w:type="dxa"/>
            <w:noWrap/>
          </w:tcPr>
          <w:p w14:paraId="303D9DD5" w14:textId="77777777" w:rsidR="00486CE0" w:rsidRPr="006B2604" w:rsidRDefault="00486CE0" w:rsidP="009E1758">
            <w:pPr>
              <w:spacing w:after="0"/>
              <w:rPr>
                <w:szCs w:val="22"/>
              </w:rPr>
            </w:pPr>
          </w:p>
        </w:tc>
        <w:tc>
          <w:tcPr>
            <w:tcW w:w="2836" w:type="dxa"/>
          </w:tcPr>
          <w:p w14:paraId="46DCD1F7" w14:textId="77777777" w:rsidR="00486CE0" w:rsidRPr="006B2604" w:rsidRDefault="00486CE0" w:rsidP="009E175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14:paraId="69FD9B82" w14:textId="77777777" w:rsidR="00486CE0" w:rsidRPr="006B2604" w:rsidRDefault="00486CE0" w:rsidP="009E175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75" w:type="dxa"/>
          </w:tcPr>
          <w:p w14:paraId="206FC58D" w14:textId="427DAA5D" w:rsidR="00486CE0" w:rsidRPr="006B2604" w:rsidRDefault="00486CE0" w:rsidP="009E1758">
            <w:pPr>
              <w:spacing w:after="0"/>
              <w:rPr>
                <w:sz w:val="28"/>
                <w:szCs w:val="28"/>
              </w:rPr>
            </w:pPr>
          </w:p>
        </w:tc>
      </w:tr>
      <w:tr w:rsidR="00486CE0" w:rsidRPr="000B11B4" w14:paraId="792392F8" w14:textId="77777777" w:rsidTr="00486CE0">
        <w:tc>
          <w:tcPr>
            <w:tcW w:w="2070" w:type="dxa"/>
            <w:noWrap/>
          </w:tcPr>
          <w:p w14:paraId="28A5E717" w14:textId="77777777" w:rsidR="00486CE0" w:rsidRPr="006B2604" w:rsidRDefault="00486CE0" w:rsidP="009E1758">
            <w:pPr>
              <w:spacing w:after="0"/>
              <w:rPr>
                <w:szCs w:val="22"/>
              </w:rPr>
            </w:pPr>
          </w:p>
        </w:tc>
        <w:tc>
          <w:tcPr>
            <w:tcW w:w="2836" w:type="dxa"/>
          </w:tcPr>
          <w:p w14:paraId="7F9F3073" w14:textId="77777777" w:rsidR="00486CE0" w:rsidRPr="006B2604" w:rsidRDefault="00486CE0" w:rsidP="009E175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14:paraId="5CABFE51" w14:textId="77777777" w:rsidR="00486CE0" w:rsidRPr="006B2604" w:rsidRDefault="00486CE0" w:rsidP="009E175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75" w:type="dxa"/>
          </w:tcPr>
          <w:p w14:paraId="1912967A" w14:textId="4143AF61" w:rsidR="00486CE0" w:rsidRPr="006B2604" w:rsidRDefault="00486CE0" w:rsidP="009E1758">
            <w:pPr>
              <w:spacing w:after="0"/>
              <w:rPr>
                <w:sz w:val="28"/>
                <w:szCs w:val="28"/>
              </w:rPr>
            </w:pPr>
          </w:p>
        </w:tc>
      </w:tr>
      <w:tr w:rsidR="00486CE0" w:rsidRPr="000B11B4" w14:paraId="63CE9B1D" w14:textId="77777777" w:rsidTr="00486CE0">
        <w:tc>
          <w:tcPr>
            <w:tcW w:w="2070" w:type="dxa"/>
            <w:noWrap/>
          </w:tcPr>
          <w:p w14:paraId="1B735203" w14:textId="77777777" w:rsidR="00486CE0" w:rsidRPr="006B2604" w:rsidRDefault="00486CE0" w:rsidP="009E1758">
            <w:pPr>
              <w:spacing w:after="0"/>
              <w:rPr>
                <w:szCs w:val="22"/>
              </w:rPr>
            </w:pPr>
          </w:p>
        </w:tc>
        <w:tc>
          <w:tcPr>
            <w:tcW w:w="2836" w:type="dxa"/>
          </w:tcPr>
          <w:p w14:paraId="321DF7D6" w14:textId="77777777" w:rsidR="00486CE0" w:rsidRPr="006B2604" w:rsidRDefault="00486CE0" w:rsidP="009E175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69" w:type="dxa"/>
          </w:tcPr>
          <w:p w14:paraId="6CB3068C" w14:textId="77777777" w:rsidR="00486CE0" w:rsidRPr="006B2604" w:rsidRDefault="00486CE0" w:rsidP="009E175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75" w:type="dxa"/>
          </w:tcPr>
          <w:p w14:paraId="42B98FCE" w14:textId="4D4860B6" w:rsidR="00486CE0" w:rsidRPr="006B2604" w:rsidRDefault="00486CE0" w:rsidP="009E1758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36A9D76A" w14:textId="79D2A5A6" w:rsidR="00674195" w:rsidRPr="00854234" w:rsidRDefault="00674195" w:rsidP="00147CC6">
      <w:pPr>
        <w:pStyle w:val="Caption"/>
        <w:spacing w:before="240"/>
        <w:rPr>
          <w:i/>
        </w:rPr>
      </w:pPr>
      <w:r w:rsidRPr="00854234">
        <w:t>Table</w:t>
      </w:r>
      <w:r w:rsidR="004064EC">
        <w:t xml:space="preserve"> </w:t>
      </w:r>
      <w:r w:rsidR="007C6654">
        <w:t>1</w:t>
      </w:r>
      <w:r w:rsidR="002E1E62">
        <w:t>1</w:t>
      </w:r>
      <w:r w:rsidR="0047615A">
        <w:t>:</w:t>
      </w:r>
      <w:r w:rsidR="004064EC">
        <w:t xml:space="preserve"> </w:t>
      </w:r>
      <w:r w:rsidRPr="00854234">
        <w:t>Community</w:t>
      </w:r>
      <w:r w:rsidR="004064EC">
        <w:t xml:space="preserve"> </w:t>
      </w:r>
      <w:r w:rsidRPr="00854234">
        <w:t>Involvement</w:t>
      </w:r>
      <w:r w:rsidR="004064EC">
        <w:t xml:space="preserve"> </w:t>
      </w:r>
      <w:r w:rsidRPr="00854234">
        <w:t>with</w:t>
      </w:r>
      <w:r w:rsidR="004064EC">
        <w:t xml:space="preserve"> </w:t>
      </w:r>
      <w:r w:rsidRPr="00854234">
        <w:t>Community</w:t>
      </w:r>
      <w:r w:rsidR="004064EC">
        <w:t xml:space="preserve"> </w:t>
      </w:r>
      <w:r w:rsidRPr="00854234">
        <w:t>Institutions</w:t>
      </w:r>
    </w:p>
    <w:tbl>
      <w:tblPr>
        <w:tblStyle w:val="TableGrid1"/>
        <w:tblW w:w="9350" w:type="dxa"/>
        <w:tblLook w:val="0420" w:firstRow="1" w:lastRow="0" w:firstColumn="0" w:lastColumn="0" w:noHBand="0" w:noVBand="1"/>
      </w:tblPr>
      <w:tblGrid>
        <w:gridCol w:w="2070"/>
        <w:gridCol w:w="2836"/>
        <w:gridCol w:w="1659"/>
        <w:gridCol w:w="2785"/>
      </w:tblGrid>
      <w:tr w:rsidR="007C6654" w:rsidRPr="00091489" w14:paraId="44B6FC57" w14:textId="77777777" w:rsidTr="007C6654">
        <w:trPr>
          <w:tblHeader/>
        </w:trPr>
        <w:tc>
          <w:tcPr>
            <w:tcW w:w="2070" w:type="dxa"/>
            <w:hideMark/>
          </w:tcPr>
          <w:p w14:paraId="2CB9C717" w14:textId="076CE1BD" w:rsidR="007C6654" w:rsidRPr="009E088E" w:rsidRDefault="007C6654" w:rsidP="0047615A">
            <w:pPr>
              <w:jc w:val="center"/>
              <w:rPr>
                <w:b/>
                <w:bCs/>
              </w:rPr>
            </w:pPr>
            <w:r w:rsidRPr="009E088E">
              <w:rPr>
                <w:b/>
                <w:bCs/>
              </w:rPr>
              <w:t>Partnering</w:t>
            </w:r>
            <w:r w:rsidR="004064EC">
              <w:rPr>
                <w:b/>
                <w:bCs/>
              </w:rPr>
              <w:t xml:space="preserve"> </w:t>
            </w:r>
            <w:r w:rsidRPr="009E088E">
              <w:rPr>
                <w:b/>
                <w:bCs/>
              </w:rPr>
              <w:t>Organization</w:t>
            </w:r>
          </w:p>
        </w:tc>
        <w:tc>
          <w:tcPr>
            <w:tcW w:w="2836" w:type="dxa"/>
            <w:hideMark/>
          </w:tcPr>
          <w:p w14:paraId="6E177F11" w14:textId="47D5F2BC" w:rsidR="007C6654" w:rsidRPr="009E088E" w:rsidRDefault="007C6654" w:rsidP="0047615A">
            <w:pPr>
              <w:jc w:val="center"/>
              <w:rPr>
                <w:b/>
                <w:bCs/>
              </w:rPr>
            </w:pPr>
            <w:r w:rsidRPr="009E088E">
              <w:rPr>
                <w:b/>
                <w:bCs/>
              </w:rPr>
              <w:t>Description</w:t>
            </w:r>
            <w:r w:rsidR="004064EC">
              <w:rPr>
                <w:b/>
                <w:bCs/>
              </w:rPr>
              <w:t xml:space="preserve"> </w:t>
            </w:r>
            <w:r w:rsidRPr="009E088E">
              <w:rPr>
                <w:b/>
                <w:bCs/>
              </w:rPr>
              <w:t>of</w:t>
            </w:r>
            <w:r w:rsidR="004064EC">
              <w:rPr>
                <w:b/>
                <w:bCs/>
              </w:rPr>
              <w:t xml:space="preserve"> </w:t>
            </w:r>
            <w:r w:rsidRPr="009E088E">
              <w:rPr>
                <w:b/>
                <w:bCs/>
              </w:rPr>
              <w:t>the</w:t>
            </w:r>
            <w:r w:rsidR="004064EC">
              <w:rPr>
                <w:b/>
                <w:bCs/>
              </w:rPr>
              <w:t xml:space="preserve"> </w:t>
            </w:r>
            <w:r w:rsidRPr="009E088E">
              <w:rPr>
                <w:b/>
                <w:bCs/>
              </w:rPr>
              <w:t>Partnership</w:t>
            </w:r>
          </w:p>
        </w:tc>
        <w:tc>
          <w:tcPr>
            <w:tcW w:w="1659" w:type="dxa"/>
          </w:tcPr>
          <w:p w14:paraId="6DC4BD10" w14:textId="733F74DA" w:rsidR="007C6654" w:rsidRPr="009E088E" w:rsidRDefault="007C6654" w:rsidP="0047615A">
            <w:pPr>
              <w:jc w:val="center"/>
              <w:rPr>
                <w:b/>
                <w:bCs/>
              </w:rPr>
            </w:pPr>
            <w:r w:rsidRPr="004A7AC8">
              <w:rPr>
                <w:b/>
              </w:rPr>
              <w:t>Year</w:t>
            </w:r>
            <w:r w:rsidR="004064EC">
              <w:rPr>
                <w:b/>
              </w:rPr>
              <w:t xml:space="preserve"> </w:t>
            </w:r>
            <w:r w:rsidRPr="004A7AC8">
              <w:rPr>
                <w:b/>
              </w:rPr>
              <w:t>Partnership</w:t>
            </w:r>
            <w:r w:rsidR="004064EC">
              <w:rPr>
                <w:b/>
              </w:rPr>
              <w:t xml:space="preserve"> </w:t>
            </w:r>
            <w:r w:rsidRPr="004A7AC8">
              <w:rPr>
                <w:b/>
              </w:rPr>
              <w:t>was</w:t>
            </w:r>
            <w:r w:rsidR="004064EC">
              <w:rPr>
                <w:b/>
              </w:rPr>
              <w:t xml:space="preserve"> </w:t>
            </w:r>
            <w:r w:rsidRPr="004A7AC8">
              <w:rPr>
                <w:b/>
              </w:rPr>
              <w:t>Established</w:t>
            </w:r>
          </w:p>
        </w:tc>
        <w:tc>
          <w:tcPr>
            <w:tcW w:w="2785" w:type="dxa"/>
            <w:hideMark/>
          </w:tcPr>
          <w:p w14:paraId="1672947B" w14:textId="117047CF" w:rsidR="007C6654" w:rsidRPr="009E088E" w:rsidRDefault="007C6654" w:rsidP="0047615A">
            <w:pPr>
              <w:jc w:val="center"/>
              <w:rPr>
                <w:b/>
                <w:bCs/>
              </w:rPr>
            </w:pPr>
            <w:r w:rsidRPr="009E088E">
              <w:rPr>
                <w:b/>
                <w:bCs/>
              </w:rPr>
              <w:t>Level</w:t>
            </w:r>
            <w:r w:rsidR="004064EC">
              <w:rPr>
                <w:b/>
                <w:bCs/>
              </w:rPr>
              <w:t xml:space="preserve"> </w:t>
            </w:r>
            <w:r w:rsidRPr="009E088E">
              <w:rPr>
                <w:b/>
                <w:bCs/>
              </w:rPr>
              <w:t>of</w:t>
            </w:r>
            <w:r w:rsidR="004064EC">
              <w:rPr>
                <w:b/>
                <w:bCs/>
              </w:rPr>
              <w:t xml:space="preserve"> </w:t>
            </w:r>
            <w:r w:rsidRPr="009E088E">
              <w:rPr>
                <w:b/>
                <w:bCs/>
              </w:rPr>
              <w:t>involvement:</w:t>
            </w:r>
            <w:r w:rsidR="004064EC">
              <w:rPr>
                <w:b/>
                <w:bCs/>
              </w:rPr>
              <w:t xml:space="preserve"> </w:t>
            </w:r>
            <w:r w:rsidRPr="009E088E">
              <w:rPr>
                <w:b/>
                <w:bCs/>
              </w:rPr>
              <w:t>i.e.,</w:t>
            </w:r>
            <w:r w:rsidR="004064E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number</w:t>
            </w:r>
            <w:r w:rsidR="004064E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of</w:t>
            </w:r>
            <w:r w:rsidR="004064EC">
              <w:rPr>
                <w:b/>
                <w:bCs/>
              </w:rPr>
              <w:t xml:space="preserve"> </w:t>
            </w:r>
            <w:r w:rsidRPr="009E088E">
              <w:rPr>
                <w:b/>
                <w:bCs/>
              </w:rPr>
              <w:t>students</w:t>
            </w:r>
            <w:r w:rsidR="004064EC">
              <w:rPr>
                <w:b/>
                <w:bCs/>
              </w:rPr>
              <w:t xml:space="preserve"> </w:t>
            </w:r>
            <w:r w:rsidRPr="009E088E">
              <w:rPr>
                <w:b/>
                <w:bCs/>
              </w:rPr>
              <w:t>and/or</w:t>
            </w:r>
            <w:r w:rsidR="004064EC">
              <w:rPr>
                <w:b/>
                <w:bCs/>
              </w:rPr>
              <w:t xml:space="preserve"> </w:t>
            </w:r>
            <w:r w:rsidRPr="009E088E">
              <w:rPr>
                <w:b/>
                <w:bCs/>
              </w:rPr>
              <w:t>staff</w:t>
            </w:r>
            <w:r w:rsidR="004064EC">
              <w:rPr>
                <w:b/>
                <w:bCs/>
              </w:rPr>
              <w:t xml:space="preserve"> </w:t>
            </w:r>
            <w:r w:rsidRPr="009E088E">
              <w:rPr>
                <w:b/>
                <w:bCs/>
              </w:rPr>
              <w:t>involved,</w:t>
            </w:r>
            <w:r w:rsidR="004064EC">
              <w:rPr>
                <w:b/>
                <w:bCs/>
              </w:rPr>
              <w:t xml:space="preserve"> </w:t>
            </w:r>
            <w:r w:rsidRPr="009E088E">
              <w:rPr>
                <w:b/>
                <w:bCs/>
              </w:rPr>
              <w:t>hours</w:t>
            </w:r>
            <w:r w:rsidR="004064EC">
              <w:rPr>
                <w:b/>
                <w:bCs/>
              </w:rPr>
              <w:t xml:space="preserve"> </w:t>
            </w:r>
            <w:r w:rsidRPr="009E088E">
              <w:rPr>
                <w:b/>
                <w:bCs/>
              </w:rPr>
              <w:t>per</w:t>
            </w:r>
            <w:r w:rsidR="004064EC">
              <w:rPr>
                <w:b/>
                <w:bCs/>
              </w:rPr>
              <w:t xml:space="preserve"> </w:t>
            </w:r>
            <w:r w:rsidRPr="009E088E">
              <w:rPr>
                <w:b/>
                <w:bCs/>
              </w:rPr>
              <w:t>month,</w:t>
            </w:r>
            <w:r w:rsidR="004064EC">
              <w:rPr>
                <w:b/>
                <w:bCs/>
              </w:rPr>
              <w:t xml:space="preserve"> </w:t>
            </w:r>
            <w:r w:rsidRPr="009E088E">
              <w:rPr>
                <w:b/>
                <w:bCs/>
              </w:rPr>
              <w:t>resources</w:t>
            </w:r>
            <w:r w:rsidR="004064EC">
              <w:rPr>
                <w:b/>
                <w:bCs/>
              </w:rPr>
              <w:t xml:space="preserve"> </w:t>
            </w:r>
            <w:r w:rsidRPr="009E088E">
              <w:rPr>
                <w:b/>
                <w:bCs/>
              </w:rPr>
              <w:t>involved,</w:t>
            </w:r>
            <w:r w:rsidR="004064EC">
              <w:rPr>
                <w:b/>
                <w:bCs/>
              </w:rPr>
              <w:t xml:space="preserve"> </w:t>
            </w:r>
            <w:r w:rsidRPr="009E088E">
              <w:rPr>
                <w:b/>
                <w:bCs/>
              </w:rPr>
              <w:t>etc.</w:t>
            </w:r>
          </w:p>
        </w:tc>
      </w:tr>
      <w:tr w:rsidR="007C6654" w:rsidRPr="000B11B4" w14:paraId="5F50E331" w14:textId="77777777" w:rsidTr="007C6654">
        <w:tc>
          <w:tcPr>
            <w:tcW w:w="2070" w:type="dxa"/>
            <w:noWrap/>
            <w:hideMark/>
          </w:tcPr>
          <w:p w14:paraId="585CF7B3" w14:textId="77777777" w:rsidR="007C6654" w:rsidRPr="000B11B4" w:rsidRDefault="007C6654" w:rsidP="009E088E"/>
        </w:tc>
        <w:tc>
          <w:tcPr>
            <w:tcW w:w="2836" w:type="dxa"/>
          </w:tcPr>
          <w:p w14:paraId="2BD9BA65" w14:textId="77777777" w:rsidR="007C6654" w:rsidRPr="000B11B4" w:rsidRDefault="007C6654" w:rsidP="009E088E"/>
        </w:tc>
        <w:tc>
          <w:tcPr>
            <w:tcW w:w="1659" w:type="dxa"/>
          </w:tcPr>
          <w:p w14:paraId="27FC3E88" w14:textId="77777777" w:rsidR="007C6654" w:rsidRPr="00183B0D" w:rsidRDefault="007C6654" w:rsidP="009E088E">
            <w:pPr>
              <w:rPr>
                <w:sz w:val="28"/>
                <w:szCs w:val="28"/>
              </w:rPr>
            </w:pPr>
          </w:p>
        </w:tc>
        <w:tc>
          <w:tcPr>
            <w:tcW w:w="2785" w:type="dxa"/>
          </w:tcPr>
          <w:p w14:paraId="0BFC0B79" w14:textId="2F95FC49" w:rsidR="007C6654" w:rsidRPr="00183B0D" w:rsidRDefault="007C6654" w:rsidP="009E088E">
            <w:pPr>
              <w:rPr>
                <w:sz w:val="28"/>
                <w:szCs w:val="28"/>
              </w:rPr>
            </w:pPr>
          </w:p>
        </w:tc>
      </w:tr>
      <w:tr w:rsidR="007C6654" w:rsidRPr="000B11B4" w14:paraId="0049EBBD" w14:textId="77777777" w:rsidTr="007C6654">
        <w:tc>
          <w:tcPr>
            <w:tcW w:w="2070" w:type="dxa"/>
            <w:noWrap/>
          </w:tcPr>
          <w:p w14:paraId="09CA2510" w14:textId="77777777" w:rsidR="007C6654" w:rsidRPr="000B11B4" w:rsidRDefault="007C6654" w:rsidP="009E088E"/>
        </w:tc>
        <w:tc>
          <w:tcPr>
            <w:tcW w:w="2836" w:type="dxa"/>
          </w:tcPr>
          <w:p w14:paraId="2AFC802D" w14:textId="77777777" w:rsidR="007C6654" w:rsidRPr="000B11B4" w:rsidRDefault="007C6654" w:rsidP="009E088E"/>
        </w:tc>
        <w:tc>
          <w:tcPr>
            <w:tcW w:w="1659" w:type="dxa"/>
          </w:tcPr>
          <w:p w14:paraId="45E2BDE1" w14:textId="77777777" w:rsidR="007C6654" w:rsidRPr="00183B0D" w:rsidRDefault="007C6654" w:rsidP="009E088E">
            <w:pPr>
              <w:rPr>
                <w:sz w:val="28"/>
                <w:szCs w:val="28"/>
              </w:rPr>
            </w:pPr>
          </w:p>
        </w:tc>
        <w:tc>
          <w:tcPr>
            <w:tcW w:w="2785" w:type="dxa"/>
          </w:tcPr>
          <w:p w14:paraId="33CDFC04" w14:textId="12F7C239" w:rsidR="007C6654" w:rsidRPr="00183B0D" w:rsidRDefault="007C6654" w:rsidP="009E088E">
            <w:pPr>
              <w:rPr>
                <w:sz w:val="28"/>
                <w:szCs w:val="28"/>
              </w:rPr>
            </w:pPr>
          </w:p>
        </w:tc>
      </w:tr>
      <w:tr w:rsidR="007C6654" w:rsidRPr="000B11B4" w14:paraId="4FF35D6C" w14:textId="77777777" w:rsidTr="007C6654">
        <w:tc>
          <w:tcPr>
            <w:tcW w:w="2070" w:type="dxa"/>
            <w:noWrap/>
          </w:tcPr>
          <w:p w14:paraId="79813BC9" w14:textId="77777777" w:rsidR="007C6654" w:rsidRPr="000B11B4" w:rsidRDefault="007C6654" w:rsidP="009E088E"/>
        </w:tc>
        <w:tc>
          <w:tcPr>
            <w:tcW w:w="2836" w:type="dxa"/>
          </w:tcPr>
          <w:p w14:paraId="6DDF95DD" w14:textId="77777777" w:rsidR="007C6654" w:rsidRPr="000B11B4" w:rsidRDefault="007C6654" w:rsidP="009E088E"/>
        </w:tc>
        <w:tc>
          <w:tcPr>
            <w:tcW w:w="1659" w:type="dxa"/>
          </w:tcPr>
          <w:p w14:paraId="29CA4C78" w14:textId="77777777" w:rsidR="007C6654" w:rsidRPr="00183B0D" w:rsidRDefault="007C6654" w:rsidP="009E088E">
            <w:pPr>
              <w:rPr>
                <w:sz w:val="28"/>
                <w:szCs w:val="28"/>
              </w:rPr>
            </w:pPr>
          </w:p>
        </w:tc>
        <w:tc>
          <w:tcPr>
            <w:tcW w:w="2785" w:type="dxa"/>
          </w:tcPr>
          <w:p w14:paraId="35852543" w14:textId="269B2AEB" w:rsidR="007C6654" w:rsidRPr="00183B0D" w:rsidRDefault="007C6654" w:rsidP="009E088E">
            <w:pPr>
              <w:rPr>
                <w:sz w:val="28"/>
                <w:szCs w:val="28"/>
              </w:rPr>
            </w:pPr>
          </w:p>
        </w:tc>
      </w:tr>
      <w:tr w:rsidR="007C6654" w:rsidRPr="000B11B4" w14:paraId="35EBA9B9" w14:textId="77777777" w:rsidTr="007C6654">
        <w:tc>
          <w:tcPr>
            <w:tcW w:w="2070" w:type="dxa"/>
            <w:noWrap/>
          </w:tcPr>
          <w:p w14:paraId="331EE5D8" w14:textId="77777777" w:rsidR="007C6654" w:rsidRPr="000B11B4" w:rsidRDefault="007C6654" w:rsidP="009E088E"/>
        </w:tc>
        <w:tc>
          <w:tcPr>
            <w:tcW w:w="2836" w:type="dxa"/>
          </w:tcPr>
          <w:p w14:paraId="4364584D" w14:textId="77777777" w:rsidR="007C6654" w:rsidRPr="000B11B4" w:rsidRDefault="007C6654" w:rsidP="009E088E"/>
        </w:tc>
        <w:tc>
          <w:tcPr>
            <w:tcW w:w="1659" w:type="dxa"/>
          </w:tcPr>
          <w:p w14:paraId="63A7861C" w14:textId="77777777" w:rsidR="007C6654" w:rsidRPr="00183B0D" w:rsidRDefault="007C6654" w:rsidP="009E088E">
            <w:pPr>
              <w:rPr>
                <w:sz w:val="28"/>
                <w:szCs w:val="28"/>
              </w:rPr>
            </w:pPr>
          </w:p>
        </w:tc>
        <w:tc>
          <w:tcPr>
            <w:tcW w:w="2785" w:type="dxa"/>
          </w:tcPr>
          <w:p w14:paraId="7B9C4ABA" w14:textId="50E45BED" w:rsidR="007C6654" w:rsidRPr="00183B0D" w:rsidRDefault="007C6654" w:rsidP="009E088E">
            <w:pPr>
              <w:rPr>
                <w:sz w:val="28"/>
                <w:szCs w:val="28"/>
              </w:rPr>
            </w:pPr>
          </w:p>
        </w:tc>
      </w:tr>
      <w:tr w:rsidR="007C6654" w:rsidRPr="000B11B4" w14:paraId="7794D8A3" w14:textId="77777777" w:rsidTr="007C6654">
        <w:tc>
          <w:tcPr>
            <w:tcW w:w="2070" w:type="dxa"/>
            <w:noWrap/>
          </w:tcPr>
          <w:p w14:paraId="636EBE4D" w14:textId="77777777" w:rsidR="007C6654" w:rsidRPr="000B11B4" w:rsidRDefault="007C6654" w:rsidP="009E088E"/>
        </w:tc>
        <w:tc>
          <w:tcPr>
            <w:tcW w:w="2836" w:type="dxa"/>
          </w:tcPr>
          <w:p w14:paraId="2A878B15" w14:textId="77777777" w:rsidR="007C6654" w:rsidRPr="000B11B4" w:rsidRDefault="007C6654" w:rsidP="009E088E"/>
        </w:tc>
        <w:tc>
          <w:tcPr>
            <w:tcW w:w="1659" w:type="dxa"/>
          </w:tcPr>
          <w:p w14:paraId="63314093" w14:textId="77777777" w:rsidR="007C6654" w:rsidRPr="00183B0D" w:rsidRDefault="007C6654" w:rsidP="009E088E">
            <w:pPr>
              <w:rPr>
                <w:sz w:val="28"/>
                <w:szCs w:val="28"/>
              </w:rPr>
            </w:pPr>
          </w:p>
        </w:tc>
        <w:tc>
          <w:tcPr>
            <w:tcW w:w="2785" w:type="dxa"/>
          </w:tcPr>
          <w:p w14:paraId="2CEF68D1" w14:textId="2CD0D968" w:rsidR="007C6654" w:rsidRPr="00183B0D" w:rsidRDefault="007C6654" w:rsidP="009E088E">
            <w:pPr>
              <w:rPr>
                <w:sz w:val="28"/>
                <w:szCs w:val="28"/>
              </w:rPr>
            </w:pPr>
          </w:p>
        </w:tc>
      </w:tr>
    </w:tbl>
    <w:p w14:paraId="65CC3717" w14:textId="655A1034" w:rsidR="00530404" w:rsidRDefault="00530404" w:rsidP="0022661C">
      <w:pPr>
        <w:pStyle w:val="ListParagraph"/>
        <w:numPr>
          <w:ilvl w:val="0"/>
          <w:numId w:val="29"/>
        </w:numPr>
        <w:spacing w:before="240"/>
      </w:pPr>
      <w:r>
        <w:t>Briefly</w:t>
      </w:r>
      <w:r w:rsidR="004064EC">
        <w:t xml:space="preserve"> </w:t>
      </w:r>
      <w:r>
        <w:t>describe</w:t>
      </w:r>
      <w:r w:rsidR="004064EC">
        <w:t xml:space="preserve"> </w:t>
      </w:r>
      <w:r>
        <w:t>how</w:t>
      </w:r>
      <w:r w:rsidR="004064EC">
        <w:t xml:space="preserve"> </w:t>
      </w:r>
      <w:r>
        <w:t>the</w:t>
      </w:r>
      <w:r w:rsidR="004064EC">
        <w:t xml:space="preserve"> </w:t>
      </w:r>
      <w:r>
        <w:t>educational</w:t>
      </w:r>
      <w:r w:rsidR="004064EC">
        <w:t xml:space="preserve"> </w:t>
      </w:r>
      <w:r>
        <w:t>and</w:t>
      </w:r>
      <w:r w:rsidR="004064EC">
        <w:t xml:space="preserve"> </w:t>
      </w:r>
      <w:r>
        <w:t>community</w:t>
      </w:r>
      <w:r w:rsidR="004064EC">
        <w:t xml:space="preserve"> </w:t>
      </w:r>
      <w:r>
        <w:t>partnerships</w:t>
      </w:r>
      <w:r w:rsidR="004064EC">
        <w:t xml:space="preserve"> </w:t>
      </w:r>
      <w:r>
        <w:t>established</w:t>
      </w:r>
      <w:r w:rsidR="004064EC">
        <w:t xml:space="preserve"> </w:t>
      </w:r>
      <w:r>
        <w:t>furthers</w:t>
      </w:r>
      <w:r w:rsidR="004064EC">
        <w:t xml:space="preserve"> </w:t>
      </w:r>
      <w:r>
        <w:t>the</w:t>
      </w:r>
      <w:r w:rsidR="004064EC">
        <w:t xml:space="preserve"> </w:t>
      </w:r>
      <w:r w:rsidR="00CE2BEC">
        <w:t>renaissance</w:t>
      </w:r>
      <w:r w:rsidR="004064EC">
        <w:t xml:space="preserve"> </w:t>
      </w:r>
      <w:r>
        <w:t>school</w:t>
      </w:r>
      <w:r w:rsidR="004064EC">
        <w:t xml:space="preserve"> </w:t>
      </w:r>
      <w:r w:rsidR="00CE2BEC">
        <w:t>project</w:t>
      </w:r>
      <w:r>
        <w:t>’s</w:t>
      </w:r>
      <w:r w:rsidR="004064EC">
        <w:t xml:space="preserve"> </w:t>
      </w:r>
      <w:r>
        <w:t>mission</w:t>
      </w:r>
      <w:r w:rsidR="004064EC">
        <w:t xml:space="preserve"> </w:t>
      </w:r>
      <w:r>
        <w:t>and</w:t>
      </w:r>
      <w:r w:rsidR="004064EC">
        <w:t xml:space="preserve"> </w:t>
      </w:r>
      <w:r>
        <w:t>goals.</w:t>
      </w:r>
      <w:r w:rsidR="00147CC6">
        <w:br w:type="page"/>
      </w:r>
    </w:p>
    <w:p w14:paraId="52EEE91F" w14:textId="092CDA8F" w:rsidR="00B805E7" w:rsidRPr="00854234" w:rsidRDefault="00B805E7" w:rsidP="00205BD0">
      <w:pPr>
        <w:pStyle w:val="Heading2"/>
      </w:pPr>
      <w:r w:rsidRPr="00854234">
        <w:lastRenderedPageBreak/>
        <w:t>Board</w:t>
      </w:r>
      <w:r w:rsidR="004064EC">
        <w:t xml:space="preserve"> </w:t>
      </w:r>
      <w:r w:rsidRPr="00854234">
        <w:t>Governance</w:t>
      </w:r>
    </w:p>
    <w:p w14:paraId="600DC90C" w14:textId="6BCAFC33" w:rsidR="00991B94" w:rsidRPr="00854234" w:rsidRDefault="00991B94" w:rsidP="00514456">
      <w:pPr>
        <w:numPr>
          <w:ilvl w:val="0"/>
          <w:numId w:val="5"/>
        </w:numPr>
        <w:rPr>
          <w:rFonts w:ascii="Calibri" w:hAnsi="Calibri"/>
          <w:color w:val="000000"/>
          <w:szCs w:val="22"/>
        </w:rPr>
      </w:pPr>
      <w:r w:rsidRPr="00854234">
        <w:rPr>
          <w:rFonts w:ascii="Calibri" w:hAnsi="Calibri"/>
          <w:szCs w:val="22"/>
        </w:rPr>
        <w:t>Fill</w:t>
      </w:r>
      <w:r w:rsidR="004064EC">
        <w:rPr>
          <w:rFonts w:ascii="Calibri" w:hAnsi="Calibri"/>
          <w:szCs w:val="22"/>
        </w:rPr>
        <w:t xml:space="preserve"> </w:t>
      </w:r>
      <w:r w:rsidRPr="00854234">
        <w:rPr>
          <w:rFonts w:ascii="Calibri" w:hAnsi="Calibri"/>
          <w:szCs w:val="22"/>
        </w:rPr>
        <w:t>in</w:t>
      </w:r>
      <w:r w:rsidR="004064EC">
        <w:rPr>
          <w:rFonts w:ascii="Calibri" w:hAnsi="Calibri"/>
          <w:szCs w:val="22"/>
        </w:rPr>
        <w:t xml:space="preserve"> </w:t>
      </w:r>
      <w:r w:rsidRPr="00854234">
        <w:rPr>
          <w:rFonts w:ascii="Calibri" w:hAnsi="Calibri"/>
          <w:szCs w:val="22"/>
        </w:rPr>
        <w:t>the</w:t>
      </w:r>
      <w:r w:rsidR="004064EC">
        <w:rPr>
          <w:rFonts w:ascii="Calibri" w:hAnsi="Calibri"/>
          <w:szCs w:val="22"/>
        </w:rPr>
        <w:t xml:space="preserve"> </w:t>
      </w:r>
      <w:r w:rsidRPr="00854234">
        <w:rPr>
          <w:rFonts w:ascii="Calibri" w:hAnsi="Calibri"/>
          <w:szCs w:val="22"/>
        </w:rPr>
        <w:t>requested</w:t>
      </w:r>
      <w:r w:rsidR="004064EC">
        <w:rPr>
          <w:rFonts w:ascii="Calibri" w:hAnsi="Calibri"/>
          <w:szCs w:val="22"/>
        </w:rPr>
        <w:t xml:space="preserve"> </w:t>
      </w:r>
      <w:r w:rsidRPr="00854234">
        <w:rPr>
          <w:rFonts w:ascii="Calibri" w:hAnsi="Calibri"/>
          <w:szCs w:val="22"/>
        </w:rPr>
        <w:t>information</w:t>
      </w:r>
      <w:r w:rsidR="004064EC">
        <w:rPr>
          <w:rFonts w:ascii="Calibri" w:hAnsi="Calibri"/>
          <w:szCs w:val="22"/>
        </w:rPr>
        <w:t xml:space="preserve"> </w:t>
      </w:r>
      <w:r w:rsidR="00DF6AC1" w:rsidRPr="00854234">
        <w:rPr>
          <w:rFonts w:ascii="Calibri" w:hAnsi="Calibri"/>
          <w:szCs w:val="22"/>
        </w:rPr>
        <w:t>in</w:t>
      </w:r>
      <w:r w:rsidR="004064EC">
        <w:rPr>
          <w:rFonts w:ascii="Calibri" w:hAnsi="Calibri"/>
          <w:szCs w:val="22"/>
        </w:rPr>
        <w:t xml:space="preserve"> </w:t>
      </w:r>
      <w:r w:rsidR="00DF6AC1" w:rsidRPr="00854234">
        <w:rPr>
          <w:rFonts w:ascii="Calibri" w:hAnsi="Calibri"/>
          <w:szCs w:val="22"/>
        </w:rPr>
        <w:t>Table</w:t>
      </w:r>
      <w:r w:rsidR="004064EC">
        <w:rPr>
          <w:rFonts w:ascii="Calibri" w:hAnsi="Calibri"/>
          <w:szCs w:val="22"/>
        </w:rPr>
        <w:t xml:space="preserve"> </w:t>
      </w:r>
      <w:r w:rsidR="007C6654">
        <w:rPr>
          <w:rFonts w:ascii="Calibri" w:hAnsi="Calibri"/>
          <w:szCs w:val="22"/>
        </w:rPr>
        <w:t>1</w:t>
      </w:r>
      <w:r w:rsidR="002E1E62">
        <w:rPr>
          <w:rFonts w:ascii="Calibri" w:hAnsi="Calibri"/>
          <w:szCs w:val="22"/>
        </w:rPr>
        <w:t>2</w:t>
      </w:r>
      <w:r w:rsidR="004064EC">
        <w:rPr>
          <w:rFonts w:ascii="Calibri" w:hAnsi="Calibri"/>
          <w:szCs w:val="22"/>
        </w:rPr>
        <w:t xml:space="preserve"> </w:t>
      </w:r>
      <w:r w:rsidRPr="00854234">
        <w:rPr>
          <w:rFonts w:ascii="Calibri" w:hAnsi="Calibri"/>
          <w:szCs w:val="22"/>
        </w:rPr>
        <w:t>below</w:t>
      </w:r>
      <w:r w:rsidR="004064EC">
        <w:rPr>
          <w:rFonts w:ascii="Calibri" w:hAnsi="Calibri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regarding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the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renaissance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school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project’s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board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of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Pr="00854234">
        <w:rPr>
          <w:rFonts w:ascii="Calibri" w:hAnsi="Calibri"/>
          <w:color w:val="000000"/>
          <w:szCs w:val="22"/>
        </w:rPr>
        <w:t>trustees.</w:t>
      </w:r>
      <w:r w:rsidR="004064EC">
        <w:rPr>
          <w:rFonts w:ascii="Calibri" w:hAnsi="Calibri"/>
          <w:color w:val="000000"/>
          <w:szCs w:val="22"/>
        </w:rPr>
        <w:t xml:space="preserve"> </w:t>
      </w:r>
      <w:r w:rsidR="00251FA3" w:rsidRPr="004A7AC8">
        <w:t>To</w:t>
      </w:r>
      <w:r w:rsidR="004064EC">
        <w:t xml:space="preserve"> </w:t>
      </w:r>
      <w:r w:rsidR="00251FA3" w:rsidRPr="004A7AC8">
        <w:t>ensure</w:t>
      </w:r>
      <w:r w:rsidR="004064EC">
        <w:t xml:space="preserve"> </w:t>
      </w:r>
      <w:r w:rsidR="00251FA3" w:rsidRPr="004A7AC8">
        <w:t>compliance,</w:t>
      </w:r>
      <w:r w:rsidR="004064EC">
        <w:t xml:space="preserve"> </w:t>
      </w:r>
      <w:r w:rsidR="00251FA3" w:rsidRPr="004A7AC8">
        <w:t>consult</w:t>
      </w:r>
      <w:r w:rsidR="004064EC">
        <w:t xml:space="preserve"> </w:t>
      </w:r>
      <w:r w:rsidR="00251FA3" w:rsidRPr="004A7AC8">
        <w:t>the</w:t>
      </w:r>
      <w:r w:rsidR="004064EC">
        <w:t xml:space="preserve"> </w:t>
      </w:r>
      <w:r w:rsidR="00251FA3" w:rsidRPr="004A7AC8">
        <w:t>New</w:t>
      </w:r>
      <w:r w:rsidR="004064EC">
        <w:t xml:space="preserve"> </w:t>
      </w:r>
      <w:r w:rsidR="00251FA3" w:rsidRPr="004A7AC8">
        <w:t>Jersey</w:t>
      </w:r>
      <w:r w:rsidR="004064EC">
        <w:t xml:space="preserve"> </w:t>
      </w:r>
      <w:r w:rsidR="00251FA3" w:rsidRPr="004A7AC8">
        <w:t>School</w:t>
      </w:r>
      <w:r w:rsidR="004064EC">
        <w:t xml:space="preserve"> </w:t>
      </w:r>
      <w:r w:rsidR="00251FA3" w:rsidRPr="004A7AC8">
        <w:t>Board</w:t>
      </w:r>
      <w:r w:rsidR="004064EC">
        <w:t xml:space="preserve"> </w:t>
      </w:r>
      <w:r w:rsidR="00251FA3" w:rsidRPr="004A7AC8">
        <w:t>Association's</w:t>
      </w:r>
      <w:r w:rsidR="004064EC">
        <w:t xml:space="preserve"> </w:t>
      </w:r>
      <w:r w:rsidR="00251FA3" w:rsidRPr="004A7AC8">
        <w:t>(NJSBA)</w:t>
      </w:r>
      <w:r w:rsidR="004064EC">
        <w:t xml:space="preserve"> </w:t>
      </w:r>
      <w:r w:rsidR="00251FA3" w:rsidRPr="004A7AC8">
        <w:t>mandated</w:t>
      </w:r>
      <w:r w:rsidR="004064EC">
        <w:t xml:space="preserve"> </w:t>
      </w:r>
      <w:r w:rsidR="00251FA3" w:rsidRPr="004A7AC8">
        <w:t>trainings</w:t>
      </w:r>
      <w:r w:rsidR="004064EC">
        <w:t xml:space="preserve"> </w:t>
      </w:r>
      <w:r w:rsidR="00251FA3" w:rsidRPr="004A7AC8">
        <w:t>at:</w:t>
      </w:r>
      <w:r w:rsidR="004064EC">
        <w:t xml:space="preserve"> </w:t>
      </w:r>
      <w:hyperlink r:id="rId9" w:anchor="goviv">
        <w:r w:rsidR="00251FA3" w:rsidRPr="004A7AC8">
          <w:rPr>
            <w:rStyle w:val="Hyperlink"/>
          </w:rPr>
          <w:t>https://www.njsba.org/training/mandated-training/#goviv</w:t>
        </w:r>
      </w:hyperlink>
      <w:r w:rsidR="00251FA3" w:rsidRPr="004A7AC8">
        <w:t>.</w:t>
      </w:r>
      <w:r w:rsidR="004064EC">
        <w:t xml:space="preserve"> </w:t>
      </w:r>
      <w:r w:rsidR="00251FA3" w:rsidRPr="004A7AC8">
        <w:t>Add</w:t>
      </w:r>
      <w:r w:rsidR="004064EC">
        <w:t xml:space="preserve"> </w:t>
      </w:r>
      <w:r w:rsidR="00251FA3">
        <w:t>or</w:t>
      </w:r>
      <w:r w:rsidR="004064EC">
        <w:t xml:space="preserve"> </w:t>
      </w:r>
      <w:r w:rsidR="00251FA3">
        <w:t>delete</w:t>
      </w:r>
      <w:r w:rsidR="004064EC">
        <w:t xml:space="preserve"> </w:t>
      </w:r>
      <w:r w:rsidR="00251FA3">
        <w:t>rows</w:t>
      </w:r>
      <w:r w:rsidR="004064EC">
        <w:t xml:space="preserve"> </w:t>
      </w:r>
      <w:r w:rsidR="00251FA3">
        <w:t>as</w:t>
      </w:r>
      <w:r w:rsidR="004064EC">
        <w:t xml:space="preserve"> </w:t>
      </w:r>
      <w:r w:rsidR="00251FA3">
        <w:t>necessary.</w:t>
      </w:r>
      <w:r w:rsidR="004064EC">
        <w:t xml:space="preserve"> </w:t>
      </w:r>
    </w:p>
    <w:p w14:paraId="0BE6B58B" w14:textId="0355744E" w:rsidR="00674195" w:rsidRPr="00854234" w:rsidRDefault="00674195" w:rsidP="00A27C68">
      <w:pPr>
        <w:pStyle w:val="Caption"/>
        <w:rPr>
          <w:i/>
        </w:rPr>
      </w:pPr>
      <w:r w:rsidRPr="00854234">
        <w:t>Table</w:t>
      </w:r>
      <w:r w:rsidR="004064EC">
        <w:t xml:space="preserve"> </w:t>
      </w:r>
      <w:r w:rsidR="007C6654">
        <w:t>1</w:t>
      </w:r>
      <w:r w:rsidR="002E1E62">
        <w:t>2</w:t>
      </w:r>
      <w:r w:rsidRPr="00854234">
        <w:t>:</w:t>
      </w:r>
      <w:r w:rsidR="004064EC">
        <w:t xml:space="preserve"> </w:t>
      </w:r>
      <w:r w:rsidRPr="00854234">
        <w:t>Board</w:t>
      </w:r>
      <w:r w:rsidR="004064EC">
        <w:t xml:space="preserve"> </w:t>
      </w:r>
      <w:r w:rsidRPr="00854234">
        <w:t>of</w:t>
      </w:r>
      <w:r w:rsidR="004064EC">
        <w:t xml:space="preserve"> </w:t>
      </w:r>
      <w:r w:rsidRPr="00854234">
        <w:t>Trustee</w:t>
      </w:r>
      <w:r w:rsidR="004064EC">
        <w:t xml:space="preserve"> </w:t>
      </w:r>
      <w:r w:rsidRPr="00854234">
        <w:t>Information</w:t>
      </w:r>
    </w:p>
    <w:tbl>
      <w:tblPr>
        <w:tblStyle w:val="TableGrid"/>
        <w:tblW w:w="10525" w:type="dxa"/>
        <w:tblLayout w:type="fixed"/>
        <w:tblLook w:val="0420" w:firstRow="1" w:lastRow="0" w:firstColumn="0" w:lastColumn="0" w:noHBand="0" w:noVBand="1"/>
        <w:tblDescription w:val="Board of Trustee Information"/>
      </w:tblPr>
      <w:tblGrid>
        <w:gridCol w:w="2160"/>
        <w:gridCol w:w="990"/>
        <w:gridCol w:w="1170"/>
        <w:gridCol w:w="990"/>
        <w:gridCol w:w="990"/>
        <w:gridCol w:w="1890"/>
        <w:gridCol w:w="1350"/>
        <w:gridCol w:w="985"/>
      </w:tblGrid>
      <w:tr w:rsidR="00355A7E" w14:paraId="601793BF" w14:textId="77777777" w:rsidTr="00355A7E">
        <w:trPr>
          <w:tblHeader/>
        </w:trPr>
        <w:tc>
          <w:tcPr>
            <w:tcW w:w="2160" w:type="dxa"/>
            <w:shd w:val="clear" w:color="auto" w:fill="F2F2F2" w:themeFill="background1" w:themeFillShade="F2"/>
          </w:tcPr>
          <w:p w14:paraId="2CCF435B" w14:textId="77777777" w:rsidR="00355A7E" w:rsidRPr="003505D6" w:rsidRDefault="00355A7E" w:rsidP="00447EE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3505D6">
              <w:rPr>
                <w:b/>
                <w:bCs/>
              </w:rPr>
              <w:t>Name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2657B3D5" w14:textId="35092D8B" w:rsidR="00355A7E" w:rsidRPr="003505D6" w:rsidRDefault="00355A7E" w:rsidP="00447EE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3505D6">
              <w:rPr>
                <w:b/>
                <w:bCs/>
              </w:rPr>
              <w:t>Start</w:t>
            </w:r>
            <w:r w:rsidR="004064EC">
              <w:rPr>
                <w:b/>
                <w:bCs/>
              </w:rPr>
              <w:t xml:space="preserve"> </w:t>
            </w:r>
            <w:r w:rsidRPr="003505D6">
              <w:rPr>
                <w:b/>
                <w:bCs/>
              </w:rPr>
              <w:t>Date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D9AA795" w14:textId="4D1274D1" w:rsidR="00355A7E" w:rsidRPr="003505D6" w:rsidRDefault="00355A7E" w:rsidP="00447EE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3505D6">
              <w:rPr>
                <w:b/>
                <w:bCs/>
              </w:rPr>
              <w:t>Term</w:t>
            </w:r>
            <w:r w:rsidR="004064EC">
              <w:rPr>
                <w:b/>
                <w:bCs/>
              </w:rPr>
              <w:t xml:space="preserve"> </w:t>
            </w:r>
            <w:r w:rsidRPr="003505D6">
              <w:rPr>
                <w:b/>
                <w:bCs/>
              </w:rPr>
              <w:t>Expiration</w:t>
            </w:r>
            <w:r w:rsidR="004064EC">
              <w:rPr>
                <w:b/>
                <w:bCs/>
              </w:rPr>
              <w:t xml:space="preserve"> </w:t>
            </w:r>
            <w:r w:rsidRPr="003505D6">
              <w:rPr>
                <w:b/>
                <w:bCs/>
              </w:rPr>
              <w:t>Date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2D9260F3" w14:textId="0FB84C49" w:rsidR="00355A7E" w:rsidRPr="003505D6" w:rsidRDefault="00355A7E" w:rsidP="00447EE1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  <w:r w:rsidR="004064E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of</w:t>
            </w:r>
            <w:r w:rsidR="004064E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Terms</w:t>
            </w:r>
            <w:r w:rsidR="004064E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Served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011BB143" w14:textId="509EC976" w:rsidR="00355A7E" w:rsidRPr="003505D6" w:rsidRDefault="00355A7E" w:rsidP="00447EE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3505D6">
              <w:rPr>
                <w:b/>
                <w:bCs/>
              </w:rPr>
              <w:t>Role</w:t>
            </w:r>
            <w:r w:rsidR="004064EC">
              <w:rPr>
                <w:b/>
                <w:bCs/>
              </w:rPr>
              <w:t xml:space="preserve"> </w:t>
            </w:r>
            <w:r w:rsidRPr="003505D6">
              <w:rPr>
                <w:b/>
                <w:bCs/>
              </w:rPr>
              <w:t>on</w:t>
            </w:r>
            <w:r w:rsidR="004064EC">
              <w:rPr>
                <w:b/>
                <w:bCs/>
              </w:rPr>
              <w:t xml:space="preserve"> </w:t>
            </w:r>
            <w:r w:rsidRPr="003505D6">
              <w:rPr>
                <w:b/>
                <w:bCs/>
              </w:rPr>
              <w:t>Board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1E6BF850" w14:textId="7B550C5D" w:rsidR="00355A7E" w:rsidRPr="003505D6" w:rsidRDefault="00355A7E" w:rsidP="00447EE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3505D6">
              <w:rPr>
                <w:b/>
                <w:bCs/>
              </w:rPr>
              <w:t>Email</w:t>
            </w:r>
            <w:r w:rsidR="004064EC">
              <w:rPr>
                <w:b/>
                <w:bCs/>
              </w:rPr>
              <w:t xml:space="preserve"> </w:t>
            </w:r>
            <w:r w:rsidRPr="003505D6">
              <w:rPr>
                <w:b/>
                <w:bCs/>
              </w:rPr>
              <w:t>Address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F21C58B" w14:textId="0FE87001" w:rsidR="00355A7E" w:rsidRPr="003505D6" w:rsidRDefault="00355A7E" w:rsidP="00447EE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3505D6">
              <w:rPr>
                <w:b/>
                <w:bCs/>
              </w:rPr>
              <w:t>Date</w:t>
            </w:r>
            <w:r w:rsidR="004064EC">
              <w:rPr>
                <w:b/>
                <w:bCs/>
              </w:rPr>
              <w:t xml:space="preserve"> </w:t>
            </w:r>
            <w:r w:rsidRPr="003505D6">
              <w:rPr>
                <w:b/>
                <w:bCs/>
              </w:rPr>
              <w:t>of</w:t>
            </w:r>
            <w:r w:rsidR="004064EC">
              <w:rPr>
                <w:b/>
                <w:bCs/>
              </w:rPr>
              <w:t xml:space="preserve"> </w:t>
            </w:r>
            <w:r w:rsidRPr="003505D6">
              <w:rPr>
                <w:b/>
                <w:bCs/>
              </w:rPr>
              <w:t>Criminal</w:t>
            </w:r>
            <w:r w:rsidR="004064EC">
              <w:rPr>
                <w:b/>
                <w:bCs/>
              </w:rPr>
              <w:t xml:space="preserve"> </w:t>
            </w:r>
            <w:r w:rsidRPr="003505D6">
              <w:rPr>
                <w:b/>
                <w:bCs/>
              </w:rPr>
              <w:t>Background</w:t>
            </w:r>
            <w:r w:rsidR="004064EC">
              <w:rPr>
                <w:b/>
                <w:bCs/>
              </w:rPr>
              <w:t xml:space="preserve"> </w:t>
            </w:r>
            <w:r w:rsidRPr="003505D6">
              <w:rPr>
                <w:b/>
                <w:bCs/>
              </w:rPr>
              <w:t>Check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3DA4387B" w14:textId="7681160F" w:rsidR="00355A7E" w:rsidRPr="003505D6" w:rsidRDefault="00355A7E" w:rsidP="00447EE1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3505D6">
              <w:rPr>
                <w:b/>
                <w:bCs/>
              </w:rPr>
              <w:t>Date</w:t>
            </w:r>
            <w:r w:rsidR="004064EC">
              <w:rPr>
                <w:b/>
                <w:bCs/>
              </w:rPr>
              <w:t xml:space="preserve"> </w:t>
            </w:r>
            <w:r w:rsidRPr="003505D6">
              <w:rPr>
                <w:b/>
                <w:bCs/>
              </w:rPr>
              <w:t>of</w:t>
            </w:r>
            <w:r w:rsidR="004064EC">
              <w:rPr>
                <w:b/>
                <w:bCs/>
              </w:rPr>
              <w:t xml:space="preserve"> </w:t>
            </w:r>
            <w:r w:rsidRPr="003505D6">
              <w:rPr>
                <w:b/>
                <w:bCs/>
              </w:rPr>
              <w:t>all</w:t>
            </w:r>
            <w:r w:rsidR="004064EC">
              <w:rPr>
                <w:b/>
                <w:bCs/>
              </w:rPr>
              <w:t xml:space="preserve"> </w:t>
            </w:r>
            <w:r w:rsidRPr="003505D6">
              <w:rPr>
                <w:b/>
                <w:bCs/>
              </w:rPr>
              <w:t>NJSBA</w:t>
            </w:r>
            <w:r w:rsidR="004064EC">
              <w:rPr>
                <w:b/>
                <w:bCs/>
              </w:rPr>
              <w:t xml:space="preserve"> </w:t>
            </w:r>
            <w:r w:rsidRPr="003505D6">
              <w:rPr>
                <w:b/>
                <w:bCs/>
              </w:rPr>
              <w:t>Training</w:t>
            </w:r>
          </w:p>
        </w:tc>
      </w:tr>
      <w:tr w:rsidR="00355A7E" w14:paraId="6763B33D" w14:textId="77777777" w:rsidTr="00355A7E">
        <w:trPr>
          <w:trHeight w:val="269"/>
        </w:trPr>
        <w:tc>
          <w:tcPr>
            <w:tcW w:w="2160" w:type="dxa"/>
          </w:tcPr>
          <w:p w14:paraId="29FA6DAA" w14:textId="77777777" w:rsidR="00355A7E" w:rsidRPr="00183B0D" w:rsidRDefault="00355A7E" w:rsidP="00743893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966D533" w14:textId="77777777" w:rsidR="00355A7E" w:rsidRDefault="00355A7E" w:rsidP="00743893"/>
        </w:tc>
        <w:tc>
          <w:tcPr>
            <w:tcW w:w="1170" w:type="dxa"/>
            <w:vAlign w:val="center"/>
          </w:tcPr>
          <w:p w14:paraId="009692A2" w14:textId="77777777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43FF0E87" w14:textId="77777777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2B8409F3" w14:textId="639E1E58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1890" w:type="dxa"/>
          </w:tcPr>
          <w:p w14:paraId="24FB0821" w14:textId="77777777" w:rsidR="00355A7E" w:rsidRDefault="00355A7E" w:rsidP="00743893"/>
        </w:tc>
        <w:tc>
          <w:tcPr>
            <w:tcW w:w="1350" w:type="dxa"/>
          </w:tcPr>
          <w:p w14:paraId="4D73AC99" w14:textId="74D9C660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985" w:type="dxa"/>
          </w:tcPr>
          <w:p w14:paraId="4F1157D7" w14:textId="77777777" w:rsidR="00355A7E" w:rsidRDefault="00355A7E" w:rsidP="00275048">
            <w:pPr>
              <w:pStyle w:val="ListParagraph"/>
              <w:ind w:left="0"/>
            </w:pPr>
          </w:p>
        </w:tc>
      </w:tr>
      <w:tr w:rsidR="00355A7E" w14:paraId="7FF48981" w14:textId="77777777" w:rsidTr="00355A7E">
        <w:trPr>
          <w:trHeight w:val="269"/>
        </w:trPr>
        <w:tc>
          <w:tcPr>
            <w:tcW w:w="2160" w:type="dxa"/>
          </w:tcPr>
          <w:p w14:paraId="3AB4E1CD" w14:textId="77777777" w:rsidR="00355A7E" w:rsidRPr="00183B0D" w:rsidRDefault="00355A7E" w:rsidP="00743893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8475B3A" w14:textId="77777777" w:rsidR="00355A7E" w:rsidRDefault="00355A7E" w:rsidP="00743893"/>
        </w:tc>
        <w:tc>
          <w:tcPr>
            <w:tcW w:w="1170" w:type="dxa"/>
            <w:vAlign w:val="center"/>
          </w:tcPr>
          <w:p w14:paraId="74838D2B" w14:textId="77777777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03414094" w14:textId="77777777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75CBA74C" w14:textId="2ADD34D9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1890" w:type="dxa"/>
          </w:tcPr>
          <w:p w14:paraId="20DE1868" w14:textId="77777777" w:rsidR="00355A7E" w:rsidRDefault="00355A7E" w:rsidP="00743893"/>
        </w:tc>
        <w:tc>
          <w:tcPr>
            <w:tcW w:w="1350" w:type="dxa"/>
          </w:tcPr>
          <w:p w14:paraId="035B02C2" w14:textId="77777777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985" w:type="dxa"/>
          </w:tcPr>
          <w:p w14:paraId="55859010" w14:textId="77777777" w:rsidR="00355A7E" w:rsidRDefault="00355A7E" w:rsidP="00275048">
            <w:pPr>
              <w:pStyle w:val="ListParagraph"/>
              <w:ind w:left="0"/>
            </w:pPr>
          </w:p>
        </w:tc>
      </w:tr>
      <w:tr w:rsidR="00355A7E" w14:paraId="4AA2D68F" w14:textId="77777777" w:rsidTr="00355A7E">
        <w:trPr>
          <w:trHeight w:val="269"/>
        </w:trPr>
        <w:tc>
          <w:tcPr>
            <w:tcW w:w="2160" w:type="dxa"/>
          </w:tcPr>
          <w:p w14:paraId="299D17C5" w14:textId="77777777" w:rsidR="00355A7E" w:rsidRPr="00183B0D" w:rsidRDefault="00355A7E" w:rsidP="00743893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AA5A80D" w14:textId="77777777" w:rsidR="00355A7E" w:rsidRDefault="00355A7E" w:rsidP="00743893"/>
        </w:tc>
        <w:tc>
          <w:tcPr>
            <w:tcW w:w="1170" w:type="dxa"/>
            <w:vAlign w:val="center"/>
          </w:tcPr>
          <w:p w14:paraId="102CB924" w14:textId="77777777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1CEB4CFD" w14:textId="77777777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1EC75952" w14:textId="795715C6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1890" w:type="dxa"/>
          </w:tcPr>
          <w:p w14:paraId="60BA5DF4" w14:textId="77777777" w:rsidR="00355A7E" w:rsidRDefault="00355A7E" w:rsidP="00743893"/>
        </w:tc>
        <w:tc>
          <w:tcPr>
            <w:tcW w:w="1350" w:type="dxa"/>
          </w:tcPr>
          <w:p w14:paraId="68B33833" w14:textId="77777777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985" w:type="dxa"/>
          </w:tcPr>
          <w:p w14:paraId="3E7FDF35" w14:textId="77777777" w:rsidR="00355A7E" w:rsidRDefault="00355A7E" w:rsidP="00275048">
            <w:pPr>
              <w:pStyle w:val="ListParagraph"/>
              <w:ind w:left="0"/>
            </w:pPr>
          </w:p>
        </w:tc>
      </w:tr>
      <w:tr w:rsidR="00355A7E" w14:paraId="3276806A" w14:textId="77777777" w:rsidTr="00355A7E">
        <w:trPr>
          <w:trHeight w:val="269"/>
        </w:trPr>
        <w:tc>
          <w:tcPr>
            <w:tcW w:w="2160" w:type="dxa"/>
          </w:tcPr>
          <w:p w14:paraId="0BAC10AD" w14:textId="77777777" w:rsidR="00355A7E" w:rsidRPr="00183B0D" w:rsidRDefault="00355A7E" w:rsidP="00743893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308781D" w14:textId="77777777" w:rsidR="00355A7E" w:rsidRDefault="00355A7E" w:rsidP="00743893"/>
        </w:tc>
        <w:tc>
          <w:tcPr>
            <w:tcW w:w="1170" w:type="dxa"/>
            <w:vAlign w:val="center"/>
          </w:tcPr>
          <w:p w14:paraId="56F4E460" w14:textId="77777777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1FC9DB16" w14:textId="77777777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0BEA09AD" w14:textId="09F53A4A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1890" w:type="dxa"/>
          </w:tcPr>
          <w:p w14:paraId="2C81DA4F" w14:textId="77777777" w:rsidR="00355A7E" w:rsidRDefault="00355A7E" w:rsidP="00743893"/>
        </w:tc>
        <w:tc>
          <w:tcPr>
            <w:tcW w:w="1350" w:type="dxa"/>
          </w:tcPr>
          <w:p w14:paraId="0CA0E5D7" w14:textId="77777777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985" w:type="dxa"/>
          </w:tcPr>
          <w:p w14:paraId="139E141E" w14:textId="77777777" w:rsidR="00355A7E" w:rsidRDefault="00355A7E" w:rsidP="00275048">
            <w:pPr>
              <w:pStyle w:val="ListParagraph"/>
              <w:ind w:left="0"/>
            </w:pPr>
          </w:p>
        </w:tc>
      </w:tr>
      <w:tr w:rsidR="00355A7E" w14:paraId="02E0CD9A" w14:textId="77777777" w:rsidTr="00355A7E">
        <w:trPr>
          <w:trHeight w:val="269"/>
        </w:trPr>
        <w:tc>
          <w:tcPr>
            <w:tcW w:w="2160" w:type="dxa"/>
          </w:tcPr>
          <w:p w14:paraId="266C7FB6" w14:textId="77777777" w:rsidR="00355A7E" w:rsidRPr="00183B0D" w:rsidRDefault="00355A7E" w:rsidP="00743893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B6C2942" w14:textId="77777777" w:rsidR="00355A7E" w:rsidRDefault="00355A7E" w:rsidP="00743893"/>
        </w:tc>
        <w:tc>
          <w:tcPr>
            <w:tcW w:w="1170" w:type="dxa"/>
            <w:vAlign w:val="center"/>
          </w:tcPr>
          <w:p w14:paraId="6F778F08" w14:textId="77777777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34F974F8" w14:textId="77777777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58B71FBD" w14:textId="1DE6A94B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1890" w:type="dxa"/>
          </w:tcPr>
          <w:p w14:paraId="04497CFE" w14:textId="77777777" w:rsidR="00355A7E" w:rsidRDefault="00355A7E" w:rsidP="00743893"/>
        </w:tc>
        <w:tc>
          <w:tcPr>
            <w:tcW w:w="1350" w:type="dxa"/>
          </w:tcPr>
          <w:p w14:paraId="124CBBE5" w14:textId="77777777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985" w:type="dxa"/>
          </w:tcPr>
          <w:p w14:paraId="24D10CB2" w14:textId="77777777" w:rsidR="00355A7E" w:rsidRDefault="00355A7E" w:rsidP="00275048">
            <w:pPr>
              <w:pStyle w:val="ListParagraph"/>
              <w:ind w:left="0"/>
            </w:pPr>
          </w:p>
        </w:tc>
      </w:tr>
      <w:tr w:rsidR="00355A7E" w14:paraId="07F22ABA" w14:textId="77777777" w:rsidTr="00355A7E">
        <w:trPr>
          <w:trHeight w:val="269"/>
        </w:trPr>
        <w:tc>
          <w:tcPr>
            <w:tcW w:w="2160" w:type="dxa"/>
          </w:tcPr>
          <w:p w14:paraId="618B6FD9" w14:textId="77777777" w:rsidR="00355A7E" w:rsidRPr="00183B0D" w:rsidRDefault="00355A7E" w:rsidP="00743893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D4EB126" w14:textId="77777777" w:rsidR="00355A7E" w:rsidRDefault="00355A7E" w:rsidP="00743893"/>
        </w:tc>
        <w:tc>
          <w:tcPr>
            <w:tcW w:w="1170" w:type="dxa"/>
            <w:vAlign w:val="center"/>
          </w:tcPr>
          <w:p w14:paraId="0EEEC611" w14:textId="77777777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349BEC89" w14:textId="77777777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793123AF" w14:textId="610915F3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1890" w:type="dxa"/>
          </w:tcPr>
          <w:p w14:paraId="6D32E28A" w14:textId="77777777" w:rsidR="00355A7E" w:rsidRDefault="00355A7E" w:rsidP="00743893"/>
        </w:tc>
        <w:tc>
          <w:tcPr>
            <w:tcW w:w="1350" w:type="dxa"/>
          </w:tcPr>
          <w:p w14:paraId="5429AC9C" w14:textId="77777777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985" w:type="dxa"/>
          </w:tcPr>
          <w:p w14:paraId="5DCFCCD7" w14:textId="77777777" w:rsidR="00355A7E" w:rsidRDefault="00355A7E" w:rsidP="00275048">
            <w:pPr>
              <w:pStyle w:val="ListParagraph"/>
              <w:ind w:left="0"/>
            </w:pPr>
          </w:p>
        </w:tc>
      </w:tr>
      <w:tr w:rsidR="00355A7E" w14:paraId="2AB683CA" w14:textId="77777777" w:rsidTr="00355A7E">
        <w:trPr>
          <w:trHeight w:val="269"/>
        </w:trPr>
        <w:tc>
          <w:tcPr>
            <w:tcW w:w="2160" w:type="dxa"/>
          </w:tcPr>
          <w:p w14:paraId="0471C621" w14:textId="77777777" w:rsidR="00355A7E" w:rsidRPr="00183B0D" w:rsidRDefault="00355A7E" w:rsidP="00743893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BCA9BB5" w14:textId="77777777" w:rsidR="00355A7E" w:rsidRDefault="00355A7E" w:rsidP="00743893"/>
        </w:tc>
        <w:tc>
          <w:tcPr>
            <w:tcW w:w="1170" w:type="dxa"/>
            <w:vAlign w:val="center"/>
          </w:tcPr>
          <w:p w14:paraId="46C43FAD" w14:textId="77777777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68FF8A9A" w14:textId="77777777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71CBB047" w14:textId="5CCE14C4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1890" w:type="dxa"/>
          </w:tcPr>
          <w:p w14:paraId="2E368B3B" w14:textId="77777777" w:rsidR="00355A7E" w:rsidRDefault="00355A7E" w:rsidP="00743893"/>
        </w:tc>
        <w:tc>
          <w:tcPr>
            <w:tcW w:w="1350" w:type="dxa"/>
          </w:tcPr>
          <w:p w14:paraId="7D881E96" w14:textId="77777777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985" w:type="dxa"/>
          </w:tcPr>
          <w:p w14:paraId="6A0A5D9F" w14:textId="77777777" w:rsidR="00355A7E" w:rsidRDefault="00355A7E" w:rsidP="00275048">
            <w:pPr>
              <w:pStyle w:val="ListParagraph"/>
              <w:ind w:left="0"/>
            </w:pPr>
          </w:p>
        </w:tc>
      </w:tr>
      <w:tr w:rsidR="00355A7E" w14:paraId="228445F4" w14:textId="77777777" w:rsidTr="00355A7E">
        <w:trPr>
          <w:trHeight w:val="269"/>
        </w:trPr>
        <w:tc>
          <w:tcPr>
            <w:tcW w:w="2160" w:type="dxa"/>
          </w:tcPr>
          <w:p w14:paraId="639197E5" w14:textId="77777777" w:rsidR="00355A7E" w:rsidRPr="00183B0D" w:rsidRDefault="00355A7E" w:rsidP="00743893">
            <w:pPr>
              <w:pStyle w:val="ListParagraph"/>
              <w:ind w:left="0"/>
              <w:rPr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37D18E9" w14:textId="77777777" w:rsidR="00355A7E" w:rsidRDefault="00355A7E" w:rsidP="00743893"/>
        </w:tc>
        <w:tc>
          <w:tcPr>
            <w:tcW w:w="1170" w:type="dxa"/>
            <w:vAlign w:val="center"/>
          </w:tcPr>
          <w:p w14:paraId="513191FD" w14:textId="77777777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5FBCB7B8" w14:textId="77777777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990" w:type="dxa"/>
          </w:tcPr>
          <w:p w14:paraId="75BA6D99" w14:textId="2E752943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1890" w:type="dxa"/>
          </w:tcPr>
          <w:p w14:paraId="0C0B8CDB" w14:textId="77777777" w:rsidR="00355A7E" w:rsidRDefault="00355A7E" w:rsidP="00743893"/>
        </w:tc>
        <w:tc>
          <w:tcPr>
            <w:tcW w:w="1350" w:type="dxa"/>
          </w:tcPr>
          <w:p w14:paraId="32277438" w14:textId="77777777" w:rsidR="00355A7E" w:rsidRDefault="00355A7E" w:rsidP="00275048">
            <w:pPr>
              <w:pStyle w:val="ListParagraph"/>
              <w:ind w:left="0"/>
            </w:pPr>
          </w:p>
        </w:tc>
        <w:tc>
          <w:tcPr>
            <w:tcW w:w="985" w:type="dxa"/>
          </w:tcPr>
          <w:p w14:paraId="2EA246D6" w14:textId="77777777" w:rsidR="00355A7E" w:rsidRDefault="00355A7E" w:rsidP="00275048">
            <w:pPr>
              <w:pStyle w:val="ListParagraph"/>
              <w:ind w:left="0"/>
            </w:pPr>
          </w:p>
        </w:tc>
      </w:tr>
    </w:tbl>
    <w:p w14:paraId="13BEEC24" w14:textId="7222973F" w:rsidR="00991B94" w:rsidRPr="00743893" w:rsidRDefault="00991B94" w:rsidP="00514456">
      <w:pPr>
        <w:pStyle w:val="ListParagraph"/>
        <w:numPr>
          <w:ilvl w:val="0"/>
          <w:numId w:val="5"/>
        </w:numPr>
        <w:spacing w:before="240"/>
        <w:rPr>
          <w:rFonts w:ascii="Calibri" w:hAnsi="Calibri"/>
          <w:szCs w:val="22"/>
        </w:rPr>
      </w:pPr>
      <w:r w:rsidRPr="00743893">
        <w:rPr>
          <w:rFonts w:ascii="Calibri" w:hAnsi="Calibri"/>
          <w:szCs w:val="22"/>
        </w:rPr>
        <w:t>As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b/>
          <w:bCs/>
          <w:szCs w:val="22"/>
        </w:rPr>
        <w:t>Appendix</w:t>
      </w:r>
      <w:r w:rsidR="004064EC">
        <w:rPr>
          <w:rFonts w:ascii="Calibri" w:hAnsi="Calibri"/>
          <w:b/>
          <w:bCs/>
          <w:szCs w:val="22"/>
        </w:rPr>
        <w:t xml:space="preserve"> </w:t>
      </w:r>
      <w:r w:rsidR="001D354C">
        <w:rPr>
          <w:rFonts w:ascii="Calibri" w:hAnsi="Calibri"/>
          <w:b/>
          <w:bCs/>
          <w:szCs w:val="22"/>
        </w:rPr>
        <w:t>G</w:t>
      </w:r>
      <w:r w:rsidRPr="00743893">
        <w:rPr>
          <w:rFonts w:ascii="Calibri" w:hAnsi="Calibri"/>
          <w:szCs w:val="22"/>
        </w:rPr>
        <w:t>,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szCs w:val="22"/>
        </w:rPr>
        <w:t>provide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szCs w:val="22"/>
        </w:rPr>
        <w:t>a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szCs w:val="22"/>
        </w:rPr>
        <w:t>signed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szCs w:val="22"/>
        </w:rPr>
        <w:t>assurance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szCs w:val="22"/>
        </w:rPr>
        <w:t>that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szCs w:val="22"/>
        </w:rPr>
        <w:t>the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szCs w:val="22"/>
        </w:rPr>
        <w:t>board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szCs w:val="22"/>
        </w:rPr>
        <w:t>of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szCs w:val="22"/>
        </w:rPr>
        <w:t>trustees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szCs w:val="22"/>
        </w:rPr>
        <w:t>operates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szCs w:val="22"/>
        </w:rPr>
        <w:t>in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szCs w:val="22"/>
        </w:rPr>
        <w:t>accordance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szCs w:val="22"/>
        </w:rPr>
        <w:t>with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szCs w:val="22"/>
        </w:rPr>
        <w:t>the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szCs w:val="22"/>
        </w:rPr>
        <w:t>School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szCs w:val="22"/>
        </w:rPr>
        <w:t>Ethics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szCs w:val="22"/>
        </w:rPr>
        <w:t>Act,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i/>
          <w:szCs w:val="22"/>
        </w:rPr>
        <w:t>N.J.S</w:t>
      </w:r>
      <w:r w:rsidR="0055341F" w:rsidRPr="00743893">
        <w:rPr>
          <w:rFonts w:ascii="Calibri" w:hAnsi="Calibri"/>
          <w:i/>
          <w:szCs w:val="22"/>
        </w:rPr>
        <w:t>.</w:t>
      </w:r>
      <w:r w:rsidRPr="00743893">
        <w:rPr>
          <w:rFonts w:ascii="Calibri" w:hAnsi="Calibri"/>
          <w:i/>
          <w:szCs w:val="22"/>
        </w:rPr>
        <w:t>A.</w:t>
      </w:r>
      <w:r w:rsidR="004064EC">
        <w:rPr>
          <w:rFonts w:ascii="Calibri" w:hAnsi="Calibri"/>
          <w:szCs w:val="22"/>
        </w:rPr>
        <w:t xml:space="preserve"> </w:t>
      </w:r>
      <w:r w:rsidR="009A30E7" w:rsidRPr="00743893">
        <w:rPr>
          <w:rFonts w:ascii="Calibri" w:hAnsi="Calibri"/>
          <w:szCs w:val="22"/>
        </w:rPr>
        <w:t>18A:</w:t>
      </w:r>
      <w:r w:rsidR="0055341F" w:rsidRPr="00743893">
        <w:rPr>
          <w:rFonts w:ascii="Calibri" w:hAnsi="Calibri"/>
          <w:szCs w:val="22"/>
        </w:rPr>
        <w:t>12-21</w:t>
      </w:r>
      <w:r w:rsidR="009A30E7" w:rsidRPr="00743893">
        <w:rPr>
          <w:rFonts w:ascii="Calibri" w:hAnsi="Calibri"/>
          <w:szCs w:val="22"/>
        </w:rPr>
        <w:t>,</w:t>
      </w:r>
      <w:r w:rsidR="004064EC">
        <w:rPr>
          <w:rFonts w:ascii="Calibri" w:hAnsi="Calibri"/>
          <w:szCs w:val="22"/>
        </w:rPr>
        <w:t xml:space="preserve"> </w:t>
      </w:r>
      <w:r w:rsidR="0055341F" w:rsidRPr="00743893">
        <w:rPr>
          <w:rFonts w:ascii="Calibri" w:hAnsi="Calibri"/>
          <w:i/>
          <w:szCs w:val="22"/>
        </w:rPr>
        <w:t>et</w:t>
      </w:r>
      <w:r w:rsidR="004064EC">
        <w:rPr>
          <w:rFonts w:ascii="Calibri" w:hAnsi="Calibri"/>
          <w:i/>
          <w:szCs w:val="22"/>
        </w:rPr>
        <w:t xml:space="preserve"> </w:t>
      </w:r>
      <w:r w:rsidR="0055341F" w:rsidRPr="00743893">
        <w:rPr>
          <w:rFonts w:ascii="Calibri" w:hAnsi="Calibri"/>
          <w:i/>
          <w:szCs w:val="22"/>
        </w:rPr>
        <w:t>seq.</w:t>
      </w:r>
      <w:r w:rsidRPr="00743893">
        <w:rPr>
          <w:rFonts w:ascii="Calibri" w:hAnsi="Calibri"/>
          <w:szCs w:val="22"/>
        </w:rPr>
        <w:t>,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szCs w:val="22"/>
        </w:rPr>
        <w:t>and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szCs w:val="22"/>
        </w:rPr>
        <w:t>the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szCs w:val="22"/>
        </w:rPr>
        <w:t>Open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szCs w:val="22"/>
        </w:rPr>
        <w:t>Public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szCs w:val="22"/>
        </w:rPr>
        <w:t>Meetings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szCs w:val="22"/>
        </w:rPr>
        <w:t>Act,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i/>
          <w:szCs w:val="22"/>
        </w:rPr>
        <w:t>N.J.S.A.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szCs w:val="22"/>
        </w:rPr>
        <w:t>10:4-6</w:t>
      </w:r>
      <w:r w:rsidR="009A30E7" w:rsidRPr="00743893">
        <w:rPr>
          <w:rFonts w:ascii="Calibri" w:hAnsi="Calibri"/>
          <w:szCs w:val="22"/>
        </w:rPr>
        <w:t>,</w:t>
      </w:r>
      <w:r w:rsidR="004064EC">
        <w:rPr>
          <w:rFonts w:ascii="Calibri" w:hAnsi="Calibri"/>
          <w:szCs w:val="22"/>
        </w:rPr>
        <w:t xml:space="preserve"> </w:t>
      </w:r>
      <w:r w:rsidRPr="00743893">
        <w:rPr>
          <w:rFonts w:ascii="Calibri" w:hAnsi="Calibri"/>
          <w:i/>
          <w:szCs w:val="22"/>
        </w:rPr>
        <w:t>et</w:t>
      </w:r>
      <w:r w:rsidR="004064EC">
        <w:rPr>
          <w:rFonts w:ascii="Calibri" w:hAnsi="Calibri"/>
          <w:i/>
          <w:szCs w:val="22"/>
        </w:rPr>
        <w:t xml:space="preserve"> </w:t>
      </w:r>
      <w:r w:rsidRPr="00743893">
        <w:rPr>
          <w:rFonts w:ascii="Calibri" w:hAnsi="Calibri"/>
          <w:i/>
          <w:szCs w:val="22"/>
        </w:rPr>
        <w:t>seq.</w:t>
      </w:r>
    </w:p>
    <w:p w14:paraId="2B288916" w14:textId="085EA654" w:rsidR="00F10B94" w:rsidRDefault="00991B94" w:rsidP="00514456">
      <w:pPr>
        <w:numPr>
          <w:ilvl w:val="0"/>
          <w:numId w:val="5"/>
        </w:numPr>
        <w:rPr>
          <w:szCs w:val="22"/>
        </w:rPr>
      </w:pPr>
      <w:r w:rsidRPr="00991B94">
        <w:rPr>
          <w:rFonts w:ascii="Calibri" w:hAnsi="Calibri"/>
          <w:szCs w:val="22"/>
        </w:rPr>
        <w:t>As</w:t>
      </w:r>
      <w:r w:rsidR="004064EC">
        <w:rPr>
          <w:rFonts w:ascii="Calibri" w:hAnsi="Calibri"/>
          <w:b/>
          <w:szCs w:val="22"/>
        </w:rPr>
        <w:t xml:space="preserve"> </w:t>
      </w:r>
      <w:r w:rsidRPr="00F64D8F">
        <w:rPr>
          <w:rFonts w:ascii="Calibri" w:hAnsi="Calibri"/>
          <w:b/>
          <w:bCs/>
          <w:szCs w:val="22"/>
        </w:rPr>
        <w:t>Appendix</w:t>
      </w:r>
      <w:r w:rsidR="004064EC">
        <w:rPr>
          <w:rFonts w:ascii="Calibri" w:hAnsi="Calibri"/>
          <w:b/>
          <w:bCs/>
          <w:szCs w:val="22"/>
        </w:rPr>
        <w:t xml:space="preserve"> </w:t>
      </w:r>
      <w:r w:rsidR="001D354C">
        <w:rPr>
          <w:rFonts w:ascii="Calibri" w:hAnsi="Calibri"/>
          <w:b/>
          <w:bCs/>
          <w:szCs w:val="22"/>
        </w:rPr>
        <w:t>H</w:t>
      </w:r>
      <w:r w:rsidRPr="00991B94">
        <w:rPr>
          <w:rFonts w:ascii="Calibri" w:hAnsi="Calibri"/>
          <w:b/>
          <w:szCs w:val="22"/>
        </w:rPr>
        <w:t>,</w:t>
      </w:r>
      <w:r w:rsidR="004064EC">
        <w:rPr>
          <w:rFonts w:ascii="Calibri" w:hAnsi="Calibri"/>
          <w:szCs w:val="22"/>
        </w:rPr>
        <w:t xml:space="preserve"> </w:t>
      </w:r>
      <w:r w:rsidRPr="00991B94">
        <w:rPr>
          <w:rFonts w:ascii="Calibri" w:hAnsi="Calibri"/>
          <w:szCs w:val="22"/>
        </w:rPr>
        <w:t>provide</w:t>
      </w:r>
      <w:r w:rsidR="004064EC">
        <w:rPr>
          <w:rFonts w:ascii="Calibri" w:hAnsi="Calibri"/>
          <w:szCs w:val="22"/>
        </w:rPr>
        <w:t xml:space="preserve"> </w:t>
      </w:r>
      <w:r w:rsidRPr="00991B94">
        <w:rPr>
          <w:rFonts w:ascii="Calibri" w:hAnsi="Calibri"/>
          <w:szCs w:val="22"/>
        </w:rPr>
        <w:t>a</w:t>
      </w:r>
      <w:r w:rsidR="004064EC">
        <w:rPr>
          <w:rFonts w:ascii="Calibri" w:hAnsi="Calibri"/>
          <w:szCs w:val="22"/>
        </w:rPr>
        <w:t xml:space="preserve"> </w:t>
      </w:r>
      <w:r w:rsidRPr="00991B94">
        <w:rPr>
          <w:rFonts w:ascii="Calibri" w:hAnsi="Calibri"/>
          <w:szCs w:val="22"/>
        </w:rPr>
        <w:t>copy</w:t>
      </w:r>
      <w:r w:rsidR="004064EC">
        <w:rPr>
          <w:rFonts w:ascii="Calibri" w:hAnsi="Calibri"/>
          <w:szCs w:val="22"/>
        </w:rPr>
        <w:t xml:space="preserve"> </w:t>
      </w:r>
      <w:r w:rsidRPr="00991B94">
        <w:rPr>
          <w:rFonts w:ascii="Calibri" w:hAnsi="Calibri"/>
          <w:szCs w:val="22"/>
        </w:rPr>
        <w:t>of</w:t>
      </w:r>
      <w:r w:rsidR="004064EC">
        <w:rPr>
          <w:rFonts w:ascii="Calibri" w:hAnsi="Calibri"/>
          <w:szCs w:val="22"/>
        </w:rPr>
        <w:t xml:space="preserve"> </w:t>
      </w:r>
      <w:r w:rsidRPr="00991B94">
        <w:rPr>
          <w:rFonts w:ascii="Calibri" w:hAnsi="Calibri"/>
          <w:szCs w:val="22"/>
        </w:rPr>
        <w:t>any</w:t>
      </w:r>
      <w:r w:rsidR="004064EC">
        <w:rPr>
          <w:rFonts w:ascii="Calibri" w:hAnsi="Calibri"/>
          <w:szCs w:val="22"/>
        </w:rPr>
        <w:t xml:space="preserve"> </w:t>
      </w:r>
      <w:r w:rsidRPr="00991B94">
        <w:rPr>
          <w:szCs w:val="22"/>
        </w:rPr>
        <w:t>amendments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to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the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bylaws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the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board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of</w:t>
      </w:r>
      <w:r w:rsidR="004064EC">
        <w:rPr>
          <w:szCs w:val="22"/>
        </w:rPr>
        <w:t xml:space="preserve"> </w:t>
      </w:r>
      <w:r w:rsidR="0055341F">
        <w:rPr>
          <w:szCs w:val="22"/>
        </w:rPr>
        <w:t>trustees</w:t>
      </w:r>
      <w:r w:rsidR="004064EC">
        <w:rPr>
          <w:szCs w:val="22"/>
        </w:rPr>
        <w:t xml:space="preserve"> </w:t>
      </w:r>
      <w:r w:rsidR="0055341F">
        <w:rPr>
          <w:szCs w:val="22"/>
        </w:rPr>
        <w:t>adopted</w:t>
      </w:r>
      <w:r w:rsidR="004064EC">
        <w:rPr>
          <w:szCs w:val="22"/>
        </w:rPr>
        <w:t xml:space="preserve"> </w:t>
      </w:r>
      <w:r w:rsidR="0055341F">
        <w:rPr>
          <w:szCs w:val="22"/>
        </w:rPr>
        <w:t>during</w:t>
      </w:r>
      <w:r w:rsidR="004064EC">
        <w:rPr>
          <w:szCs w:val="22"/>
        </w:rPr>
        <w:t xml:space="preserve"> </w:t>
      </w:r>
      <w:r w:rsidR="0055341F">
        <w:rPr>
          <w:szCs w:val="22"/>
        </w:rPr>
        <w:t>the</w:t>
      </w:r>
      <w:r w:rsidR="004064EC">
        <w:rPr>
          <w:szCs w:val="22"/>
        </w:rPr>
        <w:t xml:space="preserve"> </w:t>
      </w:r>
      <w:r w:rsidR="0055341F">
        <w:rPr>
          <w:szCs w:val="22"/>
        </w:rPr>
        <w:t>20</w:t>
      </w:r>
      <w:r w:rsidR="001E3266">
        <w:rPr>
          <w:szCs w:val="22"/>
        </w:rPr>
        <w:t>2</w:t>
      </w:r>
      <w:r w:rsidR="00EC2225">
        <w:rPr>
          <w:szCs w:val="22"/>
        </w:rPr>
        <w:t>5</w:t>
      </w:r>
      <w:r w:rsidR="0055341F">
        <w:rPr>
          <w:szCs w:val="22"/>
        </w:rPr>
        <w:t>-20</w:t>
      </w:r>
      <w:r w:rsidR="009227EC">
        <w:rPr>
          <w:szCs w:val="22"/>
        </w:rPr>
        <w:t>2</w:t>
      </w:r>
      <w:r w:rsidR="00EC2225">
        <w:rPr>
          <w:szCs w:val="22"/>
        </w:rPr>
        <w:t>6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school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year.</w:t>
      </w:r>
    </w:p>
    <w:p w14:paraId="6C459867" w14:textId="7C519DD8" w:rsidR="00EB2799" w:rsidRPr="0079430B" w:rsidRDefault="00EB2799" w:rsidP="00514456">
      <w:pPr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Pursuant to </w:t>
      </w:r>
      <w:r w:rsidRPr="00EB2799">
        <w:rPr>
          <w:i/>
          <w:iCs/>
          <w:szCs w:val="22"/>
        </w:rPr>
        <w:t>N.J.S.A.</w:t>
      </w:r>
      <w:r>
        <w:rPr>
          <w:szCs w:val="22"/>
        </w:rPr>
        <w:t xml:space="preserve"> 18A:12-1.3, all school districts and charter schools serving grades 9-12 must include at least one nonvoting student representative on the board of trustees. Please indicate the number of nonvoting high school board of </w:t>
      </w:r>
      <w:proofErr w:type="gramStart"/>
      <w:r>
        <w:rPr>
          <w:szCs w:val="22"/>
        </w:rPr>
        <w:t>trustees</w:t>
      </w:r>
      <w:proofErr w:type="gramEnd"/>
      <w:r>
        <w:rPr>
          <w:szCs w:val="22"/>
        </w:rPr>
        <w:t xml:space="preserve"> members that served in the 2025-2026 school year.</w:t>
      </w:r>
    </w:p>
    <w:p w14:paraId="4D1FCD4F" w14:textId="40FE8A5D" w:rsidR="00F10B94" w:rsidRDefault="0018460F" w:rsidP="00514456">
      <w:pPr>
        <w:pStyle w:val="ListParagraph"/>
        <w:numPr>
          <w:ilvl w:val="0"/>
          <w:numId w:val="5"/>
        </w:numPr>
      </w:pPr>
      <w:r>
        <w:t>Pursuant</w:t>
      </w:r>
      <w:r w:rsidR="004064EC">
        <w:t xml:space="preserve"> </w:t>
      </w:r>
      <w:r>
        <w:t>to</w:t>
      </w:r>
      <w:r w:rsidR="004064EC">
        <w:t xml:space="preserve"> </w:t>
      </w:r>
      <w:r w:rsidRPr="00F64D8F">
        <w:rPr>
          <w:i/>
          <w:iCs/>
        </w:rPr>
        <w:t>N.J.A.C.</w:t>
      </w:r>
      <w:r w:rsidR="004064EC">
        <w:t xml:space="preserve"> </w:t>
      </w:r>
      <w:r>
        <w:t>6A:11-4.12</w:t>
      </w:r>
      <w:r w:rsidR="004064EC">
        <w:t xml:space="preserve"> </w:t>
      </w:r>
      <w:r>
        <w:t>(c)</w:t>
      </w:r>
      <w:r w:rsidR="004064EC">
        <w:t xml:space="preserve"> </w:t>
      </w:r>
      <w:r>
        <w:t>Board</w:t>
      </w:r>
      <w:r w:rsidR="004064EC">
        <w:t xml:space="preserve"> </w:t>
      </w:r>
      <w:r>
        <w:t>of</w:t>
      </w:r>
      <w:r w:rsidR="004064EC">
        <w:t xml:space="preserve"> </w:t>
      </w:r>
      <w:r>
        <w:t>Trustees</w:t>
      </w:r>
      <w:r w:rsidR="004064EC">
        <w:t xml:space="preserve"> </w:t>
      </w:r>
      <w:r>
        <w:t>and</w:t>
      </w:r>
      <w:r w:rsidR="004064EC">
        <w:t xml:space="preserve"> </w:t>
      </w:r>
      <w:r>
        <w:t>Open</w:t>
      </w:r>
      <w:r w:rsidR="004064EC">
        <w:t xml:space="preserve"> </w:t>
      </w:r>
      <w:r>
        <w:t>Public</w:t>
      </w:r>
      <w:r w:rsidR="004064EC">
        <w:t xml:space="preserve"> </w:t>
      </w:r>
      <w:r>
        <w:t>Meetings</w:t>
      </w:r>
      <w:r w:rsidR="004064EC">
        <w:t xml:space="preserve"> </w:t>
      </w:r>
      <w:r>
        <w:t>Act,</w:t>
      </w:r>
      <w:r w:rsidR="004064EC">
        <w:t xml:space="preserve"> </w:t>
      </w:r>
      <w:r>
        <w:t>which</w:t>
      </w:r>
      <w:r w:rsidR="004064EC">
        <w:t xml:space="preserve"> </w:t>
      </w:r>
      <w:r>
        <w:t>states</w:t>
      </w:r>
      <w:r w:rsidR="004064EC">
        <w:t xml:space="preserve"> </w:t>
      </w:r>
      <w:r>
        <w:t>“the</w:t>
      </w:r>
      <w:r w:rsidR="004064EC">
        <w:t xml:space="preserve"> </w:t>
      </w:r>
      <w:r>
        <w:t>board</w:t>
      </w:r>
      <w:r w:rsidR="004064EC">
        <w:t xml:space="preserve"> </w:t>
      </w:r>
      <w:r>
        <w:t>of</w:t>
      </w:r>
      <w:r w:rsidR="004064EC">
        <w:t xml:space="preserve"> </w:t>
      </w:r>
      <w:r>
        <w:t>trustees</w:t>
      </w:r>
      <w:r w:rsidR="004064EC">
        <w:t xml:space="preserve"> </w:t>
      </w:r>
      <w:r>
        <w:t>shall</w:t>
      </w:r>
      <w:r w:rsidR="004064EC">
        <w:t xml:space="preserve"> </w:t>
      </w:r>
      <w:r>
        <w:t>post</w:t>
      </w:r>
      <w:r w:rsidR="004064EC">
        <w:t xml:space="preserve"> </w:t>
      </w:r>
      <w:r>
        <w:t>a</w:t>
      </w:r>
      <w:r w:rsidR="004064EC">
        <w:t xml:space="preserve"> </w:t>
      </w:r>
      <w:r>
        <w:t>copy</w:t>
      </w:r>
      <w:r w:rsidR="004064EC">
        <w:t xml:space="preserve"> </w:t>
      </w:r>
      <w:r>
        <w:t>of</w:t>
      </w:r>
      <w:r w:rsidR="004064EC">
        <w:t xml:space="preserve"> </w:t>
      </w:r>
      <w:r>
        <w:t>all</w:t>
      </w:r>
      <w:r w:rsidR="004064EC">
        <w:t xml:space="preserve"> </w:t>
      </w:r>
      <w:r>
        <w:t>meeting</w:t>
      </w:r>
      <w:r w:rsidR="004064EC">
        <w:t xml:space="preserve"> </w:t>
      </w:r>
      <w:r>
        <w:t>notices</w:t>
      </w:r>
      <w:r w:rsidR="004064EC">
        <w:t xml:space="preserve"> </w:t>
      </w:r>
      <w:r>
        <w:t>and</w:t>
      </w:r>
      <w:r w:rsidR="004064EC">
        <w:t xml:space="preserve"> </w:t>
      </w:r>
      <w:r>
        <w:t>meeting</w:t>
      </w:r>
      <w:r w:rsidR="004064EC">
        <w:t xml:space="preserve"> </w:t>
      </w:r>
      <w:r>
        <w:t>minutes</w:t>
      </w:r>
      <w:r w:rsidR="004064EC">
        <w:t xml:space="preserve"> </w:t>
      </w:r>
      <w:r>
        <w:t>to</w:t>
      </w:r>
      <w:r w:rsidR="004064EC">
        <w:t xml:space="preserve"> </w:t>
      </w:r>
      <w:r>
        <w:t>the</w:t>
      </w:r>
      <w:r w:rsidR="004064EC">
        <w:t xml:space="preserve"> </w:t>
      </w:r>
      <w:r>
        <w:t>school’s</w:t>
      </w:r>
      <w:r w:rsidR="004064EC">
        <w:t xml:space="preserve"> </w:t>
      </w:r>
      <w:r>
        <w:t>website;”</w:t>
      </w:r>
      <w:r w:rsidR="004064EC">
        <w:t xml:space="preserve"> </w:t>
      </w:r>
      <w:r>
        <w:t>please</w:t>
      </w:r>
      <w:r w:rsidR="004064EC">
        <w:t xml:space="preserve"> </w:t>
      </w:r>
      <w:r>
        <w:t>provide</w:t>
      </w:r>
      <w:r w:rsidR="004064EC">
        <w:t xml:space="preserve"> </w:t>
      </w:r>
      <w:r>
        <w:t>the</w:t>
      </w:r>
      <w:r w:rsidR="004064EC">
        <w:t xml:space="preserve"> </w:t>
      </w:r>
      <w:r>
        <w:t>link</w:t>
      </w:r>
      <w:r w:rsidR="004064EC">
        <w:t xml:space="preserve"> </w:t>
      </w:r>
      <w:r>
        <w:t>to</w:t>
      </w:r>
      <w:r w:rsidR="004064EC">
        <w:t xml:space="preserve"> </w:t>
      </w:r>
      <w:r>
        <w:t>the</w:t>
      </w:r>
      <w:r w:rsidR="004064EC">
        <w:t xml:space="preserve"> </w:t>
      </w:r>
      <w:r>
        <w:t>school’s</w:t>
      </w:r>
      <w:r w:rsidR="004064EC">
        <w:t xml:space="preserve"> </w:t>
      </w:r>
      <w:r>
        <w:t>board</w:t>
      </w:r>
      <w:r w:rsidR="004064EC">
        <w:t xml:space="preserve"> </w:t>
      </w:r>
      <w:r>
        <w:t>meeting</w:t>
      </w:r>
      <w:r w:rsidR="004064EC">
        <w:t xml:space="preserve"> </w:t>
      </w:r>
      <w:r>
        <w:t>minutes</w:t>
      </w:r>
      <w:r w:rsidR="004064EC">
        <w:t xml:space="preserve"> </w:t>
      </w:r>
      <w:r>
        <w:t>below.</w:t>
      </w:r>
    </w:p>
    <w:p w14:paraId="69224124" w14:textId="5684666E" w:rsidR="00251FA3" w:rsidRDefault="00274129" w:rsidP="0022661C">
      <w:pPr>
        <w:pStyle w:val="ListParagraph"/>
        <w:numPr>
          <w:ilvl w:val="0"/>
          <w:numId w:val="5"/>
        </w:numPr>
      </w:pPr>
      <w:r>
        <w:t>Please</w:t>
      </w:r>
      <w:r w:rsidR="004064EC">
        <w:t xml:space="preserve"> </w:t>
      </w:r>
      <w:r>
        <w:t>identify</w:t>
      </w:r>
      <w:r w:rsidR="004064EC">
        <w:t xml:space="preserve"> </w:t>
      </w:r>
      <w:r>
        <w:t>the</w:t>
      </w:r>
      <w:r w:rsidR="004064EC">
        <w:t xml:space="preserve"> </w:t>
      </w:r>
      <w:r>
        <w:t>number</w:t>
      </w:r>
      <w:r w:rsidR="004064EC">
        <w:t xml:space="preserve"> </w:t>
      </w:r>
      <w:r>
        <w:t>of</w:t>
      </w:r>
      <w:r w:rsidR="004064EC">
        <w:t xml:space="preserve"> </w:t>
      </w:r>
      <w:r>
        <w:t>board</w:t>
      </w:r>
      <w:r w:rsidR="004064EC">
        <w:t xml:space="preserve"> </w:t>
      </w:r>
      <w:r>
        <w:t>members</w:t>
      </w:r>
      <w:r w:rsidR="004064EC">
        <w:t xml:space="preserve"> </w:t>
      </w:r>
      <w:r>
        <w:t>required</w:t>
      </w:r>
      <w:r w:rsidR="004064EC">
        <w:t xml:space="preserve"> </w:t>
      </w:r>
      <w:r>
        <w:t>by</w:t>
      </w:r>
      <w:r w:rsidR="004064EC">
        <w:t xml:space="preserve"> </w:t>
      </w:r>
      <w:r>
        <w:t>the</w:t>
      </w:r>
      <w:r w:rsidR="004064EC">
        <w:t xml:space="preserve"> </w:t>
      </w:r>
      <w:r>
        <w:t>renaissance</w:t>
      </w:r>
      <w:r w:rsidR="004064EC">
        <w:t xml:space="preserve"> </w:t>
      </w:r>
      <w:r>
        <w:t>school</w:t>
      </w:r>
      <w:r w:rsidR="004064EC">
        <w:t xml:space="preserve"> </w:t>
      </w:r>
      <w:r>
        <w:t>project’s</w:t>
      </w:r>
      <w:r w:rsidR="004064EC">
        <w:t xml:space="preserve"> </w:t>
      </w:r>
      <w:r>
        <w:t>bylaws.</w:t>
      </w:r>
    </w:p>
    <w:p w14:paraId="6229FC0F" w14:textId="3BE0C5D0" w:rsidR="00251FA3" w:rsidRPr="00297C83" w:rsidRDefault="00251FA3" w:rsidP="00251FA3">
      <w:pPr>
        <w:pStyle w:val="ListParagraph"/>
        <w:numPr>
          <w:ilvl w:val="0"/>
          <w:numId w:val="5"/>
        </w:numPr>
        <w:spacing w:before="240" w:after="220"/>
      </w:pPr>
      <w:r w:rsidRPr="00297C83">
        <w:lastRenderedPageBreak/>
        <w:t>Pursuant</w:t>
      </w:r>
      <w:r w:rsidR="004064EC">
        <w:t xml:space="preserve"> </w:t>
      </w:r>
      <w:r w:rsidRPr="00297C83">
        <w:t>to</w:t>
      </w:r>
      <w:r w:rsidR="004064EC">
        <w:t xml:space="preserve"> </w:t>
      </w:r>
      <w:r w:rsidRPr="00297C83">
        <w:rPr>
          <w:i/>
          <w:iCs/>
        </w:rPr>
        <w:t>N.J.S.A.</w:t>
      </w:r>
      <w:r w:rsidR="004064EC">
        <w:t xml:space="preserve"> </w:t>
      </w:r>
      <w:r w:rsidRPr="00297C83">
        <w:t>18A:36A-15,</w:t>
      </w:r>
      <w:r w:rsidR="004064EC">
        <w:t xml:space="preserve"> </w:t>
      </w:r>
      <w:r w:rsidRPr="00297C83">
        <w:rPr>
          <w:i/>
          <w:iCs/>
        </w:rPr>
        <w:t>Complaints</w:t>
      </w:r>
      <w:r w:rsidR="004064EC">
        <w:rPr>
          <w:i/>
          <w:iCs/>
        </w:rPr>
        <w:t xml:space="preserve"> </w:t>
      </w:r>
      <w:r w:rsidRPr="00297C83">
        <w:rPr>
          <w:i/>
          <w:iCs/>
        </w:rPr>
        <w:t>to</w:t>
      </w:r>
      <w:r w:rsidR="004064EC">
        <w:rPr>
          <w:i/>
          <w:iCs/>
        </w:rPr>
        <w:t xml:space="preserve"> </w:t>
      </w:r>
      <w:r w:rsidRPr="00297C83">
        <w:rPr>
          <w:i/>
          <w:iCs/>
        </w:rPr>
        <w:t>board</w:t>
      </w:r>
      <w:r w:rsidR="004064EC">
        <w:rPr>
          <w:i/>
          <w:iCs/>
        </w:rPr>
        <w:t xml:space="preserve"> </w:t>
      </w:r>
      <w:r w:rsidRPr="00297C83">
        <w:rPr>
          <w:i/>
          <w:iCs/>
        </w:rPr>
        <w:t>of</w:t>
      </w:r>
      <w:r w:rsidR="004064EC">
        <w:rPr>
          <w:i/>
          <w:iCs/>
        </w:rPr>
        <w:t xml:space="preserve"> </w:t>
      </w:r>
      <w:r w:rsidRPr="00297C83">
        <w:rPr>
          <w:i/>
          <w:iCs/>
        </w:rPr>
        <w:t>trustees</w:t>
      </w:r>
      <w:r w:rsidRPr="00297C83">
        <w:t>,</w:t>
      </w:r>
      <w:r w:rsidR="004064EC">
        <w:t xml:space="preserve"> </w:t>
      </w:r>
      <w:r w:rsidRPr="00297C83">
        <w:t>please</w:t>
      </w:r>
      <w:r w:rsidR="004064EC">
        <w:t xml:space="preserve"> </w:t>
      </w:r>
      <w:r w:rsidRPr="00297C83">
        <w:t>provide</w:t>
      </w:r>
      <w:r w:rsidR="004064EC">
        <w:t xml:space="preserve"> </w:t>
      </w:r>
      <w:r w:rsidRPr="00297C83">
        <w:t>as</w:t>
      </w:r>
      <w:r w:rsidR="004064EC">
        <w:t xml:space="preserve"> </w:t>
      </w:r>
      <w:r w:rsidRPr="00297C83">
        <w:rPr>
          <w:b/>
          <w:bCs/>
        </w:rPr>
        <w:t>Appendix</w:t>
      </w:r>
      <w:r w:rsidR="004064EC">
        <w:rPr>
          <w:b/>
          <w:bCs/>
        </w:rPr>
        <w:t xml:space="preserve"> </w:t>
      </w:r>
      <w:r w:rsidR="001D354C">
        <w:rPr>
          <w:b/>
          <w:bCs/>
        </w:rPr>
        <w:t>I</w:t>
      </w:r>
      <w:r w:rsidR="004064EC">
        <w:t xml:space="preserve"> </w:t>
      </w:r>
      <w:r w:rsidRPr="00297C83">
        <w:t>the</w:t>
      </w:r>
      <w:r w:rsidR="004064EC">
        <w:t xml:space="preserve"> </w:t>
      </w:r>
      <w:r w:rsidRPr="00297C83">
        <w:t>current</w:t>
      </w:r>
      <w:r w:rsidR="004064EC">
        <w:t xml:space="preserve"> </w:t>
      </w:r>
      <w:r w:rsidRPr="00297C83">
        <w:t>board</w:t>
      </w:r>
      <w:r w:rsidR="004064EC">
        <w:t xml:space="preserve"> </w:t>
      </w:r>
      <w:r w:rsidRPr="00297C83">
        <w:t>policy</w:t>
      </w:r>
      <w:r w:rsidR="004064EC">
        <w:t xml:space="preserve"> </w:t>
      </w:r>
      <w:r w:rsidRPr="00297C83">
        <w:t>for</w:t>
      </w:r>
      <w:r w:rsidR="004064EC">
        <w:t xml:space="preserve"> </w:t>
      </w:r>
      <w:r w:rsidRPr="00297C83">
        <w:t>the</w:t>
      </w:r>
      <w:r w:rsidR="004064EC">
        <w:t xml:space="preserve"> </w:t>
      </w:r>
      <w:r w:rsidRPr="00297C83">
        <w:t>establishment</w:t>
      </w:r>
      <w:r w:rsidR="004064EC">
        <w:t xml:space="preserve"> </w:t>
      </w:r>
      <w:r w:rsidRPr="00297C83">
        <w:t>of</w:t>
      </w:r>
      <w:r w:rsidR="004064EC">
        <w:t xml:space="preserve"> </w:t>
      </w:r>
      <w:r w:rsidRPr="00297C83">
        <w:t>the</w:t>
      </w:r>
      <w:r w:rsidR="004064EC">
        <w:t xml:space="preserve"> </w:t>
      </w:r>
      <w:r w:rsidRPr="00297C83">
        <w:t>grievance</w:t>
      </w:r>
      <w:r w:rsidR="004064EC">
        <w:t xml:space="preserve"> </w:t>
      </w:r>
      <w:r w:rsidRPr="00297C83">
        <w:t>committee.</w:t>
      </w:r>
      <w:r w:rsidR="004064EC">
        <w:t xml:space="preserve"> </w:t>
      </w:r>
      <w:r>
        <w:t>Please</w:t>
      </w:r>
      <w:r w:rsidR="004064EC">
        <w:t xml:space="preserve"> </w:t>
      </w:r>
      <w:r>
        <w:t>embed</w:t>
      </w:r>
      <w:r w:rsidR="004064EC">
        <w:t xml:space="preserve"> </w:t>
      </w:r>
      <w:r>
        <w:t>the</w:t>
      </w:r>
      <w:r w:rsidR="004064EC">
        <w:t xml:space="preserve"> </w:t>
      </w:r>
      <w:r>
        <w:t>link</w:t>
      </w:r>
      <w:r w:rsidR="004064EC">
        <w:t xml:space="preserve"> </w:t>
      </w:r>
      <w:r>
        <w:t>to</w:t>
      </w:r>
      <w:r w:rsidR="004064EC">
        <w:t xml:space="preserve"> </w:t>
      </w:r>
      <w:r>
        <w:t>the</w:t>
      </w:r>
      <w:r w:rsidR="004064EC">
        <w:t xml:space="preserve"> </w:t>
      </w:r>
      <w:r>
        <w:t>policy</w:t>
      </w:r>
      <w:r w:rsidR="004064EC">
        <w:t xml:space="preserve"> </w:t>
      </w:r>
      <w:r w:rsidRPr="00297C83">
        <w:t>on</w:t>
      </w:r>
      <w:r w:rsidR="004064EC">
        <w:t xml:space="preserve"> </w:t>
      </w:r>
      <w:r w:rsidRPr="00297C83">
        <w:t>the</w:t>
      </w:r>
      <w:r w:rsidR="004064EC">
        <w:t xml:space="preserve"> </w:t>
      </w:r>
      <w:r w:rsidR="002A4C90">
        <w:t>renaissance</w:t>
      </w:r>
      <w:r w:rsidR="004064EC">
        <w:t xml:space="preserve"> </w:t>
      </w:r>
      <w:r w:rsidR="002A4C90">
        <w:t>school</w:t>
      </w:r>
      <w:r w:rsidR="004064EC">
        <w:t xml:space="preserve"> </w:t>
      </w:r>
      <w:r w:rsidR="002A4C90">
        <w:t>project’</w:t>
      </w:r>
      <w:r w:rsidRPr="00297C83">
        <w:t>s</w:t>
      </w:r>
      <w:r w:rsidR="004064EC">
        <w:t xml:space="preserve"> </w:t>
      </w:r>
      <w:r w:rsidRPr="00297C83">
        <w:t>website.</w:t>
      </w:r>
      <w:r w:rsidR="004064EC">
        <w:t xml:space="preserve"> </w:t>
      </w:r>
    </w:p>
    <w:p w14:paraId="7C4889D5" w14:textId="6FEE90BD" w:rsidR="00206018" w:rsidRPr="000210C4" w:rsidRDefault="00251FA3" w:rsidP="00760A0B">
      <w:pPr>
        <w:pStyle w:val="ListParagraph"/>
        <w:numPr>
          <w:ilvl w:val="0"/>
          <w:numId w:val="5"/>
        </w:numPr>
        <w:spacing w:before="240" w:after="220"/>
      </w:pPr>
      <w:r w:rsidRPr="004A7AC8">
        <w:t>Provide</w:t>
      </w:r>
      <w:r w:rsidR="004064EC">
        <w:t xml:space="preserve"> </w:t>
      </w:r>
      <w:r w:rsidRPr="004A7AC8">
        <w:t>the</w:t>
      </w:r>
      <w:r w:rsidR="004064EC">
        <w:t xml:space="preserve"> </w:t>
      </w:r>
      <w:r w:rsidRPr="004A7AC8">
        <w:t>number</w:t>
      </w:r>
      <w:r w:rsidR="004064EC">
        <w:t xml:space="preserve"> </w:t>
      </w:r>
      <w:r w:rsidRPr="004A7AC8">
        <w:t>of</w:t>
      </w:r>
      <w:r w:rsidR="004064EC">
        <w:t xml:space="preserve"> </w:t>
      </w:r>
      <w:r w:rsidRPr="004A7AC8">
        <w:t>grievances</w:t>
      </w:r>
      <w:r w:rsidR="004064EC">
        <w:t xml:space="preserve"> </w:t>
      </w:r>
      <w:r w:rsidRPr="004A7AC8">
        <w:t>presented</w:t>
      </w:r>
      <w:r w:rsidR="004064EC">
        <w:t xml:space="preserve"> </w:t>
      </w:r>
      <w:r w:rsidRPr="004A7AC8">
        <w:t>to</w:t>
      </w:r>
      <w:r w:rsidR="004064EC">
        <w:t xml:space="preserve"> </w:t>
      </w:r>
      <w:r w:rsidRPr="004A7AC8">
        <w:t>the</w:t>
      </w:r>
      <w:r w:rsidR="004064EC">
        <w:t xml:space="preserve"> </w:t>
      </w:r>
      <w:r w:rsidRPr="004A7AC8">
        <w:t>board</w:t>
      </w:r>
      <w:r w:rsidR="004064EC">
        <w:t xml:space="preserve"> </w:t>
      </w:r>
      <w:r w:rsidRPr="004A7AC8">
        <w:t>in</w:t>
      </w:r>
      <w:r w:rsidR="004064EC">
        <w:t xml:space="preserve"> </w:t>
      </w:r>
      <w:r w:rsidRPr="004A7AC8">
        <w:t>the</w:t>
      </w:r>
      <w:r w:rsidR="004064EC">
        <w:t xml:space="preserve"> </w:t>
      </w:r>
      <w:r w:rsidRPr="004A7AC8">
        <w:t>202</w:t>
      </w:r>
      <w:r w:rsidR="00EC2225">
        <w:t>5</w:t>
      </w:r>
      <w:r w:rsidRPr="004A7AC8">
        <w:t>-202</w:t>
      </w:r>
      <w:r w:rsidR="00EC2225">
        <w:t>6</w:t>
      </w:r>
      <w:r w:rsidR="004064EC">
        <w:t xml:space="preserve"> </w:t>
      </w:r>
      <w:r w:rsidRPr="004A7AC8">
        <w:t>school</w:t>
      </w:r>
      <w:r w:rsidR="004064EC">
        <w:t xml:space="preserve"> </w:t>
      </w:r>
      <w:r w:rsidRPr="004A7AC8">
        <w:t>year.</w:t>
      </w:r>
      <w:r w:rsidR="004064EC">
        <w:t xml:space="preserve"> </w:t>
      </w:r>
      <w:r w:rsidR="00147CC6">
        <w:br w:type="page"/>
      </w:r>
    </w:p>
    <w:p w14:paraId="3D5EC9DF" w14:textId="3423767E" w:rsidR="00991B94" w:rsidRPr="00BF05C9" w:rsidRDefault="00B805E7" w:rsidP="00205BD0">
      <w:pPr>
        <w:pStyle w:val="Heading2"/>
      </w:pPr>
      <w:r w:rsidRPr="00BF05C9">
        <w:lastRenderedPageBreak/>
        <w:t>Enrollment</w:t>
      </w:r>
    </w:p>
    <w:p w14:paraId="667DA6D8" w14:textId="5125B75D" w:rsidR="00377278" w:rsidRPr="00147CC6" w:rsidRDefault="00991B94" w:rsidP="00147CC6">
      <w:pPr>
        <w:pStyle w:val="ListParagraph"/>
        <w:numPr>
          <w:ilvl w:val="0"/>
          <w:numId w:val="20"/>
        </w:numPr>
        <w:rPr>
          <w:rFonts w:ascii="Calibri" w:hAnsi="Calibri"/>
          <w:szCs w:val="24"/>
        </w:rPr>
      </w:pPr>
      <w:r w:rsidRPr="00CF7C89">
        <w:rPr>
          <w:rFonts w:ascii="Calibri" w:hAnsi="Calibri"/>
          <w:szCs w:val="24"/>
        </w:rPr>
        <w:t>Fill</w:t>
      </w:r>
      <w:r w:rsidR="004064EC">
        <w:rPr>
          <w:rFonts w:ascii="Calibri" w:hAnsi="Calibri"/>
          <w:szCs w:val="24"/>
        </w:rPr>
        <w:t xml:space="preserve"> </w:t>
      </w:r>
      <w:r w:rsidRPr="00CF7C89">
        <w:rPr>
          <w:rFonts w:ascii="Calibri" w:hAnsi="Calibri"/>
          <w:szCs w:val="24"/>
        </w:rPr>
        <w:t>in</w:t>
      </w:r>
      <w:r w:rsidR="004064EC">
        <w:rPr>
          <w:rFonts w:ascii="Calibri" w:hAnsi="Calibri"/>
          <w:szCs w:val="24"/>
        </w:rPr>
        <w:t xml:space="preserve"> </w:t>
      </w:r>
      <w:r w:rsidRPr="00CF7C89">
        <w:rPr>
          <w:rFonts w:ascii="Calibri" w:hAnsi="Calibri"/>
          <w:szCs w:val="24"/>
        </w:rPr>
        <w:t>the</w:t>
      </w:r>
      <w:r w:rsidR="004064EC">
        <w:rPr>
          <w:rFonts w:ascii="Calibri" w:hAnsi="Calibri"/>
          <w:szCs w:val="24"/>
        </w:rPr>
        <w:t xml:space="preserve"> </w:t>
      </w:r>
      <w:r w:rsidRPr="00CF7C89">
        <w:rPr>
          <w:rFonts w:ascii="Calibri" w:hAnsi="Calibri"/>
          <w:szCs w:val="24"/>
        </w:rPr>
        <w:t>requested</w:t>
      </w:r>
      <w:r w:rsidR="004064EC">
        <w:rPr>
          <w:rFonts w:ascii="Calibri" w:hAnsi="Calibri"/>
          <w:szCs w:val="24"/>
        </w:rPr>
        <w:t xml:space="preserve"> </w:t>
      </w:r>
      <w:r w:rsidRPr="00CF7C89">
        <w:rPr>
          <w:rFonts w:ascii="Calibri" w:hAnsi="Calibri"/>
          <w:szCs w:val="24"/>
        </w:rPr>
        <w:t>information</w:t>
      </w:r>
      <w:r w:rsidR="004064EC">
        <w:rPr>
          <w:rFonts w:ascii="Calibri" w:hAnsi="Calibri"/>
          <w:szCs w:val="24"/>
        </w:rPr>
        <w:t xml:space="preserve"> </w:t>
      </w:r>
      <w:r w:rsidR="007249A5" w:rsidRPr="00CF7C89">
        <w:rPr>
          <w:rFonts w:ascii="Calibri" w:hAnsi="Calibri"/>
          <w:szCs w:val="24"/>
        </w:rPr>
        <w:t>in</w:t>
      </w:r>
      <w:r w:rsidR="004064EC">
        <w:rPr>
          <w:rFonts w:ascii="Calibri" w:hAnsi="Calibri"/>
          <w:szCs w:val="24"/>
        </w:rPr>
        <w:t xml:space="preserve"> </w:t>
      </w:r>
      <w:r w:rsidR="00147CC6">
        <w:rPr>
          <w:rFonts w:ascii="Calibri" w:hAnsi="Calibri"/>
          <w:szCs w:val="24"/>
        </w:rPr>
        <w:t>Table</w:t>
      </w:r>
      <w:r w:rsidR="004064EC">
        <w:rPr>
          <w:rFonts w:ascii="Calibri" w:hAnsi="Calibri"/>
          <w:szCs w:val="24"/>
        </w:rPr>
        <w:t xml:space="preserve"> </w:t>
      </w:r>
      <w:r w:rsidR="00251FA3">
        <w:rPr>
          <w:rFonts w:ascii="Calibri" w:hAnsi="Calibri"/>
          <w:szCs w:val="24"/>
        </w:rPr>
        <w:t>1</w:t>
      </w:r>
      <w:r w:rsidR="002E1E62">
        <w:rPr>
          <w:rFonts w:ascii="Calibri" w:hAnsi="Calibri"/>
          <w:szCs w:val="24"/>
        </w:rPr>
        <w:t>3</w:t>
      </w:r>
      <w:r w:rsidR="004064EC">
        <w:rPr>
          <w:rFonts w:ascii="Calibri" w:hAnsi="Calibri"/>
          <w:szCs w:val="24"/>
        </w:rPr>
        <w:t xml:space="preserve"> </w:t>
      </w:r>
      <w:r w:rsidRPr="00CF7C89">
        <w:rPr>
          <w:rFonts w:ascii="Calibri" w:hAnsi="Calibri"/>
          <w:szCs w:val="24"/>
        </w:rPr>
        <w:t>below</w:t>
      </w:r>
      <w:r w:rsidR="004064EC">
        <w:rPr>
          <w:rFonts w:ascii="Calibri" w:hAnsi="Calibri"/>
          <w:szCs w:val="24"/>
        </w:rPr>
        <w:t xml:space="preserve"> </w:t>
      </w:r>
      <w:r w:rsidRPr="00CF7C89">
        <w:rPr>
          <w:rFonts w:ascii="Calibri" w:hAnsi="Calibri"/>
          <w:szCs w:val="24"/>
        </w:rPr>
        <w:t>with</w:t>
      </w:r>
      <w:r w:rsidR="004064EC">
        <w:rPr>
          <w:rFonts w:ascii="Calibri" w:hAnsi="Calibri"/>
          <w:szCs w:val="24"/>
        </w:rPr>
        <w:t xml:space="preserve"> </w:t>
      </w:r>
      <w:r w:rsidRPr="00CF7C89">
        <w:rPr>
          <w:rFonts w:ascii="Calibri" w:hAnsi="Calibri"/>
          <w:szCs w:val="24"/>
        </w:rPr>
        <w:t>enrollment</w:t>
      </w:r>
      <w:r w:rsidR="004064EC">
        <w:rPr>
          <w:rFonts w:ascii="Calibri" w:hAnsi="Calibri"/>
          <w:szCs w:val="24"/>
        </w:rPr>
        <w:t xml:space="preserve"> </w:t>
      </w:r>
      <w:r w:rsidRPr="00CF7C89">
        <w:rPr>
          <w:rFonts w:ascii="Calibri" w:hAnsi="Calibri"/>
          <w:szCs w:val="24"/>
        </w:rPr>
        <w:t>information</w:t>
      </w:r>
      <w:r w:rsidR="004064EC">
        <w:rPr>
          <w:rFonts w:ascii="Calibri" w:hAnsi="Calibri"/>
          <w:szCs w:val="24"/>
        </w:rPr>
        <w:t xml:space="preserve"> </w:t>
      </w:r>
      <w:r w:rsidRPr="00CF7C89">
        <w:rPr>
          <w:rFonts w:ascii="Calibri" w:hAnsi="Calibri"/>
          <w:szCs w:val="24"/>
        </w:rPr>
        <w:t>for</w:t>
      </w:r>
      <w:r w:rsidR="004064EC">
        <w:rPr>
          <w:rFonts w:ascii="Calibri" w:hAnsi="Calibri"/>
          <w:szCs w:val="24"/>
        </w:rPr>
        <w:t xml:space="preserve"> </w:t>
      </w:r>
      <w:r w:rsidRPr="00CF7C89">
        <w:rPr>
          <w:rFonts w:ascii="Calibri" w:hAnsi="Calibri"/>
          <w:szCs w:val="24"/>
        </w:rPr>
        <w:t>each</w:t>
      </w:r>
      <w:r w:rsidR="004064EC">
        <w:rPr>
          <w:rFonts w:ascii="Calibri" w:hAnsi="Calibri"/>
          <w:szCs w:val="24"/>
        </w:rPr>
        <w:t xml:space="preserve"> </w:t>
      </w:r>
      <w:r w:rsidRPr="00CF7C89">
        <w:rPr>
          <w:rFonts w:ascii="Calibri" w:hAnsi="Calibri"/>
          <w:szCs w:val="24"/>
        </w:rPr>
        <w:t>grade</w:t>
      </w:r>
      <w:r w:rsidR="004064EC">
        <w:rPr>
          <w:rFonts w:ascii="Calibri" w:hAnsi="Calibri"/>
          <w:szCs w:val="24"/>
        </w:rPr>
        <w:t xml:space="preserve"> </w:t>
      </w:r>
      <w:r w:rsidRPr="00CF7C89">
        <w:rPr>
          <w:rFonts w:ascii="Calibri" w:hAnsi="Calibri"/>
          <w:szCs w:val="24"/>
        </w:rPr>
        <w:t>level</w:t>
      </w:r>
      <w:r w:rsidR="004064EC">
        <w:rPr>
          <w:rFonts w:ascii="Calibri" w:hAnsi="Calibri"/>
          <w:szCs w:val="24"/>
        </w:rPr>
        <w:t xml:space="preserve"> </w:t>
      </w:r>
      <w:r w:rsidRPr="00CF7C89">
        <w:rPr>
          <w:rFonts w:ascii="Calibri" w:hAnsi="Calibri"/>
          <w:szCs w:val="24"/>
        </w:rPr>
        <w:t>by</w:t>
      </w:r>
      <w:r w:rsidR="004064EC">
        <w:rPr>
          <w:rFonts w:ascii="Calibri" w:hAnsi="Calibri"/>
          <w:szCs w:val="24"/>
        </w:rPr>
        <w:t xml:space="preserve"> </w:t>
      </w:r>
      <w:r w:rsidRPr="00CF7C89">
        <w:rPr>
          <w:rFonts w:ascii="Calibri" w:hAnsi="Calibri"/>
          <w:szCs w:val="24"/>
        </w:rPr>
        <w:t>site</w:t>
      </w:r>
      <w:r w:rsidR="00205BD0">
        <w:rPr>
          <w:rFonts w:ascii="Calibri" w:hAnsi="Calibri"/>
          <w:szCs w:val="24"/>
        </w:rPr>
        <w:t>.</w:t>
      </w:r>
      <w:r w:rsidR="004064EC">
        <w:rPr>
          <w:rFonts w:ascii="Calibri" w:hAnsi="Calibri"/>
          <w:szCs w:val="24"/>
        </w:rPr>
        <w:t xml:space="preserve"> </w:t>
      </w:r>
      <w:r w:rsidRPr="00CF7C89">
        <w:rPr>
          <w:rFonts w:ascii="Calibri" w:hAnsi="Calibri"/>
          <w:szCs w:val="22"/>
        </w:rPr>
        <w:t>Please</w:t>
      </w:r>
      <w:r w:rsidR="004064EC">
        <w:rPr>
          <w:rFonts w:ascii="Calibri" w:hAnsi="Calibri"/>
          <w:szCs w:val="22"/>
        </w:rPr>
        <w:t xml:space="preserve"> </w:t>
      </w:r>
      <w:r w:rsidRPr="00CF7C89">
        <w:rPr>
          <w:rFonts w:ascii="Calibri" w:hAnsi="Calibri"/>
          <w:szCs w:val="22"/>
        </w:rPr>
        <w:t>complete</w:t>
      </w:r>
      <w:r w:rsidR="004064EC">
        <w:rPr>
          <w:rFonts w:ascii="Calibri" w:hAnsi="Calibri"/>
          <w:szCs w:val="22"/>
        </w:rPr>
        <w:t xml:space="preserve"> </w:t>
      </w:r>
      <w:r w:rsidRPr="00CF7C89">
        <w:rPr>
          <w:rFonts w:ascii="Calibri" w:hAnsi="Calibri"/>
          <w:szCs w:val="22"/>
        </w:rPr>
        <w:t>a</w:t>
      </w:r>
      <w:r w:rsidR="004064EC">
        <w:rPr>
          <w:rFonts w:ascii="Calibri" w:hAnsi="Calibri"/>
          <w:szCs w:val="22"/>
        </w:rPr>
        <w:t xml:space="preserve"> </w:t>
      </w:r>
      <w:r w:rsidRPr="00CF7C89">
        <w:rPr>
          <w:rFonts w:ascii="Calibri" w:hAnsi="Calibri"/>
          <w:szCs w:val="22"/>
        </w:rPr>
        <w:t>separate</w:t>
      </w:r>
      <w:r w:rsidR="004064EC">
        <w:rPr>
          <w:rFonts w:ascii="Calibri" w:hAnsi="Calibri"/>
          <w:szCs w:val="22"/>
        </w:rPr>
        <w:t xml:space="preserve"> </w:t>
      </w:r>
      <w:r w:rsidRPr="00CF7C89">
        <w:rPr>
          <w:rFonts w:ascii="Calibri" w:hAnsi="Calibri"/>
          <w:szCs w:val="22"/>
        </w:rPr>
        <w:t>chart</w:t>
      </w:r>
      <w:r w:rsidR="004064EC">
        <w:rPr>
          <w:rFonts w:ascii="Calibri" w:hAnsi="Calibri"/>
          <w:szCs w:val="22"/>
        </w:rPr>
        <w:t xml:space="preserve"> </w:t>
      </w:r>
      <w:r w:rsidRPr="00CF7C89">
        <w:rPr>
          <w:rFonts w:ascii="Calibri" w:hAnsi="Calibri"/>
          <w:szCs w:val="22"/>
        </w:rPr>
        <w:t>for</w:t>
      </w:r>
      <w:r w:rsidR="004064EC">
        <w:rPr>
          <w:rFonts w:ascii="Calibri" w:hAnsi="Calibri"/>
          <w:szCs w:val="22"/>
        </w:rPr>
        <w:t xml:space="preserve"> </w:t>
      </w:r>
      <w:r w:rsidRPr="00CF7C89">
        <w:rPr>
          <w:rFonts w:ascii="Calibri" w:hAnsi="Calibri"/>
          <w:szCs w:val="22"/>
        </w:rPr>
        <w:t>each</w:t>
      </w:r>
      <w:r w:rsidR="004064EC">
        <w:rPr>
          <w:rFonts w:ascii="Calibri" w:hAnsi="Calibri"/>
          <w:szCs w:val="22"/>
        </w:rPr>
        <w:t xml:space="preserve"> </w:t>
      </w:r>
      <w:r w:rsidRPr="00CF7C89">
        <w:rPr>
          <w:rFonts w:ascii="Calibri" w:hAnsi="Calibri"/>
          <w:szCs w:val="22"/>
        </w:rPr>
        <w:t>sit</w:t>
      </w:r>
      <w:r w:rsidR="00275048" w:rsidRPr="00CF7C89">
        <w:rPr>
          <w:rFonts w:ascii="Calibri" w:hAnsi="Calibri"/>
          <w:szCs w:val="22"/>
        </w:rPr>
        <w:t>e</w:t>
      </w:r>
      <w:r w:rsidR="004064EC">
        <w:rPr>
          <w:rFonts w:ascii="Calibri" w:hAnsi="Calibri"/>
          <w:szCs w:val="22"/>
        </w:rPr>
        <w:t xml:space="preserve"> </w:t>
      </w:r>
      <w:r w:rsidR="00275048" w:rsidRPr="00CF7C89">
        <w:rPr>
          <w:rFonts w:ascii="Calibri" w:hAnsi="Calibri"/>
          <w:szCs w:val="22"/>
        </w:rPr>
        <w:t>that</w:t>
      </w:r>
      <w:r w:rsidR="004064EC">
        <w:rPr>
          <w:rFonts w:ascii="Calibri" w:hAnsi="Calibri"/>
          <w:szCs w:val="22"/>
        </w:rPr>
        <w:t xml:space="preserve"> </w:t>
      </w:r>
      <w:r w:rsidR="00275048" w:rsidRPr="00CF7C89">
        <w:rPr>
          <w:rFonts w:ascii="Calibri" w:hAnsi="Calibri"/>
          <w:szCs w:val="22"/>
        </w:rPr>
        <w:t>will</w:t>
      </w:r>
      <w:r w:rsidR="004064EC">
        <w:rPr>
          <w:rFonts w:ascii="Calibri" w:hAnsi="Calibri"/>
          <w:szCs w:val="22"/>
        </w:rPr>
        <w:t xml:space="preserve"> </w:t>
      </w:r>
      <w:r w:rsidR="00275048" w:rsidRPr="00CF7C89">
        <w:rPr>
          <w:rFonts w:ascii="Calibri" w:hAnsi="Calibri"/>
          <w:szCs w:val="22"/>
        </w:rPr>
        <w:t>be</w:t>
      </w:r>
      <w:r w:rsidR="004064EC">
        <w:rPr>
          <w:rFonts w:ascii="Calibri" w:hAnsi="Calibri"/>
          <w:szCs w:val="22"/>
        </w:rPr>
        <w:t xml:space="preserve"> </w:t>
      </w:r>
      <w:r w:rsidR="00275048" w:rsidRPr="00CF7C89">
        <w:rPr>
          <w:rFonts w:ascii="Calibri" w:hAnsi="Calibri"/>
          <w:szCs w:val="22"/>
        </w:rPr>
        <w:t>operating</w:t>
      </w:r>
      <w:r w:rsidR="004064EC">
        <w:rPr>
          <w:rFonts w:ascii="Calibri" w:hAnsi="Calibri"/>
          <w:szCs w:val="22"/>
        </w:rPr>
        <w:t xml:space="preserve"> </w:t>
      </w:r>
      <w:r w:rsidR="00275048" w:rsidRPr="00CF7C89">
        <w:rPr>
          <w:rFonts w:ascii="Calibri" w:hAnsi="Calibri"/>
          <w:szCs w:val="22"/>
        </w:rPr>
        <w:t>in</w:t>
      </w:r>
      <w:r w:rsidR="004064EC">
        <w:rPr>
          <w:rFonts w:ascii="Calibri" w:hAnsi="Calibri"/>
          <w:szCs w:val="22"/>
        </w:rPr>
        <w:t xml:space="preserve"> </w:t>
      </w:r>
      <w:r w:rsidR="00275048" w:rsidRPr="00CF7C89">
        <w:rPr>
          <w:rFonts w:ascii="Calibri" w:hAnsi="Calibri"/>
          <w:szCs w:val="22"/>
        </w:rPr>
        <w:t>20</w:t>
      </w:r>
      <w:r w:rsidR="009227EC" w:rsidRPr="00CF7C89">
        <w:rPr>
          <w:rFonts w:ascii="Calibri" w:hAnsi="Calibri"/>
          <w:szCs w:val="22"/>
        </w:rPr>
        <w:t>2</w:t>
      </w:r>
      <w:r w:rsidR="00251FA3">
        <w:rPr>
          <w:rFonts w:ascii="Calibri" w:hAnsi="Calibri"/>
          <w:szCs w:val="22"/>
        </w:rPr>
        <w:t>5</w:t>
      </w:r>
      <w:r w:rsidR="00275048" w:rsidRPr="00CF7C89">
        <w:rPr>
          <w:rFonts w:ascii="Calibri" w:hAnsi="Calibri"/>
          <w:szCs w:val="22"/>
        </w:rPr>
        <w:t>-</w:t>
      </w:r>
      <w:r w:rsidR="002805B3" w:rsidRPr="00CF7C89">
        <w:rPr>
          <w:rFonts w:ascii="Calibri" w:hAnsi="Calibri"/>
          <w:szCs w:val="22"/>
        </w:rPr>
        <w:t>20</w:t>
      </w:r>
      <w:r w:rsidR="00206018" w:rsidRPr="00CF7C89">
        <w:rPr>
          <w:rFonts w:ascii="Calibri" w:hAnsi="Calibri"/>
          <w:szCs w:val="22"/>
        </w:rPr>
        <w:t>2</w:t>
      </w:r>
      <w:r w:rsidR="00251FA3">
        <w:rPr>
          <w:rFonts w:ascii="Calibri" w:hAnsi="Calibri"/>
          <w:szCs w:val="22"/>
        </w:rPr>
        <w:t>6</w:t>
      </w:r>
      <w:r w:rsidRPr="00CF7C89">
        <w:rPr>
          <w:rFonts w:ascii="Calibri" w:hAnsi="Calibri"/>
          <w:szCs w:val="22"/>
        </w:rPr>
        <w:t>.</w:t>
      </w:r>
      <w:r w:rsidR="004064EC">
        <w:rPr>
          <w:rFonts w:ascii="Calibri" w:hAnsi="Calibri"/>
          <w:szCs w:val="22"/>
        </w:rPr>
        <w:t xml:space="preserve"> </w:t>
      </w:r>
      <w:r w:rsidR="00156818" w:rsidRPr="00CF7C89">
        <w:rPr>
          <w:rFonts w:ascii="Calibri" w:hAnsi="Calibri"/>
          <w:szCs w:val="22"/>
        </w:rPr>
        <w:t>Please</w:t>
      </w:r>
      <w:r w:rsidR="004064EC">
        <w:rPr>
          <w:rFonts w:ascii="Calibri" w:hAnsi="Calibri"/>
          <w:szCs w:val="22"/>
        </w:rPr>
        <w:t xml:space="preserve"> </w:t>
      </w:r>
      <w:r w:rsidR="00156818" w:rsidRPr="00CF7C89">
        <w:rPr>
          <w:rFonts w:ascii="Calibri" w:hAnsi="Calibri"/>
          <w:szCs w:val="22"/>
        </w:rPr>
        <w:t>add</w:t>
      </w:r>
      <w:r w:rsidR="004064EC">
        <w:rPr>
          <w:rFonts w:ascii="Calibri" w:hAnsi="Calibri"/>
          <w:szCs w:val="22"/>
        </w:rPr>
        <w:t xml:space="preserve"> </w:t>
      </w:r>
      <w:r w:rsidR="00156818" w:rsidRPr="00CF7C89">
        <w:rPr>
          <w:rFonts w:ascii="Calibri" w:hAnsi="Calibri"/>
          <w:szCs w:val="22"/>
        </w:rPr>
        <w:t>an</w:t>
      </w:r>
      <w:r w:rsidR="004064EC">
        <w:rPr>
          <w:rFonts w:ascii="Calibri" w:hAnsi="Calibri"/>
          <w:szCs w:val="22"/>
        </w:rPr>
        <w:t xml:space="preserve"> </w:t>
      </w:r>
      <w:r w:rsidR="00156818" w:rsidRPr="00CF7C89">
        <w:rPr>
          <w:rFonts w:ascii="Calibri" w:hAnsi="Calibri"/>
          <w:szCs w:val="22"/>
        </w:rPr>
        <w:t>additional</w:t>
      </w:r>
      <w:r w:rsidR="004064EC">
        <w:rPr>
          <w:rFonts w:ascii="Calibri" w:hAnsi="Calibri"/>
          <w:szCs w:val="22"/>
        </w:rPr>
        <w:t xml:space="preserve"> </w:t>
      </w:r>
      <w:r w:rsidR="00156818" w:rsidRPr="00CF7C89">
        <w:rPr>
          <w:rFonts w:ascii="Calibri" w:hAnsi="Calibri"/>
          <w:szCs w:val="22"/>
        </w:rPr>
        <w:t>chart</w:t>
      </w:r>
      <w:r w:rsidR="004064EC">
        <w:rPr>
          <w:rFonts w:ascii="Calibri" w:hAnsi="Calibri"/>
          <w:szCs w:val="22"/>
        </w:rPr>
        <w:t xml:space="preserve"> </w:t>
      </w:r>
      <w:r w:rsidR="00156818" w:rsidRPr="00CF7C89">
        <w:rPr>
          <w:rFonts w:ascii="Calibri" w:hAnsi="Calibri"/>
          <w:szCs w:val="22"/>
        </w:rPr>
        <w:t>for</w:t>
      </w:r>
      <w:r w:rsidR="004064EC">
        <w:rPr>
          <w:rFonts w:ascii="Calibri" w:hAnsi="Calibri"/>
          <w:szCs w:val="22"/>
        </w:rPr>
        <w:t xml:space="preserve"> </w:t>
      </w:r>
      <w:r w:rsidR="00156818" w:rsidRPr="00CF7C89">
        <w:rPr>
          <w:rFonts w:ascii="Calibri" w:hAnsi="Calibri"/>
          <w:szCs w:val="22"/>
        </w:rPr>
        <w:t>each</w:t>
      </w:r>
      <w:r w:rsidR="004064EC">
        <w:rPr>
          <w:rFonts w:ascii="Calibri" w:hAnsi="Calibri"/>
          <w:szCs w:val="22"/>
        </w:rPr>
        <w:t xml:space="preserve"> </w:t>
      </w:r>
      <w:r w:rsidR="00156818" w:rsidRPr="00CF7C89">
        <w:rPr>
          <w:rFonts w:ascii="Calibri" w:hAnsi="Calibri"/>
          <w:szCs w:val="22"/>
        </w:rPr>
        <w:t>additional</w:t>
      </w:r>
      <w:r w:rsidR="004064EC">
        <w:rPr>
          <w:rFonts w:ascii="Calibri" w:hAnsi="Calibri"/>
          <w:szCs w:val="22"/>
        </w:rPr>
        <w:t xml:space="preserve"> </w:t>
      </w:r>
      <w:r w:rsidR="00156818" w:rsidRPr="00CF7C89">
        <w:rPr>
          <w:rFonts w:ascii="Calibri" w:hAnsi="Calibri"/>
          <w:szCs w:val="22"/>
        </w:rPr>
        <w:t>site.</w:t>
      </w:r>
      <w:r w:rsidR="004064EC">
        <w:rPr>
          <w:rFonts w:ascii="Calibri" w:hAnsi="Calibri"/>
          <w:szCs w:val="22"/>
        </w:rPr>
        <w:t xml:space="preserve"> </w:t>
      </w:r>
    </w:p>
    <w:p w14:paraId="4D575FFB" w14:textId="08A0C954" w:rsidR="003331E8" w:rsidRPr="0076400C" w:rsidRDefault="00991B94" w:rsidP="0076400C">
      <w:pPr>
        <w:pStyle w:val="Caption"/>
      </w:pPr>
      <w:r w:rsidRPr="00BF05C9">
        <w:t>Table</w:t>
      </w:r>
      <w:r w:rsidR="004064EC">
        <w:t xml:space="preserve"> </w:t>
      </w:r>
      <w:r w:rsidR="00251FA3">
        <w:t>1</w:t>
      </w:r>
      <w:r w:rsidR="002E1E62">
        <w:t>3</w:t>
      </w:r>
      <w:r w:rsidRPr="00BF05C9">
        <w:t>:</w:t>
      </w:r>
      <w:r w:rsidR="004064EC">
        <w:t xml:space="preserve"> </w:t>
      </w:r>
      <w:r w:rsidRPr="00BF05C9">
        <w:t>Enrollment</w:t>
      </w:r>
      <w:r w:rsidR="004064EC">
        <w:t xml:space="preserve"> </w:t>
      </w:r>
      <w:r w:rsidR="00493BB2" w:rsidRPr="00BF05C9">
        <w:t>for</w:t>
      </w:r>
      <w:r w:rsidR="004064EC">
        <w:t xml:space="preserve"> </w:t>
      </w:r>
      <w:r w:rsidR="00493BB2" w:rsidRPr="00BF05C9">
        <w:t>Site</w:t>
      </w:r>
      <w:r w:rsidR="004064EC">
        <w:t xml:space="preserve"> </w:t>
      </w:r>
      <w:r w:rsidR="00493BB2" w:rsidRPr="00BF05C9">
        <w:t>1</w:t>
      </w:r>
      <w:r w:rsidR="0076400C">
        <w:br/>
      </w:r>
      <w:r w:rsidR="003331E8" w:rsidRPr="00991B94">
        <w:rPr>
          <w:rFonts w:ascii="Calibri" w:hAnsi="Calibri"/>
          <w:b w:val="0"/>
          <w:bCs/>
          <w:color w:val="000000"/>
        </w:rPr>
        <w:t>Site</w:t>
      </w:r>
      <w:r w:rsidR="004064EC">
        <w:rPr>
          <w:rFonts w:ascii="Calibri" w:hAnsi="Calibri"/>
          <w:b w:val="0"/>
          <w:bCs/>
          <w:color w:val="000000"/>
        </w:rPr>
        <w:t xml:space="preserve"> </w:t>
      </w:r>
      <w:r w:rsidR="003331E8" w:rsidRPr="00991B94">
        <w:rPr>
          <w:rFonts w:ascii="Calibri" w:hAnsi="Calibri"/>
          <w:b w:val="0"/>
          <w:bCs/>
          <w:color w:val="000000"/>
        </w:rPr>
        <w:t>1</w:t>
      </w:r>
      <w:r w:rsidR="004064EC">
        <w:rPr>
          <w:rFonts w:ascii="Calibri" w:hAnsi="Calibri"/>
          <w:b w:val="0"/>
          <w:bCs/>
          <w:color w:val="000000"/>
        </w:rPr>
        <w:t xml:space="preserve"> </w:t>
      </w:r>
      <w:r w:rsidR="003331E8" w:rsidRPr="00991B94">
        <w:rPr>
          <w:rFonts w:ascii="Calibri" w:hAnsi="Calibri"/>
          <w:bCs/>
          <w:color w:val="000000"/>
        </w:rPr>
        <w:t>[Insert</w:t>
      </w:r>
      <w:r w:rsidR="004064EC">
        <w:rPr>
          <w:rFonts w:ascii="Calibri" w:hAnsi="Calibri"/>
          <w:bCs/>
          <w:color w:val="000000"/>
        </w:rPr>
        <w:t xml:space="preserve"> </w:t>
      </w:r>
      <w:r w:rsidR="003331E8">
        <w:rPr>
          <w:rFonts w:ascii="Calibri" w:hAnsi="Calibri"/>
          <w:bCs/>
          <w:color w:val="000000"/>
        </w:rPr>
        <w:t>Site</w:t>
      </w:r>
      <w:r w:rsidR="004064EC">
        <w:rPr>
          <w:rFonts w:ascii="Calibri" w:hAnsi="Calibri"/>
          <w:bCs/>
          <w:color w:val="000000"/>
        </w:rPr>
        <w:t xml:space="preserve"> </w:t>
      </w:r>
      <w:r w:rsidR="003331E8">
        <w:rPr>
          <w:rFonts w:ascii="Calibri" w:hAnsi="Calibri"/>
          <w:bCs/>
          <w:color w:val="000000"/>
        </w:rPr>
        <w:t>Name</w:t>
      </w:r>
      <w:r w:rsidR="003331E8" w:rsidRPr="00991B94">
        <w:rPr>
          <w:rFonts w:ascii="Calibri" w:hAnsi="Calibri"/>
          <w:bCs/>
          <w:color w:val="000000"/>
        </w:rPr>
        <w:t>]</w:t>
      </w:r>
      <w:r w:rsidR="004064EC">
        <w:rPr>
          <w:rFonts w:ascii="Calibri" w:hAnsi="Calibri"/>
          <w:b w:val="0"/>
          <w:bCs/>
          <w:color w:val="000000"/>
        </w:rPr>
        <w:t xml:space="preserve"> </w:t>
      </w:r>
      <w:r w:rsidR="003331E8" w:rsidRPr="00991B94">
        <w:rPr>
          <w:rFonts w:ascii="Calibri" w:hAnsi="Calibri"/>
          <w:b w:val="0"/>
          <w:bCs/>
          <w:color w:val="000000"/>
        </w:rPr>
        <w:t>Enrollment</w:t>
      </w:r>
    </w:p>
    <w:tbl>
      <w:tblPr>
        <w:tblStyle w:val="PlainTable1"/>
        <w:tblW w:w="7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431"/>
        <w:gridCol w:w="3240"/>
        <w:gridCol w:w="3240"/>
      </w:tblGrid>
      <w:tr w:rsidR="00991B94" w:rsidRPr="00991B94" w14:paraId="21A9B16D" w14:textId="77777777" w:rsidTr="00764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1"/>
          <w:tblHeader/>
        </w:trPr>
        <w:tc>
          <w:tcPr>
            <w:tcW w:w="1431" w:type="dxa"/>
            <w:tcBorders>
              <w:right w:val="single" w:sz="4" w:space="0" w:color="FFFFFF" w:themeColor="background1"/>
            </w:tcBorders>
            <w:shd w:val="clear" w:color="auto" w:fill="262626" w:themeFill="text1" w:themeFillTint="D9"/>
            <w:hideMark/>
          </w:tcPr>
          <w:p w14:paraId="2C0A0D22" w14:textId="77777777" w:rsidR="00991B94" w:rsidRPr="0076400C" w:rsidRDefault="00991B94" w:rsidP="00991B94">
            <w:pPr>
              <w:jc w:val="center"/>
              <w:rPr>
                <w:rFonts w:ascii="Calibri" w:hAnsi="Calibri"/>
                <w:color w:val="FFFFFF" w:themeColor="background1"/>
                <w:szCs w:val="22"/>
              </w:rPr>
            </w:pPr>
            <w:r w:rsidRPr="0076400C">
              <w:rPr>
                <w:rFonts w:ascii="Calibri" w:hAnsi="Calibri"/>
                <w:color w:val="FFFFFF" w:themeColor="background1"/>
                <w:szCs w:val="22"/>
              </w:rPr>
              <w:t>Grade</w:t>
            </w:r>
          </w:p>
        </w:tc>
        <w:tc>
          <w:tcPr>
            <w:tcW w:w="32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hideMark/>
          </w:tcPr>
          <w:p w14:paraId="18A688E0" w14:textId="6FF33BFD" w:rsidR="00991B94" w:rsidRPr="0076400C" w:rsidRDefault="004064EC" w:rsidP="00991B94">
            <w:pPr>
              <w:jc w:val="center"/>
              <w:rPr>
                <w:rFonts w:ascii="Calibri" w:hAnsi="Calibri"/>
                <w:color w:val="FFFFFF" w:themeColor="background1"/>
                <w:szCs w:val="22"/>
              </w:rPr>
            </w:pPr>
            <w:r>
              <w:rPr>
                <w:rFonts w:ascii="Calibri" w:hAnsi="Calibri"/>
                <w:color w:val="FFFFFF" w:themeColor="background1"/>
                <w:szCs w:val="22"/>
              </w:rPr>
              <w:t xml:space="preserve"> </w:t>
            </w:r>
            <w:r w:rsidR="00991B94" w:rsidRPr="0076400C">
              <w:rPr>
                <w:rFonts w:ascii="Calibri" w:hAnsi="Calibri"/>
                <w:color w:val="FFFFFF" w:themeColor="background1"/>
                <w:szCs w:val="22"/>
              </w:rPr>
              <w:t>Enrollment</w:t>
            </w:r>
            <w:r>
              <w:rPr>
                <w:rFonts w:ascii="Calibri" w:hAnsi="Calibri"/>
                <w:color w:val="FFFFFF" w:themeColor="background1"/>
                <w:szCs w:val="22"/>
              </w:rPr>
              <w:t xml:space="preserve"> </w:t>
            </w:r>
            <w:r w:rsidR="00991B94" w:rsidRPr="0076400C">
              <w:rPr>
                <w:rFonts w:ascii="Calibri" w:hAnsi="Calibri"/>
                <w:color w:val="FFFFFF" w:themeColor="background1"/>
                <w:szCs w:val="22"/>
              </w:rPr>
              <w:t>Count</w:t>
            </w:r>
            <w:r>
              <w:rPr>
                <w:rFonts w:ascii="Calibri" w:hAnsi="Calibri"/>
                <w:color w:val="FFFFFF" w:themeColor="background1"/>
                <w:szCs w:val="22"/>
              </w:rPr>
              <w:t xml:space="preserve"> </w:t>
            </w:r>
            <w:r w:rsidR="00991B94" w:rsidRPr="0076400C">
              <w:rPr>
                <w:rFonts w:ascii="Calibri" w:hAnsi="Calibri"/>
                <w:color w:val="FFFFFF" w:themeColor="background1"/>
                <w:szCs w:val="22"/>
              </w:rPr>
              <w:t>on</w:t>
            </w:r>
            <w:r>
              <w:rPr>
                <w:rFonts w:ascii="Calibri" w:hAnsi="Calibri"/>
                <w:color w:val="FFFFFF" w:themeColor="background1"/>
                <w:szCs w:val="22"/>
              </w:rPr>
              <w:t xml:space="preserve"> </w:t>
            </w:r>
            <w:r w:rsidR="00991B94" w:rsidRPr="0076400C">
              <w:rPr>
                <w:rFonts w:ascii="Calibri" w:hAnsi="Calibri"/>
                <w:color w:val="FFFFFF" w:themeColor="background1"/>
                <w:szCs w:val="22"/>
              </w:rPr>
              <w:t>Last</w:t>
            </w:r>
            <w:r>
              <w:rPr>
                <w:rFonts w:ascii="Calibri" w:hAnsi="Calibri"/>
                <w:color w:val="FFFFFF" w:themeColor="background1"/>
                <w:szCs w:val="22"/>
              </w:rPr>
              <w:t xml:space="preserve"> </w:t>
            </w:r>
            <w:r w:rsidR="00991B94" w:rsidRPr="0076400C">
              <w:rPr>
                <w:rFonts w:ascii="Calibri" w:hAnsi="Calibri"/>
                <w:color w:val="FFFFFF" w:themeColor="background1"/>
                <w:szCs w:val="22"/>
              </w:rPr>
              <w:t>Day</w:t>
            </w:r>
            <w:r>
              <w:rPr>
                <w:rFonts w:ascii="Calibri" w:hAnsi="Calibri"/>
                <w:color w:val="FFFFFF" w:themeColor="background1"/>
                <w:szCs w:val="22"/>
              </w:rPr>
              <w:t xml:space="preserve"> </w:t>
            </w:r>
            <w:r w:rsidR="00991B94" w:rsidRPr="0076400C">
              <w:rPr>
                <w:rFonts w:ascii="Calibri" w:hAnsi="Calibri"/>
                <w:color w:val="FFFFFF" w:themeColor="background1"/>
                <w:szCs w:val="22"/>
              </w:rPr>
              <w:t>of</w:t>
            </w:r>
            <w:r>
              <w:rPr>
                <w:rFonts w:ascii="Calibri" w:hAnsi="Calibri"/>
                <w:color w:val="FFFFFF" w:themeColor="background1"/>
                <w:szCs w:val="22"/>
              </w:rPr>
              <w:t xml:space="preserve"> </w:t>
            </w:r>
            <w:r w:rsidR="0055341F" w:rsidRPr="0076400C">
              <w:rPr>
                <w:rFonts w:ascii="Calibri" w:hAnsi="Calibri"/>
                <w:color w:val="FFFFFF" w:themeColor="background1"/>
                <w:szCs w:val="22"/>
              </w:rPr>
              <w:t>the</w:t>
            </w:r>
            <w:r>
              <w:rPr>
                <w:rFonts w:ascii="Calibri" w:hAnsi="Calibri"/>
                <w:color w:val="FFFFFF" w:themeColor="background1"/>
                <w:szCs w:val="22"/>
              </w:rPr>
              <w:t xml:space="preserve"> </w:t>
            </w:r>
            <w:r w:rsidR="0055341F" w:rsidRPr="0076400C">
              <w:rPr>
                <w:rFonts w:ascii="Calibri" w:hAnsi="Calibri"/>
                <w:color w:val="FFFFFF" w:themeColor="background1"/>
                <w:szCs w:val="22"/>
              </w:rPr>
              <w:t>20</w:t>
            </w:r>
            <w:r w:rsidR="00D57B77" w:rsidRPr="0076400C">
              <w:rPr>
                <w:rFonts w:ascii="Calibri" w:hAnsi="Calibri"/>
                <w:color w:val="FFFFFF" w:themeColor="background1"/>
                <w:szCs w:val="22"/>
              </w:rPr>
              <w:t>2</w:t>
            </w:r>
            <w:r w:rsidR="00EC2225">
              <w:rPr>
                <w:rFonts w:ascii="Calibri" w:hAnsi="Calibri"/>
                <w:color w:val="FFFFFF" w:themeColor="background1"/>
                <w:szCs w:val="22"/>
              </w:rPr>
              <w:t>5</w:t>
            </w:r>
            <w:r w:rsidR="0055341F" w:rsidRPr="0076400C">
              <w:rPr>
                <w:rFonts w:ascii="Calibri" w:hAnsi="Calibri"/>
                <w:color w:val="FFFFFF" w:themeColor="background1"/>
                <w:szCs w:val="22"/>
              </w:rPr>
              <w:t>-20</w:t>
            </w:r>
            <w:r w:rsidR="009227EC" w:rsidRPr="0076400C">
              <w:rPr>
                <w:rFonts w:ascii="Calibri" w:hAnsi="Calibri"/>
                <w:color w:val="FFFFFF" w:themeColor="background1"/>
                <w:szCs w:val="22"/>
              </w:rPr>
              <w:t>2</w:t>
            </w:r>
            <w:r w:rsidR="00EC2225">
              <w:rPr>
                <w:rFonts w:ascii="Calibri" w:hAnsi="Calibri"/>
                <w:color w:val="FFFFFF" w:themeColor="background1"/>
                <w:szCs w:val="22"/>
              </w:rPr>
              <w:t>6</w:t>
            </w:r>
            <w:r>
              <w:rPr>
                <w:rFonts w:ascii="Calibri" w:hAnsi="Calibri"/>
                <w:color w:val="FFFFFF" w:themeColor="background1"/>
                <w:szCs w:val="22"/>
              </w:rPr>
              <w:t xml:space="preserve"> </w:t>
            </w:r>
            <w:r w:rsidR="00991B94" w:rsidRPr="0076400C">
              <w:rPr>
                <w:rFonts w:ascii="Calibri" w:hAnsi="Calibri"/>
                <w:color w:val="FFFFFF" w:themeColor="background1"/>
                <w:szCs w:val="22"/>
              </w:rPr>
              <w:t>School</w:t>
            </w:r>
            <w:r>
              <w:rPr>
                <w:rFonts w:ascii="Calibri" w:hAnsi="Calibri"/>
                <w:color w:val="FFFFFF" w:themeColor="background1"/>
                <w:szCs w:val="22"/>
              </w:rPr>
              <w:t xml:space="preserve"> </w:t>
            </w:r>
            <w:r w:rsidR="00991B94" w:rsidRPr="0076400C">
              <w:rPr>
                <w:rFonts w:ascii="Calibri" w:hAnsi="Calibri"/>
                <w:color w:val="FFFFFF" w:themeColor="background1"/>
                <w:szCs w:val="22"/>
              </w:rPr>
              <w:t>Year</w:t>
            </w:r>
          </w:p>
        </w:tc>
        <w:tc>
          <w:tcPr>
            <w:tcW w:w="3240" w:type="dxa"/>
            <w:tcBorders>
              <w:left w:val="single" w:sz="4" w:space="0" w:color="FFFFFF" w:themeColor="background1"/>
            </w:tcBorders>
            <w:shd w:val="clear" w:color="auto" w:fill="262626" w:themeFill="text1" w:themeFillTint="D9"/>
          </w:tcPr>
          <w:p w14:paraId="47DDC3B4" w14:textId="7A0B7178" w:rsidR="00991B94" w:rsidRPr="0076400C" w:rsidRDefault="00991B94" w:rsidP="00991B94">
            <w:pPr>
              <w:jc w:val="center"/>
              <w:rPr>
                <w:rFonts w:ascii="Calibri" w:hAnsi="Calibri"/>
                <w:color w:val="FFFFFF" w:themeColor="background1"/>
                <w:szCs w:val="22"/>
              </w:rPr>
            </w:pPr>
            <w:r w:rsidRPr="0076400C">
              <w:rPr>
                <w:rFonts w:ascii="Calibri" w:hAnsi="Calibri"/>
                <w:color w:val="FFFFFF" w:themeColor="background1"/>
                <w:szCs w:val="22"/>
              </w:rPr>
              <w:t>P</w:t>
            </w:r>
            <w:r w:rsidR="0055341F" w:rsidRPr="0076400C">
              <w:rPr>
                <w:rFonts w:ascii="Calibri" w:hAnsi="Calibri"/>
                <w:color w:val="FFFFFF" w:themeColor="background1"/>
                <w:szCs w:val="22"/>
              </w:rPr>
              <w:t>rojected</w:t>
            </w:r>
            <w:r w:rsidR="004064EC">
              <w:rPr>
                <w:rFonts w:ascii="Calibri" w:hAnsi="Calibri"/>
                <w:color w:val="FFFFFF" w:themeColor="background1"/>
                <w:szCs w:val="22"/>
              </w:rPr>
              <w:t xml:space="preserve"> </w:t>
            </w:r>
            <w:r w:rsidR="0055341F" w:rsidRPr="0076400C">
              <w:rPr>
                <w:rFonts w:ascii="Calibri" w:hAnsi="Calibri"/>
                <w:color w:val="FFFFFF" w:themeColor="background1"/>
                <w:szCs w:val="22"/>
              </w:rPr>
              <w:t>Enrollment</w:t>
            </w:r>
            <w:r w:rsidR="004064EC">
              <w:rPr>
                <w:rFonts w:ascii="Calibri" w:hAnsi="Calibri"/>
                <w:color w:val="FFFFFF" w:themeColor="background1"/>
                <w:szCs w:val="22"/>
              </w:rPr>
              <w:t xml:space="preserve"> </w:t>
            </w:r>
            <w:r w:rsidR="0055341F" w:rsidRPr="0076400C">
              <w:rPr>
                <w:rFonts w:ascii="Calibri" w:hAnsi="Calibri"/>
                <w:color w:val="FFFFFF" w:themeColor="background1"/>
                <w:szCs w:val="22"/>
              </w:rPr>
              <w:t>for</w:t>
            </w:r>
            <w:r w:rsidR="004064EC">
              <w:rPr>
                <w:rFonts w:ascii="Calibri" w:hAnsi="Calibri"/>
                <w:color w:val="FFFFFF" w:themeColor="background1"/>
                <w:szCs w:val="22"/>
              </w:rPr>
              <w:t xml:space="preserve"> </w:t>
            </w:r>
            <w:r w:rsidR="0055341F" w:rsidRPr="0076400C">
              <w:rPr>
                <w:rFonts w:ascii="Calibri" w:hAnsi="Calibri"/>
                <w:color w:val="FFFFFF" w:themeColor="background1"/>
                <w:szCs w:val="22"/>
              </w:rPr>
              <w:t>the</w:t>
            </w:r>
            <w:r w:rsidR="004064EC">
              <w:rPr>
                <w:rFonts w:ascii="Calibri" w:hAnsi="Calibri"/>
                <w:color w:val="FFFFFF" w:themeColor="background1"/>
                <w:szCs w:val="22"/>
              </w:rPr>
              <w:t xml:space="preserve"> </w:t>
            </w:r>
            <w:r w:rsidR="0055341F" w:rsidRPr="0076400C">
              <w:rPr>
                <w:rFonts w:ascii="Calibri" w:hAnsi="Calibri"/>
                <w:color w:val="FFFFFF" w:themeColor="background1"/>
                <w:szCs w:val="22"/>
              </w:rPr>
              <w:t>20</w:t>
            </w:r>
            <w:r w:rsidR="00274129" w:rsidRPr="0076400C">
              <w:rPr>
                <w:rFonts w:ascii="Calibri" w:hAnsi="Calibri"/>
                <w:color w:val="FFFFFF" w:themeColor="background1"/>
                <w:szCs w:val="22"/>
              </w:rPr>
              <w:t>2</w:t>
            </w:r>
            <w:r w:rsidR="00EC2225">
              <w:rPr>
                <w:rFonts w:ascii="Calibri" w:hAnsi="Calibri"/>
                <w:color w:val="FFFFFF" w:themeColor="background1"/>
                <w:szCs w:val="22"/>
              </w:rPr>
              <w:t>6</w:t>
            </w:r>
            <w:r w:rsidR="0055341F" w:rsidRPr="0076400C">
              <w:rPr>
                <w:rFonts w:ascii="Calibri" w:hAnsi="Calibri"/>
                <w:color w:val="FFFFFF" w:themeColor="background1"/>
                <w:szCs w:val="22"/>
              </w:rPr>
              <w:t>-20</w:t>
            </w:r>
            <w:r w:rsidR="009227EC" w:rsidRPr="0076400C">
              <w:rPr>
                <w:rFonts w:ascii="Calibri" w:hAnsi="Calibri"/>
                <w:color w:val="FFFFFF" w:themeColor="background1"/>
                <w:szCs w:val="22"/>
              </w:rPr>
              <w:t>2</w:t>
            </w:r>
            <w:r w:rsidR="00EC2225">
              <w:rPr>
                <w:rFonts w:ascii="Calibri" w:hAnsi="Calibri"/>
                <w:color w:val="FFFFFF" w:themeColor="background1"/>
                <w:szCs w:val="22"/>
              </w:rPr>
              <w:t>7</w:t>
            </w:r>
            <w:r w:rsidR="004064EC">
              <w:rPr>
                <w:rFonts w:ascii="Calibri" w:hAnsi="Calibri"/>
                <w:color w:val="FFFFFF" w:themeColor="background1"/>
                <w:szCs w:val="22"/>
              </w:rPr>
              <w:t xml:space="preserve"> </w:t>
            </w:r>
            <w:r w:rsidRPr="0076400C">
              <w:rPr>
                <w:rFonts w:ascii="Calibri" w:hAnsi="Calibri"/>
                <w:color w:val="FFFFFF" w:themeColor="background1"/>
                <w:szCs w:val="22"/>
              </w:rPr>
              <w:t>School</w:t>
            </w:r>
            <w:r w:rsidR="004064EC">
              <w:rPr>
                <w:rFonts w:ascii="Calibri" w:hAnsi="Calibri"/>
                <w:color w:val="FFFFFF" w:themeColor="background1"/>
                <w:szCs w:val="22"/>
              </w:rPr>
              <w:t xml:space="preserve"> </w:t>
            </w:r>
            <w:r w:rsidRPr="0076400C">
              <w:rPr>
                <w:rFonts w:ascii="Calibri" w:hAnsi="Calibri"/>
                <w:color w:val="FFFFFF" w:themeColor="background1"/>
                <w:szCs w:val="22"/>
              </w:rPr>
              <w:t>Year</w:t>
            </w:r>
          </w:p>
        </w:tc>
      </w:tr>
      <w:tr w:rsidR="00991B94" w:rsidRPr="00991B94" w14:paraId="4886C94A" w14:textId="77777777" w:rsidTr="0076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1431" w:type="dxa"/>
            <w:hideMark/>
          </w:tcPr>
          <w:p w14:paraId="06085EB2" w14:textId="77777777" w:rsidR="00991B94" w:rsidRPr="00DE1AE3" w:rsidRDefault="00991B94" w:rsidP="00991B94">
            <w:pPr>
              <w:rPr>
                <w:rFonts w:ascii="Calibri" w:hAnsi="Calibri"/>
                <w:color w:val="000000"/>
                <w:szCs w:val="22"/>
              </w:rPr>
            </w:pPr>
            <w:r w:rsidRPr="00DE1AE3">
              <w:rPr>
                <w:rFonts w:ascii="Calibri" w:hAnsi="Calibri"/>
                <w:color w:val="000000"/>
                <w:szCs w:val="22"/>
              </w:rPr>
              <w:t>K</w:t>
            </w:r>
          </w:p>
        </w:tc>
        <w:tc>
          <w:tcPr>
            <w:tcW w:w="3240" w:type="dxa"/>
            <w:hideMark/>
          </w:tcPr>
          <w:p w14:paraId="0A2579B5" w14:textId="07052E21" w:rsidR="00991B94" w:rsidRPr="00616BEF" w:rsidRDefault="00991B94" w:rsidP="00991B94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240" w:type="dxa"/>
          </w:tcPr>
          <w:p w14:paraId="5ABABA37" w14:textId="34CAEFE6" w:rsidR="00991B94" w:rsidRPr="00616BEF" w:rsidRDefault="00991B94" w:rsidP="00991B94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B5F1B" w:rsidRPr="00991B94" w14:paraId="37BCA811" w14:textId="77777777" w:rsidTr="0076400C">
        <w:trPr>
          <w:trHeight w:val="300"/>
        </w:trPr>
        <w:tc>
          <w:tcPr>
            <w:tcW w:w="1431" w:type="dxa"/>
            <w:hideMark/>
          </w:tcPr>
          <w:p w14:paraId="75E4F8A4" w14:textId="0A6B8119" w:rsidR="00AB5F1B" w:rsidRPr="00DE1AE3" w:rsidRDefault="00AB5F1B" w:rsidP="00AB5F1B">
            <w:pPr>
              <w:rPr>
                <w:rFonts w:ascii="Calibri" w:hAnsi="Calibri"/>
                <w:color w:val="000000"/>
                <w:szCs w:val="22"/>
              </w:rPr>
            </w:pPr>
            <w:r w:rsidRPr="00DE1AE3">
              <w:rPr>
                <w:rFonts w:ascii="Calibri" w:hAnsi="Calibri"/>
                <w:color w:val="000000"/>
                <w:szCs w:val="22"/>
              </w:rPr>
              <w:t>Grade</w:t>
            </w:r>
            <w:r w:rsidR="004064EC">
              <w:rPr>
                <w:rFonts w:ascii="Calibri" w:hAnsi="Calibri"/>
                <w:color w:val="000000"/>
                <w:szCs w:val="22"/>
              </w:rPr>
              <w:t xml:space="preserve"> </w:t>
            </w:r>
            <w:r w:rsidRPr="00DE1AE3"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3240" w:type="dxa"/>
            <w:hideMark/>
          </w:tcPr>
          <w:p w14:paraId="6C23A6D5" w14:textId="533FCC01" w:rsidR="00AB5F1B" w:rsidRPr="00616BEF" w:rsidRDefault="00AB5F1B" w:rsidP="00AB5F1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240" w:type="dxa"/>
          </w:tcPr>
          <w:p w14:paraId="2EC431F1" w14:textId="61CB2653" w:rsidR="00AB5F1B" w:rsidRPr="00616BEF" w:rsidRDefault="00AB5F1B" w:rsidP="00AB5F1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B5F1B" w:rsidRPr="00991B94" w14:paraId="6976DEDB" w14:textId="77777777" w:rsidTr="0076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431" w:type="dxa"/>
            <w:hideMark/>
          </w:tcPr>
          <w:p w14:paraId="5B8872E2" w14:textId="2D64EA58" w:rsidR="00AB5F1B" w:rsidRPr="00DE1AE3" w:rsidRDefault="00AB5F1B" w:rsidP="00AB5F1B">
            <w:pPr>
              <w:rPr>
                <w:rFonts w:ascii="Calibri" w:hAnsi="Calibri"/>
                <w:color w:val="000000"/>
                <w:szCs w:val="22"/>
              </w:rPr>
            </w:pPr>
            <w:r w:rsidRPr="00DE1AE3">
              <w:rPr>
                <w:rFonts w:ascii="Calibri" w:hAnsi="Calibri"/>
                <w:color w:val="000000"/>
                <w:szCs w:val="22"/>
              </w:rPr>
              <w:t>Grade</w:t>
            </w:r>
            <w:r w:rsidR="004064EC">
              <w:rPr>
                <w:rFonts w:ascii="Calibri" w:hAnsi="Calibri"/>
                <w:color w:val="000000"/>
                <w:szCs w:val="22"/>
              </w:rPr>
              <w:t xml:space="preserve"> </w:t>
            </w:r>
            <w:r w:rsidRPr="00DE1AE3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3240" w:type="dxa"/>
            <w:hideMark/>
          </w:tcPr>
          <w:p w14:paraId="1CAC38B9" w14:textId="36EA9573" w:rsidR="00AB5F1B" w:rsidRPr="00616BEF" w:rsidRDefault="00AB5F1B" w:rsidP="00AB5F1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240" w:type="dxa"/>
          </w:tcPr>
          <w:p w14:paraId="1608C4E9" w14:textId="3778F1BC" w:rsidR="00AB5F1B" w:rsidRPr="00616BEF" w:rsidRDefault="00AB5F1B" w:rsidP="00AB5F1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B5F1B" w:rsidRPr="00991B94" w14:paraId="2B0F57E3" w14:textId="77777777" w:rsidTr="0076400C">
        <w:trPr>
          <w:trHeight w:val="300"/>
        </w:trPr>
        <w:tc>
          <w:tcPr>
            <w:tcW w:w="1431" w:type="dxa"/>
            <w:hideMark/>
          </w:tcPr>
          <w:p w14:paraId="10506AF4" w14:textId="0C9B8E60" w:rsidR="00AB5F1B" w:rsidRPr="00DE1AE3" w:rsidRDefault="00AB5F1B" w:rsidP="00AB5F1B">
            <w:pPr>
              <w:rPr>
                <w:rFonts w:ascii="Calibri" w:hAnsi="Calibri"/>
                <w:color w:val="000000"/>
                <w:szCs w:val="22"/>
              </w:rPr>
            </w:pPr>
            <w:r w:rsidRPr="00DE1AE3">
              <w:rPr>
                <w:rFonts w:ascii="Calibri" w:hAnsi="Calibri"/>
                <w:color w:val="000000"/>
                <w:szCs w:val="22"/>
              </w:rPr>
              <w:t>Grade</w:t>
            </w:r>
            <w:r w:rsidR="004064EC">
              <w:rPr>
                <w:rFonts w:ascii="Calibri" w:hAnsi="Calibri"/>
                <w:color w:val="000000"/>
                <w:szCs w:val="22"/>
              </w:rPr>
              <w:t xml:space="preserve"> </w:t>
            </w:r>
            <w:r w:rsidRPr="00DE1AE3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3240" w:type="dxa"/>
            <w:hideMark/>
          </w:tcPr>
          <w:p w14:paraId="7823BBA0" w14:textId="28226C80" w:rsidR="00AB5F1B" w:rsidRPr="00616BEF" w:rsidRDefault="00AB5F1B" w:rsidP="00AB5F1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240" w:type="dxa"/>
          </w:tcPr>
          <w:p w14:paraId="0DE1D0AE" w14:textId="3C195970" w:rsidR="00AB5F1B" w:rsidRPr="00616BEF" w:rsidRDefault="00AB5F1B" w:rsidP="00AB5F1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B5F1B" w:rsidRPr="00991B94" w14:paraId="0BC85A4B" w14:textId="77777777" w:rsidTr="0076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431" w:type="dxa"/>
            <w:hideMark/>
          </w:tcPr>
          <w:p w14:paraId="06AB6D8B" w14:textId="27C95A68" w:rsidR="00AB5F1B" w:rsidRPr="00DE1AE3" w:rsidRDefault="00AB5F1B" w:rsidP="00AB5F1B">
            <w:pPr>
              <w:rPr>
                <w:rFonts w:ascii="Calibri" w:hAnsi="Calibri"/>
                <w:color w:val="000000"/>
                <w:szCs w:val="22"/>
              </w:rPr>
            </w:pPr>
            <w:r w:rsidRPr="00DE1AE3">
              <w:rPr>
                <w:rFonts w:ascii="Calibri" w:hAnsi="Calibri"/>
                <w:color w:val="000000"/>
                <w:szCs w:val="22"/>
              </w:rPr>
              <w:t>Grade</w:t>
            </w:r>
            <w:r w:rsidR="004064EC">
              <w:rPr>
                <w:rFonts w:ascii="Calibri" w:hAnsi="Calibri"/>
                <w:color w:val="000000"/>
                <w:szCs w:val="22"/>
              </w:rPr>
              <w:t xml:space="preserve"> </w:t>
            </w:r>
            <w:r w:rsidRPr="00DE1AE3"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3240" w:type="dxa"/>
            <w:hideMark/>
          </w:tcPr>
          <w:p w14:paraId="79962B4F" w14:textId="0F61F5A4" w:rsidR="00AB5F1B" w:rsidRPr="00616BEF" w:rsidRDefault="00AB5F1B" w:rsidP="00AB5F1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240" w:type="dxa"/>
          </w:tcPr>
          <w:p w14:paraId="11087049" w14:textId="27B721E9" w:rsidR="00AB5F1B" w:rsidRPr="00616BEF" w:rsidRDefault="00AB5F1B" w:rsidP="00AB5F1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B5F1B" w:rsidRPr="00991B94" w14:paraId="6CD325E0" w14:textId="77777777" w:rsidTr="0076400C">
        <w:trPr>
          <w:trHeight w:val="300"/>
        </w:trPr>
        <w:tc>
          <w:tcPr>
            <w:tcW w:w="1431" w:type="dxa"/>
            <w:hideMark/>
          </w:tcPr>
          <w:p w14:paraId="203CA473" w14:textId="33831037" w:rsidR="00AB5F1B" w:rsidRPr="00DE1AE3" w:rsidRDefault="00AB5F1B" w:rsidP="00AB5F1B">
            <w:pPr>
              <w:rPr>
                <w:rFonts w:ascii="Calibri" w:hAnsi="Calibri"/>
                <w:color w:val="000000"/>
                <w:szCs w:val="22"/>
              </w:rPr>
            </w:pPr>
            <w:r w:rsidRPr="00DE1AE3">
              <w:rPr>
                <w:rFonts w:ascii="Calibri" w:hAnsi="Calibri"/>
                <w:color w:val="000000"/>
                <w:szCs w:val="22"/>
              </w:rPr>
              <w:t>Grade</w:t>
            </w:r>
            <w:r w:rsidR="004064EC">
              <w:rPr>
                <w:rFonts w:ascii="Calibri" w:hAnsi="Calibri"/>
                <w:color w:val="000000"/>
                <w:szCs w:val="22"/>
              </w:rPr>
              <w:t xml:space="preserve"> </w:t>
            </w:r>
            <w:r w:rsidRPr="00DE1AE3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3240" w:type="dxa"/>
            <w:hideMark/>
          </w:tcPr>
          <w:p w14:paraId="517D81E7" w14:textId="57A37A27" w:rsidR="00AB5F1B" w:rsidRPr="00616BEF" w:rsidRDefault="00AB5F1B" w:rsidP="00AB5F1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240" w:type="dxa"/>
          </w:tcPr>
          <w:p w14:paraId="56ED689D" w14:textId="409ED0A5" w:rsidR="00AB5F1B" w:rsidRPr="00616BEF" w:rsidRDefault="00AB5F1B" w:rsidP="00AB5F1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B5F1B" w:rsidRPr="00991B94" w14:paraId="4D98DA77" w14:textId="77777777" w:rsidTr="0076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431" w:type="dxa"/>
            <w:hideMark/>
          </w:tcPr>
          <w:p w14:paraId="7B60F037" w14:textId="380E33ED" w:rsidR="00AB5F1B" w:rsidRPr="00DE1AE3" w:rsidRDefault="00AB5F1B" w:rsidP="00AB5F1B">
            <w:pPr>
              <w:rPr>
                <w:rFonts w:ascii="Calibri" w:hAnsi="Calibri"/>
                <w:color w:val="000000"/>
                <w:szCs w:val="22"/>
              </w:rPr>
            </w:pPr>
            <w:r w:rsidRPr="00DE1AE3">
              <w:rPr>
                <w:rFonts w:ascii="Calibri" w:hAnsi="Calibri"/>
                <w:color w:val="000000"/>
                <w:szCs w:val="22"/>
              </w:rPr>
              <w:t>Grade</w:t>
            </w:r>
            <w:r w:rsidR="004064EC">
              <w:rPr>
                <w:rFonts w:ascii="Calibri" w:hAnsi="Calibri"/>
                <w:color w:val="000000"/>
                <w:szCs w:val="22"/>
              </w:rPr>
              <w:t xml:space="preserve"> </w:t>
            </w:r>
            <w:r w:rsidRPr="00DE1AE3"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3240" w:type="dxa"/>
            <w:hideMark/>
          </w:tcPr>
          <w:p w14:paraId="50EC7945" w14:textId="09877AB2" w:rsidR="00AB5F1B" w:rsidRPr="00616BEF" w:rsidRDefault="00AB5F1B" w:rsidP="00AB5F1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240" w:type="dxa"/>
          </w:tcPr>
          <w:p w14:paraId="1AF53FAF" w14:textId="5E3A3028" w:rsidR="00AB5F1B" w:rsidRPr="00616BEF" w:rsidRDefault="00AB5F1B" w:rsidP="00AB5F1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B5F1B" w:rsidRPr="00991B94" w14:paraId="4F4054AD" w14:textId="77777777" w:rsidTr="0076400C">
        <w:trPr>
          <w:trHeight w:val="300"/>
        </w:trPr>
        <w:tc>
          <w:tcPr>
            <w:tcW w:w="1431" w:type="dxa"/>
            <w:hideMark/>
          </w:tcPr>
          <w:p w14:paraId="7C01E26A" w14:textId="361B5453" w:rsidR="00AB5F1B" w:rsidRPr="00DE1AE3" w:rsidRDefault="00AB5F1B" w:rsidP="00AB5F1B">
            <w:pPr>
              <w:rPr>
                <w:rFonts w:ascii="Calibri" w:hAnsi="Calibri"/>
                <w:color w:val="000000"/>
                <w:szCs w:val="22"/>
              </w:rPr>
            </w:pPr>
            <w:r w:rsidRPr="00DE1AE3">
              <w:rPr>
                <w:rFonts w:ascii="Calibri" w:hAnsi="Calibri"/>
                <w:color w:val="000000"/>
                <w:szCs w:val="22"/>
              </w:rPr>
              <w:t>Grade</w:t>
            </w:r>
            <w:r w:rsidR="004064EC">
              <w:rPr>
                <w:rFonts w:ascii="Calibri" w:hAnsi="Calibri"/>
                <w:color w:val="000000"/>
                <w:szCs w:val="22"/>
              </w:rPr>
              <w:t xml:space="preserve"> </w:t>
            </w:r>
            <w:r w:rsidRPr="00DE1AE3"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3240" w:type="dxa"/>
            <w:hideMark/>
          </w:tcPr>
          <w:p w14:paraId="6F57FEE1" w14:textId="7DFAF7FE" w:rsidR="00AB5F1B" w:rsidRPr="00616BEF" w:rsidRDefault="00AB5F1B" w:rsidP="00AB5F1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240" w:type="dxa"/>
          </w:tcPr>
          <w:p w14:paraId="1DDA000A" w14:textId="1AA8F135" w:rsidR="00AB5F1B" w:rsidRPr="00616BEF" w:rsidRDefault="00AB5F1B" w:rsidP="00AB5F1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B5F1B" w:rsidRPr="00991B94" w14:paraId="534A11BD" w14:textId="77777777" w:rsidTr="0076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431" w:type="dxa"/>
            <w:hideMark/>
          </w:tcPr>
          <w:p w14:paraId="71FD50E7" w14:textId="081BE1AD" w:rsidR="00AB5F1B" w:rsidRPr="00DE1AE3" w:rsidRDefault="00AB5F1B" w:rsidP="00AB5F1B">
            <w:pPr>
              <w:rPr>
                <w:rFonts w:ascii="Calibri" w:hAnsi="Calibri"/>
                <w:color w:val="000000"/>
                <w:szCs w:val="22"/>
              </w:rPr>
            </w:pPr>
            <w:r w:rsidRPr="00DE1AE3">
              <w:rPr>
                <w:rFonts w:ascii="Calibri" w:hAnsi="Calibri"/>
                <w:color w:val="000000"/>
                <w:szCs w:val="22"/>
              </w:rPr>
              <w:t>Grade</w:t>
            </w:r>
            <w:r w:rsidR="004064EC">
              <w:rPr>
                <w:rFonts w:ascii="Calibri" w:hAnsi="Calibri"/>
                <w:color w:val="000000"/>
                <w:szCs w:val="22"/>
              </w:rPr>
              <w:t xml:space="preserve"> </w:t>
            </w:r>
            <w:r w:rsidRPr="00DE1AE3"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3240" w:type="dxa"/>
            <w:hideMark/>
          </w:tcPr>
          <w:p w14:paraId="1E15A8E1" w14:textId="725AF6A8" w:rsidR="00AB5F1B" w:rsidRPr="00616BEF" w:rsidRDefault="00AB5F1B" w:rsidP="00AB5F1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240" w:type="dxa"/>
          </w:tcPr>
          <w:p w14:paraId="3FFC7610" w14:textId="26B57728" w:rsidR="00AB5F1B" w:rsidRPr="00616BEF" w:rsidRDefault="00AB5F1B" w:rsidP="00AB5F1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B5F1B" w:rsidRPr="00991B94" w14:paraId="043EF15F" w14:textId="77777777" w:rsidTr="0076400C">
        <w:trPr>
          <w:trHeight w:val="300"/>
        </w:trPr>
        <w:tc>
          <w:tcPr>
            <w:tcW w:w="1431" w:type="dxa"/>
            <w:hideMark/>
          </w:tcPr>
          <w:p w14:paraId="5B9755E7" w14:textId="036F6705" w:rsidR="00AB5F1B" w:rsidRPr="00DE1AE3" w:rsidRDefault="00AB5F1B" w:rsidP="00AB5F1B">
            <w:pPr>
              <w:rPr>
                <w:rFonts w:ascii="Calibri" w:hAnsi="Calibri"/>
                <w:color w:val="000000"/>
                <w:szCs w:val="22"/>
              </w:rPr>
            </w:pPr>
            <w:r w:rsidRPr="00DE1AE3">
              <w:rPr>
                <w:rFonts w:ascii="Calibri" w:hAnsi="Calibri"/>
                <w:color w:val="000000"/>
                <w:szCs w:val="22"/>
              </w:rPr>
              <w:t>Grade</w:t>
            </w:r>
            <w:r w:rsidR="004064EC">
              <w:rPr>
                <w:rFonts w:ascii="Calibri" w:hAnsi="Calibri"/>
                <w:color w:val="000000"/>
                <w:szCs w:val="22"/>
              </w:rPr>
              <w:t xml:space="preserve"> </w:t>
            </w:r>
            <w:r w:rsidRPr="00DE1AE3"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3240" w:type="dxa"/>
            <w:hideMark/>
          </w:tcPr>
          <w:p w14:paraId="57C75B61" w14:textId="06224D5B" w:rsidR="00AB5F1B" w:rsidRPr="00616BEF" w:rsidRDefault="00AB5F1B" w:rsidP="00AB5F1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240" w:type="dxa"/>
          </w:tcPr>
          <w:p w14:paraId="160977A0" w14:textId="1E4CDF61" w:rsidR="00AB5F1B" w:rsidRPr="00616BEF" w:rsidRDefault="00AB5F1B" w:rsidP="00AB5F1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B5F1B" w:rsidRPr="00991B94" w14:paraId="3F0E5857" w14:textId="77777777" w:rsidTr="0076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431" w:type="dxa"/>
            <w:hideMark/>
          </w:tcPr>
          <w:p w14:paraId="7DBE7E7C" w14:textId="3AE59A05" w:rsidR="00AB5F1B" w:rsidRPr="00DE1AE3" w:rsidRDefault="00AB5F1B" w:rsidP="00AB5F1B">
            <w:pPr>
              <w:rPr>
                <w:rFonts w:ascii="Calibri" w:hAnsi="Calibri"/>
                <w:color w:val="000000"/>
                <w:szCs w:val="22"/>
              </w:rPr>
            </w:pPr>
            <w:r w:rsidRPr="00DE1AE3">
              <w:rPr>
                <w:rFonts w:ascii="Calibri" w:hAnsi="Calibri"/>
                <w:color w:val="000000"/>
                <w:szCs w:val="22"/>
              </w:rPr>
              <w:t>Grade</w:t>
            </w:r>
            <w:r w:rsidR="004064EC">
              <w:rPr>
                <w:rFonts w:ascii="Calibri" w:hAnsi="Calibri"/>
                <w:color w:val="000000"/>
                <w:szCs w:val="22"/>
              </w:rPr>
              <w:t xml:space="preserve"> </w:t>
            </w:r>
            <w:r w:rsidRPr="00DE1AE3"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3240" w:type="dxa"/>
            <w:hideMark/>
          </w:tcPr>
          <w:p w14:paraId="10074500" w14:textId="1096A9B0" w:rsidR="00AB5F1B" w:rsidRPr="00616BEF" w:rsidRDefault="00AB5F1B" w:rsidP="00AB5F1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240" w:type="dxa"/>
          </w:tcPr>
          <w:p w14:paraId="01EEBE7C" w14:textId="7EF87FD4" w:rsidR="00AB5F1B" w:rsidRPr="00616BEF" w:rsidRDefault="00AB5F1B" w:rsidP="00AB5F1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B5F1B" w:rsidRPr="00991B94" w14:paraId="231985DF" w14:textId="77777777" w:rsidTr="0076400C">
        <w:trPr>
          <w:trHeight w:val="300"/>
        </w:trPr>
        <w:tc>
          <w:tcPr>
            <w:tcW w:w="1431" w:type="dxa"/>
            <w:hideMark/>
          </w:tcPr>
          <w:p w14:paraId="245FCB6A" w14:textId="18B9553E" w:rsidR="00AB5F1B" w:rsidRPr="00DE1AE3" w:rsidRDefault="00AB5F1B" w:rsidP="00AB5F1B">
            <w:pPr>
              <w:rPr>
                <w:rFonts w:ascii="Calibri" w:hAnsi="Calibri"/>
                <w:color w:val="000000"/>
                <w:szCs w:val="22"/>
              </w:rPr>
            </w:pPr>
            <w:r w:rsidRPr="00DE1AE3">
              <w:rPr>
                <w:rFonts w:ascii="Calibri" w:hAnsi="Calibri"/>
                <w:color w:val="000000"/>
                <w:szCs w:val="22"/>
              </w:rPr>
              <w:t>Grade</w:t>
            </w:r>
            <w:r w:rsidR="004064EC">
              <w:rPr>
                <w:rFonts w:ascii="Calibri" w:hAnsi="Calibri"/>
                <w:color w:val="000000"/>
                <w:szCs w:val="22"/>
              </w:rPr>
              <w:t xml:space="preserve"> </w:t>
            </w:r>
            <w:r w:rsidRPr="00DE1AE3">
              <w:rPr>
                <w:rFonts w:ascii="Calibri" w:hAnsi="Calibri"/>
                <w:color w:val="000000"/>
                <w:szCs w:val="22"/>
              </w:rPr>
              <w:t>11</w:t>
            </w:r>
          </w:p>
        </w:tc>
        <w:tc>
          <w:tcPr>
            <w:tcW w:w="3240" w:type="dxa"/>
            <w:hideMark/>
          </w:tcPr>
          <w:p w14:paraId="0A0B68C5" w14:textId="01B8285D" w:rsidR="00AB5F1B" w:rsidRPr="00616BEF" w:rsidRDefault="00AB5F1B" w:rsidP="00AB5F1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240" w:type="dxa"/>
          </w:tcPr>
          <w:p w14:paraId="72BEF713" w14:textId="10F1354E" w:rsidR="00AB5F1B" w:rsidRPr="00616BEF" w:rsidRDefault="00AB5F1B" w:rsidP="00AB5F1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B5F1B" w:rsidRPr="00991B94" w14:paraId="43998DE9" w14:textId="77777777" w:rsidTr="00764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431" w:type="dxa"/>
            <w:hideMark/>
          </w:tcPr>
          <w:p w14:paraId="25317A21" w14:textId="611C30FA" w:rsidR="00AB5F1B" w:rsidRPr="00DE1AE3" w:rsidRDefault="00AB5F1B" w:rsidP="00AB5F1B">
            <w:pPr>
              <w:rPr>
                <w:rFonts w:ascii="Calibri" w:hAnsi="Calibri"/>
                <w:color w:val="000000"/>
                <w:szCs w:val="22"/>
              </w:rPr>
            </w:pPr>
            <w:r w:rsidRPr="00DE1AE3">
              <w:rPr>
                <w:rFonts w:ascii="Calibri" w:hAnsi="Calibri"/>
                <w:color w:val="000000"/>
                <w:szCs w:val="22"/>
              </w:rPr>
              <w:t>Grade</w:t>
            </w:r>
            <w:r w:rsidR="004064EC">
              <w:rPr>
                <w:rFonts w:ascii="Calibri" w:hAnsi="Calibri"/>
                <w:color w:val="000000"/>
                <w:szCs w:val="22"/>
              </w:rPr>
              <w:t xml:space="preserve"> </w:t>
            </w:r>
            <w:r w:rsidRPr="00DE1AE3">
              <w:rPr>
                <w:rFonts w:ascii="Calibri" w:hAnsi="Calibri"/>
                <w:color w:val="000000"/>
                <w:szCs w:val="22"/>
              </w:rPr>
              <w:t>12</w:t>
            </w:r>
          </w:p>
        </w:tc>
        <w:tc>
          <w:tcPr>
            <w:tcW w:w="3240" w:type="dxa"/>
            <w:hideMark/>
          </w:tcPr>
          <w:p w14:paraId="76270DB7" w14:textId="276FA921" w:rsidR="00AB5F1B" w:rsidRPr="00616BEF" w:rsidRDefault="00AB5F1B" w:rsidP="00AB5F1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240" w:type="dxa"/>
          </w:tcPr>
          <w:p w14:paraId="53461B7E" w14:textId="48E58016" w:rsidR="00AB5F1B" w:rsidRPr="00616BEF" w:rsidRDefault="00AB5F1B" w:rsidP="00AB5F1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AB5F1B" w:rsidRPr="00991B94" w14:paraId="153B87FC" w14:textId="77777777" w:rsidTr="0076400C">
        <w:trPr>
          <w:trHeight w:val="300"/>
        </w:trPr>
        <w:tc>
          <w:tcPr>
            <w:tcW w:w="1431" w:type="dxa"/>
            <w:hideMark/>
          </w:tcPr>
          <w:p w14:paraId="74E5F504" w14:textId="77777777" w:rsidR="00AB5F1B" w:rsidRPr="00DE1AE3" w:rsidRDefault="00AB5F1B" w:rsidP="00AB5F1B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r w:rsidRPr="00DE1AE3">
              <w:rPr>
                <w:rFonts w:ascii="Calibri" w:hAnsi="Calibri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3240" w:type="dxa"/>
            <w:hideMark/>
          </w:tcPr>
          <w:p w14:paraId="34F57E55" w14:textId="764B7C1E" w:rsidR="00AB5F1B" w:rsidRPr="00616BEF" w:rsidRDefault="00AB5F1B" w:rsidP="00AB5F1B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  <w:tc>
          <w:tcPr>
            <w:tcW w:w="3240" w:type="dxa"/>
          </w:tcPr>
          <w:p w14:paraId="48FC61AA" w14:textId="2617B36F" w:rsidR="00AB5F1B" w:rsidRPr="00616BEF" w:rsidRDefault="00AB5F1B" w:rsidP="00AB5F1B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</w:p>
        </w:tc>
      </w:tr>
    </w:tbl>
    <w:p w14:paraId="608AAB8D" w14:textId="77777777" w:rsidR="0076400C" w:rsidRDefault="0076400C" w:rsidP="0076400C">
      <w:pPr>
        <w:pStyle w:val="ListParagraph"/>
        <w:numPr>
          <w:ilvl w:val="0"/>
          <w:numId w:val="31"/>
        </w:numPr>
        <w:spacing w:before="240"/>
      </w:pPr>
      <w:r>
        <w:br w:type="page"/>
      </w:r>
    </w:p>
    <w:p w14:paraId="7178512A" w14:textId="77784AC6" w:rsidR="00156818" w:rsidRDefault="00156818" w:rsidP="0076400C">
      <w:pPr>
        <w:pStyle w:val="ListParagraph"/>
        <w:numPr>
          <w:ilvl w:val="0"/>
          <w:numId w:val="32"/>
        </w:numPr>
        <w:spacing w:before="240"/>
      </w:pPr>
      <w:r>
        <w:lastRenderedPageBreak/>
        <w:t>Fill</w:t>
      </w:r>
      <w:r w:rsidR="004064EC">
        <w:t xml:space="preserve"> </w:t>
      </w:r>
      <w:r>
        <w:t>in</w:t>
      </w:r>
      <w:r w:rsidR="004064EC">
        <w:t xml:space="preserve"> </w:t>
      </w:r>
      <w:r>
        <w:t>the</w:t>
      </w:r>
      <w:r w:rsidR="004064EC">
        <w:t xml:space="preserve"> </w:t>
      </w:r>
      <w:r>
        <w:t>requested</w:t>
      </w:r>
      <w:r w:rsidR="004064EC">
        <w:t xml:space="preserve"> </w:t>
      </w:r>
      <w:r>
        <w:t>information</w:t>
      </w:r>
      <w:r w:rsidR="004064EC">
        <w:t xml:space="preserve"> </w:t>
      </w:r>
      <w:r w:rsidR="00644EFB">
        <w:t>in</w:t>
      </w:r>
      <w:r w:rsidR="004064EC">
        <w:t xml:space="preserve"> </w:t>
      </w:r>
      <w:r w:rsidR="00644EFB">
        <w:t>Table</w:t>
      </w:r>
      <w:r w:rsidR="004064EC">
        <w:t xml:space="preserve"> </w:t>
      </w:r>
      <w:r w:rsidR="0076400C">
        <w:t>1</w:t>
      </w:r>
      <w:r w:rsidR="00251FA3">
        <w:t>3</w:t>
      </w:r>
      <w:r w:rsidR="004064EC">
        <w:t xml:space="preserve"> </w:t>
      </w:r>
      <w:r>
        <w:t>below</w:t>
      </w:r>
      <w:r w:rsidR="004064EC">
        <w:t xml:space="preserve"> </w:t>
      </w:r>
      <w:r>
        <w:t>for</w:t>
      </w:r>
      <w:r w:rsidR="004064EC">
        <w:t xml:space="preserve"> </w:t>
      </w:r>
      <w:r>
        <w:t>the</w:t>
      </w:r>
      <w:r w:rsidR="004064EC">
        <w:t xml:space="preserve"> </w:t>
      </w:r>
      <w:r>
        <w:t>total</w:t>
      </w:r>
      <w:r w:rsidR="004064EC">
        <w:t xml:space="preserve"> </w:t>
      </w:r>
      <w:r>
        <w:t>enrollment</w:t>
      </w:r>
      <w:r w:rsidR="004064EC">
        <w:t xml:space="preserve"> </w:t>
      </w:r>
      <w:r w:rsidR="004E21B4">
        <w:t>and</w:t>
      </w:r>
      <w:r w:rsidR="004064EC">
        <w:t xml:space="preserve"> </w:t>
      </w:r>
      <w:r w:rsidR="004E21B4">
        <w:t>revenue</w:t>
      </w:r>
      <w:r w:rsidR="004064EC">
        <w:t xml:space="preserve"> </w:t>
      </w:r>
      <w:r>
        <w:t>of</w:t>
      </w:r>
      <w:r w:rsidR="004064EC">
        <w:t xml:space="preserve"> </w:t>
      </w:r>
      <w:r>
        <w:t>all</w:t>
      </w:r>
      <w:r w:rsidR="004064EC">
        <w:t xml:space="preserve"> </w:t>
      </w:r>
      <w:r>
        <w:t>school</w:t>
      </w:r>
      <w:r w:rsidR="004064EC">
        <w:t xml:space="preserve"> </w:t>
      </w:r>
      <w:r>
        <w:t>sites</w:t>
      </w:r>
      <w:r w:rsidR="00205BD0">
        <w:t>.</w:t>
      </w:r>
      <w:r w:rsidR="004064EC">
        <w:t xml:space="preserve"> </w:t>
      </w:r>
      <w:r w:rsidR="00D20898">
        <w:t>If</w:t>
      </w:r>
      <w:r w:rsidR="004064EC">
        <w:t xml:space="preserve"> </w:t>
      </w:r>
      <w:r w:rsidR="00D20898">
        <w:t>final</w:t>
      </w:r>
      <w:r w:rsidR="004064EC">
        <w:t xml:space="preserve"> </w:t>
      </w:r>
      <w:r w:rsidR="00D20898">
        <w:t>fiscal</w:t>
      </w:r>
      <w:r w:rsidR="004064EC">
        <w:t xml:space="preserve"> </w:t>
      </w:r>
      <w:r w:rsidR="00D20898">
        <w:t>year</w:t>
      </w:r>
      <w:r w:rsidR="004064EC">
        <w:t xml:space="preserve"> </w:t>
      </w:r>
      <w:r w:rsidR="00D20898">
        <w:t>funding</w:t>
      </w:r>
      <w:r w:rsidR="004064EC">
        <w:t xml:space="preserve"> </w:t>
      </w:r>
      <w:r w:rsidR="00D20898">
        <w:t>from</w:t>
      </w:r>
      <w:r w:rsidR="004064EC">
        <w:t xml:space="preserve"> </w:t>
      </w:r>
      <w:r w:rsidR="00D20898">
        <w:t>Cam</w:t>
      </w:r>
      <w:r w:rsidR="008D66C1">
        <w:t>den</w:t>
      </w:r>
      <w:r w:rsidR="004064EC">
        <w:t xml:space="preserve"> </w:t>
      </w:r>
      <w:r w:rsidR="00D20898">
        <w:t>C</w:t>
      </w:r>
      <w:r w:rsidR="008D66C1">
        <w:t>i</w:t>
      </w:r>
      <w:r w:rsidR="00D20898">
        <w:t>ty</w:t>
      </w:r>
      <w:r w:rsidR="004064EC">
        <w:t xml:space="preserve"> </w:t>
      </w:r>
      <w:r w:rsidR="00D20898">
        <w:t>School</w:t>
      </w:r>
      <w:r w:rsidR="004064EC">
        <w:t xml:space="preserve"> </w:t>
      </w:r>
      <w:r w:rsidR="00D20898">
        <w:t>District</w:t>
      </w:r>
      <w:r w:rsidR="004064EC">
        <w:t xml:space="preserve"> </w:t>
      </w:r>
      <w:r w:rsidR="00D20898">
        <w:t>is</w:t>
      </w:r>
      <w:r w:rsidR="004064EC">
        <w:t xml:space="preserve"> </w:t>
      </w:r>
      <w:r w:rsidR="009075DD">
        <w:t>unavailable,</w:t>
      </w:r>
      <w:r w:rsidR="004064EC">
        <w:t xml:space="preserve"> </w:t>
      </w:r>
      <w:r w:rsidR="00D20898">
        <w:t>please</w:t>
      </w:r>
      <w:r w:rsidR="004064EC">
        <w:t xml:space="preserve"> </w:t>
      </w:r>
      <w:r w:rsidR="00D20898">
        <w:t>provide</w:t>
      </w:r>
      <w:r w:rsidR="004064EC">
        <w:t xml:space="preserve"> </w:t>
      </w:r>
      <w:r w:rsidR="00D20898">
        <w:t>the</w:t>
      </w:r>
      <w:r w:rsidR="004064EC">
        <w:t xml:space="preserve"> </w:t>
      </w:r>
      <w:r w:rsidR="00D20898">
        <w:t>anticipated</w:t>
      </w:r>
      <w:r w:rsidR="004064EC">
        <w:t xml:space="preserve"> </w:t>
      </w:r>
      <w:r w:rsidR="00D20898">
        <w:t>final</w:t>
      </w:r>
      <w:r w:rsidR="004064EC">
        <w:t xml:space="preserve"> </w:t>
      </w:r>
      <w:r w:rsidR="00D20898">
        <w:t>funding</w:t>
      </w:r>
      <w:r w:rsidR="004064EC">
        <w:t xml:space="preserve"> </w:t>
      </w:r>
      <w:r w:rsidR="00D20898">
        <w:t>amount.</w:t>
      </w:r>
      <w:r w:rsidR="004064EC">
        <w:t xml:space="preserve"> </w:t>
      </w:r>
    </w:p>
    <w:p w14:paraId="16B4DA85" w14:textId="47707B93" w:rsidR="00156818" w:rsidRPr="00BF05C9" w:rsidRDefault="004064EC" w:rsidP="0076400C">
      <w:pPr>
        <w:pStyle w:val="Caption"/>
      </w:pPr>
      <w:r>
        <w:t xml:space="preserve"> </w:t>
      </w:r>
      <w:r w:rsidR="00156818" w:rsidRPr="00BF05C9">
        <w:t>Table</w:t>
      </w:r>
      <w:r>
        <w:t xml:space="preserve"> </w:t>
      </w:r>
      <w:r w:rsidR="0047615A">
        <w:t>1</w:t>
      </w:r>
      <w:r w:rsidR="00251FA3">
        <w:t>3</w:t>
      </w:r>
      <w:r w:rsidR="00156818" w:rsidRPr="00BF05C9">
        <w:t>:</w:t>
      </w:r>
      <w:r>
        <w:t xml:space="preserve"> </w:t>
      </w:r>
      <w:r w:rsidR="00E026D1" w:rsidRPr="00BF05C9">
        <w:t>Total</w:t>
      </w:r>
      <w:r>
        <w:t xml:space="preserve"> </w:t>
      </w:r>
      <w:r w:rsidR="00E026D1" w:rsidRPr="00BF05C9">
        <w:t>Enrollment</w:t>
      </w:r>
      <w:r>
        <w:t xml:space="preserve"> </w:t>
      </w:r>
      <w:r w:rsidR="00F64D8F" w:rsidRPr="00BF05C9">
        <w:t>and</w:t>
      </w:r>
      <w:r>
        <w:t xml:space="preserve"> </w:t>
      </w:r>
      <w:r w:rsidR="00F64D8F" w:rsidRPr="00BF05C9">
        <w:t>Revenue</w:t>
      </w:r>
      <w:r>
        <w:t xml:space="preserve"> </w:t>
      </w:r>
      <w:r w:rsidR="00E026D1" w:rsidRPr="00BF05C9">
        <w:t>for</w:t>
      </w:r>
      <w:r>
        <w:t xml:space="preserve"> </w:t>
      </w:r>
      <w:r w:rsidR="00E026D1" w:rsidRPr="00BF05C9">
        <w:t>all</w:t>
      </w:r>
      <w:r>
        <w:t xml:space="preserve"> </w:t>
      </w:r>
      <w:r w:rsidR="00E026D1" w:rsidRPr="00BF05C9">
        <w:t>Sites</w:t>
      </w:r>
    </w:p>
    <w:tbl>
      <w:tblPr>
        <w:tblStyle w:val="TableGrid"/>
        <w:tblW w:w="8545" w:type="dxa"/>
        <w:tblLook w:val="0480" w:firstRow="0" w:lastRow="0" w:firstColumn="1" w:lastColumn="0" w:noHBand="0" w:noVBand="1"/>
      </w:tblPr>
      <w:tblGrid>
        <w:gridCol w:w="6205"/>
        <w:gridCol w:w="2340"/>
      </w:tblGrid>
      <w:tr w:rsidR="00B14EF7" w14:paraId="4DB4DEEB" w14:textId="77777777" w:rsidTr="0076400C">
        <w:tc>
          <w:tcPr>
            <w:tcW w:w="6205" w:type="dxa"/>
          </w:tcPr>
          <w:p w14:paraId="50B54143" w14:textId="5666CE20" w:rsidR="00B14EF7" w:rsidRPr="00E22859" w:rsidRDefault="00B14EF7" w:rsidP="00B14EF7">
            <w:pPr>
              <w:rPr>
                <w:rFonts w:cstheme="minorHAnsi"/>
                <w:bCs/>
                <w:szCs w:val="22"/>
              </w:rPr>
            </w:pPr>
            <w:bookmarkStart w:id="5" w:name="_Hlk42771232"/>
            <w:r w:rsidRPr="00E22859">
              <w:rPr>
                <w:rFonts w:cstheme="minorHAnsi"/>
                <w:bCs/>
                <w:szCs w:val="22"/>
              </w:rPr>
              <w:t>Final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Fiscal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Year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2</w:t>
            </w:r>
            <w:r w:rsidR="0061747D">
              <w:rPr>
                <w:rFonts w:cstheme="minorHAnsi"/>
                <w:bCs/>
                <w:szCs w:val="22"/>
              </w:rPr>
              <w:t>6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Total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Enrollment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for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all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Sites</w:t>
            </w:r>
          </w:p>
        </w:tc>
        <w:tc>
          <w:tcPr>
            <w:tcW w:w="2340" w:type="dxa"/>
          </w:tcPr>
          <w:p w14:paraId="0A58A95D" w14:textId="50BA235C" w:rsidR="00B14EF7" w:rsidRPr="00F64D8F" w:rsidRDefault="004064EC" w:rsidP="00B14EF7">
            <w:pPr>
              <w:rPr>
                <w:rFonts w:ascii="Calibri" w:hAnsi="Calibri"/>
                <w:b/>
                <w:color w:val="215868" w:themeColor="accent5" w:themeShade="80"/>
                <w:sz w:val="14"/>
                <w:szCs w:val="14"/>
              </w:rPr>
            </w:pPr>
            <w:r>
              <w:rPr>
                <w:rFonts w:cstheme="minorHAnsi"/>
                <w:bCs/>
                <w:sz w:val="14"/>
                <w:szCs w:val="14"/>
              </w:rPr>
              <w:t xml:space="preserve"> </w:t>
            </w:r>
          </w:p>
        </w:tc>
      </w:tr>
      <w:tr w:rsidR="00B14EF7" w14:paraId="1156E512" w14:textId="77777777" w:rsidTr="0076400C">
        <w:tc>
          <w:tcPr>
            <w:tcW w:w="6205" w:type="dxa"/>
          </w:tcPr>
          <w:p w14:paraId="2ED8B9E9" w14:textId="75DF8589" w:rsidR="00B14EF7" w:rsidRPr="00E22859" w:rsidRDefault="00B14EF7" w:rsidP="00B14EF7">
            <w:pPr>
              <w:rPr>
                <w:rFonts w:cstheme="minorHAnsi"/>
                <w:bCs/>
                <w:szCs w:val="22"/>
              </w:rPr>
            </w:pPr>
            <w:r w:rsidRPr="00E22859">
              <w:rPr>
                <w:rFonts w:cstheme="minorHAnsi"/>
                <w:bCs/>
                <w:szCs w:val="22"/>
              </w:rPr>
              <w:t>Final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Funding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from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Camden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City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School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District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Fiscal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Year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2</w:t>
            </w:r>
            <w:r w:rsidR="0061747D">
              <w:rPr>
                <w:rFonts w:cstheme="minorHAnsi"/>
                <w:bCs/>
                <w:szCs w:val="22"/>
              </w:rPr>
              <w:t>6</w:t>
            </w:r>
          </w:p>
        </w:tc>
        <w:tc>
          <w:tcPr>
            <w:tcW w:w="2340" w:type="dxa"/>
          </w:tcPr>
          <w:p w14:paraId="12692EC0" w14:textId="3D53B71A" w:rsidR="00B14EF7" w:rsidRPr="00F64D8F" w:rsidRDefault="00B14EF7" w:rsidP="00B14EF7">
            <w:pPr>
              <w:rPr>
                <w:rFonts w:ascii="Calibri" w:hAnsi="Calibri"/>
                <w:b/>
                <w:color w:val="215868" w:themeColor="accent5" w:themeShade="80"/>
                <w:sz w:val="14"/>
                <w:szCs w:val="14"/>
              </w:rPr>
            </w:pPr>
          </w:p>
        </w:tc>
      </w:tr>
      <w:tr w:rsidR="00B14EF7" w14:paraId="13729B29" w14:textId="77777777" w:rsidTr="0076400C">
        <w:tc>
          <w:tcPr>
            <w:tcW w:w="6205" w:type="dxa"/>
          </w:tcPr>
          <w:p w14:paraId="4D9EA2A1" w14:textId="55857926" w:rsidR="00B14EF7" w:rsidRPr="00E22859" w:rsidRDefault="00B14EF7" w:rsidP="00B14EF7">
            <w:pPr>
              <w:rPr>
                <w:rFonts w:cstheme="minorHAnsi"/>
                <w:bCs/>
                <w:szCs w:val="22"/>
              </w:rPr>
            </w:pPr>
            <w:r w:rsidRPr="00E22859">
              <w:rPr>
                <w:rFonts w:cstheme="minorHAnsi"/>
                <w:bCs/>
                <w:szCs w:val="22"/>
              </w:rPr>
              <w:t>Final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Fiscal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Year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2</w:t>
            </w:r>
            <w:r w:rsidR="0061747D">
              <w:rPr>
                <w:rFonts w:cstheme="minorHAnsi"/>
                <w:bCs/>
                <w:szCs w:val="22"/>
              </w:rPr>
              <w:t>6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Enrollment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for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non-resident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district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students</w:t>
            </w:r>
          </w:p>
        </w:tc>
        <w:tc>
          <w:tcPr>
            <w:tcW w:w="2340" w:type="dxa"/>
          </w:tcPr>
          <w:p w14:paraId="0E1ABC15" w14:textId="6C50FDB0" w:rsidR="00B14EF7" w:rsidRPr="00F64D8F" w:rsidRDefault="00B14EF7" w:rsidP="00B14EF7">
            <w:pPr>
              <w:rPr>
                <w:rFonts w:ascii="Calibri" w:hAnsi="Calibri"/>
                <w:b/>
                <w:color w:val="215868" w:themeColor="accent5" w:themeShade="80"/>
                <w:sz w:val="14"/>
                <w:szCs w:val="14"/>
              </w:rPr>
            </w:pPr>
          </w:p>
        </w:tc>
      </w:tr>
      <w:tr w:rsidR="00B14EF7" w14:paraId="18793F52" w14:textId="77777777" w:rsidTr="0076400C">
        <w:tc>
          <w:tcPr>
            <w:tcW w:w="6205" w:type="dxa"/>
          </w:tcPr>
          <w:p w14:paraId="2EB73635" w14:textId="15FCBFA3" w:rsidR="00B14EF7" w:rsidRPr="00E22859" w:rsidRDefault="00B14EF7" w:rsidP="00B14EF7">
            <w:pPr>
              <w:rPr>
                <w:rFonts w:cstheme="minorHAnsi"/>
                <w:bCs/>
                <w:szCs w:val="22"/>
              </w:rPr>
            </w:pPr>
            <w:r w:rsidRPr="00E22859">
              <w:rPr>
                <w:rFonts w:cstheme="minorHAnsi"/>
                <w:bCs/>
                <w:szCs w:val="22"/>
              </w:rPr>
              <w:t>Final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Fiscal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Year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2</w:t>
            </w:r>
            <w:r w:rsidR="0061747D">
              <w:rPr>
                <w:rFonts w:cstheme="minorHAnsi"/>
                <w:bCs/>
                <w:szCs w:val="22"/>
              </w:rPr>
              <w:t>6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non-resident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enrollment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tuition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received</w:t>
            </w:r>
          </w:p>
        </w:tc>
        <w:tc>
          <w:tcPr>
            <w:tcW w:w="2340" w:type="dxa"/>
          </w:tcPr>
          <w:p w14:paraId="5F451DCC" w14:textId="65F4EA61" w:rsidR="00B14EF7" w:rsidRPr="00F64D8F" w:rsidRDefault="00B14EF7" w:rsidP="00B14EF7">
            <w:pPr>
              <w:rPr>
                <w:rFonts w:ascii="Calibri" w:hAnsi="Calibri"/>
                <w:b/>
                <w:color w:val="215868" w:themeColor="accent5" w:themeShade="80"/>
                <w:sz w:val="14"/>
                <w:szCs w:val="14"/>
              </w:rPr>
            </w:pPr>
          </w:p>
        </w:tc>
      </w:tr>
      <w:tr w:rsidR="00F469E3" w14:paraId="1AC4E705" w14:textId="77777777" w:rsidTr="0076400C">
        <w:tc>
          <w:tcPr>
            <w:tcW w:w="6205" w:type="dxa"/>
          </w:tcPr>
          <w:p w14:paraId="24A1CD5E" w14:textId="00E02408" w:rsidR="00F469E3" w:rsidRPr="00E22859" w:rsidRDefault="00F469E3" w:rsidP="00B14EF7">
            <w:pPr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>Projected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Fiscal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Year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2</w:t>
            </w:r>
            <w:r w:rsidR="00251FA3">
              <w:rPr>
                <w:rFonts w:cstheme="minorHAnsi"/>
                <w:bCs/>
                <w:szCs w:val="22"/>
              </w:rPr>
              <w:t>6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Total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Enrollment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for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all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Sites</w:t>
            </w:r>
          </w:p>
        </w:tc>
        <w:tc>
          <w:tcPr>
            <w:tcW w:w="2340" w:type="dxa"/>
          </w:tcPr>
          <w:p w14:paraId="6E505474" w14:textId="77777777" w:rsidR="00F469E3" w:rsidRPr="00F64D8F" w:rsidRDefault="00F469E3" w:rsidP="00B14EF7">
            <w:pPr>
              <w:rPr>
                <w:rFonts w:ascii="Calibri" w:hAnsi="Calibri"/>
                <w:b/>
                <w:color w:val="215868" w:themeColor="accent5" w:themeShade="80"/>
                <w:sz w:val="14"/>
                <w:szCs w:val="14"/>
              </w:rPr>
            </w:pPr>
          </w:p>
        </w:tc>
      </w:tr>
      <w:tr w:rsidR="00F469E3" w14:paraId="38416731" w14:textId="77777777" w:rsidTr="0076400C">
        <w:tc>
          <w:tcPr>
            <w:tcW w:w="6205" w:type="dxa"/>
          </w:tcPr>
          <w:p w14:paraId="49C5AF14" w14:textId="0756FECC" w:rsidR="00F469E3" w:rsidRDefault="00F469E3" w:rsidP="00B14EF7">
            <w:pPr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>Projected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Funding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from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Camden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City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School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District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Fiscal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Year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2</w:t>
            </w:r>
            <w:r w:rsidR="00EC2225">
              <w:rPr>
                <w:rFonts w:cstheme="minorHAnsi"/>
                <w:bCs/>
                <w:szCs w:val="22"/>
              </w:rPr>
              <w:t>7</w:t>
            </w:r>
          </w:p>
        </w:tc>
        <w:tc>
          <w:tcPr>
            <w:tcW w:w="2340" w:type="dxa"/>
          </w:tcPr>
          <w:p w14:paraId="3FDA642A" w14:textId="4E9EE002" w:rsidR="006E4A5F" w:rsidRPr="00F64D8F" w:rsidRDefault="006E4A5F" w:rsidP="00B14EF7">
            <w:pPr>
              <w:rPr>
                <w:rFonts w:ascii="Calibri" w:hAnsi="Calibri"/>
                <w:b/>
                <w:color w:val="215868" w:themeColor="accent5" w:themeShade="80"/>
                <w:sz w:val="14"/>
                <w:szCs w:val="14"/>
              </w:rPr>
            </w:pPr>
          </w:p>
        </w:tc>
      </w:tr>
      <w:tr w:rsidR="006E4A5F" w14:paraId="612D6169" w14:textId="77777777" w:rsidTr="0076400C">
        <w:tc>
          <w:tcPr>
            <w:tcW w:w="6205" w:type="dxa"/>
          </w:tcPr>
          <w:p w14:paraId="0436EA5F" w14:textId="04033A9B" w:rsidR="006E4A5F" w:rsidRDefault="006E4A5F" w:rsidP="00B14EF7">
            <w:pPr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>Projected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Fiscal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Year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2</w:t>
            </w:r>
            <w:r w:rsidR="00EC2225">
              <w:rPr>
                <w:rFonts w:cstheme="minorHAnsi"/>
                <w:bCs/>
                <w:szCs w:val="22"/>
              </w:rPr>
              <w:t>7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Enrollment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for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non-resident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district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students</w:t>
            </w:r>
          </w:p>
        </w:tc>
        <w:tc>
          <w:tcPr>
            <w:tcW w:w="2340" w:type="dxa"/>
          </w:tcPr>
          <w:p w14:paraId="49C9E39A" w14:textId="77777777" w:rsidR="006E4A5F" w:rsidRDefault="006E4A5F" w:rsidP="00B14EF7">
            <w:pPr>
              <w:rPr>
                <w:rFonts w:ascii="Calibri" w:hAnsi="Calibri"/>
                <w:b/>
                <w:color w:val="215868" w:themeColor="accent5" w:themeShade="80"/>
                <w:sz w:val="14"/>
                <w:szCs w:val="14"/>
              </w:rPr>
            </w:pPr>
          </w:p>
        </w:tc>
      </w:tr>
      <w:tr w:rsidR="006E4A5F" w14:paraId="6A89EA59" w14:textId="77777777" w:rsidTr="0076400C">
        <w:tc>
          <w:tcPr>
            <w:tcW w:w="6205" w:type="dxa"/>
          </w:tcPr>
          <w:p w14:paraId="29F4FA22" w14:textId="169AEAAA" w:rsidR="006E4A5F" w:rsidRDefault="006E4A5F" w:rsidP="00B14EF7">
            <w:pPr>
              <w:rPr>
                <w:rFonts w:cstheme="minorHAnsi"/>
                <w:bCs/>
                <w:szCs w:val="22"/>
              </w:rPr>
            </w:pPr>
            <w:r>
              <w:rPr>
                <w:rFonts w:cstheme="minorHAnsi"/>
                <w:bCs/>
                <w:szCs w:val="22"/>
              </w:rPr>
              <w:t>Projected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Fiscal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Year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2</w:t>
            </w:r>
            <w:r w:rsidR="00EC2225">
              <w:rPr>
                <w:rFonts w:cstheme="minorHAnsi"/>
                <w:bCs/>
                <w:szCs w:val="22"/>
              </w:rPr>
              <w:t>7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non-resident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enrollment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tuition</w:t>
            </w:r>
            <w:r w:rsidR="004064EC">
              <w:rPr>
                <w:rFonts w:cstheme="minorHAnsi"/>
                <w:bCs/>
                <w:szCs w:val="22"/>
              </w:rPr>
              <w:t xml:space="preserve"> </w:t>
            </w:r>
            <w:r w:rsidRPr="00E22859">
              <w:rPr>
                <w:rFonts w:cstheme="minorHAnsi"/>
                <w:bCs/>
                <w:szCs w:val="22"/>
              </w:rPr>
              <w:t>received</w:t>
            </w:r>
          </w:p>
        </w:tc>
        <w:tc>
          <w:tcPr>
            <w:tcW w:w="2340" w:type="dxa"/>
          </w:tcPr>
          <w:p w14:paraId="362CAA31" w14:textId="77777777" w:rsidR="006E4A5F" w:rsidRDefault="006E4A5F" w:rsidP="00B14EF7">
            <w:pPr>
              <w:rPr>
                <w:rFonts w:ascii="Calibri" w:hAnsi="Calibri"/>
                <w:b/>
                <w:color w:val="215868" w:themeColor="accent5" w:themeShade="80"/>
                <w:sz w:val="14"/>
                <w:szCs w:val="14"/>
              </w:rPr>
            </w:pPr>
          </w:p>
        </w:tc>
      </w:tr>
    </w:tbl>
    <w:bookmarkEnd w:id="5"/>
    <w:p w14:paraId="1C931603" w14:textId="3BBB43D3" w:rsidR="00991B94" w:rsidRPr="0036015A" w:rsidRDefault="00991B94" w:rsidP="00514456">
      <w:pPr>
        <w:pStyle w:val="ListParagraph"/>
        <w:numPr>
          <w:ilvl w:val="0"/>
          <w:numId w:val="10"/>
        </w:numPr>
        <w:spacing w:before="240"/>
        <w:rPr>
          <w:szCs w:val="22"/>
        </w:rPr>
      </w:pPr>
      <w:r w:rsidRPr="0036015A">
        <w:rPr>
          <w:szCs w:val="22"/>
        </w:rPr>
        <w:t>Describe</w:t>
      </w:r>
      <w:r w:rsidR="004064EC">
        <w:rPr>
          <w:szCs w:val="22"/>
        </w:rPr>
        <w:t xml:space="preserve"> </w:t>
      </w:r>
      <w:r w:rsidRPr="0036015A">
        <w:rPr>
          <w:szCs w:val="22"/>
        </w:rPr>
        <w:t>how</w:t>
      </w:r>
      <w:r w:rsidR="004064EC">
        <w:rPr>
          <w:szCs w:val="22"/>
        </w:rPr>
        <w:t xml:space="preserve"> </w:t>
      </w:r>
      <w:r w:rsidRPr="0036015A">
        <w:rPr>
          <w:szCs w:val="22"/>
        </w:rPr>
        <w:t>the</w:t>
      </w:r>
      <w:r w:rsidR="004064EC">
        <w:rPr>
          <w:szCs w:val="22"/>
        </w:rPr>
        <w:t xml:space="preserve"> </w:t>
      </w:r>
      <w:r w:rsidR="00CE2BEC">
        <w:rPr>
          <w:szCs w:val="22"/>
        </w:rPr>
        <w:t>renaissance</w:t>
      </w:r>
      <w:r w:rsidR="004064EC">
        <w:rPr>
          <w:szCs w:val="22"/>
        </w:rPr>
        <w:t xml:space="preserve"> </w:t>
      </w:r>
      <w:r w:rsidRPr="0036015A">
        <w:rPr>
          <w:szCs w:val="22"/>
        </w:rPr>
        <w:t>school</w:t>
      </w:r>
      <w:r w:rsidR="004064EC">
        <w:rPr>
          <w:szCs w:val="22"/>
        </w:rPr>
        <w:t xml:space="preserve"> </w:t>
      </w:r>
      <w:r w:rsidR="00CE2BEC">
        <w:rPr>
          <w:szCs w:val="22"/>
        </w:rPr>
        <w:t>project</w:t>
      </w:r>
      <w:r w:rsidR="004064EC">
        <w:rPr>
          <w:szCs w:val="22"/>
        </w:rPr>
        <w:t xml:space="preserve"> </w:t>
      </w:r>
      <w:r w:rsidRPr="0036015A">
        <w:rPr>
          <w:szCs w:val="22"/>
        </w:rPr>
        <w:t>monitors</w:t>
      </w:r>
      <w:r w:rsidR="004064EC">
        <w:rPr>
          <w:szCs w:val="22"/>
        </w:rPr>
        <w:t xml:space="preserve"> </w:t>
      </w:r>
      <w:r w:rsidRPr="0036015A">
        <w:rPr>
          <w:szCs w:val="22"/>
        </w:rPr>
        <w:t>and</w:t>
      </w:r>
      <w:r w:rsidR="004064EC">
        <w:rPr>
          <w:szCs w:val="22"/>
        </w:rPr>
        <w:t xml:space="preserve"> </w:t>
      </w:r>
      <w:r w:rsidRPr="0036015A">
        <w:rPr>
          <w:szCs w:val="22"/>
        </w:rPr>
        <w:t>minimizes</w:t>
      </w:r>
      <w:r w:rsidR="004064EC">
        <w:rPr>
          <w:szCs w:val="22"/>
        </w:rPr>
        <w:t xml:space="preserve"> </w:t>
      </w:r>
      <w:r w:rsidRPr="0036015A">
        <w:rPr>
          <w:szCs w:val="22"/>
        </w:rPr>
        <w:t>attrition</w:t>
      </w:r>
      <w:r w:rsidR="004064EC">
        <w:rPr>
          <w:szCs w:val="22"/>
        </w:rPr>
        <w:t xml:space="preserve"> </w:t>
      </w:r>
      <w:r w:rsidRPr="0036015A">
        <w:rPr>
          <w:szCs w:val="22"/>
        </w:rPr>
        <w:t>rates</w:t>
      </w:r>
      <w:r w:rsidR="004064EC">
        <w:rPr>
          <w:szCs w:val="22"/>
        </w:rPr>
        <w:t xml:space="preserve"> </w:t>
      </w:r>
      <w:r w:rsidRPr="0036015A">
        <w:rPr>
          <w:szCs w:val="22"/>
        </w:rPr>
        <w:t>to</w:t>
      </w:r>
      <w:r w:rsidR="004064EC">
        <w:rPr>
          <w:szCs w:val="22"/>
        </w:rPr>
        <w:t xml:space="preserve"> </w:t>
      </w:r>
      <w:r w:rsidRPr="0036015A">
        <w:rPr>
          <w:szCs w:val="22"/>
        </w:rPr>
        <w:t>ensure</w:t>
      </w:r>
      <w:r w:rsidR="004064EC">
        <w:rPr>
          <w:szCs w:val="22"/>
        </w:rPr>
        <w:t xml:space="preserve"> </w:t>
      </w:r>
      <w:r w:rsidRPr="0036015A">
        <w:rPr>
          <w:szCs w:val="22"/>
        </w:rPr>
        <w:t>stable</w:t>
      </w:r>
      <w:r w:rsidR="004064EC">
        <w:rPr>
          <w:szCs w:val="22"/>
        </w:rPr>
        <w:t xml:space="preserve"> </w:t>
      </w:r>
      <w:r w:rsidRPr="0036015A">
        <w:rPr>
          <w:szCs w:val="22"/>
        </w:rPr>
        <w:t>enrollment</w:t>
      </w:r>
      <w:r w:rsidR="00205BD0">
        <w:rPr>
          <w:szCs w:val="22"/>
        </w:rPr>
        <w:t>.</w:t>
      </w:r>
      <w:r w:rsidR="004064EC">
        <w:rPr>
          <w:szCs w:val="22"/>
        </w:rPr>
        <w:t xml:space="preserve"> </w:t>
      </w:r>
      <w:r w:rsidRPr="0036015A">
        <w:rPr>
          <w:szCs w:val="22"/>
        </w:rPr>
        <w:t>(Please</w:t>
      </w:r>
      <w:r w:rsidR="004064EC">
        <w:rPr>
          <w:szCs w:val="22"/>
        </w:rPr>
        <w:t xml:space="preserve"> </w:t>
      </w:r>
      <w:r w:rsidRPr="0036015A">
        <w:rPr>
          <w:szCs w:val="22"/>
        </w:rPr>
        <w:t>limit</w:t>
      </w:r>
      <w:r w:rsidR="004064EC">
        <w:rPr>
          <w:szCs w:val="22"/>
        </w:rPr>
        <w:t xml:space="preserve"> </w:t>
      </w:r>
      <w:r w:rsidRPr="0036015A">
        <w:rPr>
          <w:szCs w:val="22"/>
        </w:rPr>
        <w:t>your</w:t>
      </w:r>
      <w:r w:rsidR="004064EC">
        <w:rPr>
          <w:szCs w:val="22"/>
        </w:rPr>
        <w:t xml:space="preserve"> </w:t>
      </w:r>
      <w:r w:rsidRPr="0036015A">
        <w:rPr>
          <w:szCs w:val="22"/>
        </w:rPr>
        <w:t>response</w:t>
      </w:r>
      <w:r w:rsidR="004064EC">
        <w:rPr>
          <w:szCs w:val="22"/>
        </w:rPr>
        <w:t xml:space="preserve"> </w:t>
      </w:r>
      <w:r w:rsidRPr="0036015A">
        <w:rPr>
          <w:szCs w:val="22"/>
        </w:rPr>
        <w:t>to</w:t>
      </w:r>
      <w:r w:rsidR="004064EC">
        <w:rPr>
          <w:szCs w:val="22"/>
        </w:rPr>
        <w:t xml:space="preserve"> </w:t>
      </w:r>
      <w:r w:rsidRPr="0036015A">
        <w:rPr>
          <w:szCs w:val="22"/>
        </w:rPr>
        <w:t>a</w:t>
      </w:r>
      <w:r w:rsidR="004064EC">
        <w:rPr>
          <w:szCs w:val="22"/>
        </w:rPr>
        <w:t xml:space="preserve"> </w:t>
      </w:r>
      <w:r w:rsidRPr="0036015A">
        <w:rPr>
          <w:szCs w:val="22"/>
        </w:rPr>
        <w:t>1-page</w:t>
      </w:r>
      <w:r w:rsidR="004064EC">
        <w:rPr>
          <w:szCs w:val="22"/>
        </w:rPr>
        <w:t xml:space="preserve"> </w:t>
      </w:r>
      <w:r w:rsidRPr="0036015A">
        <w:rPr>
          <w:szCs w:val="22"/>
        </w:rPr>
        <w:t>maximum.)</w:t>
      </w:r>
    </w:p>
    <w:p w14:paraId="55C5C3A3" w14:textId="69478A5E" w:rsidR="003E7E15" w:rsidRPr="00514456" w:rsidRDefault="0066316B" w:rsidP="00205BD0">
      <w:pPr>
        <w:pStyle w:val="Heading2"/>
      </w:pPr>
      <w:r w:rsidRPr="00514456">
        <w:t>Facilities</w:t>
      </w:r>
    </w:p>
    <w:p w14:paraId="1EEF2373" w14:textId="34D2C643" w:rsidR="00991B94" w:rsidRPr="00514456" w:rsidRDefault="00991B94" w:rsidP="00205BD0">
      <w:pPr>
        <w:pStyle w:val="Heading3"/>
      </w:pPr>
      <w:r w:rsidRPr="00514456">
        <w:t>5.1.</w:t>
      </w:r>
      <w:r w:rsidR="004064EC">
        <w:t xml:space="preserve"> </w:t>
      </w:r>
      <w:r w:rsidRPr="00514456">
        <w:t>Funding</w:t>
      </w:r>
    </w:p>
    <w:p w14:paraId="5F0343FE" w14:textId="02DA8701" w:rsidR="00991B94" w:rsidRDefault="00991B94" w:rsidP="0076400C">
      <w:pPr>
        <w:pStyle w:val="ListParagraph"/>
        <w:numPr>
          <w:ilvl w:val="0"/>
          <w:numId w:val="9"/>
        </w:numPr>
        <w:spacing w:before="240"/>
        <w:rPr>
          <w:color w:val="000000"/>
          <w:szCs w:val="22"/>
        </w:rPr>
      </w:pPr>
      <w:r w:rsidRPr="00F64D8F">
        <w:rPr>
          <w:color w:val="000000"/>
          <w:szCs w:val="22"/>
        </w:rPr>
        <w:t>Describe</w:t>
      </w:r>
      <w:r w:rsidR="004064EC">
        <w:rPr>
          <w:color w:val="000000"/>
          <w:szCs w:val="22"/>
        </w:rPr>
        <w:t xml:space="preserve"> </w:t>
      </w:r>
      <w:r w:rsidRPr="00F64D8F">
        <w:rPr>
          <w:color w:val="000000"/>
          <w:szCs w:val="22"/>
        </w:rPr>
        <w:t>any</w:t>
      </w:r>
      <w:r w:rsidR="004064EC">
        <w:rPr>
          <w:color w:val="000000"/>
          <w:szCs w:val="22"/>
        </w:rPr>
        <w:t xml:space="preserve"> </w:t>
      </w:r>
      <w:r w:rsidRPr="00F64D8F">
        <w:rPr>
          <w:color w:val="000000"/>
          <w:szCs w:val="22"/>
        </w:rPr>
        <w:t>anticipated</w:t>
      </w:r>
      <w:r w:rsidR="004064EC">
        <w:rPr>
          <w:color w:val="000000"/>
          <w:szCs w:val="22"/>
        </w:rPr>
        <w:t xml:space="preserve"> </w:t>
      </w:r>
      <w:r w:rsidRPr="00F64D8F">
        <w:rPr>
          <w:color w:val="000000"/>
          <w:szCs w:val="22"/>
        </w:rPr>
        <w:t>change(s)</w:t>
      </w:r>
      <w:r w:rsidR="004064EC">
        <w:rPr>
          <w:color w:val="000000"/>
          <w:szCs w:val="22"/>
        </w:rPr>
        <w:t xml:space="preserve"> </w:t>
      </w:r>
      <w:r w:rsidRPr="00F64D8F">
        <w:rPr>
          <w:color w:val="000000"/>
          <w:szCs w:val="22"/>
        </w:rPr>
        <w:t>in</w:t>
      </w:r>
      <w:r w:rsidR="004064EC">
        <w:rPr>
          <w:color w:val="000000"/>
          <w:szCs w:val="22"/>
        </w:rPr>
        <w:t xml:space="preserve"> </w:t>
      </w:r>
      <w:r w:rsidRPr="00F64D8F">
        <w:rPr>
          <w:color w:val="000000"/>
          <w:szCs w:val="22"/>
        </w:rPr>
        <w:t>the</w:t>
      </w:r>
      <w:r w:rsidR="004064EC">
        <w:rPr>
          <w:color w:val="000000"/>
          <w:szCs w:val="22"/>
        </w:rPr>
        <w:t xml:space="preserve"> </w:t>
      </w:r>
      <w:r w:rsidRPr="00F64D8F">
        <w:rPr>
          <w:color w:val="000000"/>
          <w:szCs w:val="22"/>
        </w:rPr>
        <w:t>renaissance</w:t>
      </w:r>
      <w:r w:rsidR="004064EC">
        <w:rPr>
          <w:color w:val="000000"/>
          <w:szCs w:val="22"/>
        </w:rPr>
        <w:t xml:space="preserve"> </w:t>
      </w:r>
      <w:r w:rsidRPr="00F64D8F">
        <w:rPr>
          <w:color w:val="000000"/>
          <w:szCs w:val="22"/>
        </w:rPr>
        <w:t>school</w:t>
      </w:r>
      <w:r w:rsidR="004064EC">
        <w:rPr>
          <w:color w:val="000000"/>
          <w:szCs w:val="22"/>
        </w:rPr>
        <w:t xml:space="preserve"> </w:t>
      </w:r>
      <w:r w:rsidRPr="00F64D8F">
        <w:rPr>
          <w:color w:val="000000"/>
          <w:szCs w:val="22"/>
        </w:rPr>
        <w:t>project’s</w:t>
      </w:r>
      <w:r w:rsidR="004064EC">
        <w:rPr>
          <w:color w:val="000000"/>
          <w:szCs w:val="22"/>
        </w:rPr>
        <w:t xml:space="preserve"> </w:t>
      </w:r>
      <w:r w:rsidRPr="00F64D8F">
        <w:rPr>
          <w:color w:val="000000"/>
          <w:szCs w:val="22"/>
        </w:rPr>
        <w:t>facility</w:t>
      </w:r>
      <w:r w:rsidR="004064EC">
        <w:rPr>
          <w:color w:val="000000"/>
          <w:szCs w:val="22"/>
        </w:rPr>
        <w:t xml:space="preserve"> </w:t>
      </w:r>
      <w:r w:rsidRPr="00F64D8F">
        <w:rPr>
          <w:color w:val="000000"/>
          <w:szCs w:val="22"/>
        </w:rPr>
        <w:t>financing.</w:t>
      </w:r>
      <w:r w:rsidR="004064EC">
        <w:rPr>
          <w:color w:val="000000"/>
          <w:szCs w:val="22"/>
        </w:rPr>
        <w:t xml:space="preserve"> </w:t>
      </w:r>
    </w:p>
    <w:p w14:paraId="47B7CE9D" w14:textId="30D96CD2" w:rsidR="00377278" w:rsidRDefault="00274129" w:rsidP="00514456">
      <w:pPr>
        <w:pStyle w:val="ListParagraph"/>
        <w:numPr>
          <w:ilvl w:val="0"/>
          <w:numId w:val="9"/>
        </w:numPr>
        <w:rPr>
          <w:color w:val="000000"/>
          <w:szCs w:val="22"/>
        </w:rPr>
      </w:pPr>
      <w:r>
        <w:rPr>
          <w:color w:val="000000"/>
          <w:szCs w:val="22"/>
        </w:rPr>
        <w:t>Are</w:t>
      </w:r>
      <w:r w:rsidR="004064EC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all</w:t>
      </w:r>
      <w:r w:rsidR="004064EC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the</w:t>
      </w:r>
      <w:r w:rsidR="004064EC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renaissance</w:t>
      </w:r>
      <w:r w:rsidR="004064EC">
        <w:rPr>
          <w:color w:val="000000"/>
          <w:szCs w:val="22"/>
        </w:rPr>
        <w:t xml:space="preserve"> </w:t>
      </w:r>
      <w:r w:rsidR="0003757F">
        <w:rPr>
          <w:color w:val="000000"/>
          <w:szCs w:val="22"/>
        </w:rPr>
        <w:t>school</w:t>
      </w:r>
      <w:r w:rsidR="004064EC">
        <w:rPr>
          <w:color w:val="000000"/>
          <w:szCs w:val="22"/>
        </w:rPr>
        <w:t xml:space="preserve"> </w:t>
      </w:r>
      <w:r w:rsidR="0003757F">
        <w:rPr>
          <w:color w:val="000000"/>
          <w:szCs w:val="22"/>
        </w:rPr>
        <w:t>project’s</w:t>
      </w:r>
      <w:r w:rsidR="004064EC">
        <w:rPr>
          <w:color w:val="000000"/>
          <w:szCs w:val="22"/>
        </w:rPr>
        <w:t xml:space="preserve"> </w:t>
      </w:r>
      <w:r w:rsidR="0003757F">
        <w:rPr>
          <w:color w:val="000000"/>
          <w:szCs w:val="22"/>
        </w:rPr>
        <w:t>facilities</w:t>
      </w:r>
      <w:r w:rsidR="004064EC">
        <w:rPr>
          <w:color w:val="000000"/>
          <w:szCs w:val="22"/>
        </w:rPr>
        <w:t xml:space="preserve"> </w:t>
      </w:r>
      <w:r w:rsidR="0003757F">
        <w:rPr>
          <w:color w:val="000000"/>
          <w:szCs w:val="22"/>
        </w:rPr>
        <w:t>funded</w:t>
      </w:r>
      <w:r w:rsidR="004064EC">
        <w:rPr>
          <w:color w:val="000000"/>
          <w:szCs w:val="22"/>
        </w:rPr>
        <w:t xml:space="preserve"> </w:t>
      </w:r>
      <w:r w:rsidR="0003757F">
        <w:rPr>
          <w:color w:val="000000"/>
          <w:szCs w:val="22"/>
        </w:rPr>
        <w:t>at</w:t>
      </w:r>
      <w:r w:rsidR="004064EC">
        <w:rPr>
          <w:color w:val="000000"/>
          <w:szCs w:val="22"/>
        </w:rPr>
        <w:t xml:space="preserve"> </w:t>
      </w:r>
      <w:r w:rsidR="0003757F">
        <w:rPr>
          <w:color w:val="000000"/>
          <w:szCs w:val="22"/>
        </w:rPr>
        <w:t>ninety-five</w:t>
      </w:r>
      <w:r w:rsidR="004064EC">
        <w:rPr>
          <w:color w:val="000000"/>
          <w:szCs w:val="22"/>
        </w:rPr>
        <w:t xml:space="preserve"> </w:t>
      </w:r>
      <w:r w:rsidR="0003757F">
        <w:rPr>
          <w:color w:val="000000"/>
          <w:szCs w:val="22"/>
        </w:rPr>
        <w:t>percent</w:t>
      </w:r>
      <w:r w:rsidR="004064EC">
        <w:rPr>
          <w:color w:val="000000"/>
          <w:szCs w:val="22"/>
        </w:rPr>
        <w:t xml:space="preserve"> </w:t>
      </w:r>
      <w:r w:rsidR="0003757F">
        <w:rPr>
          <w:color w:val="000000"/>
          <w:szCs w:val="22"/>
        </w:rPr>
        <w:t>of</w:t>
      </w:r>
      <w:r w:rsidR="004064EC">
        <w:rPr>
          <w:color w:val="000000"/>
          <w:szCs w:val="22"/>
        </w:rPr>
        <w:t xml:space="preserve"> </w:t>
      </w:r>
      <w:r w:rsidR="0003757F">
        <w:rPr>
          <w:color w:val="000000"/>
          <w:szCs w:val="22"/>
        </w:rPr>
        <w:t>the</w:t>
      </w:r>
      <w:r w:rsidR="004064EC">
        <w:rPr>
          <w:color w:val="000000"/>
          <w:szCs w:val="22"/>
        </w:rPr>
        <w:t xml:space="preserve"> </w:t>
      </w:r>
      <w:r w:rsidR="0003757F">
        <w:rPr>
          <w:color w:val="000000"/>
          <w:szCs w:val="22"/>
        </w:rPr>
        <w:t>per-pupil</w:t>
      </w:r>
      <w:r w:rsidR="004064EC">
        <w:rPr>
          <w:color w:val="000000"/>
          <w:szCs w:val="22"/>
        </w:rPr>
        <w:t xml:space="preserve"> </w:t>
      </w:r>
      <w:r w:rsidR="0003757F">
        <w:rPr>
          <w:color w:val="000000"/>
          <w:szCs w:val="22"/>
        </w:rPr>
        <w:t>amount</w:t>
      </w:r>
      <w:r w:rsidR="001668E2">
        <w:rPr>
          <w:color w:val="000000"/>
          <w:szCs w:val="22"/>
        </w:rPr>
        <w:t>?</w:t>
      </w:r>
      <w:r w:rsidR="004064EC">
        <w:rPr>
          <w:color w:val="000000"/>
          <w:szCs w:val="22"/>
        </w:rPr>
        <w:t xml:space="preserve"> </w:t>
      </w:r>
      <w:r w:rsidR="0003757F">
        <w:rPr>
          <w:color w:val="000000"/>
          <w:szCs w:val="22"/>
        </w:rPr>
        <w:t>If</w:t>
      </w:r>
      <w:r w:rsidR="004064EC">
        <w:rPr>
          <w:color w:val="000000"/>
          <w:szCs w:val="22"/>
        </w:rPr>
        <w:t xml:space="preserve"> </w:t>
      </w:r>
      <w:r w:rsidR="0003757F">
        <w:rPr>
          <w:color w:val="000000"/>
          <w:szCs w:val="22"/>
        </w:rPr>
        <w:t>no</w:t>
      </w:r>
      <w:r w:rsidR="009D6F67">
        <w:rPr>
          <w:color w:val="000000"/>
          <w:szCs w:val="22"/>
        </w:rPr>
        <w:t>t</w:t>
      </w:r>
      <w:r w:rsidR="0003757F">
        <w:rPr>
          <w:color w:val="000000"/>
          <w:szCs w:val="22"/>
        </w:rPr>
        <w:t>,</w:t>
      </w:r>
      <w:r w:rsidR="004064EC">
        <w:rPr>
          <w:color w:val="000000"/>
          <w:szCs w:val="22"/>
        </w:rPr>
        <w:t xml:space="preserve"> </w:t>
      </w:r>
      <w:r w:rsidR="0003757F">
        <w:rPr>
          <w:color w:val="000000"/>
          <w:szCs w:val="22"/>
        </w:rPr>
        <w:t>please</w:t>
      </w:r>
      <w:r w:rsidR="004064EC">
        <w:rPr>
          <w:color w:val="000000"/>
          <w:szCs w:val="22"/>
        </w:rPr>
        <w:t xml:space="preserve"> </w:t>
      </w:r>
      <w:r w:rsidR="0003757F">
        <w:rPr>
          <w:color w:val="000000"/>
          <w:szCs w:val="22"/>
        </w:rPr>
        <w:t>describe.</w:t>
      </w:r>
      <w:r w:rsidR="004064EC">
        <w:rPr>
          <w:color w:val="000000"/>
          <w:szCs w:val="22"/>
        </w:rPr>
        <w:t xml:space="preserve"> </w:t>
      </w:r>
    </w:p>
    <w:p w14:paraId="7313E13A" w14:textId="4EF91E85" w:rsidR="00991B94" w:rsidRPr="00514456" w:rsidRDefault="00991B94" w:rsidP="00205BD0">
      <w:pPr>
        <w:pStyle w:val="Heading3"/>
      </w:pPr>
      <w:r w:rsidRPr="00514456">
        <w:t>5.2</w:t>
      </w:r>
      <w:r w:rsidR="004064EC">
        <w:t xml:space="preserve"> </w:t>
      </w:r>
      <w:r w:rsidRPr="00514456">
        <w:t>Structural</w:t>
      </w:r>
      <w:r w:rsidR="004064EC">
        <w:t xml:space="preserve"> </w:t>
      </w:r>
      <w:r w:rsidRPr="00514456">
        <w:t>Changes</w:t>
      </w:r>
    </w:p>
    <w:p w14:paraId="0F3C9919" w14:textId="11B17AD2" w:rsidR="00991B94" w:rsidRPr="00ED6A0E" w:rsidRDefault="00991B94" w:rsidP="0076400C">
      <w:pPr>
        <w:numPr>
          <w:ilvl w:val="0"/>
          <w:numId w:val="7"/>
        </w:numPr>
        <w:spacing w:before="240"/>
        <w:rPr>
          <w:szCs w:val="22"/>
        </w:rPr>
      </w:pPr>
      <w:r w:rsidRPr="00991B94">
        <w:rPr>
          <w:szCs w:val="22"/>
        </w:rPr>
        <w:t>List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renaissance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school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project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sites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that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will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be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undergoing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construction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between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July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20</w:t>
      </w:r>
      <w:r w:rsidR="0003757F">
        <w:rPr>
          <w:szCs w:val="22"/>
        </w:rPr>
        <w:t>2</w:t>
      </w:r>
      <w:r w:rsidR="00EC2225">
        <w:rPr>
          <w:szCs w:val="22"/>
        </w:rPr>
        <w:t>6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and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June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20</w:t>
      </w:r>
      <w:r w:rsidR="00BF20DD">
        <w:rPr>
          <w:szCs w:val="22"/>
        </w:rPr>
        <w:t>2</w:t>
      </w:r>
      <w:r w:rsidR="00EC2225">
        <w:rPr>
          <w:szCs w:val="22"/>
        </w:rPr>
        <w:t>7</w:t>
      </w:r>
      <w:r w:rsidRPr="00991B94">
        <w:rPr>
          <w:szCs w:val="22"/>
        </w:rPr>
        <w:t>.</w:t>
      </w:r>
    </w:p>
    <w:p w14:paraId="39EA3DA2" w14:textId="7DFF5633" w:rsidR="00991B94" w:rsidRPr="0003757F" w:rsidRDefault="00991B94" w:rsidP="00514456">
      <w:pPr>
        <w:numPr>
          <w:ilvl w:val="0"/>
          <w:numId w:val="7"/>
        </w:numPr>
        <w:rPr>
          <w:szCs w:val="22"/>
        </w:rPr>
      </w:pPr>
      <w:r w:rsidRPr="00991B94">
        <w:rPr>
          <w:szCs w:val="22"/>
        </w:rPr>
        <w:t>Provide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assurances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that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site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plans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and/or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substantial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reconstruction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plans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have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been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submitted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to</w:t>
      </w:r>
      <w:r w:rsidR="004064EC">
        <w:rPr>
          <w:szCs w:val="22"/>
        </w:rPr>
        <w:t xml:space="preserve"> </w:t>
      </w:r>
      <w:r w:rsidR="0003757F">
        <w:rPr>
          <w:szCs w:val="22"/>
        </w:rPr>
        <w:t>the</w:t>
      </w:r>
      <w:r w:rsidR="004064EC">
        <w:rPr>
          <w:szCs w:val="22"/>
        </w:rPr>
        <w:t xml:space="preserve"> </w:t>
      </w:r>
      <w:r w:rsidR="0003757F">
        <w:rPr>
          <w:szCs w:val="22"/>
        </w:rPr>
        <w:t>Department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for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each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site.</w:t>
      </w:r>
      <w:r w:rsidR="004064EC">
        <w:rPr>
          <w:szCs w:val="22"/>
        </w:rPr>
        <w:t xml:space="preserve"> </w:t>
      </w:r>
    </w:p>
    <w:p w14:paraId="64120B96" w14:textId="58CD22E0" w:rsidR="007C22C2" w:rsidRPr="00ED6A0E" w:rsidRDefault="00991B94" w:rsidP="00514456">
      <w:pPr>
        <w:numPr>
          <w:ilvl w:val="0"/>
          <w:numId w:val="7"/>
        </w:numPr>
        <w:rPr>
          <w:szCs w:val="22"/>
        </w:rPr>
      </w:pPr>
      <w:r w:rsidRPr="00991B94">
        <w:rPr>
          <w:szCs w:val="22"/>
        </w:rPr>
        <w:t>Please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provide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details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of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any</w:t>
      </w:r>
      <w:r w:rsidR="004064EC">
        <w:rPr>
          <w:i/>
          <w:szCs w:val="22"/>
        </w:rPr>
        <w:t xml:space="preserve"> </w:t>
      </w:r>
      <w:r w:rsidRPr="00991B94">
        <w:rPr>
          <w:szCs w:val="22"/>
        </w:rPr>
        <w:t>modifications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to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existing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site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plans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and/or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substantial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reconstruction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plans</w:t>
      </w:r>
      <w:r w:rsidR="004064EC">
        <w:rPr>
          <w:szCs w:val="22"/>
        </w:rPr>
        <w:t xml:space="preserve"> </w:t>
      </w:r>
      <w:r w:rsidRPr="00991B94">
        <w:rPr>
          <w:szCs w:val="22"/>
        </w:rPr>
        <w:t>that</w:t>
      </w:r>
      <w:r w:rsidR="004064EC">
        <w:rPr>
          <w:szCs w:val="22"/>
        </w:rPr>
        <w:t xml:space="preserve"> </w:t>
      </w:r>
      <w:r w:rsidR="00FD4060">
        <w:rPr>
          <w:szCs w:val="22"/>
        </w:rPr>
        <w:t>have</w:t>
      </w:r>
      <w:r w:rsidR="004064EC">
        <w:rPr>
          <w:szCs w:val="22"/>
        </w:rPr>
        <w:t xml:space="preserve"> </w:t>
      </w:r>
      <w:r w:rsidR="00FD4060">
        <w:rPr>
          <w:szCs w:val="22"/>
        </w:rPr>
        <w:t>been</w:t>
      </w:r>
      <w:r w:rsidR="004064EC">
        <w:rPr>
          <w:szCs w:val="22"/>
        </w:rPr>
        <w:t xml:space="preserve"> </w:t>
      </w:r>
      <w:r w:rsidR="00FD4060">
        <w:rPr>
          <w:szCs w:val="22"/>
        </w:rPr>
        <w:t>submitted</w:t>
      </w:r>
      <w:r w:rsidR="004064EC">
        <w:rPr>
          <w:szCs w:val="22"/>
        </w:rPr>
        <w:t xml:space="preserve"> </w:t>
      </w:r>
      <w:r w:rsidR="00FD4060">
        <w:rPr>
          <w:szCs w:val="22"/>
        </w:rPr>
        <w:t>to</w:t>
      </w:r>
      <w:r w:rsidR="004064EC">
        <w:rPr>
          <w:szCs w:val="22"/>
        </w:rPr>
        <w:t xml:space="preserve"> </w:t>
      </w:r>
      <w:r w:rsidR="0003757F">
        <w:rPr>
          <w:szCs w:val="22"/>
        </w:rPr>
        <w:t>the</w:t>
      </w:r>
      <w:r w:rsidR="004064EC">
        <w:rPr>
          <w:szCs w:val="22"/>
        </w:rPr>
        <w:t xml:space="preserve"> </w:t>
      </w:r>
      <w:r w:rsidR="0003757F">
        <w:rPr>
          <w:szCs w:val="22"/>
        </w:rPr>
        <w:t>Department</w:t>
      </w:r>
      <w:r w:rsidR="00FD4060">
        <w:rPr>
          <w:szCs w:val="22"/>
        </w:rPr>
        <w:t>.</w:t>
      </w:r>
      <w:r w:rsidR="004064EC">
        <w:rPr>
          <w:szCs w:val="22"/>
        </w:rPr>
        <w:t xml:space="preserve"> </w:t>
      </w:r>
      <w:r w:rsidRPr="00991B94">
        <w:rPr>
          <w:b/>
          <w:i/>
          <w:szCs w:val="22"/>
        </w:rPr>
        <w:t>If</w:t>
      </w:r>
      <w:r w:rsidR="004064EC">
        <w:rPr>
          <w:b/>
          <w:i/>
          <w:szCs w:val="22"/>
        </w:rPr>
        <w:t xml:space="preserve"> </w:t>
      </w:r>
      <w:r w:rsidRPr="00991B94">
        <w:rPr>
          <w:b/>
          <w:i/>
          <w:szCs w:val="22"/>
        </w:rPr>
        <w:t>there</w:t>
      </w:r>
      <w:r w:rsidR="004064EC">
        <w:rPr>
          <w:b/>
          <w:i/>
          <w:szCs w:val="22"/>
        </w:rPr>
        <w:t xml:space="preserve"> </w:t>
      </w:r>
      <w:r w:rsidRPr="00991B94">
        <w:rPr>
          <w:b/>
          <w:i/>
          <w:szCs w:val="22"/>
        </w:rPr>
        <w:t>are</w:t>
      </w:r>
      <w:r w:rsidR="004064EC">
        <w:rPr>
          <w:b/>
          <w:i/>
          <w:szCs w:val="22"/>
        </w:rPr>
        <w:t xml:space="preserve"> </w:t>
      </w:r>
      <w:r w:rsidRPr="00991B94">
        <w:rPr>
          <w:b/>
          <w:i/>
          <w:szCs w:val="22"/>
        </w:rPr>
        <w:t>no</w:t>
      </w:r>
      <w:r w:rsidR="004064EC">
        <w:rPr>
          <w:b/>
          <w:i/>
          <w:szCs w:val="22"/>
        </w:rPr>
        <w:t xml:space="preserve"> </w:t>
      </w:r>
      <w:r w:rsidRPr="00991B94">
        <w:rPr>
          <w:b/>
          <w:i/>
          <w:szCs w:val="22"/>
        </w:rPr>
        <w:t>modifications</w:t>
      </w:r>
      <w:r w:rsidR="004064EC">
        <w:rPr>
          <w:b/>
          <w:i/>
          <w:szCs w:val="22"/>
        </w:rPr>
        <w:t xml:space="preserve"> </w:t>
      </w:r>
      <w:r w:rsidRPr="00991B94">
        <w:rPr>
          <w:b/>
          <w:i/>
          <w:szCs w:val="22"/>
        </w:rPr>
        <w:t>to</w:t>
      </w:r>
      <w:r w:rsidR="004064EC">
        <w:rPr>
          <w:b/>
          <w:i/>
          <w:szCs w:val="22"/>
        </w:rPr>
        <w:t xml:space="preserve"> </w:t>
      </w:r>
      <w:r w:rsidRPr="00991B94">
        <w:rPr>
          <w:b/>
          <w:i/>
          <w:szCs w:val="22"/>
        </w:rPr>
        <w:t>the</w:t>
      </w:r>
      <w:r w:rsidR="004064EC">
        <w:rPr>
          <w:b/>
          <w:i/>
          <w:szCs w:val="22"/>
        </w:rPr>
        <w:t xml:space="preserve"> </w:t>
      </w:r>
      <w:r w:rsidRPr="00991B94">
        <w:rPr>
          <w:b/>
          <w:i/>
          <w:szCs w:val="22"/>
        </w:rPr>
        <w:t>existing</w:t>
      </w:r>
      <w:r w:rsidR="004064EC">
        <w:rPr>
          <w:b/>
          <w:i/>
          <w:szCs w:val="22"/>
        </w:rPr>
        <w:t xml:space="preserve"> </w:t>
      </w:r>
      <w:r w:rsidRPr="00991B94">
        <w:rPr>
          <w:b/>
          <w:i/>
          <w:szCs w:val="22"/>
        </w:rPr>
        <w:t>plans,</w:t>
      </w:r>
      <w:r w:rsidR="004064EC">
        <w:rPr>
          <w:b/>
          <w:i/>
          <w:szCs w:val="22"/>
        </w:rPr>
        <w:t xml:space="preserve"> </w:t>
      </w:r>
      <w:r w:rsidRPr="00991B94">
        <w:rPr>
          <w:b/>
          <w:i/>
          <w:szCs w:val="22"/>
        </w:rPr>
        <w:t>simply</w:t>
      </w:r>
      <w:r w:rsidR="004064EC">
        <w:rPr>
          <w:b/>
          <w:i/>
          <w:szCs w:val="22"/>
        </w:rPr>
        <w:t xml:space="preserve"> </w:t>
      </w:r>
      <w:r w:rsidRPr="00991B94">
        <w:rPr>
          <w:b/>
          <w:i/>
          <w:szCs w:val="22"/>
        </w:rPr>
        <w:t>indicate</w:t>
      </w:r>
      <w:r w:rsidR="004064EC">
        <w:rPr>
          <w:b/>
          <w:i/>
          <w:szCs w:val="22"/>
        </w:rPr>
        <w:t xml:space="preserve"> </w:t>
      </w:r>
      <w:r w:rsidRPr="00991B94">
        <w:rPr>
          <w:b/>
          <w:i/>
          <w:szCs w:val="22"/>
        </w:rPr>
        <w:t>that</w:t>
      </w:r>
      <w:r w:rsidR="004064EC">
        <w:rPr>
          <w:b/>
          <w:i/>
          <w:szCs w:val="22"/>
        </w:rPr>
        <w:t xml:space="preserve"> </w:t>
      </w:r>
      <w:r w:rsidRPr="00991B94">
        <w:rPr>
          <w:b/>
          <w:i/>
          <w:szCs w:val="22"/>
        </w:rPr>
        <w:t>here</w:t>
      </w:r>
      <w:r w:rsidR="004064EC">
        <w:rPr>
          <w:b/>
          <w:i/>
          <w:szCs w:val="22"/>
        </w:rPr>
        <w:t xml:space="preserve"> </w:t>
      </w:r>
      <w:r w:rsidRPr="00991B94">
        <w:rPr>
          <w:b/>
          <w:i/>
          <w:szCs w:val="22"/>
        </w:rPr>
        <w:t>by</w:t>
      </w:r>
      <w:r w:rsidR="004064EC">
        <w:rPr>
          <w:b/>
          <w:i/>
          <w:szCs w:val="22"/>
        </w:rPr>
        <w:t xml:space="preserve"> </w:t>
      </w:r>
      <w:r w:rsidRPr="00991B94">
        <w:rPr>
          <w:b/>
          <w:i/>
          <w:szCs w:val="22"/>
        </w:rPr>
        <w:t>writing</w:t>
      </w:r>
      <w:r w:rsidR="004064EC">
        <w:rPr>
          <w:b/>
          <w:i/>
          <w:szCs w:val="22"/>
        </w:rPr>
        <w:t xml:space="preserve"> </w:t>
      </w:r>
      <w:r w:rsidRPr="00991B94">
        <w:rPr>
          <w:b/>
          <w:i/>
          <w:szCs w:val="22"/>
        </w:rPr>
        <w:t>“N/A”</w:t>
      </w:r>
      <w:r w:rsidR="004064EC">
        <w:rPr>
          <w:b/>
          <w:i/>
          <w:szCs w:val="22"/>
        </w:rPr>
        <w:t xml:space="preserve"> </w:t>
      </w:r>
      <w:r w:rsidRPr="00991B94">
        <w:rPr>
          <w:b/>
          <w:i/>
          <w:szCs w:val="22"/>
        </w:rPr>
        <w:t>next</w:t>
      </w:r>
      <w:r w:rsidR="004064EC">
        <w:rPr>
          <w:b/>
          <w:i/>
          <w:szCs w:val="22"/>
        </w:rPr>
        <w:t xml:space="preserve"> </w:t>
      </w:r>
      <w:r w:rsidRPr="00991B94">
        <w:rPr>
          <w:b/>
          <w:i/>
          <w:szCs w:val="22"/>
        </w:rPr>
        <w:t>to</w:t>
      </w:r>
      <w:r w:rsidR="004064EC">
        <w:rPr>
          <w:b/>
          <w:i/>
          <w:szCs w:val="22"/>
        </w:rPr>
        <w:t xml:space="preserve"> </w:t>
      </w:r>
      <w:r w:rsidRPr="00991B94">
        <w:rPr>
          <w:b/>
          <w:i/>
          <w:szCs w:val="22"/>
        </w:rPr>
        <w:t>numbers</w:t>
      </w:r>
      <w:r w:rsidR="004064EC">
        <w:rPr>
          <w:b/>
          <w:i/>
          <w:szCs w:val="22"/>
        </w:rPr>
        <w:t xml:space="preserve"> </w:t>
      </w:r>
      <w:r w:rsidRPr="00991B94">
        <w:rPr>
          <w:b/>
          <w:i/>
          <w:szCs w:val="22"/>
        </w:rPr>
        <w:t>1</w:t>
      </w:r>
      <w:r w:rsidR="00ED6A0E">
        <w:rPr>
          <w:b/>
          <w:i/>
          <w:szCs w:val="22"/>
        </w:rPr>
        <w:t>–</w:t>
      </w:r>
      <w:r w:rsidRPr="00991B94">
        <w:rPr>
          <w:b/>
          <w:i/>
          <w:szCs w:val="22"/>
        </w:rPr>
        <w:t>4.</w:t>
      </w:r>
    </w:p>
    <w:p w14:paraId="4F6B8D25" w14:textId="4FBD6484" w:rsidR="007C22C2" w:rsidRPr="0003757F" w:rsidRDefault="007C22C2" w:rsidP="00514456">
      <w:pPr>
        <w:numPr>
          <w:ilvl w:val="1"/>
          <w:numId w:val="8"/>
        </w:numPr>
        <w:rPr>
          <w:szCs w:val="22"/>
        </w:rPr>
      </w:pPr>
      <w:r w:rsidRPr="007C22C2">
        <w:rPr>
          <w:szCs w:val="22"/>
        </w:rPr>
        <w:t>Provide</w:t>
      </w:r>
      <w:r w:rsidR="004064EC">
        <w:rPr>
          <w:szCs w:val="22"/>
        </w:rPr>
        <w:t xml:space="preserve"> </w:t>
      </w:r>
      <w:r w:rsidRPr="007C22C2">
        <w:rPr>
          <w:szCs w:val="22"/>
        </w:rPr>
        <w:t>the</w:t>
      </w:r>
      <w:r w:rsidR="004064EC">
        <w:rPr>
          <w:szCs w:val="22"/>
        </w:rPr>
        <w:t xml:space="preserve"> </w:t>
      </w:r>
      <w:r w:rsidRPr="007C22C2">
        <w:rPr>
          <w:szCs w:val="22"/>
        </w:rPr>
        <w:t>facility</w:t>
      </w:r>
      <w:r w:rsidR="004064EC">
        <w:rPr>
          <w:szCs w:val="22"/>
        </w:rPr>
        <w:t xml:space="preserve"> </w:t>
      </w:r>
      <w:r w:rsidRPr="007C22C2">
        <w:rPr>
          <w:szCs w:val="22"/>
        </w:rPr>
        <w:t>name</w:t>
      </w:r>
      <w:r w:rsidR="004064EC">
        <w:rPr>
          <w:szCs w:val="22"/>
        </w:rPr>
        <w:t xml:space="preserve"> </w:t>
      </w:r>
      <w:r w:rsidRPr="007C22C2">
        <w:rPr>
          <w:szCs w:val="22"/>
        </w:rPr>
        <w:t>and</w:t>
      </w:r>
      <w:r w:rsidR="004064EC">
        <w:rPr>
          <w:szCs w:val="22"/>
        </w:rPr>
        <w:t xml:space="preserve"> </w:t>
      </w:r>
      <w:r w:rsidRPr="007C22C2">
        <w:rPr>
          <w:szCs w:val="22"/>
        </w:rPr>
        <w:t>address.</w:t>
      </w:r>
    </w:p>
    <w:p w14:paraId="2157A171" w14:textId="15D79863" w:rsidR="007C22C2" w:rsidRPr="0003757F" w:rsidRDefault="007C22C2" w:rsidP="00514456">
      <w:pPr>
        <w:numPr>
          <w:ilvl w:val="1"/>
          <w:numId w:val="8"/>
        </w:numPr>
        <w:rPr>
          <w:szCs w:val="22"/>
        </w:rPr>
      </w:pPr>
      <w:r w:rsidRPr="007C22C2">
        <w:rPr>
          <w:szCs w:val="22"/>
        </w:rPr>
        <w:t>Provide</w:t>
      </w:r>
      <w:r w:rsidR="004064EC">
        <w:rPr>
          <w:szCs w:val="22"/>
        </w:rPr>
        <w:t xml:space="preserve"> </w:t>
      </w:r>
      <w:r w:rsidRPr="007C22C2">
        <w:rPr>
          <w:szCs w:val="22"/>
        </w:rPr>
        <w:t>a</w:t>
      </w:r>
      <w:r w:rsidR="004064EC">
        <w:rPr>
          <w:szCs w:val="22"/>
        </w:rPr>
        <w:t xml:space="preserve"> </w:t>
      </w:r>
      <w:r w:rsidRPr="007C22C2">
        <w:rPr>
          <w:szCs w:val="22"/>
        </w:rPr>
        <w:t>description</w:t>
      </w:r>
      <w:r w:rsidR="004064EC">
        <w:rPr>
          <w:szCs w:val="22"/>
        </w:rPr>
        <w:t xml:space="preserve"> </w:t>
      </w:r>
      <w:r w:rsidRPr="007C22C2">
        <w:rPr>
          <w:szCs w:val="22"/>
        </w:rPr>
        <w:t>of</w:t>
      </w:r>
      <w:r w:rsidR="004064EC">
        <w:rPr>
          <w:szCs w:val="22"/>
        </w:rPr>
        <w:t xml:space="preserve"> </w:t>
      </w:r>
      <w:r w:rsidRPr="007C22C2">
        <w:rPr>
          <w:szCs w:val="22"/>
        </w:rPr>
        <w:t>changes/modifications</w:t>
      </w:r>
      <w:r w:rsidR="004064EC">
        <w:rPr>
          <w:szCs w:val="22"/>
        </w:rPr>
        <w:t xml:space="preserve"> </w:t>
      </w:r>
      <w:r w:rsidRPr="007C22C2">
        <w:rPr>
          <w:szCs w:val="22"/>
        </w:rPr>
        <w:t>to</w:t>
      </w:r>
      <w:r w:rsidR="004064EC">
        <w:rPr>
          <w:szCs w:val="22"/>
        </w:rPr>
        <w:t xml:space="preserve"> </w:t>
      </w:r>
      <w:r w:rsidRPr="007C22C2">
        <w:rPr>
          <w:szCs w:val="22"/>
        </w:rPr>
        <w:t>the</w:t>
      </w:r>
      <w:r w:rsidR="004064EC">
        <w:rPr>
          <w:szCs w:val="22"/>
        </w:rPr>
        <w:t xml:space="preserve"> </w:t>
      </w:r>
      <w:r w:rsidRPr="007C22C2">
        <w:rPr>
          <w:szCs w:val="22"/>
        </w:rPr>
        <w:t>facility(ies).</w:t>
      </w:r>
    </w:p>
    <w:p w14:paraId="5D72637C" w14:textId="1E3D4A8E" w:rsidR="007C22C2" w:rsidRPr="0003757F" w:rsidRDefault="007C22C2" w:rsidP="00514456">
      <w:pPr>
        <w:numPr>
          <w:ilvl w:val="1"/>
          <w:numId w:val="8"/>
        </w:numPr>
        <w:rPr>
          <w:szCs w:val="22"/>
        </w:rPr>
      </w:pPr>
      <w:r w:rsidRPr="007C22C2">
        <w:rPr>
          <w:color w:val="000000"/>
          <w:szCs w:val="22"/>
        </w:rPr>
        <w:lastRenderedPageBreak/>
        <w:t>Provide</w:t>
      </w:r>
      <w:r w:rsidR="004064EC">
        <w:rPr>
          <w:color w:val="000000"/>
          <w:szCs w:val="22"/>
        </w:rPr>
        <w:t xml:space="preserve"> </w:t>
      </w:r>
      <w:r w:rsidRPr="007C22C2">
        <w:rPr>
          <w:color w:val="000000"/>
          <w:szCs w:val="22"/>
        </w:rPr>
        <w:t>assurances</w:t>
      </w:r>
      <w:r w:rsidR="004064EC">
        <w:rPr>
          <w:color w:val="000000"/>
          <w:szCs w:val="22"/>
        </w:rPr>
        <w:t xml:space="preserve"> </w:t>
      </w:r>
      <w:r w:rsidRPr="007C22C2">
        <w:rPr>
          <w:color w:val="000000"/>
          <w:szCs w:val="22"/>
        </w:rPr>
        <w:t>that</w:t>
      </w:r>
      <w:r w:rsidR="004064EC">
        <w:rPr>
          <w:color w:val="000000"/>
          <w:szCs w:val="22"/>
        </w:rPr>
        <w:t xml:space="preserve"> </w:t>
      </w:r>
      <w:r w:rsidRPr="007C22C2">
        <w:rPr>
          <w:color w:val="000000"/>
          <w:szCs w:val="22"/>
        </w:rPr>
        <w:t>the</w:t>
      </w:r>
      <w:r w:rsidR="004064EC">
        <w:rPr>
          <w:color w:val="000000"/>
          <w:szCs w:val="22"/>
        </w:rPr>
        <w:t xml:space="preserve"> </w:t>
      </w:r>
      <w:r w:rsidRPr="007C22C2">
        <w:rPr>
          <w:color w:val="000000"/>
          <w:szCs w:val="22"/>
        </w:rPr>
        <w:t>facility</w:t>
      </w:r>
      <w:r w:rsidR="004064EC">
        <w:rPr>
          <w:color w:val="000000"/>
          <w:szCs w:val="22"/>
        </w:rPr>
        <w:t xml:space="preserve"> </w:t>
      </w:r>
      <w:r w:rsidRPr="007C22C2">
        <w:rPr>
          <w:color w:val="000000"/>
          <w:szCs w:val="22"/>
        </w:rPr>
        <w:t>meets</w:t>
      </w:r>
      <w:r w:rsidR="004064EC">
        <w:rPr>
          <w:color w:val="000000"/>
          <w:szCs w:val="22"/>
        </w:rPr>
        <w:t xml:space="preserve"> </w:t>
      </w:r>
      <w:r w:rsidRPr="007C22C2">
        <w:rPr>
          <w:color w:val="000000"/>
          <w:szCs w:val="22"/>
        </w:rPr>
        <w:t>regulations</w:t>
      </w:r>
      <w:r w:rsidR="004064EC">
        <w:rPr>
          <w:color w:val="000000"/>
          <w:szCs w:val="22"/>
        </w:rPr>
        <w:t xml:space="preserve"> </w:t>
      </w:r>
      <w:r w:rsidRPr="007C22C2">
        <w:rPr>
          <w:color w:val="000000"/>
          <w:szCs w:val="22"/>
        </w:rPr>
        <w:t>pertaining</w:t>
      </w:r>
      <w:r w:rsidR="004064EC">
        <w:rPr>
          <w:color w:val="000000"/>
          <w:szCs w:val="22"/>
        </w:rPr>
        <w:t xml:space="preserve"> </w:t>
      </w:r>
      <w:r w:rsidRPr="007C22C2">
        <w:rPr>
          <w:color w:val="000000"/>
          <w:szCs w:val="22"/>
        </w:rPr>
        <w:t>to</w:t>
      </w:r>
      <w:r w:rsidR="004064EC">
        <w:rPr>
          <w:color w:val="000000"/>
          <w:szCs w:val="22"/>
        </w:rPr>
        <w:t xml:space="preserve"> </w:t>
      </w:r>
      <w:r w:rsidRPr="007C22C2">
        <w:rPr>
          <w:color w:val="000000"/>
          <w:szCs w:val="22"/>
        </w:rPr>
        <w:t>the</w:t>
      </w:r>
      <w:r w:rsidR="004064EC">
        <w:rPr>
          <w:color w:val="000000"/>
          <w:szCs w:val="22"/>
        </w:rPr>
        <w:t xml:space="preserve"> </w:t>
      </w:r>
      <w:r w:rsidRPr="007C22C2">
        <w:rPr>
          <w:color w:val="000000"/>
          <w:szCs w:val="22"/>
        </w:rPr>
        <w:t>health</w:t>
      </w:r>
      <w:r w:rsidR="004064EC">
        <w:rPr>
          <w:color w:val="000000"/>
          <w:szCs w:val="22"/>
        </w:rPr>
        <w:t xml:space="preserve"> </w:t>
      </w:r>
      <w:r w:rsidRPr="007C22C2">
        <w:rPr>
          <w:color w:val="000000"/>
          <w:szCs w:val="22"/>
        </w:rPr>
        <w:t>and</w:t>
      </w:r>
      <w:r w:rsidR="004064EC">
        <w:rPr>
          <w:color w:val="000000"/>
          <w:szCs w:val="22"/>
        </w:rPr>
        <w:t xml:space="preserve"> </w:t>
      </w:r>
      <w:r w:rsidRPr="007C22C2">
        <w:rPr>
          <w:color w:val="000000"/>
          <w:szCs w:val="22"/>
        </w:rPr>
        <w:t>safety</w:t>
      </w:r>
      <w:r w:rsidR="004064EC">
        <w:rPr>
          <w:color w:val="000000"/>
          <w:szCs w:val="22"/>
        </w:rPr>
        <w:t xml:space="preserve"> </w:t>
      </w:r>
      <w:r w:rsidRPr="007C22C2">
        <w:rPr>
          <w:color w:val="000000"/>
          <w:szCs w:val="22"/>
        </w:rPr>
        <w:t>of</w:t>
      </w:r>
      <w:r w:rsidR="004064EC">
        <w:rPr>
          <w:color w:val="000000"/>
          <w:szCs w:val="22"/>
        </w:rPr>
        <w:t xml:space="preserve"> </w:t>
      </w:r>
      <w:r w:rsidRPr="007C22C2">
        <w:rPr>
          <w:color w:val="000000"/>
          <w:szCs w:val="22"/>
        </w:rPr>
        <w:t>pupils,</w:t>
      </w:r>
      <w:r w:rsidR="004064EC">
        <w:rPr>
          <w:color w:val="000000"/>
          <w:szCs w:val="22"/>
        </w:rPr>
        <w:t xml:space="preserve"> </w:t>
      </w:r>
      <w:r w:rsidRPr="007C22C2">
        <w:rPr>
          <w:szCs w:val="22"/>
        </w:rPr>
        <w:t>per</w:t>
      </w:r>
      <w:r w:rsidR="004064EC">
        <w:rPr>
          <w:i/>
          <w:szCs w:val="22"/>
        </w:rPr>
        <w:t xml:space="preserve"> </w:t>
      </w:r>
      <w:r w:rsidRPr="007C22C2">
        <w:rPr>
          <w:i/>
          <w:szCs w:val="22"/>
        </w:rPr>
        <w:t>N.J.S.A.</w:t>
      </w:r>
      <w:r w:rsidR="004064EC">
        <w:rPr>
          <w:i/>
          <w:szCs w:val="22"/>
        </w:rPr>
        <w:t xml:space="preserve"> </w:t>
      </w:r>
      <w:r w:rsidRPr="007C22C2">
        <w:rPr>
          <w:szCs w:val="22"/>
        </w:rPr>
        <w:t>18A:36C-4.b(11).</w:t>
      </w:r>
    </w:p>
    <w:p w14:paraId="5710B8CC" w14:textId="71913D77" w:rsidR="0003757F" w:rsidRPr="00ED6A0E" w:rsidRDefault="007C22C2" w:rsidP="00514456">
      <w:pPr>
        <w:numPr>
          <w:ilvl w:val="1"/>
          <w:numId w:val="8"/>
        </w:numPr>
        <w:rPr>
          <w:szCs w:val="22"/>
        </w:rPr>
      </w:pPr>
      <w:r w:rsidRPr="007C22C2">
        <w:rPr>
          <w:szCs w:val="22"/>
        </w:rPr>
        <w:t>As</w:t>
      </w:r>
      <w:r w:rsidR="004064EC">
        <w:rPr>
          <w:szCs w:val="22"/>
        </w:rPr>
        <w:t xml:space="preserve"> </w:t>
      </w:r>
      <w:r w:rsidRPr="00F64D8F">
        <w:rPr>
          <w:b/>
          <w:bCs/>
          <w:szCs w:val="22"/>
        </w:rPr>
        <w:t>Appendix</w:t>
      </w:r>
      <w:r w:rsidR="004064EC">
        <w:rPr>
          <w:b/>
          <w:bCs/>
          <w:szCs w:val="22"/>
        </w:rPr>
        <w:t xml:space="preserve"> </w:t>
      </w:r>
      <w:r w:rsidR="001D354C">
        <w:rPr>
          <w:b/>
          <w:bCs/>
          <w:szCs w:val="22"/>
        </w:rPr>
        <w:t>J</w:t>
      </w:r>
      <w:r w:rsidRPr="007C22C2">
        <w:rPr>
          <w:szCs w:val="22"/>
        </w:rPr>
        <w:t>,</w:t>
      </w:r>
      <w:r w:rsidR="004064EC">
        <w:rPr>
          <w:szCs w:val="22"/>
        </w:rPr>
        <w:t xml:space="preserve"> </w:t>
      </w:r>
      <w:r w:rsidRPr="007C22C2">
        <w:rPr>
          <w:szCs w:val="22"/>
        </w:rPr>
        <w:t>provide</w:t>
      </w:r>
      <w:r w:rsidR="004064EC">
        <w:rPr>
          <w:szCs w:val="22"/>
        </w:rPr>
        <w:t xml:space="preserve"> </w:t>
      </w:r>
      <w:r w:rsidRPr="007C22C2">
        <w:rPr>
          <w:szCs w:val="22"/>
        </w:rPr>
        <w:t>a</w:t>
      </w:r>
      <w:r w:rsidR="004064EC">
        <w:rPr>
          <w:szCs w:val="22"/>
        </w:rPr>
        <w:t xml:space="preserve"> </w:t>
      </w:r>
      <w:r w:rsidRPr="007C22C2">
        <w:rPr>
          <w:szCs w:val="22"/>
        </w:rPr>
        <w:t>revised</w:t>
      </w:r>
      <w:r w:rsidR="004064EC">
        <w:rPr>
          <w:szCs w:val="22"/>
        </w:rPr>
        <w:t xml:space="preserve"> </w:t>
      </w:r>
      <w:r w:rsidRPr="007C22C2">
        <w:rPr>
          <w:szCs w:val="22"/>
        </w:rPr>
        <w:t>timeline</w:t>
      </w:r>
      <w:r w:rsidR="004064EC">
        <w:rPr>
          <w:szCs w:val="22"/>
        </w:rPr>
        <w:t xml:space="preserve"> </w:t>
      </w:r>
      <w:r w:rsidRPr="007C22C2">
        <w:rPr>
          <w:szCs w:val="22"/>
        </w:rPr>
        <w:t>for</w:t>
      </w:r>
      <w:r w:rsidR="004064EC">
        <w:rPr>
          <w:szCs w:val="22"/>
        </w:rPr>
        <w:t xml:space="preserve"> </w:t>
      </w:r>
      <w:r w:rsidRPr="007C22C2">
        <w:rPr>
          <w:szCs w:val="22"/>
        </w:rPr>
        <w:t>implementing</w:t>
      </w:r>
      <w:r w:rsidR="004064EC">
        <w:rPr>
          <w:szCs w:val="22"/>
        </w:rPr>
        <w:t xml:space="preserve"> </w:t>
      </w:r>
      <w:r w:rsidRPr="007C22C2">
        <w:rPr>
          <w:szCs w:val="22"/>
        </w:rPr>
        <w:t>the</w:t>
      </w:r>
      <w:r w:rsidR="004064EC">
        <w:rPr>
          <w:szCs w:val="22"/>
        </w:rPr>
        <w:t xml:space="preserve"> </w:t>
      </w:r>
      <w:r w:rsidRPr="007C22C2">
        <w:rPr>
          <w:szCs w:val="22"/>
        </w:rPr>
        <w:t>changes.</w:t>
      </w:r>
      <w:r w:rsidR="004064EC">
        <w:rPr>
          <w:szCs w:val="22"/>
        </w:rPr>
        <w:t xml:space="preserve"> </w:t>
      </w:r>
    </w:p>
    <w:p w14:paraId="4BE4AAFD" w14:textId="05314C61" w:rsidR="003E0BE1" w:rsidRPr="00514456" w:rsidRDefault="003E0BE1" w:rsidP="00205BD0">
      <w:pPr>
        <w:pStyle w:val="Heading2"/>
      </w:pPr>
      <w:bookmarkStart w:id="6" w:name="_File_Naming_Convention"/>
      <w:bookmarkStart w:id="7" w:name="filenaming"/>
      <w:bookmarkEnd w:id="6"/>
      <w:r w:rsidRPr="00514456">
        <w:t>File</w:t>
      </w:r>
      <w:r w:rsidR="004064EC">
        <w:t xml:space="preserve"> </w:t>
      </w:r>
      <w:r w:rsidRPr="00514456">
        <w:t>Naming</w:t>
      </w:r>
      <w:r w:rsidR="004064EC">
        <w:t xml:space="preserve"> </w:t>
      </w:r>
      <w:r w:rsidRPr="00514456">
        <w:t>Convention</w:t>
      </w:r>
      <w:bookmarkEnd w:id="7"/>
    </w:p>
    <w:p w14:paraId="1E808141" w14:textId="440A0CED" w:rsidR="003E7E15" w:rsidRPr="00514456" w:rsidRDefault="003E7E15" w:rsidP="00A27C68">
      <w:pPr>
        <w:pStyle w:val="Caption"/>
        <w:rPr>
          <w:i/>
        </w:rPr>
      </w:pPr>
      <w:r w:rsidRPr="00514456">
        <w:t>Table</w:t>
      </w:r>
      <w:r w:rsidR="004064EC">
        <w:t xml:space="preserve"> </w:t>
      </w:r>
      <w:r w:rsidR="00B14EF7" w:rsidRPr="00514456">
        <w:t>1</w:t>
      </w:r>
      <w:r w:rsidR="0047615A">
        <w:t>1</w:t>
      </w:r>
      <w:r w:rsidRPr="00514456">
        <w:t>:</w:t>
      </w:r>
      <w:r w:rsidR="004064EC">
        <w:t xml:space="preserve"> </w:t>
      </w:r>
      <w:r w:rsidRPr="00514456">
        <w:t>Appendix</w:t>
      </w:r>
      <w:r w:rsidR="004064EC">
        <w:t xml:space="preserve"> </w:t>
      </w:r>
      <w:r w:rsidRPr="00514456">
        <w:t>File</w:t>
      </w:r>
      <w:r w:rsidR="004064EC">
        <w:t xml:space="preserve"> </w:t>
      </w:r>
      <w:r w:rsidRPr="00514456">
        <w:t>Naming</w:t>
      </w:r>
      <w:r w:rsidR="004064EC">
        <w:t xml:space="preserve"> </w:t>
      </w:r>
      <w:r w:rsidRPr="00514456">
        <w:t>Convention</w:t>
      </w:r>
    </w:p>
    <w:tbl>
      <w:tblPr>
        <w:tblStyle w:val="TableGrid"/>
        <w:tblpPr w:leftFromText="180" w:rightFromText="180" w:vertAnchor="text" w:tblpY="43"/>
        <w:tblW w:w="0" w:type="auto"/>
        <w:tblLook w:val="0420" w:firstRow="1" w:lastRow="0" w:firstColumn="0" w:lastColumn="0" w:noHBand="0" w:noVBand="1"/>
        <w:tblDescription w:val="Appendix"/>
      </w:tblPr>
      <w:tblGrid>
        <w:gridCol w:w="2155"/>
        <w:gridCol w:w="7195"/>
      </w:tblGrid>
      <w:tr w:rsidR="00B33EF3" w:rsidRPr="00514456" w14:paraId="4E8B0C2F" w14:textId="77777777" w:rsidTr="0076400C">
        <w:trPr>
          <w:tblHeader/>
        </w:trPr>
        <w:tc>
          <w:tcPr>
            <w:tcW w:w="2155" w:type="dxa"/>
            <w:shd w:val="clear" w:color="auto" w:fill="F2F2F2" w:themeFill="background1" w:themeFillShade="F2"/>
          </w:tcPr>
          <w:p w14:paraId="42EB702E" w14:textId="77777777" w:rsidR="00B33EF3" w:rsidRPr="00514456" w:rsidRDefault="00B33EF3" w:rsidP="006B7EA2">
            <w:pPr>
              <w:pStyle w:val="ListParagraph"/>
              <w:rPr>
                <w:b/>
                <w:bCs/>
                <w:szCs w:val="22"/>
                <w:highlight w:val="yellow"/>
              </w:rPr>
            </w:pPr>
            <w:bookmarkStart w:id="8" w:name="_Hlk136947279"/>
            <w:r w:rsidRPr="00514456">
              <w:rPr>
                <w:b/>
                <w:bCs/>
                <w:szCs w:val="22"/>
              </w:rPr>
              <w:t>Appendix</w:t>
            </w:r>
          </w:p>
        </w:tc>
        <w:tc>
          <w:tcPr>
            <w:tcW w:w="7195" w:type="dxa"/>
            <w:shd w:val="clear" w:color="auto" w:fill="F2F2F2" w:themeFill="background1" w:themeFillShade="F2"/>
          </w:tcPr>
          <w:p w14:paraId="5D3B7F2F" w14:textId="2B44C11C" w:rsidR="00B33EF3" w:rsidRPr="00514456" w:rsidRDefault="006F17F2" w:rsidP="006B7EA2">
            <w:pPr>
              <w:pStyle w:val="ListParagraph"/>
              <w:rPr>
                <w:b/>
                <w:bCs/>
                <w:szCs w:val="22"/>
                <w:highlight w:val="yellow"/>
              </w:rPr>
            </w:pPr>
            <w:r w:rsidRPr="00514456">
              <w:rPr>
                <w:b/>
                <w:bCs/>
                <w:szCs w:val="22"/>
              </w:rPr>
              <w:t>File</w:t>
            </w:r>
            <w:r w:rsidR="004064EC">
              <w:rPr>
                <w:b/>
                <w:bCs/>
                <w:szCs w:val="22"/>
              </w:rPr>
              <w:t xml:space="preserve"> </w:t>
            </w:r>
            <w:r w:rsidRPr="00514456">
              <w:rPr>
                <w:b/>
                <w:bCs/>
                <w:szCs w:val="22"/>
              </w:rPr>
              <w:t>Naming</w:t>
            </w:r>
            <w:r w:rsidR="004064EC">
              <w:rPr>
                <w:b/>
                <w:bCs/>
                <w:szCs w:val="22"/>
              </w:rPr>
              <w:t xml:space="preserve"> </w:t>
            </w:r>
            <w:r w:rsidRPr="00514456">
              <w:rPr>
                <w:b/>
                <w:bCs/>
                <w:szCs w:val="22"/>
              </w:rPr>
              <w:t>Convention</w:t>
            </w:r>
          </w:p>
        </w:tc>
      </w:tr>
      <w:tr w:rsidR="00B33EF3" w:rsidRPr="00514456" w14:paraId="36EF0EBB" w14:textId="77777777" w:rsidTr="00ED6A0E">
        <w:tc>
          <w:tcPr>
            <w:tcW w:w="2155" w:type="dxa"/>
          </w:tcPr>
          <w:p w14:paraId="475F464F" w14:textId="2D4685E6" w:rsidR="00B33EF3" w:rsidRPr="00514456" w:rsidRDefault="00B33EF3" w:rsidP="006B7EA2">
            <w:pPr>
              <w:pStyle w:val="ListParagraph"/>
              <w:rPr>
                <w:rFonts w:ascii="Calibri" w:hAnsi="Calibri"/>
                <w:szCs w:val="22"/>
              </w:rPr>
            </w:pPr>
            <w:hyperlink w:anchor="AppendixA" w:history="1">
              <w:r w:rsidRPr="00514456">
                <w:rPr>
                  <w:rStyle w:val="Hyperlink"/>
                  <w:rFonts w:ascii="Calibri" w:hAnsi="Calibri"/>
                  <w:color w:val="auto"/>
                  <w:szCs w:val="22"/>
                  <w:u w:val="none"/>
                </w:rPr>
                <w:t>Appendix</w:t>
              </w:r>
              <w:r w:rsidR="004064EC">
                <w:rPr>
                  <w:rStyle w:val="Hyperlink"/>
                  <w:rFonts w:ascii="Calibri" w:hAnsi="Calibri"/>
                  <w:color w:val="auto"/>
                  <w:szCs w:val="22"/>
                  <w:u w:val="none"/>
                </w:rPr>
                <w:t xml:space="preserve"> </w:t>
              </w:r>
              <w:r w:rsidRPr="00514456">
                <w:rPr>
                  <w:rStyle w:val="Hyperlink"/>
                  <w:rFonts w:ascii="Calibri" w:hAnsi="Calibri"/>
                  <w:color w:val="auto"/>
                  <w:szCs w:val="22"/>
                  <w:u w:val="none"/>
                </w:rPr>
                <w:t>A</w:t>
              </w:r>
            </w:hyperlink>
          </w:p>
        </w:tc>
        <w:tc>
          <w:tcPr>
            <w:tcW w:w="7195" w:type="dxa"/>
          </w:tcPr>
          <w:p w14:paraId="2D19195F" w14:textId="2E1E99F2" w:rsidR="00B33EF3" w:rsidRPr="00514456" w:rsidRDefault="007C22C2" w:rsidP="006B7EA2">
            <w:pPr>
              <w:pStyle w:val="ListParagraph"/>
              <w:rPr>
                <w:szCs w:val="22"/>
              </w:rPr>
            </w:pPr>
            <w:r w:rsidRPr="00514456">
              <w:rPr>
                <w:szCs w:val="22"/>
              </w:rPr>
              <w:t>Appendix</w:t>
            </w:r>
            <w:r w:rsidR="004064EC">
              <w:rPr>
                <w:szCs w:val="22"/>
              </w:rPr>
              <w:t xml:space="preserve"> </w:t>
            </w:r>
            <w:r w:rsidRPr="00514456">
              <w:rPr>
                <w:szCs w:val="22"/>
              </w:rPr>
              <w:t>A</w:t>
            </w:r>
            <w:r w:rsidR="004064EC">
              <w:rPr>
                <w:szCs w:val="22"/>
              </w:rPr>
              <w:t xml:space="preserve"> </w:t>
            </w:r>
            <w:r w:rsidRPr="00514456">
              <w:rPr>
                <w:szCs w:val="22"/>
              </w:rPr>
              <w:t>Statement</w:t>
            </w:r>
            <w:r w:rsidR="004064EC">
              <w:rPr>
                <w:szCs w:val="22"/>
              </w:rPr>
              <w:t xml:space="preserve"> </w:t>
            </w:r>
            <w:r w:rsidR="00B33EF3" w:rsidRPr="00514456">
              <w:rPr>
                <w:szCs w:val="22"/>
              </w:rPr>
              <w:t>of</w:t>
            </w:r>
            <w:r w:rsidR="004064EC">
              <w:rPr>
                <w:szCs w:val="22"/>
              </w:rPr>
              <w:t xml:space="preserve"> </w:t>
            </w:r>
            <w:r w:rsidR="00B33EF3" w:rsidRPr="00514456">
              <w:rPr>
                <w:szCs w:val="22"/>
              </w:rPr>
              <w:t>Assurance</w:t>
            </w:r>
          </w:p>
        </w:tc>
      </w:tr>
      <w:tr w:rsidR="00B33EF3" w:rsidRPr="00514456" w14:paraId="4A05B6E7" w14:textId="77777777" w:rsidTr="00ED6A0E">
        <w:tc>
          <w:tcPr>
            <w:tcW w:w="2155" w:type="dxa"/>
          </w:tcPr>
          <w:p w14:paraId="0C14DEC6" w14:textId="3A7E2575" w:rsidR="00B33EF3" w:rsidRPr="00514456" w:rsidRDefault="00B33EF3" w:rsidP="006B7EA2">
            <w:pPr>
              <w:pStyle w:val="ListParagraph"/>
              <w:rPr>
                <w:szCs w:val="22"/>
              </w:rPr>
            </w:pPr>
            <w:r w:rsidRPr="00514456">
              <w:rPr>
                <w:szCs w:val="22"/>
              </w:rPr>
              <w:t>Appendix</w:t>
            </w:r>
            <w:r w:rsidR="004064EC">
              <w:rPr>
                <w:szCs w:val="22"/>
              </w:rPr>
              <w:t xml:space="preserve"> </w:t>
            </w:r>
            <w:r w:rsidRPr="00514456">
              <w:rPr>
                <w:szCs w:val="22"/>
              </w:rPr>
              <w:t>B</w:t>
            </w:r>
          </w:p>
        </w:tc>
        <w:tc>
          <w:tcPr>
            <w:tcW w:w="7195" w:type="dxa"/>
          </w:tcPr>
          <w:p w14:paraId="17B3064F" w14:textId="290723F6" w:rsidR="00B33EF3" w:rsidRPr="00514456" w:rsidRDefault="006F17F2" w:rsidP="006B7EA2">
            <w:pPr>
              <w:pStyle w:val="ListParagraph"/>
              <w:rPr>
                <w:szCs w:val="22"/>
              </w:rPr>
            </w:pPr>
            <w:r w:rsidRPr="00514456">
              <w:rPr>
                <w:szCs w:val="22"/>
              </w:rPr>
              <w:t>Appendix</w:t>
            </w:r>
            <w:r w:rsidR="004064EC">
              <w:rPr>
                <w:szCs w:val="22"/>
              </w:rPr>
              <w:t xml:space="preserve"> </w:t>
            </w:r>
            <w:r w:rsidR="0003757F" w:rsidRPr="00514456">
              <w:rPr>
                <w:szCs w:val="22"/>
              </w:rPr>
              <w:t>B</w:t>
            </w:r>
            <w:r w:rsidR="004064EC">
              <w:rPr>
                <w:szCs w:val="22"/>
              </w:rPr>
              <w:t xml:space="preserve"> </w:t>
            </w:r>
            <w:r w:rsidR="00D67B3E">
              <w:rPr>
                <w:szCs w:val="22"/>
              </w:rPr>
              <w:t>B</w:t>
            </w:r>
            <w:r w:rsidR="00D67B3E" w:rsidRPr="004A7AC8">
              <w:t>oard-</w:t>
            </w:r>
            <w:r w:rsidR="003D2F04">
              <w:t>A</w:t>
            </w:r>
            <w:r w:rsidR="00D67B3E" w:rsidRPr="004A7AC8">
              <w:t>pproved</w:t>
            </w:r>
            <w:r w:rsidR="004064EC">
              <w:t xml:space="preserve"> </w:t>
            </w:r>
            <w:r w:rsidR="003D2F04">
              <w:t>P</w:t>
            </w:r>
            <w:r w:rsidR="00D67B3E" w:rsidRPr="004A7AC8">
              <w:t>romotion/</w:t>
            </w:r>
            <w:r w:rsidR="003D2F04">
              <w:t>R</w:t>
            </w:r>
            <w:r w:rsidR="00D67B3E" w:rsidRPr="004A7AC8">
              <w:t>etention</w:t>
            </w:r>
            <w:r w:rsidR="004064EC">
              <w:t xml:space="preserve"> </w:t>
            </w:r>
            <w:r w:rsidR="003D2F04">
              <w:t>P</w:t>
            </w:r>
            <w:r w:rsidR="00D67B3E" w:rsidRPr="004A7AC8">
              <w:t>olicy</w:t>
            </w:r>
            <w:r w:rsidR="004064EC">
              <w:t xml:space="preserve"> </w:t>
            </w:r>
          </w:p>
        </w:tc>
      </w:tr>
      <w:tr w:rsidR="00B33EF3" w:rsidRPr="00514456" w14:paraId="7132A908" w14:textId="77777777" w:rsidTr="00ED6A0E">
        <w:tc>
          <w:tcPr>
            <w:tcW w:w="2155" w:type="dxa"/>
          </w:tcPr>
          <w:p w14:paraId="58468A38" w14:textId="71FFA41E" w:rsidR="00B33EF3" w:rsidRPr="00514456" w:rsidRDefault="00B33EF3" w:rsidP="006B7EA2">
            <w:pPr>
              <w:pStyle w:val="ListParagraph"/>
              <w:rPr>
                <w:szCs w:val="22"/>
              </w:rPr>
            </w:pPr>
            <w:r w:rsidRPr="00514456">
              <w:rPr>
                <w:szCs w:val="22"/>
              </w:rPr>
              <w:t>Appendix</w:t>
            </w:r>
            <w:r w:rsidR="004064EC">
              <w:rPr>
                <w:szCs w:val="22"/>
              </w:rPr>
              <w:t xml:space="preserve"> </w:t>
            </w:r>
            <w:r w:rsidRPr="00514456">
              <w:rPr>
                <w:szCs w:val="22"/>
              </w:rPr>
              <w:t>C</w:t>
            </w:r>
          </w:p>
        </w:tc>
        <w:tc>
          <w:tcPr>
            <w:tcW w:w="7195" w:type="dxa"/>
          </w:tcPr>
          <w:p w14:paraId="25315911" w14:textId="0AF03223" w:rsidR="00B33EF3" w:rsidRPr="00514456" w:rsidRDefault="006F17F2" w:rsidP="007C22C2">
            <w:pPr>
              <w:pStyle w:val="ListParagraph"/>
              <w:rPr>
                <w:szCs w:val="22"/>
              </w:rPr>
            </w:pPr>
            <w:r w:rsidRPr="00514456">
              <w:rPr>
                <w:szCs w:val="22"/>
              </w:rPr>
              <w:t>Appendix</w:t>
            </w:r>
            <w:r w:rsidR="004064EC">
              <w:rPr>
                <w:szCs w:val="22"/>
              </w:rPr>
              <w:t xml:space="preserve"> </w:t>
            </w:r>
            <w:r w:rsidRPr="00514456">
              <w:rPr>
                <w:szCs w:val="22"/>
              </w:rPr>
              <w:t>C</w:t>
            </w:r>
            <w:r w:rsidR="004064EC">
              <w:rPr>
                <w:szCs w:val="22"/>
              </w:rPr>
              <w:t xml:space="preserve"> </w:t>
            </w:r>
            <w:r w:rsidR="003D2F04">
              <w:rPr>
                <w:szCs w:val="22"/>
              </w:rPr>
              <w:t>Local</w:t>
            </w:r>
            <w:r w:rsidR="004064EC">
              <w:rPr>
                <w:szCs w:val="22"/>
              </w:rPr>
              <w:t xml:space="preserve"> </w:t>
            </w:r>
            <w:r w:rsidR="003D2F04">
              <w:rPr>
                <w:szCs w:val="22"/>
              </w:rPr>
              <w:t>Benchmark</w:t>
            </w:r>
            <w:r w:rsidR="004064EC">
              <w:rPr>
                <w:szCs w:val="22"/>
              </w:rPr>
              <w:t xml:space="preserve"> </w:t>
            </w:r>
            <w:r w:rsidR="003D2F04">
              <w:rPr>
                <w:szCs w:val="22"/>
              </w:rPr>
              <w:t>Assessment</w:t>
            </w:r>
            <w:r w:rsidR="004064EC">
              <w:rPr>
                <w:szCs w:val="22"/>
              </w:rPr>
              <w:t xml:space="preserve"> </w:t>
            </w:r>
            <w:r w:rsidR="003D2F04">
              <w:rPr>
                <w:szCs w:val="22"/>
              </w:rPr>
              <w:t>Results</w:t>
            </w:r>
          </w:p>
        </w:tc>
      </w:tr>
      <w:tr w:rsidR="00B33EF3" w:rsidRPr="00514456" w14:paraId="6B0C91C1" w14:textId="77777777" w:rsidTr="00ED6A0E">
        <w:tc>
          <w:tcPr>
            <w:tcW w:w="2155" w:type="dxa"/>
          </w:tcPr>
          <w:p w14:paraId="3F8B792A" w14:textId="547C302B" w:rsidR="00B33EF3" w:rsidRPr="00514456" w:rsidRDefault="00B33EF3" w:rsidP="006B7EA2">
            <w:pPr>
              <w:pStyle w:val="ListParagraph"/>
              <w:rPr>
                <w:szCs w:val="22"/>
              </w:rPr>
            </w:pPr>
            <w:r w:rsidRPr="00514456">
              <w:rPr>
                <w:szCs w:val="22"/>
              </w:rPr>
              <w:t>Appendix</w:t>
            </w:r>
            <w:r w:rsidR="004064EC">
              <w:rPr>
                <w:szCs w:val="22"/>
              </w:rPr>
              <w:t xml:space="preserve"> </w:t>
            </w:r>
            <w:r w:rsidRPr="00514456">
              <w:rPr>
                <w:szCs w:val="22"/>
              </w:rPr>
              <w:t>D</w:t>
            </w:r>
          </w:p>
        </w:tc>
        <w:tc>
          <w:tcPr>
            <w:tcW w:w="7195" w:type="dxa"/>
          </w:tcPr>
          <w:p w14:paraId="64B41167" w14:textId="5F4AB88F" w:rsidR="00B33EF3" w:rsidRPr="00514456" w:rsidRDefault="006F17F2" w:rsidP="006B7EA2">
            <w:pPr>
              <w:pStyle w:val="ListParagraph"/>
              <w:rPr>
                <w:szCs w:val="22"/>
              </w:rPr>
            </w:pPr>
            <w:r w:rsidRPr="00514456">
              <w:rPr>
                <w:szCs w:val="22"/>
              </w:rPr>
              <w:t>Appendix</w:t>
            </w:r>
            <w:r w:rsidR="004064EC">
              <w:rPr>
                <w:szCs w:val="22"/>
              </w:rPr>
              <w:t xml:space="preserve"> </w:t>
            </w:r>
            <w:r w:rsidRPr="00514456">
              <w:rPr>
                <w:szCs w:val="22"/>
              </w:rPr>
              <w:t>D</w:t>
            </w:r>
            <w:r w:rsidR="004064EC">
              <w:rPr>
                <w:szCs w:val="22"/>
              </w:rPr>
              <w:t xml:space="preserve"> </w:t>
            </w:r>
            <w:r w:rsidR="003D2F04" w:rsidRPr="00BB0E0E">
              <w:rPr>
                <w:szCs w:val="22"/>
              </w:rPr>
              <w:t>Organizational</w:t>
            </w:r>
            <w:r w:rsidR="004064EC">
              <w:rPr>
                <w:szCs w:val="22"/>
              </w:rPr>
              <w:t xml:space="preserve"> </w:t>
            </w:r>
            <w:r w:rsidR="003D2F04" w:rsidRPr="00BB0E0E">
              <w:rPr>
                <w:szCs w:val="22"/>
              </w:rPr>
              <w:t>Chart</w:t>
            </w:r>
            <w:r w:rsidR="004064EC">
              <w:rPr>
                <w:szCs w:val="22"/>
              </w:rPr>
              <w:t xml:space="preserve"> </w:t>
            </w:r>
          </w:p>
        </w:tc>
      </w:tr>
      <w:tr w:rsidR="00B33EF3" w:rsidRPr="00514456" w14:paraId="749EF52C" w14:textId="77777777" w:rsidTr="00ED6A0E">
        <w:tc>
          <w:tcPr>
            <w:tcW w:w="2155" w:type="dxa"/>
          </w:tcPr>
          <w:p w14:paraId="5C40842F" w14:textId="53041F06" w:rsidR="00B33EF3" w:rsidRPr="00514456" w:rsidRDefault="00B33EF3" w:rsidP="006B7EA2">
            <w:pPr>
              <w:pStyle w:val="ListParagraph"/>
              <w:rPr>
                <w:szCs w:val="22"/>
              </w:rPr>
            </w:pPr>
            <w:r w:rsidRPr="00514456">
              <w:rPr>
                <w:szCs w:val="22"/>
              </w:rPr>
              <w:t>Appendix</w:t>
            </w:r>
            <w:r w:rsidR="004064EC">
              <w:rPr>
                <w:szCs w:val="22"/>
              </w:rPr>
              <w:t xml:space="preserve"> </w:t>
            </w:r>
            <w:r w:rsidRPr="00514456">
              <w:rPr>
                <w:szCs w:val="22"/>
              </w:rPr>
              <w:t>E</w:t>
            </w:r>
          </w:p>
        </w:tc>
        <w:tc>
          <w:tcPr>
            <w:tcW w:w="7195" w:type="dxa"/>
          </w:tcPr>
          <w:p w14:paraId="321BEEA5" w14:textId="1FF42BDA" w:rsidR="00B33EF3" w:rsidRPr="00514456" w:rsidRDefault="006F17F2" w:rsidP="007C22C2">
            <w:pPr>
              <w:pStyle w:val="ListParagraph"/>
              <w:rPr>
                <w:szCs w:val="22"/>
              </w:rPr>
            </w:pPr>
            <w:r w:rsidRPr="00514456">
              <w:rPr>
                <w:szCs w:val="22"/>
              </w:rPr>
              <w:t>Appendix</w:t>
            </w:r>
            <w:r w:rsidR="004064EC">
              <w:rPr>
                <w:szCs w:val="22"/>
              </w:rPr>
              <w:t xml:space="preserve"> </w:t>
            </w:r>
            <w:r w:rsidRPr="00514456">
              <w:rPr>
                <w:szCs w:val="22"/>
              </w:rPr>
              <w:t>E</w:t>
            </w:r>
            <w:r w:rsidR="004064EC">
              <w:rPr>
                <w:szCs w:val="22"/>
              </w:rPr>
              <w:t xml:space="preserve"> </w:t>
            </w:r>
            <w:r w:rsidR="003D2F04">
              <w:rPr>
                <w:szCs w:val="22"/>
              </w:rPr>
              <w:t>Staff</w:t>
            </w:r>
            <w:r w:rsidR="004064EC">
              <w:rPr>
                <w:szCs w:val="22"/>
              </w:rPr>
              <w:t xml:space="preserve"> </w:t>
            </w:r>
            <w:r w:rsidR="003D2F04">
              <w:rPr>
                <w:szCs w:val="22"/>
              </w:rPr>
              <w:t>Roster</w:t>
            </w:r>
          </w:p>
        </w:tc>
      </w:tr>
      <w:tr w:rsidR="00B33EF3" w:rsidRPr="00514456" w14:paraId="41CD649E" w14:textId="77777777" w:rsidTr="00ED6A0E">
        <w:tc>
          <w:tcPr>
            <w:tcW w:w="2155" w:type="dxa"/>
          </w:tcPr>
          <w:p w14:paraId="113092E5" w14:textId="29FB73C4" w:rsidR="00B33EF3" w:rsidRPr="00514456" w:rsidRDefault="00B33EF3" w:rsidP="006B7EA2">
            <w:pPr>
              <w:pStyle w:val="ListParagraph"/>
              <w:rPr>
                <w:szCs w:val="22"/>
              </w:rPr>
            </w:pPr>
            <w:r w:rsidRPr="00514456">
              <w:rPr>
                <w:szCs w:val="22"/>
              </w:rPr>
              <w:t>Appendix</w:t>
            </w:r>
            <w:r w:rsidR="004064EC">
              <w:rPr>
                <w:szCs w:val="22"/>
              </w:rPr>
              <w:t xml:space="preserve"> </w:t>
            </w:r>
            <w:r w:rsidRPr="00514456">
              <w:rPr>
                <w:szCs w:val="22"/>
              </w:rPr>
              <w:t>F</w:t>
            </w:r>
          </w:p>
        </w:tc>
        <w:tc>
          <w:tcPr>
            <w:tcW w:w="7195" w:type="dxa"/>
          </w:tcPr>
          <w:p w14:paraId="0F80230D" w14:textId="6E6E7257" w:rsidR="00B33EF3" w:rsidRPr="00514456" w:rsidRDefault="006F17F2" w:rsidP="007C22C2">
            <w:pPr>
              <w:pStyle w:val="ListParagraph"/>
              <w:rPr>
                <w:szCs w:val="22"/>
              </w:rPr>
            </w:pPr>
            <w:r w:rsidRPr="00514456">
              <w:rPr>
                <w:szCs w:val="22"/>
              </w:rPr>
              <w:t>Appendix</w:t>
            </w:r>
            <w:r w:rsidR="004064EC">
              <w:rPr>
                <w:szCs w:val="22"/>
              </w:rPr>
              <w:t xml:space="preserve"> </w:t>
            </w:r>
            <w:r w:rsidRPr="00514456">
              <w:rPr>
                <w:szCs w:val="22"/>
              </w:rPr>
              <w:t>F</w:t>
            </w:r>
            <w:r w:rsidR="004064EC">
              <w:rPr>
                <w:szCs w:val="22"/>
              </w:rPr>
              <w:t xml:space="preserve"> </w:t>
            </w:r>
            <w:r w:rsidR="003D2F04" w:rsidRPr="00514456">
              <w:rPr>
                <w:szCs w:val="22"/>
              </w:rPr>
              <w:t>202</w:t>
            </w:r>
            <w:r w:rsidR="00EC2225">
              <w:rPr>
                <w:szCs w:val="22"/>
              </w:rPr>
              <w:t>6</w:t>
            </w:r>
            <w:r w:rsidR="004064EC">
              <w:rPr>
                <w:szCs w:val="22"/>
              </w:rPr>
              <w:t xml:space="preserve"> </w:t>
            </w:r>
            <w:r w:rsidR="003D2F04" w:rsidRPr="00514456">
              <w:rPr>
                <w:szCs w:val="22"/>
              </w:rPr>
              <w:t>–</w:t>
            </w:r>
            <w:r w:rsidR="004064EC">
              <w:rPr>
                <w:szCs w:val="22"/>
              </w:rPr>
              <w:t xml:space="preserve"> </w:t>
            </w:r>
            <w:r w:rsidR="003D2F04" w:rsidRPr="00514456">
              <w:rPr>
                <w:szCs w:val="22"/>
              </w:rPr>
              <w:t>202</w:t>
            </w:r>
            <w:r w:rsidR="00EC2225">
              <w:rPr>
                <w:szCs w:val="22"/>
              </w:rPr>
              <w:t>7</w:t>
            </w:r>
            <w:r w:rsidR="004064EC">
              <w:rPr>
                <w:szCs w:val="22"/>
              </w:rPr>
              <w:t xml:space="preserve"> </w:t>
            </w:r>
            <w:r w:rsidR="003D2F04" w:rsidRPr="00514456">
              <w:rPr>
                <w:szCs w:val="22"/>
              </w:rPr>
              <w:t>School</w:t>
            </w:r>
            <w:r w:rsidR="004064EC">
              <w:rPr>
                <w:szCs w:val="22"/>
              </w:rPr>
              <w:t xml:space="preserve"> </w:t>
            </w:r>
            <w:r w:rsidR="003D2F04" w:rsidRPr="00514456">
              <w:rPr>
                <w:szCs w:val="22"/>
              </w:rPr>
              <w:t>Calendar</w:t>
            </w:r>
          </w:p>
        </w:tc>
      </w:tr>
      <w:tr w:rsidR="00B33EF3" w:rsidRPr="00514456" w14:paraId="0B8BE9AC" w14:textId="77777777" w:rsidTr="00ED6A0E">
        <w:tc>
          <w:tcPr>
            <w:tcW w:w="2155" w:type="dxa"/>
          </w:tcPr>
          <w:p w14:paraId="7F99D264" w14:textId="377A681A" w:rsidR="00B33EF3" w:rsidRPr="00514456" w:rsidRDefault="00B33EF3" w:rsidP="006B7EA2">
            <w:pPr>
              <w:pStyle w:val="ListParagraph"/>
              <w:rPr>
                <w:szCs w:val="22"/>
              </w:rPr>
            </w:pPr>
            <w:r w:rsidRPr="00514456">
              <w:rPr>
                <w:szCs w:val="22"/>
              </w:rPr>
              <w:t>Appendix</w:t>
            </w:r>
            <w:r w:rsidR="004064EC">
              <w:rPr>
                <w:szCs w:val="22"/>
              </w:rPr>
              <w:t xml:space="preserve"> </w:t>
            </w:r>
            <w:r w:rsidRPr="00514456">
              <w:rPr>
                <w:szCs w:val="22"/>
              </w:rPr>
              <w:t>G</w:t>
            </w:r>
          </w:p>
        </w:tc>
        <w:tc>
          <w:tcPr>
            <w:tcW w:w="7195" w:type="dxa"/>
          </w:tcPr>
          <w:p w14:paraId="4B295418" w14:textId="4739B240" w:rsidR="00B33EF3" w:rsidRPr="00514456" w:rsidRDefault="006F17F2" w:rsidP="007C22C2">
            <w:pPr>
              <w:pStyle w:val="ListParagraph"/>
              <w:rPr>
                <w:szCs w:val="22"/>
              </w:rPr>
            </w:pPr>
            <w:r w:rsidRPr="00514456">
              <w:rPr>
                <w:szCs w:val="22"/>
              </w:rPr>
              <w:t>Appendix</w:t>
            </w:r>
            <w:r w:rsidR="004064EC">
              <w:rPr>
                <w:szCs w:val="22"/>
              </w:rPr>
              <w:t xml:space="preserve"> </w:t>
            </w:r>
            <w:r w:rsidRPr="00514456">
              <w:rPr>
                <w:szCs w:val="22"/>
              </w:rPr>
              <w:t>G</w:t>
            </w:r>
            <w:r w:rsidR="004064EC">
              <w:rPr>
                <w:szCs w:val="22"/>
              </w:rPr>
              <w:t xml:space="preserve"> </w:t>
            </w:r>
            <w:r w:rsidR="001073CE">
              <w:rPr>
                <w:szCs w:val="22"/>
              </w:rPr>
              <w:t>Board</w:t>
            </w:r>
            <w:r w:rsidR="004064EC">
              <w:rPr>
                <w:szCs w:val="22"/>
              </w:rPr>
              <w:t xml:space="preserve"> </w:t>
            </w:r>
            <w:r w:rsidR="001073CE">
              <w:rPr>
                <w:szCs w:val="22"/>
              </w:rPr>
              <w:t>of</w:t>
            </w:r>
            <w:r w:rsidR="004064EC">
              <w:rPr>
                <w:szCs w:val="22"/>
              </w:rPr>
              <w:t xml:space="preserve"> </w:t>
            </w:r>
            <w:r w:rsidR="001073CE">
              <w:rPr>
                <w:szCs w:val="22"/>
              </w:rPr>
              <w:t>Trustees</w:t>
            </w:r>
            <w:r w:rsidR="004064EC">
              <w:rPr>
                <w:szCs w:val="22"/>
              </w:rPr>
              <w:t xml:space="preserve"> </w:t>
            </w:r>
            <w:r w:rsidR="001073CE">
              <w:rPr>
                <w:szCs w:val="22"/>
              </w:rPr>
              <w:t>Statement</w:t>
            </w:r>
            <w:r w:rsidR="004064EC">
              <w:rPr>
                <w:szCs w:val="22"/>
              </w:rPr>
              <w:t xml:space="preserve"> </w:t>
            </w:r>
            <w:r w:rsidR="001073CE">
              <w:rPr>
                <w:szCs w:val="22"/>
              </w:rPr>
              <w:t>of</w:t>
            </w:r>
            <w:r w:rsidR="004064EC">
              <w:rPr>
                <w:szCs w:val="22"/>
              </w:rPr>
              <w:t xml:space="preserve"> </w:t>
            </w:r>
            <w:r w:rsidR="001073CE">
              <w:rPr>
                <w:szCs w:val="22"/>
              </w:rPr>
              <w:t>Assurances</w:t>
            </w:r>
          </w:p>
        </w:tc>
      </w:tr>
      <w:tr w:rsidR="005F6524" w:rsidRPr="00514456" w14:paraId="3FB47C6F" w14:textId="77777777" w:rsidTr="00ED6A0E">
        <w:tc>
          <w:tcPr>
            <w:tcW w:w="2155" w:type="dxa"/>
          </w:tcPr>
          <w:p w14:paraId="440AC1F7" w14:textId="17BD09AA" w:rsidR="005F6524" w:rsidRPr="00514456" w:rsidRDefault="005F6524" w:rsidP="006B7EA2">
            <w:pPr>
              <w:pStyle w:val="ListParagraph"/>
              <w:rPr>
                <w:szCs w:val="22"/>
              </w:rPr>
            </w:pPr>
            <w:r w:rsidRPr="00514456">
              <w:rPr>
                <w:szCs w:val="22"/>
              </w:rPr>
              <w:t>Appendix</w:t>
            </w:r>
            <w:r w:rsidR="004064EC">
              <w:rPr>
                <w:szCs w:val="22"/>
              </w:rPr>
              <w:t xml:space="preserve"> </w:t>
            </w:r>
            <w:r>
              <w:rPr>
                <w:szCs w:val="22"/>
              </w:rPr>
              <w:t>H</w:t>
            </w:r>
          </w:p>
        </w:tc>
        <w:tc>
          <w:tcPr>
            <w:tcW w:w="7195" w:type="dxa"/>
          </w:tcPr>
          <w:p w14:paraId="6BBFFF5D" w14:textId="0B62437F" w:rsidR="005F6524" w:rsidRPr="00514456" w:rsidRDefault="005F6524" w:rsidP="007C22C2">
            <w:pPr>
              <w:pStyle w:val="ListParagraph"/>
              <w:rPr>
                <w:szCs w:val="22"/>
              </w:rPr>
            </w:pPr>
            <w:r>
              <w:rPr>
                <w:szCs w:val="22"/>
              </w:rPr>
              <w:t>Appendix</w:t>
            </w:r>
            <w:r w:rsidR="004064EC">
              <w:rPr>
                <w:szCs w:val="22"/>
              </w:rPr>
              <w:t xml:space="preserve"> </w:t>
            </w:r>
            <w:r>
              <w:rPr>
                <w:szCs w:val="22"/>
              </w:rPr>
              <w:t>H</w:t>
            </w:r>
            <w:r w:rsidR="004064EC">
              <w:rPr>
                <w:szCs w:val="22"/>
              </w:rPr>
              <w:t xml:space="preserve"> </w:t>
            </w:r>
            <w:r w:rsidR="001073CE" w:rsidRPr="00514456">
              <w:rPr>
                <w:szCs w:val="22"/>
              </w:rPr>
              <w:t>Amendments</w:t>
            </w:r>
            <w:r w:rsidR="004064EC">
              <w:rPr>
                <w:szCs w:val="22"/>
              </w:rPr>
              <w:t xml:space="preserve"> </w:t>
            </w:r>
            <w:r w:rsidR="001073CE" w:rsidRPr="00514456">
              <w:rPr>
                <w:szCs w:val="22"/>
              </w:rPr>
              <w:t>to</w:t>
            </w:r>
            <w:r w:rsidR="004064EC">
              <w:rPr>
                <w:szCs w:val="22"/>
              </w:rPr>
              <w:t xml:space="preserve"> </w:t>
            </w:r>
            <w:r w:rsidR="001073CE" w:rsidRPr="00514456">
              <w:rPr>
                <w:szCs w:val="22"/>
              </w:rPr>
              <w:t>Bylaws</w:t>
            </w:r>
          </w:p>
        </w:tc>
      </w:tr>
      <w:tr w:rsidR="001D354C" w:rsidRPr="00514456" w14:paraId="18E97474" w14:textId="77777777" w:rsidTr="00ED6A0E">
        <w:tc>
          <w:tcPr>
            <w:tcW w:w="2155" w:type="dxa"/>
          </w:tcPr>
          <w:p w14:paraId="2CE70B37" w14:textId="21F15AE5" w:rsidR="001D354C" w:rsidRPr="00514456" w:rsidRDefault="001D354C" w:rsidP="006B7EA2">
            <w:pPr>
              <w:pStyle w:val="ListParagraph"/>
              <w:rPr>
                <w:szCs w:val="22"/>
              </w:rPr>
            </w:pPr>
            <w:r w:rsidRPr="00514456">
              <w:rPr>
                <w:szCs w:val="22"/>
              </w:rPr>
              <w:t>Appendix</w:t>
            </w:r>
            <w:r w:rsidR="004064EC">
              <w:rPr>
                <w:szCs w:val="22"/>
              </w:rPr>
              <w:t xml:space="preserve"> </w:t>
            </w:r>
            <w:r>
              <w:rPr>
                <w:szCs w:val="22"/>
              </w:rPr>
              <w:t>I</w:t>
            </w:r>
          </w:p>
        </w:tc>
        <w:tc>
          <w:tcPr>
            <w:tcW w:w="7195" w:type="dxa"/>
          </w:tcPr>
          <w:p w14:paraId="36A5FD0C" w14:textId="105A34B7" w:rsidR="001D354C" w:rsidRPr="00514456" w:rsidRDefault="003D2F04" w:rsidP="007C22C2">
            <w:pPr>
              <w:pStyle w:val="ListParagraph"/>
              <w:rPr>
                <w:szCs w:val="22"/>
              </w:rPr>
            </w:pPr>
            <w:r>
              <w:rPr>
                <w:szCs w:val="22"/>
              </w:rPr>
              <w:t>Appendix</w:t>
            </w:r>
            <w:r w:rsidR="004064EC">
              <w:rPr>
                <w:szCs w:val="22"/>
              </w:rPr>
              <w:t xml:space="preserve"> </w:t>
            </w:r>
            <w:r>
              <w:rPr>
                <w:szCs w:val="22"/>
              </w:rPr>
              <w:t>I</w:t>
            </w:r>
            <w:r w:rsidR="004064EC">
              <w:rPr>
                <w:szCs w:val="22"/>
              </w:rPr>
              <w:t xml:space="preserve"> </w:t>
            </w:r>
            <w:r>
              <w:rPr>
                <w:szCs w:val="22"/>
              </w:rPr>
              <w:t>Board-Approved</w:t>
            </w:r>
            <w:r w:rsidR="004064EC">
              <w:rPr>
                <w:szCs w:val="22"/>
              </w:rPr>
              <w:t xml:space="preserve"> </w:t>
            </w:r>
            <w:r>
              <w:rPr>
                <w:szCs w:val="22"/>
              </w:rPr>
              <w:t>Grievance</w:t>
            </w:r>
            <w:r w:rsidR="004064EC">
              <w:rPr>
                <w:szCs w:val="22"/>
              </w:rPr>
              <w:t xml:space="preserve"> </w:t>
            </w:r>
            <w:r>
              <w:rPr>
                <w:szCs w:val="22"/>
              </w:rPr>
              <w:t>Policy</w:t>
            </w:r>
            <w:r w:rsidR="004064EC">
              <w:rPr>
                <w:szCs w:val="22"/>
              </w:rPr>
              <w:t xml:space="preserve"> </w:t>
            </w:r>
          </w:p>
        </w:tc>
      </w:tr>
      <w:tr w:rsidR="001D354C" w:rsidRPr="00514456" w14:paraId="5AA4E517" w14:textId="77777777" w:rsidTr="00ED6A0E">
        <w:tc>
          <w:tcPr>
            <w:tcW w:w="2155" w:type="dxa"/>
          </w:tcPr>
          <w:p w14:paraId="65FDFD8C" w14:textId="2B7B3E50" w:rsidR="001D354C" w:rsidRPr="00514456" w:rsidRDefault="001D354C" w:rsidP="006B7EA2">
            <w:pPr>
              <w:pStyle w:val="ListParagraph"/>
              <w:rPr>
                <w:szCs w:val="22"/>
              </w:rPr>
            </w:pPr>
            <w:r w:rsidRPr="00514456">
              <w:rPr>
                <w:szCs w:val="22"/>
              </w:rPr>
              <w:t>Appendix</w:t>
            </w:r>
            <w:r w:rsidR="004064EC">
              <w:rPr>
                <w:szCs w:val="22"/>
              </w:rPr>
              <w:t xml:space="preserve"> </w:t>
            </w:r>
            <w:r>
              <w:rPr>
                <w:szCs w:val="22"/>
              </w:rPr>
              <w:t>J</w:t>
            </w:r>
          </w:p>
        </w:tc>
        <w:tc>
          <w:tcPr>
            <w:tcW w:w="7195" w:type="dxa"/>
          </w:tcPr>
          <w:p w14:paraId="5BF4D539" w14:textId="4DB62DE0" w:rsidR="001D354C" w:rsidRPr="00514456" w:rsidRDefault="001D354C" w:rsidP="007C22C2">
            <w:pPr>
              <w:pStyle w:val="ListParagraph"/>
              <w:rPr>
                <w:szCs w:val="22"/>
              </w:rPr>
            </w:pPr>
            <w:r w:rsidRPr="00514456">
              <w:rPr>
                <w:szCs w:val="22"/>
              </w:rPr>
              <w:t>Appendix</w:t>
            </w:r>
            <w:r w:rsidR="004064EC">
              <w:rPr>
                <w:szCs w:val="22"/>
              </w:rPr>
              <w:t xml:space="preserve"> </w:t>
            </w:r>
            <w:r>
              <w:rPr>
                <w:szCs w:val="22"/>
              </w:rPr>
              <w:t>J</w:t>
            </w:r>
            <w:r w:rsidR="004064EC">
              <w:rPr>
                <w:szCs w:val="22"/>
              </w:rPr>
              <w:t xml:space="preserve"> </w:t>
            </w:r>
            <w:r w:rsidRPr="00514456">
              <w:rPr>
                <w:szCs w:val="22"/>
              </w:rPr>
              <w:t>Facilities</w:t>
            </w:r>
            <w:r w:rsidR="004064EC">
              <w:rPr>
                <w:szCs w:val="22"/>
              </w:rPr>
              <w:t xml:space="preserve"> </w:t>
            </w:r>
            <w:r w:rsidRPr="00514456">
              <w:rPr>
                <w:szCs w:val="22"/>
              </w:rPr>
              <w:t>Timeline</w:t>
            </w:r>
          </w:p>
        </w:tc>
      </w:tr>
    </w:tbl>
    <w:bookmarkEnd w:id="8"/>
    <w:p w14:paraId="622B612C" w14:textId="1AECA06C" w:rsidR="001073CE" w:rsidRDefault="00CD3BBF" w:rsidP="00F16822">
      <w:pPr>
        <w:spacing w:before="240" w:after="240"/>
        <w:rPr>
          <w:szCs w:val="22"/>
        </w:rPr>
      </w:pPr>
      <w:r w:rsidRPr="00514456">
        <w:rPr>
          <w:szCs w:val="22"/>
        </w:rPr>
        <w:t>Each</w:t>
      </w:r>
      <w:r w:rsidR="004064EC">
        <w:rPr>
          <w:szCs w:val="22"/>
        </w:rPr>
        <w:t xml:space="preserve"> </w:t>
      </w:r>
      <w:r w:rsidRPr="00514456">
        <w:rPr>
          <w:szCs w:val="22"/>
        </w:rPr>
        <w:t>appendix</w:t>
      </w:r>
      <w:r w:rsidR="004064EC">
        <w:rPr>
          <w:szCs w:val="22"/>
        </w:rPr>
        <w:t xml:space="preserve"> </w:t>
      </w:r>
      <w:r w:rsidRPr="00514456">
        <w:rPr>
          <w:szCs w:val="22"/>
        </w:rPr>
        <w:t>must</w:t>
      </w:r>
      <w:r w:rsidR="004064EC">
        <w:rPr>
          <w:szCs w:val="22"/>
        </w:rPr>
        <w:t xml:space="preserve"> </w:t>
      </w:r>
      <w:r w:rsidRPr="00514456">
        <w:rPr>
          <w:szCs w:val="22"/>
        </w:rPr>
        <w:t>be</w:t>
      </w:r>
      <w:r w:rsidR="004064EC">
        <w:rPr>
          <w:szCs w:val="22"/>
        </w:rPr>
        <w:t xml:space="preserve"> </w:t>
      </w:r>
      <w:r w:rsidRPr="00514456">
        <w:rPr>
          <w:szCs w:val="22"/>
        </w:rPr>
        <w:t>submitted</w:t>
      </w:r>
      <w:r w:rsidR="004064EC">
        <w:rPr>
          <w:szCs w:val="22"/>
        </w:rPr>
        <w:t xml:space="preserve"> </w:t>
      </w:r>
      <w:r w:rsidR="00B33EF3" w:rsidRPr="00514456">
        <w:rPr>
          <w:szCs w:val="22"/>
        </w:rPr>
        <w:t>as</w:t>
      </w:r>
      <w:r w:rsidR="004064EC">
        <w:rPr>
          <w:szCs w:val="22"/>
        </w:rPr>
        <w:t xml:space="preserve"> </w:t>
      </w:r>
      <w:r w:rsidR="00B33EF3" w:rsidRPr="00514456">
        <w:rPr>
          <w:szCs w:val="22"/>
        </w:rPr>
        <w:t>a</w:t>
      </w:r>
      <w:r w:rsidR="004064EC">
        <w:rPr>
          <w:szCs w:val="22"/>
        </w:rPr>
        <w:t xml:space="preserve"> </w:t>
      </w:r>
      <w:r w:rsidR="00B33EF3" w:rsidRPr="00514456">
        <w:rPr>
          <w:szCs w:val="22"/>
        </w:rPr>
        <w:t>separate</w:t>
      </w:r>
      <w:r w:rsidR="004064EC">
        <w:rPr>
          <w:szCs w:val="22"/>
        </w:rPr>
        <w:t xml:space="preserve"> </w:t>
      </w:r>
      <w:r w:rsidR="00E42CA8" w:rsidRPr="00514456">
        <w:rPr>
          <w:szCs w:val="22"/>
        </w:rPr>
        <w:t>Word</w:t>
      </w:r>
      <w:r w:rsidR="004064EC">
        <w:rPr>
          <w:szCs w:val="22"/>
        </w:rPr>
        <w:t xml:space="preserve"> </w:t>
      </w:r>
      <w:r w:rsidR="00E42CA8" w:rsidRPr="00514456">
        <w:rPr>
          <w:szCs w:val="22"/>
        </w:rPr>
        <w:t>or</w:t>
      </w:r>
      <w:r w:rsidR="004064EC">
        <w:rPr>
          <w:szCs w:val="22"/>
        </w:rPr>
        <w:t xml:space="preserve"> </w:t>
      </w:r>
      <w:r w:rsidR="000D16A6" w:rsidRPr="00514456">
        <w:rPr>
          <w:szCs w:val="22"/>
        </w:rPr>
        <w:t>PDF</w:t>
      </w:r>
      <w:r w:rsidR="004064EC">
        <w:rPr>
          <w:szCs w:val="22"/>
        </w:rPr>
        <w:t xml:space="preserve"> </w:t>
      </w:r>
      <w:r w:rsidR="00E42CA8" w:rsidRPr="00514456">
        <w:rPr>
          <w:szCs w:val="22"/>
        </w:rPr>
        <w:t>file</w:t>
      </w:r>
      <w:r w:rsidR="004064EC">
        <w:rPr>
          <w:szCs w:val="22"/>
        </w:rPr>
        <w:t xml:space="preserve"> </w:t>
      </w:r>
      <w:r w:rsidR="00105D8B" w:rsidRPr="00514456">
        <w:rPr>
          <w:szCs w:val="22"/>
        </w:rPr>
        <w:t>to</w:t>
      </w:r>
      <w:r w:rsidR="004064EC">
        <w:rPr>
          <w:szCs w:val="22"/>
        </w:rPr>
        <w:t xml:space="preserve"> </w:t>
      </w:r>
      <w:r w:rsidR="00105D8B" w:rsidRPr="00514456">
        <w:rPr>
          <w:szCs w:val="22"/>
        </w:rPr>
        <w:t>the</w:t>
      </w:r>
      <w:r w:rsidR="004064EC">
        <w:rPr>
          <w:szCs w:val="22"/>
        </w:rPr>
        <w:t xml:space="preserve"> </w:t>
      </w:r>
      <w:r w:rsidR="006A482B" w:rsidRPr="00514456">
        <w:rPr>
          <w:szCs w:val="22"/>
        </w:rPr>
        <w:t>Homeroom</w:t>
      </w:r>
      <w:r w:rsidR="004064EC">
        <w:rPr>
          <w:szCs w:val="22"/>
        </w:rPr>
        <w:t xml:space="preserve"> </w:t>
      </w:r>
      <w:r w:rsidR="00872BF5" w:rsidRPr="00514456">
        <w:rPr>
          <w:szCs w:val="22"/>
        </w:rPr>
        <w:t>folder</w:t>
      </w:r>
      <w:r w:rsidR="004064EC">
        <w:rPr>
          <w:szCs w:val="22"/>
        </w:rPr>
        <w:t xml:space="preserve"> </w:t>
      </w:r>
      <w:r w:rsidR="00872BF5" w:rsidRPr="00514456">
        <w:rPr>
          <w:szCs w:val="22"/>
        </w:rPr>
        <w:t>“Annual</w:t>
      </w:r>
      <w:r w:rsidR="004064EC">
        <w:rPr>
          <w:szCs w:val="22"/>
        </w:rPr>
        <w:t xml:space="preserve"> </w:t>
      </w:r>
      <w:r w:rsidR="00872BF5" w:rsidRPr="00514456">
        <w:rPr>
          <w:szCs w:val="22"/>
        </w:rPr>
        <w:t>Report</w:t>
      </w:r>
      <w:r w:rsidR="004064EC">
        <w:rPr>
          <w:szCs w:val="22"/>
        </w:rPr>
        <w:t xml:space="preserve"> </w:t>
      </w:r>
      <w:r w:rsidR="00872BF5" w:rsidRPr="00514456">
        <w:rPr>
          <w:szCs w:val="22"/>
        </w:rPr>
        <w:t>20</w:t>
      </w:r>
      <w:r w:rsidR="0003757F" w:rsidRPr="00514456">
        <w:rPr>
          <w:szCs w:val="22"/>
        </w:rPr>
        <w:t>2</w:t>
      </w:r>
      <w:r w:rsidR="002E1E62">
        <w:rPr>
          <w:szCs w:val="22"/>
        </w:rPr>
        <w:t>6</w:t>
      </w:r>
      <w:r w:rsidR="00481747" w:rsidRPr="00514456">
        <w:rPr>
          <w:szCs w:val="22"/>
        </w:rPr>
        <w:t>.</w:t>
      </w:r>
      <w:r w:rsidR="00E42CA8" w:rsidRPr="00514456">
        <w:rPr>
          <w:szCs w:val="22"/>
        </w:rPr>
        <w:t>”</w:t>
      </w:r>
      <w:r w:rsidR="004064EC">
        <w:rPr>
          <w:szCs w:val="22"/>
        </w:rPr>
        <w:t xml:space="preserve"> </w:t>
      </w:r>
      <w:r w:rsidR="00481747" w:rsidRPr="00514456">
        <w:rPr>
          <w:szCs w:val="22"/>
        </w:rPr>
        <w:t>Save</w:t>
      </w:r>
      <w:r w:rsidR="004064EC">
        <w:rPr>
          <w:szCs w:val="22"/>
        </w:rPr>
        <w:t xml:space="preserve"> </w:t>
      </w:r>
      <w:r w:rsidR="00481747" w:rsidRPr="00514456">
        <w:rPr>
          <w:szCs w:val="22"/>
        </w:rPr>
        <w:t>each</w:t>
      </w:r>
      <w:r w:rsidR="004064EC">
        <w:rPr>
          <w:szCs w:val="22"/>
        </w:rPr>
        <w:t xml:space="preserve"> </w:t>
      </w:r>
      <w:r w:rsidR="00481747" w:rsidRPr="00514456">
        <w:rPr>
          <w:szCs w:val="22"/>
        </w:rPr>
        <w:t>appendix</w:t>
      </w:r>
      <w:r w:rsidR="004064EC">
        <w:rPr>
          <w:szCs w:val="22"/>
        </w:rPr>
        <w:t xml:space="preserve"> </w:t>
      </w:r>
      <w:r w:rsidRPr="00514456">
        <w:rPr>
          <w:szCs w:val="22"/>
        </w:rPr>
        <w:t>by</w:t>
      </w:r>
      <w:r w:rsidR="004064EC">
        <w:rPr>
          <w:szCs w:val="22"/>
        </w:rPr>
        <w:t xml:space="preserve"> </w:t>
      </w:r>
      <w:r w:rsidRPr="00514456">
        <w:rPr>
          <w:szCs w:val="22"/>
        </w:rPr>
        <w:t>the</w:t>
      </w:r>
      <w:r w:rsidR="004064EC">
        <w:rPr>
          <w:szCs w:val="22"/>
        </w:rPr>
        <w:t xml:space="preserve"> </w:t>
      </w:r>
      <w:r w:rsidRPr="00514456">
        <w:rPr>
          <w:szCs w:val="22"/>
        </w:rPr>
        <w:t>file</w:t>
      </w:r>
      <w:r w:rsidR="004064EC">
        <w:rPr>
          <w:szCs w:val="22"/>
        </w:rPr>
        <w:t xml:space="preserve"> </w:t>
      </w:r>
      <w:r w:rsidRPr="00514456">
        <w:rPr>
          <w:szCs w:val="22"/>
        </w:rPr>
        <w:t>naming</w:t>
      </w:r>
      <w:r w:rsidR="004064EC">
        <w:rPr>
          <w:szCs w:val="22"/>
        </w:rPr>
        <w:t xml:space="preserve"> </w:t>
      </w:r>
      <w:r w:rsidRPr="00514456">
        <w:rPr>
          <w:szCs w:val="22"/>
        </w:rPr>
        <w:t>convention</w:t>
      </w:r>
      <w:r w:rsidR="004064EC">
        <w:rPr>
          <w:szCs w:val="22"/>
        </w:rPr>
        <w:t xml:space="preserve"> </w:t>
      </w:r>
      <w:r w:rsidR="00B33EF3" w:rsidRPr="00514456">
        <w:rPr>
          <w:szCs w:val="22"/>
        </w:rPr>
        <w:t>provided</w:t>
      </w:r>
      <w:r w:rsidR="004064EC">
        <w:rPr>
          <w:szCs w:val="22"/>
        </w:rPr>
        <w:t xml:space="preserve"> </w:t>
      </w:r>
      <w:r w:rsidR="00B33EF3" w:rsidRPr="00514456">
        <w:rPr>
          <w:szCs w:val="22"/>
        </w:rPr>
        <w:t>in</w:t>
      </w:r>
      <w:r w:rsidR="004064EC">
        <w:rPr>
          <w:szCs w:val="22"/>
        </w:rPr>
        <w:t xml:space="preserve"> </w:t>
      </w:r>
      <w:r w:rsidR="00B33EF3" w:rsidRPr="00514456">
        <w:rPr>
          <w:szCs w:val="22"/>
        </w:rPr>
        <w:t>the</w:t>
      </w:r>
      <w:r w:rsidR="004064EC">
        <w:rPr>
          <w:szCs w:val="22"/>
        </w:rPr>
        <w:t xml:space="preserve"> </w:t>
      </w:r>
      <w:r w:rsidR="00E42CA8" w:rsidRPr="00514456">
        <w:rPr>
          <w:szCs w:val="22"/>
        </w:rPr>
        <w:t>second</w:t>
      </w:r>
      <w:r w:rsidR="004064EC">
        <w:rPr>
          <w:szCs w:val="22"/>
        </w:rPr>
        <w:t xml:space="preserve"> </w:t>
      </w:r>
      <w:r w:rsidR="00B33EF3" w:rsidRPr="00514456">
        <w:rPr>
          <w:szCs w:val="22"/>
        </w:rPr>
        <w:t>column</w:t>
      </w:r>
      <w:r w:rsidR="004064EC">
        <w:rPr>
          <w:szCs w:val="22"/>
        </w:rPr>
        <w:t xml:space="preserve"> </w:t>
      </w:r>
      <w:r w:rsidR="00B33EF3" w:rsidRPr="00514456">
        <w:rPr>
          <w:szCs w:val="22"/>
        </w:rPr>
        <w:t>of</w:t>
      </w:r>
      <w:r w:rsidR="004064EC">
        <w:rPr>
          <w:szCs w:val="22"/>
        </w:rPr>
        <w:t xml:space="preserve"> </w:t>
      </w:r>
      <w:r w:rsidR="00B33EF3" w:rsidRPr="00514456">
        <w:rPr>
          <w:szCs w:val="22"/>
        </w:rPr>
        <w:t>the</w:t>
      </w:r>
      <w:r w:rsidR="004064EC">
        <w:rPr>
          <w:szCs w:val="22"/>
        </w:rPr>
        <w:t xml:space="preserve"> </w:t>
      </w:r>
      <w:r w:rsidR="00481747" w:rsidRPr="00514456">
        <w:rPr>
          <w:szCs w:val="22"/>
        </w:rPr>
        <w:t>above</w:t>
      </w:r>
      <w:r w:rsidR="004064EC">
        <w:rPr>
          <w:szCs w:val="22"/>
        </w:rPr>
        <w:t xml:space="preserve"> </w:t>
      </w:r>
      <w:r w:rsidR="00481747" w:rsidRPr="00514456">
        <w:rPr>
          <w:szCs w:val="22"/>
        </w:rPr>
        <w:t>table</w:t>
      </w:r>
      <w:r w:rsidR="00B33EF3" w:rsidRPr="00514456">
        <w:rPr>
          <w:szCs w:val="22"/>
        </w:rPr>
        <w:t>.</w:t>
      </w:r>
      <w:r w:rsidR="00F16822">
        <w:rPr>
          <w:szCs w:val="22"/>
        </w:rPr>
        <w:br w:type="page"/>
      </w:r>
    </w:p>
    <w:p w14:paraId="10A44F99" w14:textId="7C367E28" w:rsidR="001073CE" w:rsidRDefault="001073CE" w:rsidP="001073CE">
      <w:pPr>
        <w:pStyle w:val="Heading2"/>
        <w:spacing w:after="0"/>
        <w:ind w:left="-450"/>
      </w:pPr>
      <w:r w:rsidRPr="00EA2A1D">
        <w:lastRenderedPageBreak/>
        <w:t>Appendix</w:t>
      </w:r>
      <w:r w:rsidR="004064EC">
        <w:t xml:space="preserve"> </w:t>
      </w:r>
      <w:r w:rsidRPr="00EA2A1D">
        <w:t>A</w:t>
      </w:r>
      <w:bookmarkStart w:id="9" w:name="_Assurance_that_the"/>
      <w:bookmarkEnd w:id="9"/>
      <w:r>
        <w:br/>
      </w:r>
      <w:r w:rsidRPr="00EA2A1D">
        <w:t>Assurance</w:t>
      </w:r>
      <w:r w:rsidR="004064EC">
        <w:t xml:space="preserve"> </w:t>
      </w:r>
      <w:r w:rsidRPr="00EA2A1D">
        <w:t>that</w:t>
      </w:r>
      <w:r w:rsidR="004064EC">
        <w:t xml:space="preserve"> </w:t>
      </w:r>
      <w:r w:rsidRPr="00EA2A1D">
        <w:t>the</w:t>
      </w:r>
      <w:r w:rsidR="004064EC">
        <w:t xml:space="preserve"> </w:t>
      </w:r>
      <w:r w:rsidR="002A4C90">
        <w:t>renaissance</w:t>
      </w:r>
      <w:r w:rsidR="004064EC">
        <w:t xml:space="preserve"> </w:t>
      </w:r>
      <w:r w:rsidR="002A4C90">
        <w:t>school</w:t>
      </w:r>
      <w:r w:rsidR="004064EC">
        <w:t xml:space="preserve"> </w:t>
      </w:r>
      <w:r w:rsidR="002A4C90">
        <w:t>project</w:t>
      </w:r>
      <w:r w:rsidR="004064EC">
        <w:t xml:space="preserve"> </w:t>
      </w:r>
      <w:r w:rsidRPr="00EA2A1D">
        <w:t>is</w:t>
      </w:r>
      <w:r w:rsidR="004064EC">
        <w:t xml:space="preserve"> </w:t>
      </w:r>
      <w:r w:rsidRPr="00EA2A1D">
        <w:t>meeting</w:t>
      </w:r>
      <w:r w:rsidR="004064EC">
        <w:t xml:space="preserve"> </w:t>
      </w:r>
      <w:r w:rsidRPr="00EA2A1D">
        <w:t>statutory</w:t>
      </w:r>
      <w:r w:rsidR="004064EC">
        <w:t xml:space="preserve"> </w:t>
      </w:r>
      <w:r w:rsidRPr="00EA2A1D">
        <w:t>and</w:t>
      </w:r>
      <w:r w:rsidR="004064EC">
        <w:t xml:space="preserve"> </w:t>
      </w:r>
      <w:r w:rsidRPr="00EA2A1D">
        <w:t>regulatory</w:t>
      </w:r>
      <w:r w:rsidR="004064EC">
        <w:t xml:space="preserve"> </w:t>
      </w:r>
      <w:r w:rsidRPr="00EA2A1D">
        <w:t>requirements</w:t>
      </w:r>
      <w:r w:rsidR="004064EC">
        <w:t xml:space="preserve"> </w:t>
      </w:r>
    </w:p>
    <w:p w14:paraId="0A8E6CF0" w14:textId="6EA35284" w:rsidR="001073CE" w:rsidRDefault="001073CE" w:rsidP="001073CE">
      <w:pPr>
        <w:ind w:left="-450"/>
      </w:pPr>
      <w:r w:rsidRPr="00B15C10">
        <w:t>By</w:t>
      </w:r>
      <w:r w:rsidR="004064EC">
        <w:t xml:space="preserve"> </w:t>
      </w:r>
      <w:r w:rsidRPr="00B15C10">
        <w:t>checking</w:t>
      </w:r>
      <w:r w:rsidR="004064EC">
        <w:t xml:space="preserve"> </w:t>
      </w:r>
      <w:r w:rsidRPr="00B15C10">
        <w:t>each</w:t>
      </w:r>
      <w:r w:rsidR="004064EC">
        <w:t xml:space="preserve"> </w:t>
      </w:r>
      <w:r w:rsidRPr="00B15C10">
        <w:t>of</w:t>
      </w:r>
      <w:r w:rsidR="004064EC">
        <w:t xml:space="preserve"> </w:t>
      </w:r>
      <w:r w:rsidRPr="00B15C10">
        <w:t>the</w:t>
      </w:r>
      <w:r w:rsidR="004064EC">
        <w:t xml:space="preserve"> </w:t>
      </w:r>
      <w:r w:rsidRPr="00B15C10">
        <w:t>boxes</w:t>
      </w:r>
      <w:r w:rsidR="004064EC">
        <w:t xml:space="preserve"> </w:t>
      </w:r>
      <w:r w:rsidRPr="00B15C10">
        <w:t>and</w:t>
      </w:r>
      <w:r w:rsidR="004064EC">
        <w:t xml:space="preserve"> </w:t>
      </w:r>
      <w:r w:rsidRPr="00B15C10">
        <w:t>signing</w:t>
      </w:r>
      <w:r w:rsidR="004064EC">
        <w:t xml:space="preserve"> </w:t>
      </w:r>
      <w:r>
        <w:t>on</w:t>
      </w:r>
      <w:r w:rsidR="004064EC">
        <w:t xml:space="preserve"> </w:t>
      </w:r>
      <w:r>
        <w:t>the</w:t>
      </w:r>
      <w:r w:rsidR="004064EC">
        <w:t xml:space="preserve"> </w:t>
      </w:r>
      <w:r>
        <w:t>second</w:t>
      </w:r>
      <w:r w:rsidR="004064EC">
        <w:t xml:space="preserve"> </w:t>
      </w:r>
      <w:r>
        <w:t>page,</w:t>
      </w:r>
      <w:r w:rsidR="004064EC">
        <w:t xml:space="preserve"> </w:t>
      </w:r>
      <w:r w:rsidRPr="00B15C10">
        <w:t>the</w:t>
      </w:r>
      <w:r w:rsidR="004064EC">
        <w:t xml:space="preserve"> </w:t>
      </w:r>
      <w:r w:rsidRPr="00B15C10">
        <w:t>school</w:t>
      </w:r>
      <w:r w:rsidR="004064EC">
        <w:t xml:space="preserve"> </w:t>
      </w:r>
      <w:r w:rsidRPr="00B15C10">
        <w:t>confirms</w:t>
      </w:r>
      <w:r w:rsidR="004064EC">
        <w:t xml:space="preserve"> </w:t>
      </w:r>
      <w:r w:rsidRPr="00B15C10">
        <w:t>compliance</w:t>
      </w:r>
      <w:r w:rsidR="004064EC">
        <w:t xml:space="preserve"> </w:t>
      </w:r>
      <w:r w:rsidRPr="00B15C10">
        <w:t>with</w:t>
      </w:r>
      <w:r w:rsidR="004064EC">
        <w:t xml:space="preserve"> </w:t>
      </w:r>
      <w:r w:rsidRPr="00B15C10">
        <w:t>each</w:t>
      </w:r>
      <w:r w:rsidR="004064EC">
        <w:t xml:space="preserve"> </w:t>
      </w:r>
      <w:r w:rsidRPr="00B15C10">
        <w:t>of</w:t>
      </w:r>
      <w:r w:rsidR="004064EC">
        <w:t xml:space="preserve"> </w:t>
      </w:r>
      <w:r w:rsidRPr="00B15C10">
        <w:t>the</w:t>
      </w:r>
      <w:r w:rsidR="004064EC">
        <w:t xml:space="preserve"> </w:t>
      </w:r>
      <w:r w:rsidRPr="00B15C10">
        <w:t>statements</w:t>
      </w:r>
      <w:r w:rsidR="004064EC">
        <w:t xml:space="preserve"> </w:t>
      </w:r>
      <w:r w:rsidRPr="00B15C10">
        <w:t>listed.</w:t>
      </w:r>
      <w:r w:rsidR="004064EC">
        <w:t xml:space="preserve"> </w:t>
      </w:r>
      <w:r w:rsidRPr="00B15C10">
        <w:t>Once</w:t>
      </w:r>
      <w:r w:rsidR="004064EC">
        <w:t xml:space="preserve"> </w:t>
      </w:r>
      <w:r w:rsidRPr="00B15C10">
        <w:t>sig</w:t>
      </w:r>
      <w:r>
        <w:t>ned,</w:t>
      </w:r>
      <w:r w:rsidR="004064EC">
        <w:t xml:space="preserve"> </w:t>
      </w:r>
      <w:r>
        <w:t>save</w:t>
      </w:r>
      <w:r w:rsidR="004064EC">
        <w:t xml:space="preserve"> </w:t>
      </w:r>
      <w:r>
        <w:t>the</w:t>
      </w:r>
      <w:r w:rsidR="004064EC">
        <w:t xml:space="preserve"> </w:t>
      </w:r>
      <w:r>
        <w:t>document</w:t>
      </w:r>
      <w:r w:rsidR="004064EC">
        <w:t xml:space="preserve"> </w:t>
      </w:r>
      <w:r>
        <w:t>as</w:t>
      </w:r>
      <w:r w:rsidR="004064EC">
        <w:t xml:space="preserve"> </w:t>
      </w:r>
      <w:r>
        <w:t>a</w:t>
      </w:r>
      <w:r w:rsidR="004064EC">
        <w:t xml:space="preserve"> </w:t>
      </w:r>
      <w:r>
        <w:t>.PDF</w:t>
      </w:r>
      <w:r w:rsidR="004064EC">
        <w:t xml:space="preserve"> </w:t>
      </w:r>
      <w:r w:rsidRPr="00B15C10">
        <w:t>file</w:t>
      </w:r>
      <w:r w:rsidR="004064EC">
        <w:t xml:space="preserve"> </w:t>
      </w:r>
      <w:r w:rsidRPr="00B15C10">
        <w:t>named</w:t>
      </w:r>
      <w:r w:rsidR="004064EC">
        <w:t xml:space="preserve"> </w:t>
      </w:r>
      <w:r w:rsidRPr="00B15C10">
        <w:t>“Appendix</w:t>
      </w:r>
      <w:r w:rsidR="004064EC">
        <w:t xml:space="preserve"> </w:t>
      </w:r>
      <w:r w:rsidRPr="00B15C10">
        <w:t>A</w:t>
      </w:r>
      <w:r w:rsidR="004064EC">
        <w:t xml:space="preserve"> </w:t>
      </w:r>
      <w:r w:rsidRPr="00B15C10">
        <w:t>Statements</w:t>
      </w:r>
      <w:r w:rsidR="004064EC">
        <w:t xml:space="preserve"> </w:t>
      </w:r>
      <w:r w:rsidRPr="00B15C10">
        <w:t>of</w:t>
      </w:r>
      <w:r w:rsidR="004064EC">
        <w:t xml:space="preserve"> </w:t>
      </w:r>
      <w:r w:rsidRPr="00B15C10">
        <w:t>Assurance”</w:t>
      </w:r>
      <w:r w:rsidR="004064EC">
        <w:t xml:space="preserve"> </w:t>
      </w:r>
      <w:r w:rsidRPr="00B15C10">
        <w:t>and</w:t>
      </w:r>
      <w:r w:rsidR="004064EC">
        <w:t xml:space="preserve"> </w:t>
      </w:r>
      <w:r w:rsidRPr="00B15C10">
        <w:t>upload</w:t>
      </w:r>
      <w:r w:rsidR="004064EC">
        <w:t xml:space="preserve"> </w:t>
      </w:r>
      <w:r w:rsidRPr="00B15C10">
        <w:t>it</w:t>
      </w:r>
      <w:r w:rsidR="004064EC">
        <w:t xml:space="preserve"> </w:t>
      </w:r>
      <w:r w:rsidRPr="00B15C10">
        <w:t>to</w:t>
      </w:r>
      <w:r w:rsidR="004064EC">
        <w:t xml:space="preserve"> </w:t>
      </w:r>
      <w:r>
        <w:t>Homeroom</w:t>
      </w:r>
      <w:r w:rsidRPr="00B15C10">
        <w:t>.</w:t>
      </w:r>
      <w:r w:rsidR="004064EC">
        <w:t xml:space="preserve"> </w:t>
      </w:r>
      <w:r w:rsidRPr="00B15C10">
        <w:t>See</w:t>
      </w:r>
      <w:r w:rsidR="004064EC">
        <w:t xml:space="preserve"> </w:t>
      </w:r>
      <w:r w:rsidRPr="00B15C10">
        <w:t>page</w:t>
      </w:r>
      <w:r w:rsidR="004064EC">
        <w:t xml:space="preserve"> </w:t>
      </w:r>
      <w:r w:rsidRPr="00B15C10">
        <w:t>2</w:t>
      </w:r>
      <w:r w:rsidR="004064EC">
        <w:t xml:space="preserve"> </w:t>
      </w:r>
      <w:r>
        <w:t>of</w:t>
      </w:r>
      <w:r w:rsidR="004064EC">
        <w:t xml:space="preserve"> </w:t>
      </w:r>
      <w:r>
        <w:t>the</w:t>
      </w:r>
      <w:r w:rsidR="004064EC">
        <w:t xml:space="preserve"> </w:t>
      </w:r>
      <w:r>
        <w:t>annual</w:t>
      </w:r>
      <w:r w:rsidR="004064EC">
        <w:t xml:space="preserve"> </w:t>
      </w:r>
      <w:r>
        <w:t>report</w:t>
      </w:r>
      <w:r w:rsidR="004064EC">
        <w:t xml:space="preserve"> </w:t>
      </w:r>
      <w:r>
        <w:t>template</w:t>
      </w:r>
      <w:r w:rsidR="004064EC">
        <w:t xml:space="preserve"> </w:t>
      </w:r>
      <w:r w:rsidRPr="00B15C10">
        <w:t>for</w:t>
      </w:r>
      <w:r w:rsidR="004064EC">
        <w:t xml:space="preserve"> </w:t>
      </w:r>
      <w:r w:rsidRPr="00B15C10">
        <w:t>submission</w:t>
      </w:r>
      <w:r w:rsidR="004064EC">
        <w:t xml:space="preserve"> </w:t>
      </w:r>
      <w:r w:rsidRPr="00B15C10">
        <w:t>details.</w:t>
      </w:r>
    </w:p>
    <w:tbl>
      <w:tblPr>
        <w:tblStyle w:val="TableGrid"/>
        <w:tblW w:w="0" w:type="auto"/>
        <w:tblInd w:w="-455" w:type="dxa"/>
        <w:tblLook w:val="0420" w:firstRow="1" w:lastRow="0" w:firstColumn="0" w:lastColumn="0" w:noHBand="0" w:noVBand="1"/>
      </w:tblPr>
      <w:tblGrid>
        <w:gridCol w:w="8010"/>
        <w:gridCol w:w="1767"/>
      </w:tblGrid>
      <w:tr w:rsidR="001073CE" w14:paraId="7FF59B35" w14:textId="77777777" w:rsidTr="004A0CF8">
        <w:trPr>
          <w:trHeight w:val="937"/>
          <w:tblHeader/>
        </w:trPr>
        <w:tc>
          <w:tcPr>
            <w:tcW w:w="8010" w:type="dxa"/>
            <w:shd w:val="clear" w:color="auto" w:fill="F2F2F2" w:themeFill="background1" w:themeFillShade="F2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14F5EA30" w14:textId="77777777" w:rsidR="001073CE" w:rsidRPr="00302286" w:rsidRDefault="001073CE" w:rsidP="004A0CF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Statement</w:t>
            </w:r>
          </w:p>
        </w:tc>
        <w:tc>
          <w:tcPr>
            <w:tcW w:w="1767" w:type="dxa"/>
            <w:shd w:val="clear" w:color="auto" w:fill="F2F2F2" w:themeFill="background1" w:themeFillShade="F2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3925F35A" w14:textId="33195DE1" w:rsidR="001073CE" w:rsidRPr="00302286" w:rsidRDefault="001073CE" w:rsidP="004A0CF8">
            <w:pPr>
              <w:spacing w:after="0"/>
              <w:rPr>
                <w:b/>
                <w:bCs/>
              </w:rPr>
            </w:pPr>
            <w:r w:rsidRPr="00302286">
              <w:rPr>
                <w:b/>
                <w:bCs/>
              </w:rPr>
              <w:t>Confirm</w:t>
            </w:r>
            <w:r w:rsidR="004064EC">
              <w:rPr>
                <w:b/>
                <w:bCs/>
              </w:rPr>
              <w:t xml:space="preserve"> </w:t>
            </w:r>
            <w:r w:rsidRPr="00302286">
              <w:rPr>
                <w:b/>
                <w:bCs/>
              </w:rPr>
              <w:t>Compliance</w:t>
            </w:r>
            <w:r>
              <w:rPr>
                <w:b/>
                <w:bCs/>
              </w:rPr>
              <w:br/>
              <w:t>(Add</w:t>
            </w:r>
            <w:r w:rsidR="004064EC">
              <w:rPr>
                <w:b/>
                <w:bCs/>
              </w:rPr>
              <w:t xml:space="preserve"> </w:t>
            </w:r>
            <w:r>
              <w:rPr>
                <w:rFonts w:ascii="Segoe UI Symbol" w:hAnsi="Segoe UI Symbol" w:cs="Segoe UI Symbol"/>
                <w:b/>
                <w:bCs/>
              </w:rPr>
              <w:t>✓</w:t>
            </w:r>
            <w:r w:rsidR="004064E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</w:t>
            </w:r>
            <w:r w:rsidRPr="00302286">
              <w:rPr>
                <w:b/>
                <w:bCs/>
              </w:rPr>
              <w:t>r</w:t>
            </w:r>
            <w:r w:rsidR="004064EC">
              <w:rPr>
                <w:b/>
                <w:bCs/>
              </w:rPr>
              <w:t xml:space="preserve"> </w:t>
            </w:r>
            <w:r w:rsidRPr="00302286">
              <w:rPr>
                <w:b/>
                <w:bCs/>
              </w:rPr>
              <w:t>X</w:t>
            </w:r>
            <w:r>
              <w:rPr>
                <w:b/>
                <w:bCs/>
              </w:rPr>
              <w:t>)</w:t>
            </w:r>
          </w:p>
        </w:tc>
      </w:tr>
      <w:tr w:rsidR="001073CE" w14:paraId="58A86025" w14:textId="77777777" w:rsidTr="004A0CF8">
        <w:trPr>
          <w:trHeight w:val="1756"/>
        </w:trPr>
        <w:tc>
          <w:tcPr>
            <w:tcW w:w="8010" w:type="dxa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0C504674" w14:textId="1E12E95D" w:rsidR="001073CE" w:rsidRPr="00302286" w:rsidRDefault="001073CE" w:rsidP="004A0CF8">
            <w:pPr>
              <w:spacing w:after="0"/>
              <w:rPr>
                <w:b/>
                <w:bCs/>
              </w:rPr>
            </w:pPr>
            <w:r w:rsidRPr="00302286">
              <w:rPr>
                <w:b/>
                <w:bCs/>
              </w:rPr>
              <w:t>Instructional</w:t>
            </w:r>
            <w:r w:rsidR="004064EC">
              <w:rPr>
                <w:b/>
                <w:bCs/>
              </w:rPr>
              <w:t xml:space="preserve"> </w:t>
            </w:r>
            <w:r w:rsidRPr="00302286">
              <w:rPr>
                <w:b/>
                <w:bCs/>
              </w:rPr>
              <w:t>Providers</w:t>
            </w:r>
          </w:p>
          <w:p w14:paraId="7EAB8FE7" w14:textId="32E19335" w:rsidR="001073CE" w:rsidRPr="00302286" w:rsidRDefault="001073CE" w:rsidP="004A0CF8">
            <w:pPr>
              <w:spacing w:after="0"/>
              <w:rPr>
                <w:b/>
                <w:bCs/>
              </w:rPr>
            </w:pPr>
            <w:r w:rsidRPr="00B44925">
              <w:t>The</w:t>
            </w:r>
            <w:r w:rsidR="004064EC">
              <w:t xml:space="preserve"> </w:t>
            </w:r>
            <w:r w:rsidR="002A4C90">
              <w:t>renaissance</w:t>
            </w:r>
            <w:r w:rsidR="004064EC">
              <w:t xml:space="preserve"> </w:t>
            </w:r>
            <w:r w:rsidR="002A4C90">
              <w:t>school</w:t>
            </w:r>
            <w:r w:rsidR="004064EC">
              <w:t xml:space="preserve"> </w:t>
            </w:r>
            <w:r w:rsidR="002A4C90">
              <w:t>project</w:t>
            </w:r>
            <w:r w:rsidR="004064EC">
              <w:t xml:space="preserve"> </w:t>
            </w:r>
            <w:r w:rsidRPr="00B44925">
              <w:t>shall</w:t>
            </w:r>
            <w:r w:rsidR="004064EC">
              <w:t xml:space="preserve"> </w:t>
            </w:r>
            <w:r w:rsidRPr="00B44925">
              <w:t>employ</w:t>
            </w:r>
            <w:r w:rsidR="004064EC">
              <w:t xml:space="preserve"> </w:t>
            </w:r>
            <w:r w:rsidRPr="00B44925">
              <w:t>or</w:t>
            </w:r>
            <w:r w:rsidR="004064EC">
              <w:t xml:space="preserve"> </w:t>
            </w:r>
            <w:r w:rsidRPr="00B44925">
              <w:t>otherwise</w:t>
            </w:r>
            <w:r w:rsidR="004064EC">
              <w:t xml:space="preserve"> </w:t>
            </w:r>
            <w:r w:rsidRPr="00B44925">
              <w:t>utilize</w:t>
            </w:r>
            <w:r w:rsidR="004064EC">
              <w:t xml:space="preserve"> </w:t>
            </w:r>
            <w:r w:rsidRPr="00B44925">
              <w:t>in</w:t>
            </w:r>
            <w:r w:rsidR="004064EC">
              <w:t xml:space="preserve"> </w:t>
            </w:r>
            <w:r w:rsidRPr="00B44925">
              <w:t>instructional</w:t>
            </w:r>
            <w:r w:rsidR="004064EC">
              <w:t xml:space="preserve"> </w:t>
            </w:r>
            <w:r w:rsidRPr="00B44925">
              <w:t>positions</w:t>
            </w:r>
            <w:r w:rsidR="004064EC">
              <w:t xml:space="preserve"> </w:t>
            </w:r>
            <w:r w:rsidRPr="00B44925">
              <w:t>only</w:t>
            </w:r>
            <w:r w:rsidR="004064EC">
              <w:t xml:space="preserve"> </w:t>
            </w:r>
            <w:r w:rsidRPr="00B44925">
              <w:t>those</w:t>
            </w:r>
            <w:r w:rsidR="004064EC">
              <w:t xml:space="preserve"> </w:t>
            </w:r>
            <w:r w:rsidRPr="00B44925">
              <w:t>individuals</w:t>
            </w:r>
            <w:r w:rsidR="004064EC">
              <w:t xml:space="preserve"> </w:t>
            </w:r>
            <w:r w:rsidRPr="00B44925">
              <w:t>who</w:t>
            </w:r>
            <w:r w:rsidR="004064EC">
              <w:t xml:space="preserve"> </w:t>
            </w:r>
            <w:r w:rsidRPr="00B44925">
              <w:t>are</w:t>
            </w:r>
            <w:r w:rsidR="004064EC">
              <w:t xml:space="preserve"> </w:t>
            </w:r>
            <w:r w:rsidRPr="00B44925">
              <w:t>certified</w:t>
            </w:r>
            <w:r w:rsidR="004064EC">
              <w:t xml:space="preserve"> </w:t>
            </w:r>
            <w:r w:rsidRPr="00B44925">
              <w:t>in</w:t>
            </w:r>
            <w:r w:rsidR="004064EC">
              <w:t xml:space="preserve"> </w:t>
            </w:r>
            <w:r w:rsidRPr="00B44925">
              <w:t>accordance</w:t>
            </w:r>
            <w:r w:rsidR="004064EC">
              <w:t xml:space="preserve"> </w:t>
            </w:r>
            <w:r w:rsidRPr="00B44925">
              <w:t>with</w:t>
            </w:r>
            <w:r w:rsidR="004064EC">
              <w:t xml:space="preserve"> </w:t>
            </w:r>
            <w:r w:rsidRPr="00B44925">
              <w:t>the</w:t>
            </w:r>
            <w:r w:rsidR="004064EC">
              <w:t xml:space="preserve"> </w:t>
            </w:r>
            <w:r w:rsidRPr="00B44925">
              <w:t>requirements</w:t>
            </w:r>
            <w:r w:rsidR="004064EC">
              <w:t xml:space="preserve"> </w:t>
            </w:r>
            <w:r w:rsidRPr="00B44925">
              <w:t>applicable</w:t>
            </w:r>
            <w:r w:rsidR="004064EC">
              <w:t xml:space="preserve"> </w:t>
            </w:r>
            <w:r w:rsidRPr="00B44925">
              <w:t>to</w:t>
            </w:r>
            <w:r w:rsidR="004064EC">
              <w:t xml:space="preserve"> </w:t>
            </w:r>
            <w:r w:rsidRPr="00B44925">
              <w:t>other</w:t>
            </w:r>
            <w:r w:rsidR="004064EC">
              <w:t xml:space="preserve"> </w:t>
            </w:r>
            <w:r w:rsidRPr="00B44925">
              <w:t>public</w:t>
            </w:r>
            <w:r w:rsidR="004064EC">
              <w:t xml:space="preserve"> </w:t>
            </w:r>
            <w:r w:rsidRPr="00B44925">
              <w:t>schools,</w:t>
            </w:r>
            <w:r w:rsidR="004064EC">
              <w:t xml:space="preserve"> </w:t>
            </w:r>
            <w:r w:rsidRPr="00B44925">
              <w:t>or</w:t>
            </w:r>
            <w:r w:rsidR="004064EC">
              <w:t xml:space="preserve"> </w:t>
            </w:r>
            <w:r w:rsidRPr="00B44925">
              <w:t>who</w:t>
            </w:r>
            <w:r w:rsidR="004064EC">
              <w:t xml:space="preserve"> </w:t>
            </w:r>
            <w:r w:rsidRPr="00B44925">
              <w:t>are</w:t>
            </w:r>
            <w:r w:rsidR="004064EC">
              <w:t xml:space="preserve"> </w:t>
            </w:r>
            <w:r w:rsidRPr="00B44925">
              <w:t>otherwise</w:t>
            </w:r>
            <w:r w:rsidR="004064EC">
              <w:t xml:space="preserve"> </w:t>
            </w:r>
            <w:r w:rsidRPr="00B44925">
              <w:t>qualified</w:t>
            </w:r>
            <w:r w:rsidR="004064EC">
              <w:t xml:space="preserve"> </w:t>
            </w:r>
            <w:r w:rsidRPr="00B44925">
              <w:t>to</w:t>
            </w:r>
            <w:r w:rsidR="004064EC">
              <w:t xml:space="preserve"> </w:t>
            </w:r>
            <w:r w:rsidRPr="00B44925">
              <w:t>teach</w:t>
            </w:r>
            <w:r w:rsidR="004064EC">
              <w:t xml:space="preserve"> </w:t>
            </w:r>
            <w:r w:rsidRPr="00B44925">
              <w:t>under</w:t>
            </w:r>
            <w:r w:rsidR="004064EC">
              <w:t xml:space="preserve"> </w:t>
            </w:r>
            <w:r w:rsidRPr="00B44925">
              <w:t>section</w:t>
            </w:r>
            <w:r w:rsidR="004064EC">
              <w:t xml:space="preserve"> </w:t>
            </w:r>
            <w:r w:rsidRPr="0012343E">
              <w:rPr>
                <w:i/>
                <w:iCs/>
              </w:rPr>
              <w:t>N.J.A.C.</w:t>
            </w:r>
            <w:r w:rsidR="004064EC">
              <w:t xml:space="preserve"> </w:t>
            </w:r>
            <w:r w:rsidRPr="00B44925">
              <w:t>6A:9</w:t>
            </w:r>
            <w:r w:rsidR="004064EC">
              <w:t xml:space="preserve"> </w:t>
            </w:r>
            <w:r w:rsidRPr="00742E27">
              <w:rPr>
                <w:i/>
              </w:rPr>
              <w:t>et</w:t>
            </w:r>
            <w:r w:rsidR="004064EC">
              <w:rPr>
                <w:i/>
              </w:rPr>
              <w:t xml:space="preserve"> </w:t>
            </w:r>
            <w:r w:rsidRPr="00742E27">
              <w:rPr>
                <w:i/>
              </w:rPr>
              <w:t>seq.</w:t>
            </w:r>
            <w:r w:rsidRPr="00B44925">
              <w:t>,</w:t>
            </w:r>
            <w:r w:rsidR="004064EC">
              <w:t xml:space="preserve"> </w:t>
            </w:r>
            <w:r w:rsidRPr="00B44925">
              <w:t>and</w:t>
            </w:r>
            <w:r w:rsidR="004064EC">
              <w:t xml:space="preserve"> </w:t>
            </w:r>
            <w:r w:rsidRPr="00B44925">
              <w:t>applicable</w:t>
            </w:r>
            <w:r w:rsidR="004064EC">
              <w:t xml:space="preserve"> </w:t>
            </w:r>
            <w:r w:rsidRPr="00B44925">
              <w:t>federal</w:t>
            </w:r>
            <w:r w:rsidR="004064EC">
              <w:t xml:space="preserve"> </w:t>
            </w:r>
            <w:r w:rsidRPr="00B44925">
              <w:t>law.</w:t>
            </w:r>
            <w:r w:rsidR="004064EC">
              <w:t xml:space="preserve"> </w:t>
            </w:r>
            <w:r w:rsidRPr="00B44925">
              <w:t>For</w:t>
            </w:r>
            <w:r w:rsidR="004064EC">
              <w:t xml:space="preserve"> </w:t>
            </w:r>
            <w:r w:rsidRPr="00B44925">
              <w:t>the</w:t>
            </w:r>
            <w:r w:rsidR="004064EC">
              <w:t xml:space="preserve"> </w:t>
            </w:r>
            <w:r w:rsidRPr="00B44925">
              <w:t>purposes</w:t>
            </w:r>
            <w:r w:rsidR="004064EC">
              <w:t xml:space="preserve"> </w:t>
            </w:r>
            <w:r w:rsidRPr="00B44925">
              <w:t>of</w:t>
            </w:r>
            <w:r w:rsidR="004064EC">
              <w:t xml:space="preserve"> </w:t>
            </w:r>
            <w:r w:rsidRPr="00B44925">
              <w:t>this</w:t>
            </w:r>
            <w:r w:rsidR="004064EC">
              <w:t xml:space="preserve"> </w:t>
            </w:r>
            <w:r w:rsidRPr="00B44925">
              <w:t>section,</w:t>
            </w:r>
            <w:r w:rsidR="004064EC">
              <w:t xml:space="preserve"> </w:t>
            </w:r>
            <w:r w:rsidRPr="00B44925">
              <w:t>"instructional</w:t>
            </w:r>
            <w:r w:rsidR="004064EC">
              <w:t xml:space="preserve"> </w:t>
            </w:r>
            <w:r w:rsidRPr="00B44925">
              <w:t>positions"</w:t>
            </w:r>
            <w:r w:rsidR="004064EC">
              <w:t xml:space="preserve"> </w:t>
            </w:r>
            <w:r w:rsidRPr="00B44925">
              <w:t>means</w:t>
            </w:r>
            <w:r w:rsidR="004064EC">
              <w:t xml:space="preserve"> </w:t>
            </w:r>
            <w:r w:rsidRPr="00B44925">
              <w:t>classroom</w:t>
            </w:r>
            <w:r w:rsidR="004064EC">
              <w:t xml:space="preserve"> </w:t>
            </w:r>
            <w:r w:rsidRPr="00B44925">
              <w:t>teachers</w:t>
            </w:r>
            <w:r w:rsidR="004064EC">
              <w:t xml:space="preserve"> </w:t>
            </w:r>
            <w:r w:rsidRPr="00B44925">
              <w:t>and</w:t>
            </w:r>
            <w:r w:rsidR="004064EC">
              <w:t xml:space="preserve"> </w:t>
            </w:r>
            <w:r w:rsidRPr="00B44925">
              <w:t>professional</w:t>
            </w:r>
            <w:r w:rsidR="004064EC">
              <w:t xml:space="preserve"> </w:t>
            </w:r>
            <w:r w:rsidRPr="00B44925">
              <w:t>support</w:t>
            </w:r>
            <w:r w:rsidR="004064EC">
              <w:t xml:space="preserve"> </w:t>
            </w:r>
            <w:r w:rsidRPr="00B44925">
              <w:t>staff.</w:t>
            </w:r>
          </w:p>
        </w:tc>
        <w:tc>
          <w:tcPr>
            <w:tcW w:w="1767" w:type="dxa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16BC80DD" w14:textId="77777777" w:rsidR="001073CE" w:rsidRPr="00302286" w:rsidRDefault="001073CE" w:rsidP="004A0CF8">
            <w:pPr>
              <w:rPr>
                <w:b/>
                <w:bCs/>
              </w:rPr>
            </w:pPr>
          </w:p>
        </w:tc>
      </w:tr>
      <w:tr w:rsidR="001073CE" w14:paraId="15260ABF" w14:textId="77777777" w:rsidTr="004A0CF8">
        <w:trPr>
          <w:trHeight w:val="487"/>
        </w:trPr>
        <w:tc>
          <w:tcPr>
            <w:tcW w:w="8010" w:type="dxa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4E7D5EAE" w14:textId="705CF87B" w:rsidR="001073CE" w:rsidRDefault="001073CE" w:rsidP="004A0CF8">
            <w:pPr>
              <w:spacing w:after="0"/>
              <w:rPr>
                <w:b/>
                <w:bCs/>
              </w:rPr>
            </w:pPr>
            <w:r w:rsidRPr="5D961BC8">
              <w:rPr>
                <w:b/>
                <w:bCs/>
              </w:rPr>
              <w:t>Background</w:t>
            </w:r>
            <w:r w:rsidR="004064EC">
              <w:rPr>
                <w:b/>
                <w:bCs/>
              </w:rPr>
              <w:t xml:space="preserve"> </w:t>
            </w:r>
            <w:r w:rsidRPr="5D961BC8">
              <w:rPr>
                <w:b/>
                <w:bCs/>
              </w:rPr>
              <w:t>Checks;</w:t>
            </w:r>
            <w:r w:rsidR="004064EC">
              <w:rPr>
                <w:b/>
                <w:bCs/>
              </w:rPr>
              <w:t xml:space="preserve"> </w:t>
            </w:r>
            <w:r w:rsidRPr="5D961BC8">
              <w:rPr>
                <w:b/>
                <w:bCs/>
              </w:rPr>
              <w:t>Fingerprinting</w:t>
            </w:r>
          </w:p>
          <w:p w14:paraId="3AA620FD" w14:textId="785B2B11" w:rsidR="001073CE" w:rsidRPr="00302286" w:rsidRDefault="001073CE" w:rsidP="004A0CF8">
            <w:pPr>
              <w:spacing w:after="0"/>
            </w:pPr>
            <w:r w:rsidRPr="00B44925">
              <w:t>The</w:t>
            </w:r>
            <w:r w:rsidR="004064EC">
              <w:t xml:space="preserve"> </w:t>
            </w:r>
            <w:r w:rsidR="002A4C90">
              <w:t>renaissance</w:t>
            </w:r>
            <w:r w:rsidR="004064EC">
              <w:t xml:space="preserve"> </w:t>
            </w:r>
            <w:r w:rsidR="002A4C90">
              <w:t>school</w:t>
            </w:r>
            <w:r w:rsidR="004064EC">
              <w:t xml:space="preserve"> </w:t>
            </w:r>
            <w:r w:rsidR="002A4C90">
              <w:t>project</w:t>
            </w:r>
            <w:r w:rsidR="004064EC">
              <w:t xml:space="preserve"> </w:t>
            </w:r>
            <w:r w:rsidRPr="00B44925">
              <w:t>shall</w:t>
            </w:r>
            <w:r w:rsidR="004064EC">
              <w:t xml:space="preserve"> </w:t>
            </w:r>
            <w:r w:rsidRPr="00B44925">
              <w:t>maintain</w:t>
            </w:r>
            <w:r w:rsidR="004064EC">
              <w:t xml:space="preserve"> </w:t>
            </w:r>
            <w:r w:rsidRPr="00B44925">
              <w:t>and</w:t>
            </w:r>
            <w:r w:rsidR="004064EC">
              <w:t xml:space="preserve"> </w:t>
            </w:r>
            <w:r w:rsidRPr="00B44925">
              <w:t>implement</w:t>
            </w:r>
            <w:r w:rsidR="004064EC">
              <w:t xml:space="preserve"> </w:t>
            </w:r>
            <w:r w:rsidRPr="00B44925">
              <w:t>procedures</w:t>
            </w:r>
            <w:r w:rsidR="004064EC">
              <w:t xml:space="preserve"> </w:t>
            </w:r>
            <w:r w:rsidRPr="00B44925">
              <w:t>for</w:t>
            </w:r>
            <w:r w:rsidR="004064EC">
              <w:t xml:space="preserve"> </w:t>
            </w:r>
            <w:r w:rsidRPr="00B44925">
              <w:t>conducting</w:t>
            </w:r>
            <w:r w:rsidR="004064EC">
              <w:t xml:space="preserve"> </w:t>
            </w:r>
            <w:r w:rsidRPr="00B44925">
              <w:t>background</w:t>
            </w:r>
            <w:r w:rsidR="004064EC">
              <w:t xml:space="preserve"> </w:t>
            </w:r>
            <w:r w:rsidRPr="00B44925">
              <w:t>checks</w:t>
            </w:r>
            <w:r w:rsidR="004064EC">
              <w:t xml:space="preserve"> </w:t>
            </w:r>
            <w:r w:rsidRPr="00B44925">
              <w:t>(including</w:t>
            </w:r>
            <w:r w:rsidR="004064EC">
              <w:t xml:space="preserve"> </w:t>
            </w:r>
            <w:r w:rsidRPr="00B44925">
              <w:t>a</w:t>
            </w:r>
            <w:r w:rsidR="004064EC">
              <w:t xml:space="preserve"> </w:t>
            </w:r>
            <w:r w:rsidRPr="00B44925">
              <w:t>fingerprint</w:t>
            </w:r>
            <w:r w:rsidR="004064EC">
              <w:t xml:space="preserve"> </w:t>
            </w:r>
            <w:r w:rsidRPr="00B44925">
              <w:t>check</w:t>
            </w:r>
            <w:r w:rsidR="004064EC">
              <w:t xml:space="preserve"> </w:t>
            </w:r>
            <w:r w:rsidRPr="00B44925">
              <w:t>for</w:t>
            </w:r>
            <w:r w:rsidR="004064EC">
              <w:t xml:space="preserve"> </w:t>
            </w:r>
            <w:r w:rsidRPr="00B44925">
              <w:t>a</w:t>
            </w:r>
            <w:r w:rsidR="004064EC">
              <w:t xml:space="preserve"> </w:t>
            </w:r>
            <w:r w:rsidRPr="00B44925">
              <w:t>criminal</w:t>
            </w:r>
            <w:r w:rsidR="004064EC">
              <w:t xml:space="preserve"> </w:t>
            </w:r>
            <w:r w:rsidRPr="00B44925">
              <w:t>record)</w:t>
            </w:r>
            <w:r w:rsidR="004064EC">
              <w:t xml:space="preserve"> </w:t>
            </w:r>
            <w:r w:rsidRPr="00B44925">
              <w:t>of,</w:t>
            </w:r>
            <w:r w:rsidR="004064EC">
              <w:t xml:space="preserve"> </w:t>
            </w:r>
            <w:r w:rsidRPr="00B44925">
              <w:t>and</w:t>
            </w:r>
            <w:r w:rsidR="004064EC">
              <w:t xml:space="preserve"> </w:t>
            </w:r>
            <w:r w:rsidRPr="00B44925">
              <w:t>appointing</w:t>
            </w:r>
            <w:r w:rsidR="004064EC">
              <w:t xml:space="preserve"> </w:t>
            </w:r>
            <w:r w:rsidRPr="00B44925">
              <w:t>on</w:t>
            </w:r>
            <w:r w:rsidR="004064EC">
              <w:t xml:space="preserve"> </w:t>
            </w:r>
            <w:r w:rsidRPr="00B44925">
              <w:t>an</w:t>
            </w:r>
            <w:r w:rsidR="004064EC">
              <w:t xml:space="preserve"> </w:t>
            </w:r>
            <w:r w:rsidRPr="00B44925">
              <w:t>emergency</w:t>
            </w:r>
            <w:r w:rsidR="004064EC">
              <w:t xml:space="preserve"> </w:t>
            </w:r>
            <w:r w:rsidRPr="00B44925">
              <w:t>conditional</w:t>
            </w:r>
            <w:r w:rsidR="004064EC">
              <w:t xml:space="preserve"> </w:t>
            </w:r>
            <w:r w:rsidRPr="00B44925">
              <w:t>basis</w:t>
            </w:r>
            <w:r w:rsidR="004064EC">
              <w:t xml:space="preserve"> </w:t>
            </w:r>
            <w:r w:rsidRPr="00B44925">
              <w:t>(if</w:t>
            </w:r>
            <w:r w:rsidR="004064EC">
              <w:t xml:space="preserve"> </w:t>
            </w:r>
            <w:r w:rsidRPr="00B44925">
              <w:t>applicable),</w:t>
            </w:r>
            <w:r w:rsidR="004064EC">
              <w:t xml:space="preserve"> </w:t>
            </w:r>
            <w:r w:rsidRPr="00B44925">
              <w:t>all</w:t>
            </w:r>
            <w:r w:rsidR="004064EC">
              <w:t xml:space="preserve"> </w:t>
            </w:r>
            <w:r w:rsidRPr="00B44925">
              <w:t>school</w:t>
            </w:r>
            <w:r w:rsidR="004064EC">
              <w:t xml:space="preserve"> </w:t>
            </w:r>
            <w:r w:rsidRPr="00B44925">
              <w:t>employees</w:t>
            </w:r>
            <w:r w:rsidR="004064EC">
              <w:t xml:space="preserve"> </w:t>
            </w:r>
            <w:r w:rsidRPr="00B44925">
              <w:t>and</w:t>
            </w:r>
            <w:r w:rsidR="004064EC">
              <w:t xml:space="preserve"> </w:t>
            </w:r>
            <w:r w:rsidRPr="00B44925">
              <w:t>prospective</w:t>
            </w:r>
            <w:r w:rsidR="004064EC">
              <w:t xml:space="preserve"> </w:t>
            </w:r>
            <w:r w:rsidRPr="00B44925">
              <w:t>employees</w:t>
            </w:r>
            <w:r w:rsidR="004064EC">
              <w:t xml:space="preserve"> </w:t>
            </w:r>
            <w:r w:rsidRPr="00B44925">
              <w:t>(whether</w:t>
            </w:r>
            <w:r w:rsidR="004064EC">
              <w:t xml:space="preserve"> </w:t>
            </w:r>
            <w:r w:rsidRPr="00B44925">
              <w:t>part</w:t>
            </w:r>
            <w:r w:rsidR="004064EC">
              <w:t xml:space="preserve"> </w:t>
            </w:r>
            <w:r w:rsidRPr="00B44925">
              <w:t>or</w:t>
            </w:r>
            <w:r w:rsidR="004064EC">
              <w:t xml:space="preserve"> </w:t>
            </w:r>
            <w:r w:rsidRPr="00B44925">
              <w:t>full</w:t>
            </w:r>
            <w:r w:rsidR="004064EC">
              <w:t xml:space="preserve"> </w:t>
            </w:r>
            <w:r w:rsidRPr="00B44925">
              <w:t>time)</w:t>
            </w:r>
            <w:r w:rsidR="004064EC">
              <w:t xml:space="preserve"> </w:t>
            </w:r>
            <w:r w:rsidRPr="00B44925">
              <w:t>of</w:t>
            </w:r>
            <w:r w:rsidR="004064EC">
              <w:t xml:space="preserve"> </w:t>
            </w:r>
            <w:r w:rsidRPr="00B44925">
              <w:t>the</w:t>
            </w:r>
            <w:r w:rsidR="004064EC">
              <w:t xml:space="preserve"> </w:t>
            </w:r>
            <w:r w:rsidRPr="00B44925">
              <w:t>School,</w:t>
            </w:r>
            <w:r w:rsidR="004064EC">
              <w:t xml:space="preserve"> </w:t>
            </w:r>
            <w:r w:rsidRPr="00B44925">
              <w:t>as</w:t>
            </w:r>
            <w:r w:rsidR="004064EC">
              <w:t xml:space="preserve"> </w:t>
            </w:r>
            <w:r w:rsidRPr="00B44925">
              <w:t>well</w:t>
            </w:r>
            <w:r w:rsidR="004064EC">
              <w:t xml:space="preserve"> </w:t>
            </w:r>
            <w:r w:rsidRPr="00B44925">
              <w:t>as</w:t>
            </w:r>
            <w:r w:rsidR="004064EC">
              <w:t xml:space="preserve"> </w:t>
            </w:r>
            <w:r w:rsidRPr="00B44925">
              <w:t>any</w:t>
            </w:r>
            <w:r w:rsidR="004064EC">
              <w:t xml:space="preserve"> </w:t>
            </w:r>
            <w:r w:rsidRPr="00B44925">
              <w:t>individual</w:t>
            </w:r>
            <w:r w:rsidR="004064EC">
              <w:t xml:space="preserve"> </w:t>
            </w:r>
            <w:r w:rsidRPr="00B44925">
              <w:t>who</w:t>
            </w:r>
            <w:r w:rsidR="004064EC">
              <w:t xml:space="preserve"> </w:t>
            </w:r>
            <w:r w:rsidRPr="00B44925">
              <w:t>has</w:t>
            </w:r>
            <w:r w:rsidR="004064EC">
              <w:t xml:space="preserve"> </w:t>
            </w:r>
            <w:r w:rsidRPr="00B44925">
              <w:t>regular</w:t>
            </w:r>
            <w:r w:rsidR="004064EC">
              <w:t xml:space="preserve"> </w:t>
            </w:r>
            <w:r w:rsidRPr="00B44925">
              <w:t>access</w:t>
            </w:r>
            <w:r w:rsidR="004064EC">
              <w:t xml:space="preserve"> </w:t>
            </w:r>
            <w:r w:rsidRPr="00B44925">
              <w:t>to</w:t>
            </w:r>
            <w:r w:rsidR="004064EC">
              <w:t xml:space="preserve"> </w:t>
            </w:r>
            <w:r w:rsidRPr="00B44925">
              <w:t>the</w:t>
            </w:r>
            <w:r w:rsidR="004064EC">
              <w:t xml:space="preserve"> </w:t>
            </w:r>
            <w:r w:rsidRPr="00B44925">
              <w:t>students</w:t>
            </w:r>
            <w:r w:rsidR="004064EC">
              <w:t xml:space="preserve"> </w:t>
            </w:r>
            <w:r w:rsidRPr="00B44925">
              <w:t>enrolled</w:t>
            </w:r>
            <w:r w:rsidR="004064EC">
              <w:t xml:space="preserve"> </w:t>
            </w:r>
            <w:r w:rsidRPr="00B44925">
              <w:t>in</w:t>
            </w:r>
            <w:r w:rsidR="004064EC">
              <w:t xml:space="preserve"> </w:t>
            </w:r>
            <w:r w:rsidRPr="00B44925">
              <w:t>the</w:t>
            </w:r>
            <w:r w:rsidR="004064EC">
              <w:t xml:space="preserve"> </w:t>
            </w:r>
            <w:r w:rsidRPr="00B44925">
              <w:t>school</w:t>
            </w:r>
            <w:r w:rsidR="004064EC">
              <w:t xml:space="preserve"> </w:t>
            </w:r>
            <w:r w:rsidRPr="00B44925">
              <w:t>(including,</w:t>
            </w:r>
            <w:r w:rsidR="004064EC">
              <w:t xml:space="preserve"> </w:t>
            </w:r>
            <w:r w:rsidRPr="00B44925">
              <w:t>but</w:t>
            </w:r>
            <w:r w:rsidR="004064EC">
              <w:t xml:space="preserve"> </w:t>
            </w:r>
            <w:r w:rsidRPr="00B44925">
              <w:t>not</w:t>
            </w:r>
            <w:r w:rsidR="004064EC">
              <w:t xml:space="preserve"> </w:t>
            </w:r>
            <w:r w:rsidRPr="00B44925">
              <w:t>limited</w:t>
            </w:r>
            <w:r w:rsidR="004064EC">
              <w:t xml:space="preserve"> </w:t>
            </w:r>
            <w:r w:rsidRPr="00B44925">
              <w:t>to,</w:t>
            </w:r>
            <w:r w:rsidR="004064EC">
              <w:t xml:space="preserve"> </w:t>
            </w:r>
            <w:r w:rsidRPr="00B44925">
              <w:t>employees</w:t>
            </w:r>
            <w:r w:rsidR="004064EC">
              <w:t xml:space="preserve"> </w:t>
            </w:r>
            <w:r w:rsidRPr="00B44925">
              <w:t>and</w:t>
            </w:r>
            <w:r w:rsidR="004064EC">
              <w:t xml:space="preserve"> </w:t>
            </w:r>
            <w:r w:rsidRPr="00B44925">
              <w:t>agents</w:t>
            </w:r>
            <w:r w:rsidR="004064EC">
              <w:t xml:space="preserve"> </w:t>
            </w:r>
            <w:r w:rsidRPr="00B44925">
              <w:t>of</w:t>
            </w:r>
            <w:r w:rsidR="004064EC">
              <w:t xml:space="preserve"> </w:t>
            </w:r>
            <w:r w:rsidRPr="00B44925">
              <w:t>any</w:t>
            </w:r>
            <w:r w:rsidR="004064EC">
              <w:t xml:space="preserve"> </w:t>
            </w:r>
            <w:r w:rsidRPr="00B44925">
              <w:t>company</w:t>
            </w:r>
            <w:r w:rsidR="004064EC">
              <w:t xml:space="preserve"> </w:t>
            </w:r>
            <w:r w:rsidRPr="00B44925">
              <w:t>or</w:t>
            </w:r>
            <w:r w:rsidR="004064EC">
              <w:t xml:space="preserve"> </w:t>
            </w:r>
            <w:r w:rsidRPr="00B44925">
              <w:t>organization</w:t>
            </w:r>
            <w:r w:rsidR="004064EC">
              <w:t xml:space="preserve"> </w:t>
            </w:r>
            <w:r w:rsidRPr="00B44925">
              <w:t>which</w:t>
            </w:r>
            <w:r w:rsidR="004064EC">
              <w:t xml:space="preserve"> </w:t>
            </w:r>
            <w:r w:rsidRPr="00B44925">
              <w:t>is</w:t>
            </w:r>
            <w:r w:rsidR="004064EC">
              <w:t xml:space="preserve"> </w:t>
            </w:r>
            <w:r w:rsidRPr="00B44925">
              <w:t>a</w:t>
            </w:r>
            <w:r w:rsidR="004064EC">
              <w:t xml:space="preserve"> </w:t>
            </w:r>
            <w:r w:rsidRPr="00B44925">
              <w:t>party</w:t>
            </w:r>
            <w:r w:rsidR="004064EC">
              <w:t xml:space="preserve"> </w:t>
            </w:r>
            <w:r w:rsidRPr="00B44925">
              <w:t>to</w:t>
            </w:r>
            <w:r w:rsidR="004064EC">
              <w:t xml:space="preserve"> </w:t>
            </w:r>
            <w:r w:rsidRPr="00B44925">
              <w:t>a</w:t>
            </w:r>
            <w:r w:rsidR="004064EC">
              <w:t xml:space="preserve"> </w:t>
            </w:r>
            <w:r w:rsidRPr="00B44925">
              <w:t>contract</w:t>
            </w:r>
            <w:r w:rsidR="004064EC">
              <w:t xml:space="preserve"> </w:t>
            </w:r>
            <w:r w:rsidRPr="00B44925">
              <w:t>to</w:t>
            </w:r>
            <w:r w:rsidR="004064EC">
              <w:t xml:space="preserve"> </w:t>
            </w:r>
            <w:r w:rsidRPr="00B44925">
              <w:t>provide</w:t>
            </w:r>
            <w:r w:rsidR="004064EC">
              <w:t xml:space="preserve"> </w:t>
            </w:r>
            <w:r w:rsidRPr="00B44925">
              <w:t>services</w:t>
            </w:r>
            <w:r w:rsidR="004064EC">
              <w:t xml:space="preserve"> </w:t>
            </w:r>
            <w:r w:rsidRPr="00B44925">
              <w:t>to</w:t>
            </w:r>
            <w:r w:rsidR="004064EC">
              <w:t xml:space="preserve"> </w:t>
            </w:r>
            <w:r w:rsidRPr="00B44925">
              <w:t>the</w:t>
            </w:r>
            <w:r w:rsidR="004064EC">
              <w:t xml:space="preserve"> </w:t>
            </w:r>
            <w:r w:rsidRPr="00B44925">
              <w:t>School)</w:t>
            </w:r>
            <w:r w:rsidR="004064EC">
              <w:t xml:space="preserve"> </w:t>
            </w:r>
            <w:r w:rsidRPr="00B44925">
              <w:t>to</w:t>
            </w:r>
            <w:r w:rsidR="004064EC">
              <w:t xml:space="preserve"> </w:t>
            </w:r>
            <w:r w:rsidRPr="00B44925">
              <w:t>the</w:t>
            </w:r>
            <w:r w:rsidR="004064EC">
              <w:t xml:space="preserve"> </w:t>
            </w:r>
            <w:r w:rsidRPr="00B44925">
              <w:t>extent</w:t>
            </w:r>
            <w:r w:rsidR="004064EC">
              <w:t xml:space="preserve"> </w:t>
            </w:r>
            <w:r w:rsidRPr="00B44925">
              <w:t>required</w:t>
            </w:r>
            <w:r w:rsidR="004064EC">
              <w:t xml:space="preserve"> </w:t>
            </w:r>
            <w:r w:rsidRPr="00B44925">
              <w:t>by</w:t>
            </w:r>
            <w:r w:rsidR="004064EC">
              <w:t xml:space="preserve"> </w:t>
            </w:r>
            <w:r w:rsidRPr="00B44925">
              <w:t>applicable</w:t>
            </w:r>
            <w:r w:rsidR="004064EC">
              <w:t xml:space="preserve"> </w:t>
            </w:r>
            <w:r w:rsidRPr="00B44925">
              <w:t>law,</w:t>
            </w:r>
            <w:r w:rsidR="004064EC">
              <w:t xml:space="preserve"> </w:t>
            </w:r>
            <w:r w:rsidRPr="00B44925">
              <w:t>including</w:t>
            </w:r>
            <w:r w:rsidR="004064EC">
              <w:t xml:space="preserve"> </w:t>
            </w:r>
            <w:r w:rsidRPr="00B44925">
              <w:t>sections</w:t>
            </w:r>
            <w:r w:rsidR="004064EC">
              <w:t xml:space="preserve"> </w:t>
            </w:r>
            <w:r w:rsidRPr="0012343E">
              <w:rPr>
                <w:i/>
                <w:iCs/>
              </w:rPr>
              <w:t>N.J.S.A.</w:t>
            </w:r>
            <w:r w:rsidR="004064EC">
              <w:t xml:space="preserve"> </w:t>
            </w:r>
            <w:r w:rsidRPr="00CD3BBF">
              <w:rPr>
                <w:bCs/>
              </w:rPr>
              <w:t>18A:6-7.1</w:t>
            </w:r>
            <w:r w:rsidRPr="00B44925">
              <w:rPr>
                <w:bCs/>
              </w:rPr>
              <w:t>,</w:t>
            </w:r>
            <w:r w:rsidR="004064EC">
              <w:rPr>
                <w:bCs/>
              </w:rPr>
              <w:t xml:space="preserve"> </w:t>
            </w:r>
            <w:r>
              <w:rPr>
                <w:bCs/>
                <w:i/>
              </w:rPr>
              <w:t>et</w:t>
            </w:r>
            <w:r w:rsidR="004064EC">
              <w:rPr>
                <w:bCs/>
                <w:i/>
              </w:rPr>
              <w:t xml:space="preserve"> </w:t>
            </w:r>
            <w:r w:rsidR="006268B4">
              <w:rPr>
                <w:bCs/>
                <w:i/>
              </w:rPr>
              <w:t>se</w:t>
            </w:r>
            <w:r>
              <w:rPr>
                <w:bCs/>
                <w:i/>
              </w:rPr>
              <w:t>q</w:t>
            </w:r>
            <w:r w:rsidRPr="00B44925">
              <w:t>.</w:t>
            </w:r>
          </w:p>
        </w:tc>
        <w:tc>
          <w:tcPr>
            <w:tcW w:w="1767" w:type="dxa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124C5358" w14:textId="77777777" w:rsidR="001073CE" w:rsidRPr="00302286" w:rsidRDefault="001073CE" w:rsidP="004A0CF8">
            <w:pPr>
              <w:rPr>
                <w:b/>
                <w:bCs/>
              </w:rPr>
            </w:pPr>
          </w:p>
        </w:tc>
      </w:tr>
      <w:tr w:rsidR="001073CE" w14:paraId="045CF11E" w14:textId="77777777" w:rsidTr="004A0CF8">
        <w:trPr>
          <w:trHeight w:val="472"/>
        </w:trPr>
        <w:tc>
          <w:tcPr>
            <w:tcW w:w="8010" w:type="dxa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6F770891" w14:textId="22589480" w:rsidR="001073CE" w:rsidRDefault="001073CE" w:rsidP="004A0CF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Educational</w:t>
            </w:r>
            <w:r w:rsidR="004064E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Program</w:t>
            </w:r>
          </w:p>
          <w:p w14:paraId="449091F2" w14:textId="107C67F7" w:rsidR="001073CE" w:rsidRPr="00302286" w:rsidRDefault="001073CE" w:rsidP="004A0CF8">
            <w:pPr>
              <w:spacing w:after="0"/>
              <w:rPr>
                <w:b/>
                <w:bCs/>
              </w:rPr>
            </w:pPr>
            <w:r w:rsidRPr="007E2482">
              <w:t>The</w:t>
            </w:r>
            <w:r w:rsidR="004064EC">
              <w:t xml:space="preserve"> </w:t>
            </w:r>
            <w:r w:rsidR="002A4C90">
              <w:t>renaissance</w:t>
            </w:r>
            <w:r w:rsidR="004064EC">
              <w:t xml:space="preserve"> </w:t>
            </w:r>
            <w:r w:rsidR="002A4C90">
              <w:t>school</w:t>
            </w:r>
            <w:r w:rsidR="004064EC">
              <w:t xml:space="preserve"> </w:t>
            </w:r>
            <w:r w:rsidR="002A4C90">
              <w:t>project</w:t>
            </w:r>
            <w:r w:rsidR="004064EC">
              <w:t xml:space="preserve"> </w:t>
            </w:r>
            <w:r w:rsidRPr="007E2482">
              <w:t>shall</w:t>
            </w:r>
            <w:r w:rsidR="004064EC">
              <w:t xml:space="preserve"> </w:t>
            </w:r>
            <w:r w:rsidRPr="007E2482">
              <w:t>implement</w:t>
            </w:r>
            <w:r w:rsidR="004064EC">
              <w:t xml:space="preserve"> </w:t>
            </w:r>
            <w:r w:rsidRPr="007E2482">
              <w:t>and</w:t>
            </w:r>
            <w:r w:rsidR="004064EC">
              <w:t xml:space="preserve"> </w:t>
            </w:r>
            <w:r w:rsidRPr="007E2482">
              <w:t>provide</w:t>
            </w:r>
            <w:r w:rsidR="004064EC">
              <w:t xml:space="preserve"> </w:t>
            </w:r>
            <w:r w:rsidRPr="007E2482">
              <w:t>educational</w:t>
            </w:r>
            <w:r w:rsidR="004064EC">
              <w:t xml:space="preserve"> </w:t>
            </w:r>
            <w:r w:rsidRPr="007E2482">
              <w:t>programs</w:t>
            </w:r>
            <w:r w:rsidR="004064EC">
              <w:t xml:space="preserve"> </w:t>
            </w:r>
            <w:r w:rsidRPr="007E2482">
              <w:t>that</w:t>
            </w:r>
            <w:r w:rsidR="004064EC">
              <w:t xml:space="preserve"> </w:t>
            </w:r>
            <w:r>
              <w:t>are</w:t>
            </w:r>
            <w:r w:rsidR="004064EC">
              <w:t xml:space="preserve"> </w:t>
            </w:r>
            <w:r w:rsidRPr="007E2482">
              <w:t>compliant</w:t>
            </w:r>
            <w:r w:rsidR="004064EC">
              <w:t xml:space="preserve"> </w:t>
            </w:r>
            <w:r w:rsidRPr="007E2482">
              <w:t>with</w:t>
            </w:r>
            <w:r w:rsidR="004064EC">
              <w:t xml:space="preserve"> </w:t>
            </w:r>
            <w:r w:rsidRPr="007E2482">
              <w:t>the</w:t>
            </w:r>
            <w:r w:rsidR="004064EC">
              <w:t xml:space="preserve"> </w:t>
            </w:r>
            <w:r w:rsidRPr="007E2482">
              <w:t>New</w:t>
            </w:r>
            <w:r w:rsidR="004064EC">
              <w:t xml:space="preserve"> </w:t>
            </w:r>
            <w:r w:rsidRPr="007E2482">
              <w:t>Jersey</w:t>
            </w:r>
            <w:r w:rsidR="004064EC">
              <w:t xml:space="preserve"> </w:t>
            </w:r>
            <w:r w:rsidRPr="007E2482">
              <w:t>Student</w:t>
            </w:r>
            <w:r w:rsidR="004064EC">
              <w:t xml:space="preserve"> </w:t>
            </w:r>
            <w:r w:rsidRPr="007E2482">
              <w:t>Learning</w:t>
            </w:r>
            <w:r w:rsidR="004064EC">
              <w:t xml:space="preserve"> </w:t>
            </w:r>
            <w:r w:rsidRPr="007E2482">
              <w:t>Standards.</w:t>
            </w:r>
          </w:p>
        </w:tc>
        <w:tc>
          <w:tcPr>
            <w:tcW w:w="1767" w:type="dxa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793BC0B6" w14:textId="77777777" w:rsidR="001073CE" w:rsidRPr="00302286" w:rsidRDefault="001073CE" w:rsidP="004A0CF8">
            <w:pPr>
              <w:rPr>
                <w:b/>
                <w:bCs/>
              </w:rPr>
            </w:pPr>
          </w:p>
        </w:tc>
      </w:tr>
      <w:tr w:rsidR="001073CE" w14:paraId="6D491FF5" w14:textId="77777777" w:rsidTr="004A0CF8">
        <w:trPr>
          <w:trHeight w:val="472"/>
        </w:trPr>
        <w:tc>
          <w:tcPr>
            <w:tcW w:w="8010" w:type="dxa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7C9ACE0F" w14:textId="680B5B9D" w:rsidR="001073CE" w:rsidRDefault="001073CE" w:rsidP="004A0CF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Student</w:t>
            </w:r>
            <w:r w:rsidR="004064E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Disciplinary</w:t>
            </w:r>
            <w:r w:rsidR="004064E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Code</w:t>
            </w:r>
          </w:p>
          <w:p w14:paraId="59DFFE33" w14:textId="6955E9E9" w:rsidR="001073CE" w:rsidRPr="00302286" w:rsidRDefault="001073CE" w:rsidP="004A0CF8">
            <w:pPr>
              <w:spacing w:after="0"/>
              <w:rPr>
                <w:b/>
                <w:bCs/>
              </w:rPr>
            </w:pPr>
            <w:r w:rsidRPr="000D75CC">
              <w:t>The</w:t>
            </w:r>
            <w:r w:rsidR="004064EC">
              <w:t xml:space="preserve"> </w:t>
            </w:r>
            <w:r w:rsidR="002A4C90">
              <w:t>renaissance</w:t>
            </w:r>
            <w:r w:rsidR="004064EC">
              <w:t xml:space="preserve"> </w:t>
            </w:r>
            <w:r w:rsidR="002A4C90">
              <w:t>school</w:t>
            </w:r>
            <w:r w:rsidR="004064EC">
              <w:t xml:space="preserve"> </w:t>
            </w:r>
            <w:r w:rsidR="002A4C90">
              <w:t>project</w:t>
            </w:r>
            <w:r w:rsidR="004064EC">
              <w:t xml:space="preserve"> </w:t>
            </w:r>
            <w:r w:rsidRPr="000D75CC">
              <w:t>shall</w:t>
            </w:r>
            <w:r w:rsidR="004064EC">
              <w:t xml:space="preserve"> </w:t>
            </w:r>
            <w:r w:rsidRPr="000D75CC">
              <w:t>maintain</w:t>
            </w:r>
            <w:r w:rsidR="004064EC">
              <w:t xml:space="preserve"> </w:t>
            </w:r>
            <w:r w:rsidRPr="000D75CC">
              <w:t>written</w:t>
            </w:r>
            <w:r w:rsidR="004064EC">
              <w:t xml:space="preserve"> </w:t>
            </w:r>
            <w:r w:rsidRPr="000D75CC">
              <w:t>rules</w:t>
            </w:r>
            <w:r w:rsidR="004064EC">
              <w:t xml:space="preserve"> </w:t>
            </w:r>
            <w:r w:rsidRPr="000D75CC">
              <w:t>and</w:t>
            </w:r>
            <w:r w:rsidR="004064EC">
              <w:t xml:space="preserve"> </w:t>
            </w:r>
            <w:r w:rsidRPr="000D75CC">
              <w:t>procedures</w:t>
            </w:r>
            <w:r w:rsidR="004064EC">
              <w:t xml:space="preserve"> </w:t>
            </w:r>
            <w:r w:rsidRPr="000D75CC">
              <w:t>for</w:t>
            </w:r>
            <w:r w:rsidR="004064EC">
              <w:t xml:space="preserve"> </w:t>
            </w:r>
            <w:r w:rsidRPr="000D75CC">
              <w:t>student</w:t>
            </w:r>
            <w:r w:rsidR="004064EC">
              <w:t xml:space="preserve"> </w:t>
            </w:r>
            <w:r w:rsidRPr="000D75CC">
              <w:t>discipline,</w:t>
            </w:r>
            <w:r w:rsidR="004064EC">
              <w:t xml:space="preserve"> </w:t>
            </w:r>
            <w:r w:rsidRPr="000D75CC">
              <w:t>including</w:t>
            </w:r>
            <w:r w:rsidR="004064EC">
              <w:t xml:space="preserve"> </w:t>
            </w:r>
            <w:r w:rsidRPr="000D75CC">
              <w:t>guidelines</w:t>
            </w:r>
            <w:r w:rsidR="004064EC">
              <w:t xml:space="preserve"> </w:t>
            </w:r>
            <w:r w:rsidRPr="000D75CC">
              <w:t>for</w:t>
            </w:r>
            <w:r w:rsidR="004064EC">
              <w:t xml:space="preserve"> </w:t>
            </w:r>
            <w:r w:rsidRPr="000D75CC">
              <w:t>suspension</w:t>
            </w:r>
            <w:r w:rsidR="004064EC">
              <w:t xml:space="preserve"> </w:t>
            </w:r>
            <w:r w:rsidRPr="000D75CC">
              <w:t>and</w:t>
            </w:r>
            <w:r w:rsidR="004064EC">
              <w:t xml:space="preserve"> </w:t>
            </w:r>
            <w:r w:rsidRPr="000D75CC">
              <w:t>expulsion,</w:t>
            </w:r>
            <w:r w:rsidR="004064EC">
              <w:t xml:space="preserve"> </w:t>
            </w:r>
            <w:r w:rsidRPr="000D75CC">
              <w:t>and</w:t>
            </w:r>
            <w:r w:rsidR="004064EC">
              <w:t xml:space="preserve"> </w:t>
            </w:r>
            <w:r w:rsidRPr="000D75CC">
              <w:t>shall</w:t>
            </w:r>
            <w:r w:rsidR="004064EC">
              <w:t xml:space="preserve"> </w:t>
            </w:r>
            <w:r w:rsidRPr="000D75CC">
              <w:t>disseminate</w:t>
            </w:r>
            <w:r w:rsidR="004064EC">
              <w:t xml:space="preserve"> </w:t>
            </w:r>
            <w:r w:rsidRPr="000D75CC">
              <w:t>those</w:t>
            </w:r>
            <w:r w:rsidR="004064EC">
              <w:t xml:space="preserve"> </w:t>
            </w:r>
            <w:r w:rsidRPr="000D75CC">
              <w:t>procedures</w:t>
            </w:r>
            <w:r w:rsidR="004064EC">
              <w:t xml:space="preserve"> </w:t>
            </w:r>
            <w:r w:rsidRPr="000D75CC">
              <w:t>to</w:t>
            </w:r>
            <w:r w:rsidR="004064EC">
              <w:t xml:space="preserve"> </w:t>
            </w:r>
            <w:r w:rsidRPr="000D75CC">
              <w:t>students</w:t>
            </w:r>
            <w:r w:rsidR="004064EC">
              <w:t xml:space="preserve"> </w:t>
            </w:r>
            <w:r w:rsidRPr="000D75CC">
              <w:t>and</w:t>
            </w:r>
            <w:r w:rsidR="004064EC">
              <w:t xml:space="preserve"> </w:t>
            </w:r>
            <w:r w:rsidRPr="000D75CC">
              <w:t>parents.</w:t>
            </w:r>
            <w:r w:rsidR="004064EC">
              <w:t xml:space="preserve"> </w:t>
            </w:r>
            <w:r w:rsidRPr="000D75CC">
              <w:t>Such</w:t>
            </w:r>
            <w:r w:rsidR="004064EC">
              <w:t xml:space="preserve"> </w:t>
            </w:r>
            <w:r w:rsidRPr="000D75CC">
              <w:t>guidelines</w:t>
            </w:r>
            <w:r w:rsidR="004064EC">
              <w:t xml:space="preserve"> </w:t>
            </w:r>
            <w:r w:rsidRPr="000D75CC">
              <w:t>and</w:t>
            </w:r>
            <w:r w:rsidR="004064EC">
              <w:t xml:space="preserve"> </w:t>
            </w:r>
            <w:r w:rsidRPr="000D75CC">
              <w:t>procedures</w:t>
            </w:r>
            <w:r w:rsidR="004064EC">
              <w:t xml:space="preserve"> </w:t>
            </w:r>
            <w:r w:rsidRPr="000D75CC">
              <w:t>must</w:t>
            </w:r>
            <w:r w:rsidR="004064EC">
              <w:t xml:space="preserve"> </w:t>
            </w:r>
            <w:r w:rsidRPr="000D75CC">
              <w:t>be</w:t>
            </w:r>
            <w:r w:rsidR="004064EC">
              <w:t xml:space="preserve"> </w:t>
            </w:r>
            <w:r w:rsidRPr="000D75CC">
              <w:t>consistent</w:t>
            </w:r>
            <w:r w:rsidR="004064EC">
              <w:t xml:space="preserve"> </w:t>
            </w:r>
            <w:r w:rsidRPr="000D75CC">
              <w:t>with</w:t>
            </w:r>
            <w:r w:rsidR="004064EC">
              <w:t xml:space="preserve"> </w:t>
            </w:r>
            <w:r w:rsidRPr="000D75CC">
              <w:t>applicable</w:t>
            </w:r>
            <w:r w:rsidR="004064EC">
              <w:t xml:space="preserve"> </w:t>
            </w:r>
            <w:r w:rsidRPr="000D75CC">
              <w:t>law</w:t>
            </w:r>
            <w:r w:rsidR="004064EC">
              <w:t xml:space="preserve"> </w:t>
            </w:r>
            <w:r w:rsidRPr="000D75CC">
              <w:t>including,</w:t>
            </w:r>
            <w:r w:rsidR="004064EC">
              <w:t xml:space="preserve"> </w:t>
            </w:r>
            <w:r w:rsidRPr="000D75CC">
              <w:t>but</w:t>
            </w:r>
            <w:r w:rsidR="004064EC">
              <w:t xml:space="preserve"> </w:t>
            </w:r>
            <w:r w:rsidRPr="000D75CC">
              <w:t>not</w:t>
            </w:r>
            <w:r w:rsidR="004064EC">
              <w:t xml:space="preserve"> </w:t>
            </w:r>
            <w:r w:rsidRPr="000D75CC">
              <w:t>limited</w:t>
            </w:r>
            <w:r w:rsidR="004064EC">
              <w:t xml:space="preserve"> </w:t>
            </w:r>
            <w:r w:rsidRPr="000D75CC">
              <w:t>to,</w:t>
            </w:r>
            <w:r w:rsidR="004064EC">
              <w:t xml:space="preserve"> </w:t>
            </w:r>
            <w:r w:rsidRPr="000D75CC">
              <w:t>requirements</w:t>
            </w:r>
            <w:r w:rsidR="004064EC">
              <w:t xml:space="preserve"> </w:t>
            </w:r>
            <w:r w:rsidRPr="000D75CC">
              <w:t>for</w:t>
            </w:r>
            <w:r w:rsidR="004064EC">
              <w:t xml:space="preserve"> </w:t>
            </w:r>
            <w:r w:rsidRPr="000D75CC">
              <w:t>due</w:t>
            </w:r>
            <w:r w:rsidR="004064EC">
              <w:t xml:space="preserve"> </w:t>
            </w:r>
            <w:r w:rsidRPr="000D75CC">
              <w:t>process,</w:t>
            </w:r>
            <w:r w:rsidR="004064EC">
              <w:t xml:space="preserve"> </w:t>
            </w:r>
            <w:r w:rsidRPr="000D75CC">
              <w:t>provision</w:t>
            </w:r>
            <w:r w:rsidR="004064EC">
              <w:t xml:space="preserve"> </w:t>
            </w:r>
            <w:r w:rsidRPr="000D75CC">
              <w:t>of</w:t>
            </w:r>
            <w:r w:rsidR="004064EC">
              <w:t xml:space="preserve"> </w:t>
            </w:r>
            <w:r w:rsidRPr="000D75CC">
              <w:t>alternative</w:t>
            </w:r>
            <w:r w:rsidR="004064EC">
              <w:t xml:space="preserve"> </w:t>
            </w:r>
            <w:r w:rsidRPr="000D75CC">
              <w:t>instruction</w:t>
            </w:r>
            <w:r w:rsidR="004064EC">
              <w:t xml:space="preserve"> </w:t>
            </w:r>
            <w:r w:rsidRPr="000D75CC">
              <w:t>and</w:t>
            </w:r>
            <w:r w:rsidR="004064EC">
              <w:t xml:space="preserve"> </w:t>
            </w:r>
            <w:r w:rsidRPr="000D75CC">
              <w:t>federal</w:t>
            </w:r>
            <w:r w:rsidR="004064EC">
              <w:t xml:space="preserve"> </w:t>
            </w:r>
            <w:r w:rsidRPr="000D75CC">
              <w:t>laws</w:t>
            </w:r>
            <w:r w:rsidR="004064EC">
              <w:t xml:space="preserve"> </w:t>
            </w:r>
            <w:r w:rsidRPr="000D75CC">
              <w:t>and</w:t>
            </w:r>
            <w:r w:rsidR="004064EC">
              <w:t xml:space="preserve"> </w:t>
            </w:r>
            <w:r w:rsidRPr="000D75CC">
              <w:t>regulations</w:t>
            </w:r>
            <w:r w:rsidR="004064EC">
              <w:t xml:space="preserve"> </w:t>
            </w:r>
            <w:r w:rsidRPr="000D75CC">
              <w:t>governing</w:t>
            </w:r>
            <w:r w:rsidR="004064EC">
              <w:t xml:space="preserve"> </w:t>
            </w:r>
            <w:r w:rsidRPr="000D75CC">
              <w:t>the</w:t>
            </w:r>
            <w:r w:rsidR="004064EC">
              <w:t xml:space="preserve"> </w:t>
            </w:r>
            <w:r w:rsidRPr="000D75CC">
              <w:t>discipline</w:t>
            </w:r>
            <w:r w:rsidR="004064EC">
              <w:t xml:space="preserve"> </w:t>
            </w:r>
            <w:r w:rsidRPr="000D75CC">
              <w:t>and</w:t>
            </w:r>
            <w:r w:rsidR="004064EC">
              <w:t xml:space="preserve"> </w:t>
            </w:r>
            <w:r w:rsidRPr="000D75CC">
              <w:t>placement</w:t>
            </w:r>
            <w:r w:rsidR="004064EC">
              <w:t xml:space="preserve"> </w:t>
            </w:r>
            <w:r w:rsidRPr="000D75CC">
              <w:t>of</w:t>
            </w:r>
            <w:r w:rsidR="004064EC">
              <w:t xml:space="preserve"> </w:t>
            </w:r>
            <w:r w:rsidRPr="000D75CC">
              <w:t>students</w:t>
            </w:r>
            <w:r w:rsidR="004064EC">
              <w:t xml:space="preserve"> </w:t>
            </w:r>
            <w:r w:rsidRPr="000D75CC">
              <w:t>with</w:t>
            </w:r>
            <w:r w:rsidR="004064EC">
              <w:t xml:space="preserve"> </w:t>
            </w:r>
            <w:r w:rsidRPr="000D75CC">
              <w:t>disabilities.</w:t>
            </w:r>
          </w:p>
        </w:tc>
        <w:tc>
          <w:tcPr>
            <w:tcW w:w="1767" w:type="dxa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0127C1F9" w14:textId="77777777" w:rsidR="001073CE" w:rsidRPr="00302286" w:rsidRDefault="001073CE" w:rsidP="004A0CF8">
            <w:pPr>
              <w:rPr>
                <w:b/>
                <w:bCs/>
              </w:rPr>
            </w:pPr>
          </w:p>
        </w:tc>
      </w:tr>
      <w:tr w:rsidR="001073CE" w14:paraId="163913C6" w14:textId="77777777" w:rsidTr="004A0CF8">
        <w:trPr>
          <w:trHeight w:val="472"/>
        </w:trPr>
        <w:tc>
          <w:tcPr>
            <w:tcW w:w="8010" w:type="dxa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295BE42E" w14:textId="6BCC45E1" w:rsidR="001073CE" w:rsidRDefault="001073CE" w:rsidP="004A0CF8">
            <w:pPr>
              <w:spacing w:after="0"/>
              <w:rPr>
                <w:b/>
                <w:bCs/>
              </w:rPr>
            </w:pPr>
            <w:r w:rsidRPr="75DB04FB">
              <w:rPr>
                <w:b/>
                <w:bCs/>
              </w:rPr>
              <w:t>Provision</w:t>
            </w:r>
            <w:r w:rsidR="004064EC">
              <w:rPr>
                <w:b/>
                <w:bCs/>
              </w:rPr>
              <w:t xml:space="preserve"> </w:t>
            </w:r>
            <w:r w:rsidRPr="75DB04FB">
              <w:rPr>
                <w:b/>
                <w:bCs/>
              </w:rPr>
              <w:t>of</w:t>
            </w:r>
            <w:r w:rsidR="004064EC">
              <w:rPr>
                <w:b/>
                <w:bCs/>
              </w:rPr>
              <w:t xml:space="preserve"> </w:t>
            </w:r>
            <w:r w:rsidRPr="75DB04FB">
              <w:rPr>
                <w:b/>
                <w:bCs/>
              </w:rPr>
              <w:t>Services</w:t>
            </w:r>
          </w:p>
          <w:p w14:paraId="4A301196" w14:textId="27B639EC" w:rsidR="001073CE" w:rsidRPr="008A4C03" w:rsidRDefault="001073CE" w:rsidP="00F16822">
            <w:pPr>
              <w:spacing w:after="120"/>
              <w:rPr>
                <w:rFonts w:eastAsiaTheme="minorEastAsia" w:cstheme="minorBidi"/>
              </w:rPr>
            </w:pPr>
            <w:r>
              <w:t>The</w:t>
            </w:r>
            <w:r w:rsidR="004064EC">
              <w:t xml:space="preserve"> </w:t>
            </w:r>
            <w:r w:rsidR="002A4C90">
              <w:t>renaissance</w:t>
            </w:r>
            <w:r w:rsidR="004064EC">
              <w:t xml:space="preserve"> </w:t>
            </w:r>
            <w:r w:rsidR="002A4C90">
              <w:t>school</w:t>
            </w:r>
            <w:r w:rsidR="004064EC">
              <w:t xml:space="preserve"> </w:t>
            </w:r>
            <w:r w:rsidR="002A4C90">
              <w:t>project</w:t>
            </w:r>
            <w:r w:rsidR="004064EC">
              <w:t xml:space="preserve"> </w:t>
            </w:r>
            <w:r>
              <w:t>shall</w:t>
            </w:r>
            <w:r w:rsidR="004064EC">
              <w:t xml:space="preserve"> </w:t>
            </w:r>
            <w:r>
              <w:t>provide</w:t>
            </w:r>
            <w:r w:rsidR="004064EC">
              <w:t xml:space="preserve"> </w:t>
            </w:r>
            <w:r>
              <w:t>services</w:t>
            </w:r>
            <w:r w:rsidR="004064EC">
              <w:t xml:space="preserve"> </w:t>
            </w:r>
            <w:r>
              <w:t>and</w:t>
            </w:r>
            <w:r w:rsidR="004064EC">
              <w:t xml:space="preserve"> </w:t>
            </w:r>
            <w:r>
              <w:t>accommodations</w:t>
            </w:r>
            <w:r w:rsidR="004064EC">
              <w:t xml:space="preserve"> </w:t>
            </w:r>
            <w:r>
              <w:t>to</w:t>
            </w:r>
            <w:r w:rsidR="004064EC">
              <w:t xml:space="preserve"> </w:t>
            </w:r>
            <w:r>
              <w:t>students</w:t>
            </w:r>
            <w:r w:rsidR="004064EC">
              <w:t xml:space="preserve"> </w:t>
            </w:r>
            <w:r>
              <w:t>with</w:t>
            </w:r>
            <w:r w:rsidR="004064EC">
              <w:t xml:space="preserve"> </w:t>
            </w:r>
            <w:r>
              <w:t>disabilities</w:t>
            </w:r>
            <w:r w:rsidR="004064EC">
              <w:t xml:space="preserve"> </w:t>
            </w:r>
            <w:r>
              <w:t>in</w:t>
            </w:r>
            <w:r w:rsidR="004064EC">
              <w:t xml:space="preserve"> </w:t>
            </w:r>
            <w:r>
              <w:t>accordance</w:t>
            </w:r>
            <w:r w:rsidR="004064EC">
              <w:t xml:space="preserve"> </w:t>
            </w:r>
            <w:r>
              <w:t>with</w:t>
            </w:r>
            <w:r w:rsidR="004064EC">
              <w:t xml:space="preserve"> </w:t>
            </w:r>
            <w:r>
              <w:t>any</w:t>
            </w:r>
            <w:r w:rsidR="004064EC">
              <w:t xml:space="preserve"> </w:t>
            </w:r>
            <w:r>
              <w:t>relevant</w:t>
            </w:r>
            <w:r w:rsidR="004064EC">
              <w:t xml:space="preserve"> </w:t>
            </w:r>
            <w:r>
              <w:t>polices</w:t>
            </w:r>
            <w:r w:rsidR="004064EC">
              <w:t xml:space="preserve"> </w:t>
            </w:r>
            <w:r>
              <w:t>adopted,</w:t>
            </w:r>
            <w:r w:rsidR="004064EC">
              <w:t xml:space="preserve"> </w:t>
            </w:r>
            <w:r>
              <w:t>as</w:t>
            </w:r>
            <w:r w:rsidR="004064EC">
              <w:t xml:space="preserve"> </w:t>
            </w:r>
            <w:r>
              <w:t>well</w:t>
            </w:r>
            <w:r w:rsidR="004064EC">
              <w:t xml:space="preserve"> </w:t>
            </w:r>
            <w:r>
              <w:t>as</w:t>
            </w:r>
            <w:r w:rsidR="004064EC">
              <w:t xml:space="preserve"> </w:t>
            </w:r>
            <w:r>
              <w:t>with</w:t>
            </w:r>
            <w:r w:rsidR="004064EC">
              <w:t xml:space="preserve"> </w:t>
            </w:r>
            <w:r>
              <w:t>all</w:t>
            </w:r>
            <w:r w:rsidR="004064EC">
              <w:t xml:space="preserve"> </w:t>
            </w:r>
            <w:r>
              <w:t>applicable</w:t>
            </w:r>
            <w:r w:rsidR="004064EC">
              <w:t xml:space="preserve"> </w:t>
            </w:r>
            <w:r>
              <w:t>provisions</w:t>
            </w:r>
            <w:r w:rsidR="004064EC">
              <w:t xml:space="preserve"> </w:t>
            </w:r>
            <w:r>
              <w:t>of</w:t>
            </w:r>
            <w:r w:rsidR="004064EC">
              <w:t xml:space="preserve"> </w:t>
            </w:r>
            <w:r>
              <w:t>the</w:t>
            </w:r>
            <w:r w:rsidR="004064EC">
              <w:t xml:space="preserve"> </w:t>
            </w:r>
            <w:r>
              <w:t>Individuals</w:t>
            </w:r>
            <w:r w:rsidR="004064EC">
              <w:t xml:space="preserve"> </w:t>
            </w:r>
            <w:r>
              <w:t>with</w:t>
            </w:r>
            <w:r w:rsidR="004064EC">
              <w:t xml:space="preserve"> </w:t>
            </w:r>
            <w:r>
              <w:t>Disabilities</w:t>
            </w:r>
            <w:r w:rsidR="004064EC">
              <w:t xml:space="preserve"> </w:t>
            </w:r>
            <w:r>
              <w:t>Education</w:t>
            </w:r>
            <w:r w:rsidR="004064EC">
              <w:t xml:space="preserve"> </w:t>
            </w:r>
            <w:r>
              <w:t>Act</w:t>
            </w:r>
            <w:r w:rsidR="004064EC">
              <w:t xml:space="preserve"> </w:t>
            </w:r>
            <w:r>
              <w:t>(20</w:t>
            </w:r>
            <w:r w:rsidR="004064EC">
              <w:t xml:space="preserve"> </w:t>
            </w:r>
            <w:r>
              <w:t>U.S.C.</w:t>
            </w:r>
            <w:r w:rsidR="004064EC">
              <w:t xml:space="preserve"> </w:t>
            </w:r>
            <w:r>
              <w:t>§</w:t>
            </w:r>
            <w:r w:rsidR="004064EC">
              <w:t xml:space="preserve"> </w:t>
            </w:r>
            <w:r>
              <w:t>1401</w:t>
            </w:r>
            <w:r w:rsidR="004064EC">
              <w:t xml:space="preserve"> </w:t>
            </w:r>
            <w:r w:rsidRPr="75DB04FB">
              <w:rPr>
                <w:i/>
                <w:iCs/>
              </w:rPr>
              <w:t>et</w:t>
            </w:r>
            <w:r w:rsidR="004064EC">
              <w:t xml:space="preserve"> </w:t>
            </w:r>
            <w:r w:rsidRPr="75DB04FB">
              <w:rPr>
                <w:i/>
                <w:iCs/>
              </w:rPr>
              <w:t>seq</w:t>
            </w:r>
            <w:r>
              <w:t>.)</w:t>
            </w:r>
            <w:r w:rsidR="004064EC">
              <w:t xml:space="preserve"> </w:t>
            </w:r>
            <w:r>
              <w:t>(the</w:t>
            </w:r>
            <w:r w:rsidR="004064EC">
              <w:t xml:space="preserve"> </w:t>
            </w:r>
            <w:r>
              <w:t>“IDEA”),</w:t>
            </w:r>
            <w:r w:rsidR="004064EC">
              <w:t xml:space="preserve"> </w:t>
            </w:r>
            <w:r>
              <w:t>the</w:t>
            </w:r>
            <w:r w:rsidR="004064EC">
              <w:t xml:space="preserve"> </w:t>
            </w:r>
            <w:r>
              <w:t>Americans</w:t>
            </w:r>
            <w:r w:rsidR="004064EC">
              <w:t xml:space="preserve"> </w:t>
            </w:r>
            <w:r>
              <w:t>with</w:t>
            </w:r>
            <w:r w:rsidR="004064EC">
              <w:t xml:space="preserve"> </w:t>
            </w:r>
            <w:r>
              <w:t>Disabilities</w:t>
            </w:r>
            <w:r w:rsidR="004064EC">
              <w:t xml:space="preserve"> </w:t>
            </w:r>
            <w:r>
              <w:t>Act</w:t>
            </w:r>
            <w:r w:rsidR="004064EC">
              <w:t xml:space="preserve"> </w:t>
            </w:r>
            <w:r>
              <w:t>(42</w:t>
            </w:r>
            <w:r w:rsidR="004064EC">
              <w:t xml:space="preserve"> </w:t>
            </w:r>
            <w:r>
              <w:t>U.S.C.</w:t>
            </w:r>
            <w:r w:rsidR="004064EC">
              <w:t xml:space="preserve"> </w:t>
            </w:r>
            <w:r>
              <w:t>§</w:t>
            </w:r>
            <w:r w:rsidR="004064EC">
              <w:t xml:space="preserve"> </w:t>
            </w:r>
            <w:r>
              <w:t>12101</w:t>
            </w:r>
            <w:r w:rsidR="004064EC">
              <w:t xml:space="preserve"> </w:t>
            </w:r>
            <w:r w:rsidRPr="75DB04FB">
              <w:rPr>
                <w:i/>
                <w:iCs/>
              </w:rPr>
              <w:t>et</w:t>
            </w:r>
            <w:r w:rsidR="004064EC">
              <w:t xml:space="preserve"> </w:t>
            </w:r>
            <w:r w:rsidRPr="75DB04FB">
              <w:rPr>
                <w:i/>
                <w:iCs/>
              </w:rPr>
              <w:t>seq</w:t>
            </w:r>
            <w:r>
              <w:t>.)</w:t>
            </w:r>
            <w:r w:rsidR="004064EC">
              <w:t xml:space="preserve"> </w:t>
            </w:r>
            <w:r>
              <w:t>(the</w:t>
            </w:r>
            <w:r w:rsidR="004064EC">
              <w:t xml:space="preserve"> </w:t>
            </w:r>
            <w:r>
              <w:t>“ADA”)</w:t>
            </w:r>
            <w:r w:rsidR="004064EC">
              <w:t xml:space="preserve"> </w:t>
            </w:r>
            <w:r>
              <w:t>and</w:t>
            </w:r>
            <w:r w:rsidR="004064EC">
              <w:t xml:space="preserve"> </w:t>
            </w:r>
            <w:r>
              <w:t>section</w:t>
            </w:r>
            <w:r w:rsidR="004064EC">
              <w:t xml:space="preserve"> </w:t>
            </w:r>
            <w:r>
              <w:t>504</w:t>
            </w:r>
            <w:r w:rsidR="004064EC">
              <w:t xml:space="preserve"> </w:t>
            </w:r>
            <w:r>
              <w:t>of</w:t>
            </w:r>
            <w:r w:rsidR="004064EC">
              <w:t xml:space="preserve"> </w:t>
            </w:r>
            <w:r>
              <w:t>the</w:t>
            </w:r>
            <w:r w:rsidR="004064EC">
              <w:t xml:space="preserve"> </w:t>
            </w:r>
            <w:r>
              <w:t>Rehabilitation</w:t>
            </w:r>
            <w:r w:rsidR="004064EC">
              <w:t xml:space="preserve"> </w:t>
            </w:r>
            <w:r>
              <w:t>Act</w:t>
            </w:r>
            <w:r w:rsidR="004064EC">
              <w:t xml:space="preserve"> </w:t>
            </w:r>
            <w:r>
              <w:t>of</w:t>
            </w:r>
            <w:r w:rsidR="004064EC">
              <w:t xml:space="preserve"> </w:t>
            </w:r>
            <w:r>
              <w:t>1973</w:t>
            </w:r>
            <w:r w:rsidR="004064EC">
              <w:t xml:space="preserve"> </w:t>
            </w:r>
            <w:r>
              <w:t>(29</w:t>
            </w:r>
            <w:r w:rsidR="004064EC">
              <w:t xml:space="preserve"> </w:t>
            </w:r>
            <w:r>
              <w:t>U.S.C.</w:t>
            </w:r>
            <w:r w:rsidR="004064EC">
              <w:t xml:space="preserve"> </w:t>
            </w:r>
            <w:r>
              <w:t>§</w:t>
            </w:r>
            <w:r w:rsidR="004064EC">
              <w:t xml:space="preserve"> </w:t>
            </w:r>
            <w:r>
              <w:t>794)</w:t>
            </w:r>
            <w:r w:rsidR="004064EC">
              <w:t xml:space="preserve"> </w:t>
            </w:r>
            <w:r>
              <w:t>(“Section</w:t>
            </w:r>
            <w:r w:rsidR="004064EC">
              <w:t xml:space="preserve"> </w:t>
            </w:r>
            <w:r>
              <w:t>504”)</w:t>
            </w:r>
            <w:r w:rsidR="004064EC">
              <w:t xml:space="preserve"> </w:t>
            </w:r>
            <w:r>
              <w:t>and</w:t>
            </w:r>
            <w:r w:rsidR="004064EC">
              <w:t xml:space="preserve"> </w:t>
            </w:r>
            <w:r>
              <w:t>all</w:t>
            </w:r>
            <w:r w:rsidR="004064EC">
              <w:t xml:space="preserve"> </w:t>
            </w:r>
            <w:r>
              <w:t>applicable</w:t>
            </w:r>
            <w:r w:rsidR="004064EC">
              <w:t xml:space="preserve"> </w:t>
            </w:r>
            <w:r>
              <w:t>regulations</w:t>
            </w:r>
            <w:r w:rsidR="004064EC">
              <w:t xml:space="preserve"> </w:t>
            </w:r>
            <w:r>
              <w:t>promulgated</w:t>
            </w:r>
            <w:r w:rsidR="004064EC">
              <w:t xml:space="preserve"> </w:t>
            </w:r>
            <w:r>
              <w:t>pursuant</w:t>
            </w:r>
            <w:r w:rsidR="004064EC">
              <w:t xml:space="preserve"> </w:t>
            </w:r>
            <w:r>
              <w:t>to</w:t>
            </w:r>
            <w:r w:rsidR="004064EC">
              <w:t xml:space="preserve"> </w:t>
            </w:r>
            <w:r>
              <w:t>such</w:t>
            </w:r>
            <w:r w:rsidR="004064EC">
              <w:t xml:space="preserve"> </w:t>
            </w:r>
            <w:r>
              <w:t>federal</w:t>
            </w:r>
            <w:r w:rsidR="004064EC">
              <w:t xml:space="preserve"> </w:t>
            </w:r>
            <w:r>
              <w:t>laws.</w:t>
            </w:r>
            <w:r w:rsidR="004064EC">
              <w:t xml:space="preserve"> </w:t>
            </w:r>
            <w:r>
              <w:t>This</w:t>
            </w:r>
            <w:r w:rsidR="004064EC">
              <w:t xml:space="preserve"> </w:t>
            </w:r>
            <w:r>
              <w:t>includes</w:t>
            </w:r>
            <w:r w:rsidR="004064EC">
              <w:t xml:space="preserve"> </w:t>
            </w:r>
            <w:r>
              <w:t>providing</w:t>
            </w:r>
            <w:r w:rsidR="004064EC">
              <w:t xml:space="preserve"> </w:t>
            </w:r>
            <w:r>
              <w:t>services</w:t>
            </w:r>
            <w:r w:rsidR="004064EC">
              <w:t xml:space="preserve"> </w:t>
            </w:r>
            <w:r>
              <w:t>t</w:t>
            </w:r>
            <w:r w:rsidRPr="75DB04FB">
              <w:rPr>
                <w:rFonts w:eastAsiaTheme="minorEastAsia" w:cstheme="minorBidi"/>
              </w:rPr>
              <w:t>o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attending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students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with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disabilities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in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lastRenderedPageBreak/>
              <w:t>accordance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with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the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individualized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education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program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(“IEP”)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recommended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by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a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student’s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IEP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team.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The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="002A4C90">
              <w:t>renaissance</w:t>
            </w:r>
            <w:r w:rsidR="004064EC">
              <w:t xml:space="preserve"> </w:t>
            </w:r>
            <w:r w:rsidR="002A4C90">
              <w:t>school</w:t>
            </w:r>
            <w:r w:rsidR="004064EC">
              <w:t xml:space="preserve"> </w:t>
            </w:r>
            <w:r w:rsidR="002A4C90">
              <w:t>project</w:t>
            </w:r>
            <w:r w:rsidR="004064EC">
              <w:t xml:space="preserve"> </w:t>
            </w:r>
            <w:r w:rsidRPr="75DB04FB">
              <w:rPr>
                <w:rFonts w:eastAsiaTheme="minorEastAsia" w:cstheme="minorBidi"/>
              </w:rPr>
              <w:t>shall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comply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with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all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applicable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provisions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of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section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  <w:i/>
                <w:iCs/>
              </w:rPr>
              <w:t>N.J.S.A.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18A:46-1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  <w:i/>
                <w:iCs/>
              </w:rPr>
              <w:t>et</w:t>
            </w:r>
            <w:r w:rsidR="004064EC">
              <w:rPr>
                <w:rFonts w:eastAsiaTheme="minorEastAsia" w:cstheme="minorBidi"/>
                <w:i/>
                <w:iCs/>
              </w:rPr>
              <w:t xml:space="preserve"> </w:t>
            </w:r>
            <w:r w:rsidRPr="75DB04FB">
              <w:rPr>
                <w:rFonts w:eastAsiaTheme="minorEastAsia" w:cstheme="minorBidi"/>
                <w:i/>
                <w:iCs/>
              </w:rPr>
              <w:t>seq.</w:t>
            </w:r>
            <w:r w:rsidRPr="75DB04FB">
              <w:rPr>
                <w:rFonts w:eastAsiaTheme="minorEastAsia" w:cstheme="minorBidi"/>
              </w:rPr>
              <w:t>,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and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section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  <w:i/>
                <w:iCs/>
              </w:rPr>
              <w:t>N.J.A.C.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6A:11-4.8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of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the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Regulations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concerning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the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provision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of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services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to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students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with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75DB04FB">
              <w:rPr>
                <w:rFonts w:eastAsiaTheme="minorEastAsia" w:cstheme="minorBidi"/>
              </w:rPr>
              <w:t>disabilities.</w:t>
            </w:r>
          </w:p>
          <w:p w14:paraId="311F8813" w14:textId="74C0909C" w:rsidR="001073CE" w:rsidRPr="008A4C03" w:rsidRDefault="001073CE" w:rsidP="004A0CF8">
            <w:pPr>
              <w:spacing w:after="0" w:line="276" w:lineRule="auto"/>
              <w:rPr>
                <w:rFonts w:eastAsiaTheme="minorEastAsia" w:cstheme="minorBidi"/>
              </w:rPr>
            </w:pPr>
            <w:r w:rsidRPr="5F3C4D36">
              <w:rPr>
                <w:rFonts w:eastAsiaTheme="minorEastAsia" w:cstheme="minorBidi"/>
              </w:rPr>
              <w:t>The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="002A4C90">
              <w:t>renaissance</w:t>
            </w:r>
            <w:r w:rsidR="004064EC">
              <w:t xml:space="preserve"> </w:t>
            </w:r>
            <w:r w:rsidR="002A4C90">
              <w:t>school</w:t>
            </w:r>
            <w:r w:rsidR="004064EC">
              <w:t xml:space="preserve"> </w:t>
            </w:r>
            <w:r w:rsidR="002A4C90">
              <w:t>project</w:t>
            </w:r>
            <w:r w:rsidR="004064EC">
              <w:t xml:space="preserve"> </w:t>
            </w:r>
            <w:r w:rsidRPr="5F3C4D36">
              <w:rPr>
                <w:rFonts w:eastAsiaTheme="minorEastAsia" w:cstheme="minorBidi"/>
              </w:rPr>
              <w:t>shall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ensure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delivery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of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services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and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accommodations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to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multilingual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learners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in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alignment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with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all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applicable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federal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and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state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laws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governing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language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instruction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educational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programs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(LIEPs).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In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doing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so,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the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school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will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adopt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all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relevant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provisions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of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Titles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I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and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III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of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the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Every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Student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Succeeds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Act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(20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U.S.C.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§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6301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  <w:i/>
                <w:iCs/>
              </w:rPr>
              <w:t>et</w:t>
            </w:r>
            <w:r w:rsidR="004064EC">
              <w:rPr>
                <w:rFonts w:eastAsiaTheme="minorEastAsia" w:cstheme="minorBidi"/>
                <w:i/>
                <w:iCs/>
              </w:rPr>
              <w:t xml:space="preserve"> </w:t>
            </w:r>
            <w:r w:rsidRPr="5F3C4D36">
              <w:rPr>
                <w:rFonts w:eastAsiaTheme="minorEastAsia" w:cstheme="minorBidi"/>
                <w:i/>
                <w:iCs/>
              </w:rPr>
              <w:t>seq.</w:t>
            </w:r>
            <w:r w:rsidRPr="5F3C4D36">
              <w:rPr>
                <w:rFonts w:eastAsiaTheme="minorEastAsia" w:cstheme="minorBidi"/>
              </w:rPr>
              <w:t>)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(the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“ESSA”),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as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well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as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all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applicable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regulations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promulgated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pursuant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to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such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federal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laws.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Compliance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shall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also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be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maintained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with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all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applicable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provisions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of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section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  <w:i/>
                <w:iCs/>
              </w:rPr>
              <w:t>N.J.A.C.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6A:15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  <w:i/>
                <w:iCs/>
              </w:rPr>
              <w:t>et</w:t>
            </w:r>
            <w:r w:rsidR="004064EC">
              <w:rPr>
                <w:rFonts w:eastAsiaTheme="minorEastAsia" w:cstheme="minorBidi"/>
                <w:i/>
                <w:iCs/>
              </w:rPr>
              <w:t xml:space="preserve"> </w:t>
            </w:r>
            <w:r w:rsidRPr="5F3C4D36">
              <w:rPr>
                <w:rFonts w:eastAsiaTheme="minorEastAsia" w:cstheme="minorBidi"/>
                <w:i/>
                <w:iCs/>
              </w:rPr>
              <w:t>seq.,</w:t>
            </w:r>
            <w:r w:rsidR="004064EC">
              <w:rPr>
                <w:rFonts w:eastAsiaTheme="minorEastAsia" w:cstheme="minorBidi"/>
                <w:i/>
                <w:iCs/>
              </w:rPr>
              <w:t xml:space="preserve"> </w:t>
            </w:r>
            <w:r w:rsidRPr="5F3C4D36">
              <w:rPr>
                <w:rFonts w:eastAsiaTheme="minorEastAsia" w:cstheme="minorBidi"/>
              </w:rPr>
              <w:t>section</w:t>
            </w:r>
            <w:r w:rsidR="004064EC">
              <w:rPr>
                <w:rFonts w:eastAsiaTheme="minorEastAsia" w:cstheme="minorBidi"/>
                <w:i/>
                <w:iCs/>
              </w:rPr>
              <w:t xml:space="preserve"> </w:t>
            </w:r>
            <w:r w:rsidRPr="5F3C4D36">
              <w:rPr>
                <w:rFonts w:eastAsiaTheme="minorEastAsia" w:cstheme="minorBidi"/>
                <w:i/>
                <w:iCs/>
              </w:rPr>
              <w:t>N.J.A.C.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6A:11-4.8,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sections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  <w:i/>
                <w:iCs/>
              </w:rPr>
              <w:t>N.J.A.C.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6A:7-1.7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and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6A:7-1.8,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section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  <w:i/>
                <w:iCs/>
              </w:rPr>
              <w:t>N.J.A.C.</w:t>
            </w:r>
            <w:r w:rsidR="004064EC">
              <w:rPr>
                <w:rFonts w:eastAsiaTheme="minorEastAsia" w:cstheme="minorBidi"/>
                <w:i/>
                <w:iCs/>
              </w:rPr>
              <w:t xml:space="preserve"> </w:t>
            </w:r>
            <w:r w:rsidRPr="5F3C4D36">
              <w:rPr>
                <w:rFonts w:eastAsiaTheme="minorEastAsia" w:cstheme="minorBidi"/>
              </w:rPr>
              <w:t>6A:8-1.3,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and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sections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  <w:i/>
                <w:iCs/>
              </w:rPr>
              <w:t>N.J.A.C.</w:t>
            </w:r>
            <w:r w:rsidR="004064EC">
              <w:rPr>
                <w:rFonts w:eastAsiaTheme="minorEastAsia" w:cstheme="minorBidi"/>
                <w:i/>
                <w:iCs/>
              </w:rPr>
              <w:t xml:space="preserve"> </w:t>
            </w:r>
            <w:r w:rsidRPr="5F3C4D36">
              <w:rPr>
                <w:rFonts w:eastAsiaTheme="minorEastAsia" w:cstheme="minorBidi"/>
              </w:rPr>
              <w:t>6A:9-3.2,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and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6A:9-3.3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of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the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Regulations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concerning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the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provision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of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services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to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multilingual</w:t>
            </w:r>
            <w:r w:rsidR="004064EC">
              <w:rPr>
                <w:rFonts w:eastAsiaTheme="minorEastAsia" w:cstheme="minorBidi"/>
              </w:rPr>
              <w:t xml:space="preserve"> </w:t>
            </w:r>
            <w:r w:rsidRPr="5F3C4D36">
              <w:rPr>
                <w:rFonts w:eastAsiaTheme="minorEastAsia" w:cstheme="minorBidi"/>
              </w:rPr>
              <w:t>learners.</w:t>
            </w:r>
          </w:p>
        </w:tc>
        <w:tc>
          <w:tcPr>
            <w:tcW w:w="1767" w:type="dxa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21B41FEA" w14:textId="77777777" w:rsidR="001073CE" w:rsidRPr="00302286" w:rsidRDefault="001073CE" w:rsidP="004A0CF8">
            <w:pPr>
              <w:rPr>
                <w:b/>
                <w:bCs/>
              </w:rPr>
            </w:pPr>
          </w:p>
        </w:tc>
      </w:tr>
      <w:tr w:rsidR="001073CE" w14:paraId="4324A075" w14:textId="77777777" w:rsidTr="004A0CF8">
        <w:trPr>
          <w:trHeight w:val="300"/>
        </w:trPr>
        <w:tc>
          <w:tcPr>
            <w:tcW w:w="8010" w:type="dxa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4571CF88" w14:textId="732552F4" w:rsidR="001073CE" w:rsidRDefault="001073CE" w:rsidP="00F16822">
            <w:pPr>
              <w:spacing w:before="100" w:beforeAutospacing="1" w:after="0"/>
              <w:rPr>
                <w:b/>
                <w:bCs/>
              </w:rPr>
            </w:pPr>
            <w:r w:rsidRPr="5D961BC8">
              <w:rPr>
                <w:b/>
                <w:bCs/>
              </w:rPr>
              <w:t>Public</w:t>
            </w:r>
            <w:r w:rsidR="004064EC">
              <w:rPr>
                <w:b/>
                <w:bCs/>
              </w:rPr>
              <w:t xml:space="preserve"> </w:t>
            </w:r>
            <w:r w:rsidRPr="5D961BC8">
              <w:rPr>
                <w:b/>
                <w:bCs/>
              </w:rPr>
              <w:t>School</w:t>
            </w:r>
            <w:r w:rsidR="004064EC">
              <w:rPr>
                <w:b/>
                <w:bCs/>
              </w:rPr>
              <w:t xml:space="preserve"> </w:t>
            </w:r>
            <w:r w:rsidRPr="5D961BC8">
              <w:rPr>
                <w:b/>
                <w:bCs/>
              </w:rPr>
              <w:t>Contract</w:t>
            </w:r>
            <w:r w:rsidR="004064EC">
              <w:rPr>
                <w:b/>
                <w:bCs/>
              </w:rPr>
              <w:t xml:space="preserve"> </w:t>
            </w:r>
            <w:r w:rsidRPr="5D961BC8">
              <w:rPr>
                <w:b/>
                <w:bCs/>
              </w:rPr>
              <w:t>Law</w:t>
            </w:r>
          </w:p>
          <w:p w14:paraId="3A337C8F" w14:textId="17972FB9" w:rsidR="001073CE" w:rsidRDefault="001073CE" w:rsidP="002A4C90">
            <w:pPr>
              <w:spacing w:before="100" w:beforeAutospacing="1" w:after="0"/>
              <w:rPr>
                <w:b/>
                <w:bCs/>
              </w:rPr>
            </w:pPr>
            <w:r>
              <w:t>The</w:t>
            </w:r>
            <w:r w:rsidR="004064EC">
              <w:t xml:space="preserve"> </w:t>
            </w:r>
            <w:r w:rsidR="002A4C90">
              <w:t>renaissance</w:t>
            </w:r>
            <w:r w:rsidR="004064EC">
              <w:t xml:space="preserve"> </w:t>
            </w:r>
            <w:r w:rsidR="002A4C90">
              <w:t>school</w:t>
            </w:r>
            <w:r w:rsidR="004064EC">
              <w:t xml:space="preserve"> </w:t>
            </w:r>
            <w:r w:rsidR="002A4C90">
              <w:t>project</w:t>
            </w:r>
            <w:r w:rsidR="004064EC">
              <w:t xml:space="preserve"> </w:t>
            </w:r>
            <w:r>
              <w:t>will</w:t>
            </w:r>
            <w:r w:rsidR="004064EC"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ensure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adoption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of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Standard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Operating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Procedures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(SOP)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pursuant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to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i/>
                <w:iCs/>
                <w:szCs w:val="22"/>
              </w:rPr>
              <w:t>N.J.A.C.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6A:23-22.14,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including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a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plan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for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internal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controls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for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the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accounts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payable/voucher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system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including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Public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School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Contract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Guidelines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pursuant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to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i/>
                <w:iCs/>
                <w:szCs w:val="22"/>
              </w:rPr>
              <w:t>N.J.S.A.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18A:18A-1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et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seq.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14.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The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="002A4C90">
              <w:rPr>
                <w:rFonts w:ascii="Calibri" w:eastAsia="Calibri" w:hAnsi="Calibri" w:cs="Calibri"/>
                <w:szCs w:val="22"/>
              </w:rPr>
              <w:t>renaissance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="002A4C90">
              <w:rPr>
                <w:rFonts w:ascii="Calibri" w:eastAsia="Calibri" w:hAnsi="Calibri" w:cs="Calibri"/>
                <w:szCs w:val="22"/>
              </w:rPr>
              <w:t>school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="002A4C90">
              <w:rPr>
                <w:rFonts w:ascii="Calibri" w:eastAsia="Calibri" w:hAnsi="Calibri" w:cs="Calibri"/>
                <w:szCs w:val="22"/>
              </w:rPr>
              <w:t>project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will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also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ensure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that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each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board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member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and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any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agency,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corporation,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person,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or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entity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that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enters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into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a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contract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or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agreement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on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behalf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of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the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="002A4C90">
              <w:t>renaissance</w:t>
            </w:r>
            <w:r w:rsidR="004064EC">
              <w:t xml:space="preserve"> </w:t>
            </w:r>
            <w:r w:rsidR="002A4C90">
              <w:t>school</w:t>
            </w:r>
            <w:r w:rsidR="004064EC">
              <w:t xml:space="preserve"> </w:t>
            </w:r>
            <w:r w:rsidR="002A4C90">
              <w:t>project</w:t>
            </w:r>
            <w:r w:rsidR="004064EC"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to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provide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administrative,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educational,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or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other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services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adhere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to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the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provisions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of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the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Public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School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Contracts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Law,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i/>
                <w:iCs/>
                <w:szCs w:val="22"/>
              </w:rPr>
              <w:t>N.J.S.A.</w:t>
            </w:r>
            <w:r w:rsidRPr="5D961BC8">
              <w:rPr>
                <w:rFonts w:ascii="Calibri" w:eastAsia="Calibri" w:hAnsi="Calibri" w:cs="Calibri"/>
                <w:szCs w:val="22"/>
              </w:rPr>
              <w:t>18A:18A-1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et</w:t>
            </w:r>
            <w:r w:rsidR="004064EC">
              <w:rPr>
                <w:rFonts w:ascii="Calibri" w:eastAsia="Calibri" w:hAnsi="Calibri" w:cs="Calibri"/>
                <w:szCs w:val="22"/>
              </w:rPr>
              <w:t xml:space="preserve"> </w:t>
            </w:r>
            <w:r w:rsidRPr="5D961BC8">
              <w:rPr>
                <w:rFonts w:ascii="Calibri" w:eastAsia="Calibri" w:hAnsi="Calibri" w:cs="Calibri"/>
                <w:szCs w:val="22"/>
              </w:rPr>
              <w:t>seq.</w:t>
            </w:r>
          </w:p>
        </w:tc>
        <w:tc>
          <w:tcPr>
            <w:tcW w:w="1767" w:type="dxa"/>
            <w:tcMar>
              <w:top w:w="43" w:type="dxa"/>
              <w:left w:w="115" w:type="dxa"/>
              <w:bottom w:w="72" w:type="dxa"/>
              <w:right w:w="115" w:type="dxa"/>
            </w:tcMar>
          </w:tcPr>
          <w:p w14:paraId="643E3FDB" w14:textId="77777777" w:rsidR="001073CE" w:rsidRDefault="001073CE" w:rsidP="004A0CF8">
            <w:pPr>
              <w:rPr>
                <w:b/>
                <w:bCs/>
              </w:rPr>
            </w:pPr>
          </w:p>
        </w:tc>
      </w:tr>
    </w:tbl>
    <w:p w14:paraId="727CC8D3" w14:textId="23BC1459" w:rsidR="00614F85" w:rsidRDefault="0076400C" w:rsidP="0022661C">
      <w:pPr>
        <w:spacing w:before="240" w:after="240"/>
        <w:rPr>
          <w:szCs w:val="22"/>
        </w:rPr>
      </w:pPr>
      <w:r>
        <w:rPr>
          <w:szCs w:val="22"/>
        </w:rPr>
        <w:br w:type="page"/>
      </w:r>
    </w:p>
    <w:p w14:paraId="1D5F5952" w14:textId="3F0E614A" w:rsidR="0076400C" w:rsidRDefault="0076400C" w:rsidP="0076400C">
      <w:pPr>
        <w:pStyle w:val="Heading2"/>
      </w:pPr>
      <w:r>
        <w:lastRenderedPageBreak/>
        <w:t>Signatures</w:t>
      </w:r>
    </w:p>
    <w:p w14:paraId="5E51EFEA" w14:textId="1F76EAF7" w:rsidR="0076400C" w:rsidRPr="0076400C" w:rsidRDefault="0076400C" w:rsidP="0076400C">
      <w:pPr>
        <w:pStyle w:val="Heading3"/>
        <w:rPr>
          <w:rStyle w:val="Strong"/>
          <w:bCs w:val="0"/>
          <w:szCs w:val="22"/>
        </w:rPr>
      </w:pPr>
      <w:r>
        <w:t>School</w:t>
      </w:r>
      <w:r w:rsidR="004064EC">
        <w:t xml:space="preserve"> </w:t>
      </w:r>
      <w:r>
        <w:t>Official</w:t>
      </w:r>
      <w:r w:rsidR="004064EC">
        <w:t xml:space="preserve"> </w:t>
      </w:r>
      <w:r>
        <w:t>/</w:t>
      </w:r>
      <w:r w:rsidR="004064EC">
        <w:t xml:space="preserve"> </w:t>
      </w:r>
      <w:r>
        <w:t>School</w:t>
      </w:r>
      <w:r w:rsidR="004064EC">
        <w:t xml:space="preserve"> </w:t>
      </w:r>
      <w:r>
        <w:t>Lead</w:t>
      </w:r>
    </w:p>
    <w:p w14:paraId="3D7F191B" w14:textId="742E63C0" w:rsidR="00BA0B4A" w:rsidRPr="0076400C" w:rsidRDefault="006503D6" w:rsidP="0076400C">
      <w:pPr>
        <w:pBdr>
          <w:bottom w:val="single" w:sz="4" w:space="1" w:color="000000" w:themeColor="text1"/>
        </w:pBdr>
        <w:spacing w:before="360" w:after="360"/>
        <w:ind w:left="-14"/>
        <w:rPr>
          <w:b/>
          <w:bCs/>
        </w:rPr>
      </w:pPr>
      <w:r w:rsidRPr="0076400C">
        <w:rPr>
          <w:rStyle w:val="Strong"/>
          <w:b w:val="0"/>
          <w:bCs w:val="0"/>
        </w:rPr>
        <w:t>Signature</w:t>
      </w:r>
      <w:r w:rsidR="00B652C2" w:rsidRPr="0076400C">
        <w:rPr>
          <w:rStyle w:val="Strong"/>
          <w:b w:val="0"/>
          <w:bCs w:val="0"/>
        </w:rPr>
        <w:t>:</w:t>
      </w:r>
      <w:r w:rsidR="004064EC">
        <w:rPr>
          <w:rStyle w:val="Strong"/>
          <w:b w:val="0"/>
          <w:bCs w:val="0"/>
        </w:rPr>
        <w:t xml:space="preserve"> </w:t>
      </w:r>
    </w:p>
    <w:p w14:paraId="30E9863B" w14:textId="77777777" w:rsidR="00514456" w:rsidRDefault="006503D6" w:rsidP="0076400C">
      <w:pPr>
        <w:pBdr>
          <w:bottom w:val="single" w:sz="4" w:space="1" w:color="000000" w:themeColor="text1"/>
        </w:pBdr>
        <w:spacing w:after="360"/>
      </w:pPr>
      <w:r w:rsidRPr="00EA2A1D">
        <w:t>Date:</w:t>
      </w:r>
    </w:p>
    <w:p w14:paraId="352ADF23" w14:textId="5747865E" w:rsidR="00BA0B4A" w:rsidRDefault="006503D6" w:rsidP="0076400C">
      <w:pPr>
        <w:pBdr>
          <w:bottom w:val="single" w:sz="4" w:space="1" w:color="000000" w:themeColor="text1"/>
        </w:pBdr>
        <w:spacing w:after="360"/>
        <w:ind w:left="-14"/>
      </w:pPr>
      <w:r w:rsidRPr="00B44925">
        <w:t>Print</w:t>
      </w:r>
      <w:r w:rsidR="0076400C">
        <w:t>/Type</w:t>
      </w:r>
      <w:r w:rsidR="004064EC">
        <w:t xml:space="preserve"> </w:t>
      </w:r>
      <w:r w:rsidRPr="00B44925">
        <w:t>Full</w:t>
      </w:r>
      <w:r w:rsidR="004064EC">
        <w:t xml:space="preserve"> </w:t>
      </w:r>
      <w:r w:rsidRPr="00B44925">
        <w:t>Name:</w:t>
      </w:r>
    </w:p>
    <w:p w14:paraId="48BF0A2C" w14:textId="4174F120" w:rsidR="00BA0B4A" w:rsidRDefault="006503D6" w:rsidP="0076400C">
      <w:pPr>
        <w:pStyle w:val="BodyText2"/>
        <w:pBdr>
          <w:bottom w:val="single" w:sz="4" w:space="1" w:color="000000" w:themeColor="text1"/>
        </w:pBdr>
        <w:spacing w:after="360" w:line="240" w:lineRule="auto"/>
      </w:pPr>
      <w:r w:rsidRPr="00B44925">
        <w:t>Title:</w:t>
      </w:r>
      <w:r w:rsidR="004064EC">
        <w:t xml:space="preserve"> </w:t>
      </w:r>
    </w:p>
    <w:p w14:paraId="79A8D680" w14:textId="77003422" w:rsidR="0076400C" w:rsidRPr="00AF0BFD" w:rsidRDefault="0076400C" w:rsidP="0076400C">
      <w:pPr>
        <w:pStyle w:val="Heading3"/>
      </w:pPr>
      <w:r>
        <w:t>Signatory</w:t>
      </w:r>
      <w:r w:rsidR="004064EC">
        <w:t xml:space="preserve"> </w:t>
      </w:r>
      <w:r>
        <w:t>Official</w:t>
      </w:r>
      <w:r w:rsidR="004064EC">
        <w:t xml:space="preserve"> </w:t>
      </w:r>
      <w:r>
        <w:t>(President,</w:t>
      </w:r>
      <w:r w:rsidR="004064EC">
        <w:t xml:space="preserve"> </w:t>
      </w:r>
      <w:r>
        <w:t>Board</w:t>
      </w:r>
      <w:r w:rsidR="004064EC">
        <w:t xml:space="preserve"> </w:t>
      </w:r>
      <w:r>
        <w:t>of</w:t>
      </w:r>
      <w:r w:rsidR="004064EC">
        <w:t xml:space="preserve"> </w:t>
      </w:r>
      <w:r>
        <w:t>Trustees)</w:t>
      </w:r>
    </w:p>
    <w:p w14:paraId="16418B04" w14:textId="41C57A08" w:rsidR="00377278" w:rsidRPr="0076400C" w:rsidRDefault="006503D6" w:rsidP="0076400C">
      <w:pPr>
        <w:pStyle w:val="BodyText2"/>
        <w:pBdr>
          <w:bottom w:val="single" w:sz="4" w:space="1" w:color="000000" w:themeColor="text1"/>
        </w:pBdr>
        <w:spacing w:before="360" w:after="360" w:line="240" w:lineRule="auto"/>
        <w:ind w:left="-14"/>
        <w:rPr>
          <w:b/>
          <w:bCs/>
        </w:rPr>
      </w:pPr>
      <w:r w:rsidRPr="0076400C">
        <w:rPr>
          <w:rStyle w:val="Strong"/>
          <w:b w:val="0"/>
          <w:bCs w:val="0"/>
        </w:rPr>
        <w:t>Signature</w:t>
      </w:r>
      <w:r w:rsidR="004064EC">
        <w:rPr>
          <w:rStyle w:val="Strong"/>
          <w:b w:val="0"/>
          <w:bCs w:val="0"/>
        </w:rPr>
        <w:t xml:space="preserve"> </w:t>
      </w:r>
      <w:r w:rsidRPr="0076400C">
        <w:rPr>
          <w:rStyle w:val="Strong"/>
          <w:b w:val="0"/>
          <w:bCs w:val="0"/>
        </w:rPr>
        <w:t>of</w:t>
      </w:r>
      <w:r w:rsidR="004064EC">
        <w:rPr>
          <w:rStyle w:val="Strong"/>
          <w:b w:val="0"/>
          <w:bCs w:val="0"/>
        </w:rPr>
        <w:t xml:space="preserve"> </w:t>
      </w:r>
      <w:r w:rsidRPr="0076400C">
        <w:rPr>
          <w:rStyle w:val="Strong"/>
          <w:b w:val="0"/>
          <w:bCs w:val="0"/>
        </w:rPr>
        <w:t>Signatory</w:t>
      </w:r>
      <w:r w:rsidR="004064EC">
        <w:rPr>
          <w:rStyle w:val="Strong"/>
          <w:b w:val="0"/>
          <w:bCs w:val="0"/>
        </w:rPr>
        <w:t xml:space="preserve"> </w:t>
      </w:r>
      <w:r w:rsidRPr="0076400C">
        <w:rPr>
          <w:rStyle w:val="Strong"/>
          <w:b w:val="0"/>
          <w:bCs w:val="0"/>
        </w:rPr>
        <w:t>Official</w:t>
      </w:r>
      <w:r w:rsidR="004064EC">
        <w:rPr>
          <w:rStyle w:val="Strong"/>
          <w:b w:val="0"/>
          <w:bCs w:val="0"/>
        </w:rPr>
        <w:t xml:space="preserve"> </w:t>
      </w:r>
      <w:r w:rsidRPr="0076400C">
        <w:rPr>
          <w:rStyle w:val="Strong"/>
          <w:b w:val="0"/>
          <w:bCs w:val="0"/>
        </w:rPr>
        <w:t>(President,</w:t>
      </w:r>
      <w:r w:rsidR="004064EC">
        <w:rPr>
          <w:rStyle w:val="Strong"/>
          <w:b w:val="0"/>
          <w:bCs w:val="0"/>
        </w:rPr>
        <w:t xml:space="preserve"> </w:t>
      </w:r>
      <w:r w:rsidRPr="0076400C">
        <w:rPr>
          <w:rStyle w:val="Strong"/>
          <w:b w:val="0"/>
          <w:bCs w:val="0"/>
        </w:rPr>
        <w:t>Board</w:t>
      </w:r>
      <w:r w:rsidR="004064EC">
        <w:rPr>
          <w:rStyle w:val="Strong"/>
          <w:b w:val="0"/>
          <w:bCs w:val="0"/>
        </w:rPr>
        <w:t xml:space="preserve"> </w:t>
      </w:r>
      <w:r w:rsidRPr="0076400C">
        <w:rPr>
          <w:rStyle w:val="Strong"/>
          <w:b w:val="0"/>
          <w:bCs w:val="0"/>
        </w:rPr>
        <w:t>of</w:t>
      </w:r>
      <w:r w:rsidR="004064EC">
        <w:rPr>
          <w:rStyle w:val="Strong"/>
          <w:b w:val="0"/>
          <w:bCs w:val="0"/>
        </w:rPr>
        <w:t xml:space="preserve"> </w:t>
      </w:r>
      <w:r w:rsidRPr="0076400C">
        <w:rPr>
          <w:rStyle w:val="Strong"/>
          <w:b w:val="0"/>
          <w:bCs w:val="0"/>
        </w:rPr>
        <w:t>Trustees):</w:t>
      </w:r>
    </w:p>
    <w:p w14:paraId="7DD1D38E" w14:textId="77777777" w:rsidR="00377278" w:rsidRDefault="00F52600" w:rsidP="0076400C">
      <w:pPr>
        <w:pBdr>
          <w:bottom w:val="single" w:sz="4" w:space="1" w:color="000000" w:themeColor="text1"/>
        </w:pBdr>
        <w:spacing w:after="360"/>
        <w:rPr>
          <w:rFonts w:ascii="Calibri" w:hAnsi="Calibri"/>
        </w:rPr>
      </w:pPr>
      <w:r w:rsidRPr="00EA2A1D">
        <w:rPr>
          <w:rFonts w:ascii="Calibri" w:hAnsi="Calibri"/>
        </w:rPr>
        <w:t>Date:</w:t>
      </w:r>
    </w:p>
    <w:p w14:paraId="3A5C1D3F" w14:textId="513F09A9" w:rsidR="00AF0BFD" w:rsidRPr="0076400C" w:rsidRDefault="00F52600" w:rsidP="0076400C">
      <w:pPr>
        <w:pBdr>
          <w:bottom w:val="single" w:sz="4" w:space="1" w:color="000000" w:themeColor="text1"/>
        </w:pBdr>
        <w:spacing w:after="360"/>
        <w:ind w:left="-14"/>
      </w:pPr>
      <w:r w:rsidRPr="00B44925">
        <w:t>Print</w:t>
      </w:r>
      <w:r w:rsidR="0076400C">
        <w:t>/Type</w:t>
      </w:r>
      <w:r w:rsidR="004064EC">
        <w:t xml:space="preserve"> </w:t>
      </w:r>
      <w:r w:rsidRPr="00B44925">
        <w:t>Full</w:t>
      </w:r>
      <w:r w:rsidR="004064EC">
        <w:t xml:space="preserve"> </w:t>
      </w:r>
      <w:r w:rsidRPr="00B44925">
        <w:t>Name:</w:t>
      </w:r>
    </w:p>
    <w:p w14:paraId="7ADAD539" w14:textId="30A2387E" w:rsidR="006503D6" w:rsidRPr="00F52600" w:rsidRDefault="00F52600" w:rsidP="0022661C">
      <w:pPr>
        <w:pStyle w:val="BodyText2"/>
        <w:pBdr>
          <w:bottom w:val="single" w:sz="4" w:space="1" w:color="000000" w:themeColor="text1"/>
        </w:pBdr>
        <w:spacing w:line="240" w:lineRule="auto"/>
        <w:rPr>
          <w:u w:val="single"/>
        </w:rPr>
      </w:pPr>
      <w:r w:rsidRPr="00B44925">
        <w:t>Title:</w:t>
      </w:r>
      <w:r w:rsidR="004064EC">
        <w:t xml:space="preserve"> </w:t>
      </w:r>
    </w:p>
    <w:sectPr w:rsidR="006503D6" w:rsidRPr="00F52600" w:rsidSect="00154839">
      <w:footerReference w:type="even" r:id="rId10"/>
      <w:footerReference w:type="default" r:id="rId11"/>
      <w:type w:val="continuous"/>
      <w:pgSz w:w="12240" w:h="15840"/>
      <w:pgMar w:top="1440" w:right="1440" w:bottom="1440" w:left="144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23F22" w14:textId="77777777" w:rsidR="00610187" w:rsidRDefault="00610187" w:rsidP="009A306A">
      <w:r>
        <w:separator/>
      </w:r>
    </w:p>
  </w:endnote>
  <w:endnote w:type="continuationSeparator" w:id="0">
    <w:p w14:paraId="7026C37D" w14:textId="77777777" w:rsidR="00610187" w:rsidRDefault="00610187" w:rsidP="009A306A">
      <w:r>
        <w:continuationSeparator/>
      </w:r>
    </w:p>
  </w:endnote>
  <w:endnote w:type="continuationNotice" w:id="1">
    <w:p w14:paraId="50279895" w14:textId="77777777" w:rsidR="00610187" w:rsidRDefault="006101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5EAC" w14:textId="77777777" w:rsidR="00147CC6" w:rsidRDefault="00147CC6" w:rsidP="009A306A">
    <w:pPr>
      <w:pStyle w:val="Footer"/>
      <w:rPr>
        <w:rStyle w:val="PageNumber"/>
        <w:color w:val="0F243E" w:themeColor="text2" w:themeShade="80"/>
      </w:rPr>
    </w:pPr>
    <w:r w:rsidRPr="00C24E63">
      <w:rPr>
        <w:rStyle w:val="PageNumber"/>
        <w:color w:val="0F243E" w:themeColor="text2" w:themeShade="80"/>
      </w:rPr>
      <w:fldChar w:fldCharType="begin"/>
    </w:r>
    <w:r w:rsidRPr="00C24E63">
      <w:rPr>
        <w:rStyle w:val="PageNumber"/>
        <w:color w:val="0F243E" w:themeColor="text2" w:themeShade="80"/>
      </w:rPr>
      <w:instrText xml:space="preserve">PAGE  </w:instrText>
    </w:r>
    <w:r w:rsidRPr="00C24E63">
      <w:rPr>
        <w:rStyle w:val="PageNumber"/>
        <w:color w:val="0F243E" w:themeColor="text2" w:themeShade="80"/>
      </w:rPr>
      <w:fldChar w:fldCharType="end"/>
    </w:r>
  </w:p>
  <w:p w14:paraId="30272E1F" w14:textId="01C10C45" w:rsidR="00147CC6" w:rsidRPr="00C24E63" w:rsidRDefault="00147CC6" w:rsidP="009A306A">
    <w:pPr>
      <w:pStyle w:val="Footer"/>
      <w:rPr>
        <w:color w:val="0F243E" w:themeColor="text2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0795" w14:textId="08B2B022" w:rsidR="00147CC6" w:rsidRPr="00C24E63" w:rsidRDefault="0007555B" w:rsidP="00154826">
    <w:pPr>
      <w:pStyle w:val="Footer"/>
      <w:spacing w:after="0"/>
      <w:rPr>
        <w:color w:val="0F243E" w:themeColor="text2" w:themeShade="80"/>
      </w:rPr>
    </w:pPr>
    <w:r>
      <w:rPr>
        <w:color w:val="0F243E" w:themeColor="text2" w:themeShade="80"/>
      </w:rPr>
      <w:t xml:space="preserve">New Jersey </w:t>
    </w:r>
    <w:r w:rsidR="00147CC6">
      <w:rPr>
        <w:color w:val="0F243E" w:themeColor="text2" w:themeShade="80"/>
      </w:rPr>
      <w:t>Department</w:t>
    </w:r>
    <w:r>
      <w:rPr>
        <w:color w:val="0F243E" w:themeColor="text2" w:themeShade="80"/>
      </w:rPr>
      <w:t xml:space="preserve"> of Education</w:t>
    </w:r>
    <w:r w:rsidR="00147CC6" w:rsidRPr="00C24E63">
      <w:rPr>
        <w:color w:val="0F243E" w:themeColor="text2" w:themeShade="80"/>
      </w:rPr>
      <w:t>,</w:t>
    </w:r>
    <w:r w:rsidR="004064EC">
      <w:rPr>
        <w:color w:val="0F243E" w:themeColor="text2" w:themeShade="80"/>
      </w:rPr>
      <w:t xml:space="preserve"> </w:t>
    </w:r>
    <w:r w:rsidR="00147CC6" w:rsidRPr="00C24E63">
      <w:rPr>
        <w:color w:val="0F243E" w:themeColor="text2" w:themeShade="80"/>
      </w:rPr>
      <w:t>Office</w:t>
    </w:r>
    <w:r w:rsidR="004064EC">
      <w:rPr>
        <w:color w:val="0F243E" w:themeColor="text2" w:themeShade="80"/>
      </w:rPr>
      <w:t xml:space="preserve"> </w:t>
    </w:r>
    <w:r w:rsidR="00147CC6" w:rsidRPr="00C24E63">
      <w:rPr>
        <w:color w:val="0F243E" w:themeColor="text2" w:themeShade="80"/>
      </w:rPr>
      <w:t>of</w:t>
    </w:r>
    <w:r w:rsidR="004064EC">
      <w:rPr>
        <w:color w:val="0F243E" w:themeColor="text2" w:themeShade="80"/>
      </w:rPr>
      <w:t xml:space="preserve"> </w:t>
    </w:r>
    <w:r w:rsidR="00147CC6" w:rsidRPr="00C24E63">
      <w:rPr>
        <w:color w:val="0F243E" w:themeColor="text2" w:themeShade="80"/>
      </w:rPr>
      <w:t>Charter</w:t>
    </w:r>
    <w:r w:rsidR="004064EC">
      <w:rPr>
        <w:color w:val="0F243E" w:themeColor="text2" w:themeShade="80"/>
      </w:rPr>
      <w:t xml:space="preserve"> </w:t>
    </w:r>
    <w:r w:rsidR="00147CC6" w:rsidRPr="00C24E63">
      <w:rPr>
        <w:color w:val="0F243E" w:themeColor="text2" w:themeShade="80"/>
      </w:rPr>
      <w:t>and</w:t>
    </w:r>
    <w:r w:rsidR="004064EC">
      <w:rPr>
        <w:color w:val="0F243E" w:themeColor="text2" w:themeShade="80"/>
      </w:rPr>
      <w:t xml:space="preserve"> </w:t>
    </w:r>
    <w:r w:rsidR="00147CC6" w:rsidRPr="00C24E63">
      <w:rPr>
        <w:color w:val="0F243E" w:themeColor="text2" w:themeShade="80"/>
      </w:rPr>
      <w:t>Renaissance</w:t>
    </w:r>
    <w:r w:rsidR="004064EC">
      <w:rPr>
        <w:color w:val="0F243E" w:themeColor="text2" w:themeShade="80"/>
      </w:rPr>
      <w:t xml:space="preserve"> </w:t>
    </w:r>
    <w:r w:rsidR="00147CC6" w:rsidRPr="00C24E63">
      <w:rPr>
        <w:color w:val="0F243E" w:themeColor="text2" w:themeShade="80"/>
      </w:rPr>
      <w:t>Schools</w:t>
    </w:r>
    <w:r w:rsidR="004064EC">
      <w:rPr>
        <w:color w:val="0F243E" w:themeColor="text2" w:themeShade="80"/>
      </w:rPr>
      <w:t xml:space="preserve"> </w:t>
    </w:r>
  </w:p>
  <w:p w14:paraId="378FA26A" w14:textId="29D0BBE0" w:rsidR="00147CC6" w:rsidRPr="00C24E63" w:rsidRDefault="00147CC6" w:rsidP="00154826">
    <w:pPr>
      <w:pStyle w:val="Footer"/>
      <w:spacing w:after="0"/>
      <w:rPr>
        <w:color w:val="0F243E" w:themeColor="text2" w:themeShade="80"/>
      </w:rPr>
    </w:pPr>
    <w:r w:rsidRPr="00C24E63">
      <w:rPr>
        <w:color w:val="0F243E" w:themeColor="text2" w:themeShade="80"/>
      </w:rPr>
      <w:t>Annual</w:t>
    </w:r>
    <w:r w:rsidR="004064EC">
      <w:rPr>
        <w:color w:val="0F243E" w:themeColor="text2" w:themeShade="80"/>
      </w:rPr>
      <w:t xml:space="preserve"> </w:t>
    </w:r>
    <w:r w:rsidRPr="00C24E63">
      <w:rPr>
        <w:color w:val="0F243E" w:themeColor="text2" w:themeShade="80"/>
      </w:rPr>
      <w:t>Report</w:t>
    </w:r>
    <w:r w:rsidR="004064EC">
      <w:rPr>
        <w:color w:val="0F243E" w:themeColor="text2" w:themeShade="80"/>
      </w:rPr>
      <w:t xml:space="preserve"> </w:t>
    </w:r>
    <w:r w:rsidRPr="00C24E63">
      <w:rPr>
        <w:color w:val="0F243E" w:themeColor="text2" w:themeShade="80"/>
      </w:rPr>
      <w:t>Template</w:t>
    </w:r>
  </w:p>
  <w:p w14:paraId="1C569AB2" w14:textId="53AA352B" w:rsidR="00147CC6" w:rsidRPr="00C24E63" w:rsidRDefault="00147CC6" w:rsidP="00154826">
    <w:pPr>
      <w:pStyle w:val="Footer"/>
      <w:spacing w:after="0"/>
      <w:rPr>
        <w:color w:val="0F243E" w:themeColor="text2" w:themeShade="80"/>
      </w:rPr>
    </w:pPr>
    <w:r>
      <w:rPr>
        <w:color w:val="0F243E" w:themeColor="text2" w:themeShade="80"/>
      </w:rPr>
      <w:t>Updated</w:t>
    </w:r>
    <w:r w:rsidR="004064EC">
      <w:rPr>
        <w:color w:val="0F243E" w:themeColor="text2" w:themeShade="80"/>
      </w:rPr>
      <w:t xml:space="preserve"> </w:t>
    </w:r>
    <w:r w:rsidR="006D5F9F">
      <w:rPr>
        <w:color w:val="0F243E" w:themeColor="text2" w:themeShade="80"/>
      </w:rPr>
      <w:t>April</w:t>
    </w:r>
    <w:r w:rsidR="004064EC">
      <w:rPr>
        <w:color w:val="0F243E" w:themeColor="text2" w:themeShade="80"/>
      </w:rPr>
      <w:t xml:space="preserve"> </w:t>
    </w:r>
    <w:r w:rsidRPr="0007555B">
      <w:rPr>
        <w:rFonts w:cstheme="minorHAnsi"/>
        <w:color w:val="0F243E" w:themeColor="text2" w:themeShade="80"/>
      </w:rPr>
      <w:t>202</w:t>
    </w:r>
    <w:r w:rsidR="006D5F9F" w:rsidRPr="0007555B">
      <w:rPr>
        <w:rFonts w:cstheme="minorHAnsi"/>
        <w:color w:val="0F243E" w:themeColor="text2" w:themeShade="80"/>
      </w:rPr>
      <w:t>6</w:t>
    </w:r>
    <w:r w:rsidRPr="0007555B">
      <w:rPr>
        <w:rFonts w:cstheme="minorHAnsi"/>
        <w:color w:val="0F243E" w:themeColor="text2" w:themeShade="80"/>
      </w:rPr>
      <w:ptab w:relativeTo="margin" w:alignment="right" w:leader="none"/>
    </w:r>
    <w:r w:rsidRPr="0007555B">
      <w:rPr>
        <w:rFonts w:cstheme="minorHAnsi"/>
        <w:color w:val="0F243E" w:themeColor="text2" w:themeShade="80"/>
      </w:rPr>
      <w:t>Page</w:t>
    </w:r>
    <w:r w:rsidR="004064EC" w:rsidRPr="0007555B">
      <w:rPr>
        <w:rFonts w:cstheme="minorHAnsi"/>
        <w:color w:val="0F243E" w:themeColor="text2" w:themeShade="80"/>
      </w:rPr>
      <w:t xml:space="preserve"> </w:t>
    </w:r>
    <w:r w:rsidRPr="0007555B">
      <w:rPr>
        <w:rFonts w:cstheme="minorHAnsi"/>
        <w:color w:val="0F243E" w:themeColor="text2" w:themeShade="80"/>
      </w:rPr>
      <w:fldChar w:fldCharType="begin"/>
    </w:r>
    <w:r w:rsidRPr="0007555B">
      <w:rPr>
        <w:rFonts w:cstheme="minorHAnsi"/>
        <w:color w:val="0F243E" w:themeColor="text2" w:themeShade="80"/>
      </w:rPr>
      <w:instrText xml:space="preserve"> PAGE   \* MERGEFORMAT </w:instrText>
    </w:r>
    <w:r w:rsidRPr="0007555B">
      <w:rPr>
        <w:rFonts w:cstheme="minorHAnsi"/>
        <w:color w:val="0F243E" w:themeColor="text2" w:themeShade="80"/>
      </w:rPr>
      <w:fldChar w:fldCharType="separate"/>
    </w:r>
    <w:r w:rsidRPr="00C04864">
      <w:rPr>
        <w:rFonts w:cstheme="minorHAnsi"/>
        <w:noProof/>
        <w:color w:val="0F243E" w:themeColor="text2" w:themeShade="80"/>
      </w:rPr>
      <w:t>10</w:t>
    </w:r>
    <w:r w:rsidRPr="0007555B">
      <w:rPr>
        <w:rFonts w:cstheme="minorHAnsi"/>
        <w:color w:val="0F243E" w:themeColor="text2" w:themeShade="80"/>
      </w:rPr>
      <w:fldChar w:fldCharType="end"/>
    </w:r>
    <w:r w:rsidR="004064EC">
      <w:rPr>
        <w:color w:val="0F243E" w:themeColor="text2" w:themeShade="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4979" w14:textId="77777777" w:rsidR="00610187" w:rsidRDefault="00610187" w:rsidP="009A306A">
      <w:r>
        <w:separator/>
      </w:r>
    </w:p>
  </w:footnote>
  <w:footnote w:type="continuationSeparator" w:id="0">
    <w:p w14:paraId="28E3AEFD" w14:textId="77777777" w:rsidR="00610187" w:rsidRDefault="00610187" w:rsidP="009A306A">
      <w:r>
        <w:continuationSeparator/>
      </w:r>
    </w:p>
  </w:footnote>
  <w:footnote w:type="continuationNotice" w:id="1">
    <w:p w14:paraId="07450944" w14:textId="77777777" w:rsidR="00610187" w:rsidRDefault="006101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A32"/>
    <w:multiLevelType w:val="hybridMultilevel"/>
    <w:tmpl w:val="CF4C2DEC"/>
    <w:lvl w:ilvl="0" w:tplc="16D687B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22C7"/>
    <w:multiLevelType w:val="hybridMultilevel"/>
    <w:tmpl w:val="B10468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A4395"/>
    <w:multiLevelType w:val="multilevel"/>
    <w:tmpl w:val="EEBAE15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874A3"/>
    <w:multiLevelType w:val="hybridMultilevel"/>
    <w:tmpl w:val="70BA33F8"/>
    <w:lvl w:ilvl="0" w:tplc="24FC2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0679"/>
    <w:multiLevelType w:val="hybridMultilevel"/>
    <w:tmpl w:val="CA2EE6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B6CBD"/>
    <w:multiLevelType w:val="multilevel"/>
    <w:tmpl w:val="C78E4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F6835CF"/>
    <w:multiLevelType w:val="hybridMultilevel"/>
    <w:tmpl w:val="C7325530"/>
    <w:lvl w:ilvl="0" w:tplc="24FC2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76EB4"/>
    <w:multiLevelType w:val="hybridMultilevel"/>
    <w:tmpl w:val="1ECCDE06"/>
    <w:lvl w:ilvl="0" w:tplc="DA50D4F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664B4E"/>
    <w:multiLevelType w:val="hybridMultilevel"/>
    <w:tmpl w:val="685E66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F3372"/>
    <w:multiLevelType w:val="hybridMultilevel"/>
    <w:tmpl w:val="D3306DA0"/>
    <w:lvl w:ilvl="0" w:tplc="0AFCB5C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2D7826"/>
    <w:multiLevelType w:val="hybridMultilevel"/>
    <w:tmpl w:val="D8501E44"/>
    <w:lvl w:ilvl="0" w:tplc="6C72C3AE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573733"/>
    <w:multiLevelType w:val="hybridMultilevel"/>
    <w:tmpl w:val="EB8027FA"/>
    <w:lvl w:ilvl="0" w:tplc="79C2A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7570E"/>
    <w:multiLevelType w:val="hybridMultilevel"/>
    <w:tmpl w:val="EC3EA802"/>
    <w:lvl w:ilvl="0" w:tplc="24FC2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F367F"/>
    <w:multiLevelType w:val="hybridMultilevel"/>
    <w:tmpl w:val="C4C8B612"/>
    <w:lvl w:ilvl="0" w:tplc="24FC2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4543B"/>
    <w:multiLevelType w:val="hybridMultilevel"/>
    <w:tmpl w:val="C4C8B612"/>
    <w:lvl w:ilvl="0" w:tplc="24FC2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00F00"/>
    <w:multiLevelType w:val="hybridMultilevel"/>
    <w:tmpl w:val="CF30E66C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820063"/>
    <w:multiLevelType w:val="multilevel"/>
    <w:tmpl w:val="1716234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8421C6"/>
    <w:multiLevelType w:val="hybridMultilevel"/>
    <w:tmpl w:val="BBE837C0"/>
    <w:lvl w:ilvl="0" w:tplc="24FC2D5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187777"/>
    <w:multiLevelType w:val="hybridMultilevel"/>
    <w:tmpl w:val="2104EE1A"/>
    <w:lvl w:ilvl="0" w:tplc="5A4A5206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27FD4339"/>
    <w:multiLevelType w:val="hybridMultilevel"/>
    <w:tmpl w:val="C4C8B612"/>
    <w:lvl w:ilvl="0" w:tplc="24FC2D5A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A2140"/>
    <w:multiLevelType w:val="multilevel"/>
    <w:tmpl w:val="B58063E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A14B51"/>
    <w:multiLevelType w:val="hybridMultilevel"/>
    <w:tmpl w:val="6B38D2E6"/>
    <w:lvl w:ilvl="0" w:tplc="F7482D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56DA4"/>
    <w:multiLevelType w:val="multilevel"/>
    <w:tmpl w:val="F678E5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0E6A02"/>
    <w:multiLevelType w:val="hybridMultilevel"/>
    <w:tmpl w:val="5A60AC9A"/>
    <w:lvl w:ilvl="0" w:tplc="10526906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95671C"/>
    <w:multiLevelType w:val="multilevel"/>
    <w:tmpl w:val="CA0CD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AFD4B08"/>
    <w:multiLevelType w:val="multilevel"/>
    <w:tmpl w:val="4A9C9A5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422FA4"/>
    <w:multiLevelType w:val="hybridMultilevel"/>
    <w:tmpl w:val="683AEB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D84806"/>
    <w:multiLevelType w:val="hybridMultilevel"/>
    <w:tmpl w:val="AFDC2872"/>
    <w:lvl w:ilvl="0" w:tplc="53685140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1B3943"/>
    <w:multiLevelType w:val="hybridMultilevel"/>
    <w:tmpl w:val="C60076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AD77D7"/>
    <w:multiLevelType w:val="hybridMultilevel"/>
    <w:tmpl w:val="87788FB6"/>
    <w:lvl w:ilvl="0" w:tplc="24FC2D5A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4C5A5A65"/>
    <w:multiLevelType w:val="multilevel"/>
    <w:tmpl w:val="4C8059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A424F7"/>
    <w:multiLevelType w:val="hybridMultilevel"/>
    <w:tmpl w:val="E0BC09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C2337"/>
    <w:multiLevelType w:val="hybridMultilevel"/>
    <w:tmpl w:val="C4C8B612"/>
    <w:lvl w:ilvl="0" w:tplc="24FC2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86BF6"/>
    <w:multiLevelType w:val="hybridMultilevel"/>
    <w:tmpl w:val="355C6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5311A5"/>
    <w:multiLevelType w:val="hybridMultilevel"/>
    <w:tmpl w:val="5EFAF5BA"/>
    <w:lvl w:ilvl="0" w:tplc="485A1CC4">
      <w:start w:val="4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FC5CD1"/>
    <w:multiLevelType w:val="hybridMultilevel"/>
    <w:tmpl w:val="24A645CC"/>
    <w:lvl w:ilvl="0" w:tplc="C4C8B4E4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92E36"/>
    <w:multiLevelType w:val="hybridMultilevel"/>
    <w:tmpl w:val="218C840C"/>
    <w:lvl w:ilvl="0" w:tplc="79C2A51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F83CC0"/>
    <w:multiLevelType w:val="multilevel"/>
    <w:tmpl w:val="BDAABA3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C929BB"/>
    <w:multiLevelType w:val="hybridMultilevel"/>
    <w:tmpl w:val="4EAEFA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800C73"/>
    <w:multiLevelType w:val="multilevel"/>
    <w:tmpl w:val="9138981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57335D"/>
    <w:multiLevelType w:val="hybridMultilevel"/>
    <w:tmpl w:val="74BCB3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3D4270"/>
    <w:multiLevelType w:val="hybridMultilevel"/>
    <w:tmpl w:val="ED0ED7EC"/>
    <w:lvl w:ilvl="0" w:tplc="829AD158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457434"/>
    <w:multiLevelType w:val="hybridMultilevel"/>
    <w:tmpl w:val="BA865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31565"/>
    <w:multiLevelType w:val="multilevel"/>
    <w:tmpl w:val="D65C437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B270DFF"/>
    <w:multiLevelType w:val="hybridMultilevel"/>
    <w:tmpl w:val="C4C8B612"/>
    <w:lvl w:ilvl="0" w:tplc="24FC2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943AB"/>
    <w:multiLevelType w:val="hybridMultilevel"/>
    <w:tmpl w:val="B80C157A"/>
    <w:lvl w:ilvl="0" w:tplc="6B32FBF2">
      <w:start w:val="1"/>
      <w:numFmt w:val="lowerLetter"/>
      <w:lvlText w:val="%1)"/>
      <w:lvlJc w:val="left"/>
      <w:pPr>
        <w:ind w:left="720" w:hanging="360"/>
      </w:pPr>
      <w:rPr>
        <w:rFonts w:eastAsia="Segoe UI" w:hint="default"/>
        <w:b w:val="0"/>
        <w:i w:val="0"/>
        <w:iCs w:val="0"/>
        <w:color w:val="2424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300C1"/>
    <w:multiLevelType w:val="hybridMultilevel"/>
    <w:tmpl w:val="E6B08F0A"/>
    <w:lvl w:ilvl="0" w:tplc="24FC2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8F3364"/>
    <w:multiLevelType w:val="hybridMultilevel"/>
    <w:tmpl w:val="C3D8DDE6"/>
    <w:lvl w:ilvl="0" w:tplc="04090017">
      <w:start w:val="1"/>
      <w:numFmt w:val="lowerLetter"/>
      <w:lvlText w:val="%1)"/>
      <w:lvlJc w:val="left"/>
      <w:pPr>
        <w:ind w:left="64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8" w15:restartNumberingAfterBreak="0">
    <w:nsid w:val="7AE1644F"/>
    <w:multiLevelType w:val="hybridMultilevel"/>
    <w:tmpl w:val="E57C639E"/>
    <w:lvl w:ilvl="0" w:tplc="0AFCB5C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B542568"/>
    <w:multiLevelType w:val="multilevel"/>
    <w:tmpl w:val="5B1460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F510EB1"/>
    <w:multiLevelType w:val="hybridMultilevel"/>
    <w:tmpl w:val="5EFAF5BA"/>
    <w:lvl w:ilvl="0" w:tplc="485A1CC4">
      <w:start w:val="4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535609"/>
    <w:multiLevelType w:val="hybridMultilevel"/>
    <w:tmpl w:val="C906817C"/>
    <w:lvl w:ilvl="0" w:tplc="24FC2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764544">
    <w:abstractNumId w:val="46"/>
  </w:num>
  <w:num w:numId="2" w16cid:durableId="1260062937">
    <w:abstractNumId w:val="42"/>
  </w:num>
  <w:num w:numId="3" w16cid:durableId="1318413323">
    <w:abstractNumId w:val="4"/>
  </w:num>
  <w:num w:numId="4" w16cid:durableId="1466661429">
    <w:abstractNumId w:val="7"/>
  </w:num>
  <w:num w:numId="5" w16cid:durableId="282033411">
    <w:abstractNumId w:val="47"/>
  </w:num>
  <w:num w:numId="6" w16cid:durableId="800995412">
    <w:abstractNumId w:val="10"/>
  </w:num>
  <w:num w:numId="7" w16cid:durableId="284898181">
    <w:abstractNumId w:val="11"/>
  </w:num>
  <w:num w:numId="8" w16cid:durableId="332756598">
    <w:abstractNumId w:val="36"/>
  </w:num>
  <w:num w:numId="9" w16cid:durableId="1688016312">
    <w:abstractNumId w:val="51"/>
  </w:num>
  <w:num w:numId="10" w16cid:durableId="984628024">
    <w:abstractNumId w:val="23"/>
  </w:num>
  <w:num w:numId="11" w16cid:durableId="1146512083">
    <w:abstractNumId w:val="32"/>
  </w:num>
  <w:num w:numId="12" w16cid:durableId="1797480312">
    <w:abstractNumId w:val="13"/>
  </w:num>
  <w:num w:numId="13" w16cid:durableId="2139638744">
    <w:abstractNumId w:val="5"/>
  </w:num>
  <w:num w:numId="14" w16cid:durableId="652635914">
    <w:abstractNumId w:val="9"/>
  </w:num>
  <w:num w:numId="15" w16cid:durableId="68162786">
    <w:abstractNumId w:val="48"/>
  </w:num>
  <w:num w:numId="16" w16cid:durableId="1932469080">
    <w:abstractNumId w:val="6"/>
  </w:num>
  <w:num w:numId="17" w16cid:durableId="481309107">
    <w:abstractNumId w:val="3"/>
  </w:num>
  <w:num w:numId="18" w16cid:durableId="1215852884">
    <w:abstractNumId w:val="49"/>
  </w:num>
  <w:num w:numId="19" w16cid:durableId="1939017101">
    <w:abstractNumId w:val="17"/>
  </w:num>
  <w:num w:numId="20" w16cid:durableId="452142127">
    <w:abstractNumId w:val="29"/>
  </w:num>
  <w:num w:numId="21" w16cid:durableId="1731229772">
    <w:abstractNumId w:val="18"/>
  </w:num>
  <w:num w:numId="22" w16cid:durableId="1079713823">
    <w:abstractNumId w:val="24"/>
  </w:num>
  <w:num w:numId="23" w16cid:durableId="931285027">
    <w:abstractNumId w:val="44"/>
  </w:num>
  <w:num w:numId="24" w16cid:durableId="1877306789">
    <w:abstractNumId w:val="14"/>
  </w:num>
  <w:num w:numId="25" w16cid:durableId="15812077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8344302">
    <w:abstractNumId w:val="31"/>
  </w:num>
  <w:num w:numId="27" w16cid:durableId="1776437750">
    <w:abstractNumId w:val="40"/>
  </w:num>
  <w:num w:numId="28" w16cid:durableId="314144069">
    <w:abstractNumId w:val="1"/>
  </w:num>
  <w:num w:numId="29" w16cid:durableId="1799109945">
    <w:abstractNumId w:val="50"/>
  </w:num>
  <w:num w:numId="30" w16cid:durableId="429815567">
    <w:abstractNumId w:val="34"/>
  </w:num>
  <w:num w:numId="31" w16cid:durableId="2002806973">
    <w:abstractNumId w:val="27"/>
  </w:num>
  <w:num w:numId="32" w16cid:durableId="1864784263">
    <w:abstractNumId w:val="41"/>
  </w:num>
  <w:num w:numId="33" w16cid:durableId="73741462">
    <w:abstractNumId w:val="22"/>
  </w:num>
  <w:num w:numId="34" w16cid:durableId="1334332505">
    <w:abstractNumId w:val="30"/>
  </w:num>
  <w:num w:numId="35" w16cid:durableId="1993483064">
    <w:abstractNumId w:val="2"/>
  </w:num>
  <w:num w:numId="36" w16cid:durableId="155727607">
    <w:abstractNumId w:val="37"/>
  </w:num>
  <w:num w:numId="37" w16cid:durableId="201863175">
    <w:abstractNumId w:val="16"/>
  </w:num>
  <w:num w:numId="38" w16cid:durableId="700786445">
    <w:abstractNumId w:val="25"/>
  </w:num>
  <w:num w:numId="39" w16cid:durableId="1278635367">
    <w:abstractNumId w:val="20"/>
  </w:num>
  <w:num w:numId="40" w16cid:durableId="1681270185">
    <w:abstractNumId w:val="39"/>
  </w:num>
  <w:num w:numId="41" w16cid:durableId="442455431">
    <w:abstractNumId w:val="43"/>
  </w:num>
  <w:num w:numId="42" w16cid:durableId="1321159950">
    <w:abstractNumId w:val="21"/>
  </w:num>
  <w:num w:numId="43" w16cid:durableId="201095299">
    <w:abstractNumId w:val="35"/>
  </w:num>
  <w:num w:numId="44" w16cid:durableId="156920269">
    <w:abstractNumId w:val="26"/>
  </w:num>
  <w:num w:numId="45" w16cid:durableId="1478454559">
    <w:abstractNumId w:val="0"/>
  </w:num>
  <w:num w:numId="46" w16cid:durableId="2021656683">
    <w:abstractNumId w:val="8"/>
  </w:num>
  <w:num w:numId="47" w16cid:durableId="689646646">
    <w:abstractNumId w:val="33"/>
  </w:num>
  <w:num w:numId="48" w16cid:durableId="681398296">
    <w:abstractNumId w:val="38"/>
  </w:num>
  <w:num w:numId="49" w16cid:durableId="18239350">
    <w:abstractNumId w:val="12"/>
  </w:num>
  <w:num w:numId="50" w16cid:durableId="933980374">
    <w:abstractNumId w:val="15"/>
  </w:num>
  <w:num w:numId="51" w16cid:durableId="1803187245">
    <w:abstractNumId w:val="45"/>
  </w:num>
  <w:num w:numId="52" w16cid:durableId="35274137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E9"/>
    <w:rsid w:val="00000A71"/>
    <w:rsid w:val="00002597"/>
    <w:rsid w:val="000053ED"/>
    <w:rsid w:val="000077E7"/>
    <w:rsid w:val="00011C3E"/>
    <w:rsid w:val="000142B3"/>
    <w:rsid w:val="0001572C"/>
    <w:rsid w:val="00016ACF"/>
    <w:rsid w:val="000210C4"/>
    <w:rsid w:val="0002195F"/>
    <w:rsid w:val="00022993"/>
    <w:rsid w:val="000266AD"/>
    <w:rsid w:val="000303F4"/>
    <w:rsid w:val="00033C38"/>
    <w:rsid w:val="000364E3"/>
    <w:rsid w:val="00036681"/>
    <w:rsid w:val="0003757F"/>
    <w:rsid w:val="000408C4"/>
    <w:rsid w:val="00042491"/>
    <w:rsid w:val="000501B1"/>
    <w:rsid w:val="00050257"/>
    <w:rsid w:val="00053B1C"/>
    <w:rsid w:val="00054AC3"/>
    <w:rsid w:val="00056EFD"/>
    <w:rsid w:val="00060F1F"/>
    <w:rsid w:val="00067EC7"/>
    <w:rsid w:val="00072D9F"/>
    <w:rsid w:val="00074A39"/>
    <w:rsid w:val="0007555B"/>
    <w:rsid w:val="00082DCB"/>
    <w:rsid w:val="00086AB6"/>
    <w:rsid w:val="00087CFD"/>
    <w:rsid w:val="00087E66"/>
    <w:rsid w:val="00087FE9"/>
    <w:rsid w:val="0009005F"/>
    <w:rsid w:val="000909B1"/>
    <w:rsid w:val="00091489"/>
    <w:rsid w:val="00091685"/>
    <w:rsid w:val="00094B2B"/>
    <w:rsid w:val="00094E2D"/>
    <w:rsid w:val="00095C73"/>
    <w:rsid w:val="00095FDA"/>
    <w:rsid w:val="00097C5A"/>
    <w:rsid w:val="000A10BA"/>
    <w:rsid w:val="000A20DE"/>
    <w:rsid w:val="000A247B"/>
    <w:rsid w:val="000A321F"/>
    <w:rsid w:val="000A4987"/>
    <w:rsid w:val="000A50A0"/>
    <w:rsid w:val="000A632A"/>
    <w:rsid w:val="000A6E54"/>
    <w:rsid w:val="000B11B4"/>
    <w:rsid w:val="000B4214"/>
    <w:rsid w:val="000B51A2"/>
    <w:rsid w:val="000B5B00"/>
    <w:rsid w:val="000B7920"/>
    <w:rsid w:val="000C0583"/>
    <w:rsid w:val="000C1C24"/>
    <w:rsid w:val="000C4194"/>
    <w:rsid w:val="000C6134"/>
    <w:rsid w:val="000C7F6C"/>
    <w:rsid w:val="000D16A6"/>
    <w:rsid w:val="000D3989"/>
    <w:rsid w:val="000D4568"/>
    <w:rsid w:val="000D47D4"/>
    <w:rsid w:val="000D75CC"/>
    <w:rsid w:val="000E0192"/>
    <w:rsid w:val="000E02C6"/>
    <w:rsid w:val="000E0C24"/>
    <w:rsid w:val="000E4D46"/>
    <w:rsid w:val="000E5B6A"/>
    <w:rsid w:val="000F0A7F"/>
    <w:rsid w:val="000F2F2E"/>
    <w:rsid w:val="000F4318"/>
    <w:rsid w:val="000F452D"/>
    <w:rsid w:val="000F527F"/>
    <w:rsid w:val="000F727D"/>
    <w:rsid w:val="000F7836"/>
    <w:rsid w:val="00100FD6"/>
    <w:rsid w:val="00102DAC"/>
    <w:rsid w:val="00102FA0"/>
    <w:rsid w:val="0010462C"/>
    <w:rsid w:val="00105A18"/>
    <w:rsid w:val="00105D8B"/>
    <w:rsid w:val="001073CE"/>
    <w:rsid w:val="00110A2F"/>
    <w:rsid w:val="00113712"/>
    <w:rsid w:val="00113FC7"/>
    <w:rsid w:val="0011552C"/>
    <w:rsid w:val="001165C3"/>
    <w:rsid w:val="00116F9E"/>
    <w:rsid w:val="00117202"/>
    <w:rsid w:val="0012040A"/>
    <w:rsid w:val="00120D01"/>
    <w:rsid w:val="00127151"/>
    <w:rsid w:val="00127555"/>
    <w:rsid w:val="00130634"/>
    <w:rsid w:val="00130644"/>
    <w:rsid w:val="00130AB2"/>
    <w:rsid w:val="0013231F"/>
    <w:rsid w:val="00133025"/>
    <w:rsid w:val="00133ADD"/>
    <w:rsid w:val="00135DC5"/>
    <w:rsid w:val="0014147A"/>
    <w:rsid w:val="00144F90"/>
    <w:rsid w:val="00147408"/>
    <w:rsid w:val="00147CC6"/>
    <w:rsid w:val="00152EFE"/>
    <w:rsid w:val="00154826"/>
    <w:rsid w:val="00154839"/>
    <w:rsid w:val="00155892"/>
    <w:rsid w:val="00156818"/>
    <w:rsid w:val="00157AE3"/>
    <w:rsid w:val="00157F2D"/>
    <w:rsid w:val="00161EF2"/>
    <w:rsid w:val="001641D9"/>
    <w:rsid w:val="001668E2"/>
    <w:rsid w:val="00166FE8"/>
    <w:rsid w:val="00174401"/>
    <w:rsid w:val="00174ECE"/>
    <w:rsid w:val="001753F8"/>
    <w:rsid w:val="00177010"/>
    <w:rsid w:val="0017734B"/>
    <w:rsid w:val="001814E0"/>
    <w:rsid w:val="0018164E"/>
    <w:rsid w:val="001817BF"/>
    <w:rsid w:val="00183B0D"/>
    <w:rsid w:val="00183DC9"/>
    <w:rsid w:val="0018445E"/>
    <w:rsid w:val="0018460F"/>
    <w:rsid w:val="00185116"/>
    <w:rsid w:val="001857C3"/>
    <w:rsid w:val="001857FA"/>
    <w:rsid w:val="001902FF"/>
    <w:rsid w:val="0019170C"/>
    <w:rsid w:val="00194064"/>
    <w:rsid w:val="00195621"/>
    <w:rsid w:val="001961A6"/>
    <w:rsid w:val="001979C3"/>
    <w:rsid w:val="001A0531"/>
    <w:rsid w:val="001A342B"/>
    <w:rsid w:val="001A3870"/>
    <w:rsid w:val="001A55AF"/>
    <w:rsid w:val="001A56BF"/>
    <w:rsid w:val="001A6B84"/>
    <w:rsid w:val="001A79E2"/>
    <w:rsid w:val="001B061D"/>
    <w:rsid w:val="001C08A0"/>
    <w:rsid w:val="001C46E2"/>
    <w:rsid w:val="001C4FD0"/>
    <w:rsid w:val="001C5177"/>
    <w:rsid w:val="001C6177"/>
    <w:rsid w:val="001C760D"/>
    <w:rsid w:val="001D1D29"/>
    <w:rsid w:val="001D1DAE"/>
    <w:rsid w:val="001D20E9"/>
    <w:rsid w:val="001D354C"/>
    <w:rsid w:val="001D3582"/>
    <w:rsid w:val="001D41BF"/>
    <w:rsid w:val="001D4CAC"/>
    <w:rsid w:val="001D7778"/>
    <w:rsid w:val="001E1F88"/>
    <w:rsid w:val="001E30C3"/>
    <w:rsid w:val="001E3266"/>
    <w:rsid w:val="001F016C"/>
    <w:rsid w:val="001F0731"/>
    <w:rsid w:val="001F19A1"/>
    <w:rsid w:val="001F3AC3"/>
    <w:rsid w:val="001F5423"/>
    <w:rsid w:val="001F559E"/>
    <w:rsid w:val="001F5FC9"/>
    <w:rsid w:val="001F7F07"/>
    <w:rsid w:val="00205BD0"/>
    <w:rsid w:val="00206018"/>
    <w:rsid w:val="00211F7D"/>
    <w:rsid w:val="00211FD8"/>
    <w:rsid w:val="00212DDB"/>
    <w:rsid w:val="002201DA"/>
    <w:rsid w:val="00221BB2"/>
    <w:rsid w:val="002257F6"/>
    <w:rsid w:val="0022661C"/>
    <w:rsid w:val="00227ECE"/>
    <w:rsid w:val="00227FCB"/>
    <w:rsid w:val="00231E1B"/>
    <w:rsid w:val="00234B2A"/>
    <w:rsid w:val="00240982"/>
    <w:rsid w:val="0024135F"/>
    <w:rsid w:val="00241951"/>
    <w:rsid w:val="00242FE9"/>
    <w:rsid w:val="0024676A"/>
    <w:rsid w:val="00251FA3"/>
    <w:rsid w:val="00260827"/>
    <w:rsid w:val="00260945"/>
    <w:rsid w:val="00260E1E"/>
    <w:rsid w:val="002738EB"/>
    <w:rsid w:val="00274129"/>
    <w:rsid w:val="00275048"/>
    <w:rsid w:val="0027522A"/>
    <w:rsid w:val="00277973"/>
    <w:rsid w:val="002805B3"/>
    <w:rsid w:val="00281223"/>
    <w:rsid w:val="00282379"/>
    <w:rsid w:val="002855E2"/>
    <w:rsid w:val="00285FC0"/>
    <w:rsid w:val="00286F1D"/>
    <w:rsid w:val="00287D22"/>
    <w:rsid w:val="0029282C"/>
    <w:rsid w:val="002929C8"/>
    <w:rsid w:val="00297E05"/>
    <w:rsid w:val="002A3957"/>
    <w:rsid w:val="002A4C90"/>
    <w:rsid w:val="002A509F"/>
    <w:rsid w:val="002A5A7D"/>
    <w:rsid w:val="002A73E2"/>
    <w:rsid w:val="002A7A07"/>
    <w:rsid w:val="002B0267"/>
    <w:rsid w:val="002B048B"/>
    <w:rsid w:val="002B1D5F"/>
    <w:rsid w:val="002B376A"/>
    <w:rsid w:val="002B5EA8"/>
    <w:rsid w:val="002B6814"/>
    <w:rsid w:val="002C0F74"/>
    <w:rsid w:val="002C1C4B"/>
    <w:rsid w:val="002C3B3A"/>
    <w:rsid w:val="002C450F"/>
    <w:rsid w:val="002D1174"/>
    <w:rsid w:val="002D2AA0"/>
    <w:rsid w:val="002D2B6E"/>
    <w:rsid w:val="002D3530"/>
    <w:rsid w:val="002D52DF"/>
    <w:rsid w:val="002D60CE"/>
    <w:rsid w:val="002D6BE8"/>
    <w:rsid w:val="002D7784"/>
    <w:rsid w:val="002E00E1"/>
    <w:rsid w:val="002E1E62"/>
    <w:rsid w:val="002E2DD5"/>
    <w:rsid w:val="002E4C95"/>
    <w:rsid w:val="002E4EE3"/>
    <w:rsid w:val="002E5EE5"/>
    <w:rsid w:val="002E710A"/>
    <w:rsid w:val="002F1230"/>
    <w:rsid w:val="002F24D0"/>
    <w:rsid w:val="002F3709"/>
    <w:rsid w:val="00301706"/>
    <w:rsid w:val="00301B98"/>
    <w:rsid w:val="00302F64"/>
    <w:rsid w:val="0030306D"/>
    <w:rsid w:val="00304B9A"/>
    <w:rsid w:val="00305BC1"/>
    <w:rsid w:val="00307E17"/>
    <w:rsid w:val="00310ABD"/>
    <w:rsid w:val="00311FA7"/>
    <w:rsid w:val="00312FCA"/>
    <w:rsid w:val="00322C85"/>
    <w:rsid w:val="00322DDC"/>
    <w:rsid w:val="003232D2"/>
    <w:rsid w:val="0032539F"/>
    <w:rsid w:val="00326251"/>
    <w:rsid w:val="00326823"/>
    <w:rsid w:val="00331160"/>
    <w:rsid w:val="003331E8"/>
    <w:rsid w:val="003505D6"/>
    <w:rsid w:val="00355A7E"/>
    <w:rsid w:val="00357E61"/>
    <w:rsid w:val="0036015A"/>
    <w:rsid w:val="003618C9"/>
    <w:rsid w:val="00361A23"/>
    <w:rsid w:val="00363F82"/>
    <w:rsid w:val="00364424"/>
    <w:rsid w:val="0036528D"/>
    <w:rsid w:val="00370A71"/>
    <w:rsid w:val="00372249"/>
    <w:rsid w:val="0037270C"/>
    <w:rsid w:val="00372C16"/>
    <w:rsid w:val="00372FFB"/>
    <w:rsid w:val="0037674B"/>
    <w:rsid w:val="00376EE7"/>
    <w:rsid w:val="00377278"/>
    <w:rsid w:val="00381912"/>
    <w:rsid w:val="003854DF"/>
    <w:rsid w:val="00387AE2"/>
    <w:rsid w:val="00395322"/>
    <w:rsid w:val="00396C13"/>
    <w:rsid w:val="003976A2"/>
    <w:rsid w:val="003A2242"/>
    <w:rsid w:val="003A39A8"/>
    <w:rsid w:val="003A493D"/>
    <w:rsid w:val="003A50D9"/>
    <w:rsid w:val="003A65C1"/>
    <w:rsid w:val="003A712D"/>
    <w:rsid w:val="003B0546"/>
    <w:rsid w:val="003B25C3"/>
    <w:rsid w:val="003B2CD1"/>
    <w:rsid w:val="003B41E7"/>
    <w:rsid w:val="003B47D3"/>
    <w:rsid w:val="003B6963"/>
    <w:rsid w:val="003B78BD"/>
    <w:rsid w:val="003C06F7"/>
    <w:rsid w:val="003C38FD"/>
    <w:rsid w:val="003C422B"/>
    <w:rsid w:val="003C508C"/>
    <w:rsid w:val="003C5757"/>
    <w:rsid w:val="003D1116"/>
    <w:rsid w:val="003D1DEE"/>
    <w:rsid w:val="003D2F04"/>
    <w:rsid w:val="003D508F"/>
    <w:rsid w:val="003D5D88"/>
    <w:rsid w:val="003D7899"/>
    <w:rsid w:val="003E0BE1"/>
    <w:rsid w:val="003E241B"/>
    <w:rsid w:val="003E348E"/>
    <w:rsid w:val="003E3954"/>
    <w:rsid w:val="003E5CC1"/>
    <w:rsid w:val="003E5FE4"/>
    <w:rsid w:val="003E7787"/>
    <w:rsid w:val="003E7E15"/>
    <w:rsid w:val="003F1530"/>
    <w:rsid w:val="003F16AD"/>
    <w:rsid w:val="003F6073"/>
    <w:rsid w:val="003F6667"/>
    <w:rsid w:val="004057ED"/>
    <w:rsid w:val="00405B5B"/>
    <w:rsid w:val="004064EC"/>
    <w:rsid w:val="00406CB0"/>
    <w:rsid w:val="004129FB"/>
    <w:rsid w:val="004147F8"/>
    <w:rsid w:val="004156CE"/>
    <w:rsid w:val="00415A56"/>
    <w:rsid w:val="00416C57"/>
    <w:rsid w:val="00417068"/>
    <w:rsid w:val="004170B3"/>
    <w:rsid w:val="00417A9D"/>
    <w:rsid w:val="00420D75"/>
    <w:rsid w:val="004210C3"/>
    <w:rsid w:val="00421D3F"/>
    <w:rsid w:val="00422979"/>
    <w:rsid w:val="00427D5B"/>
    <w:rsid w:val="00430DAA"/>
    <w:rsid w:val="00431412"/>
    <w:rsid w:val="00432BF2"/>
    <w:rsid w:val="00434147"/>
    <w:rsid w:val="0043659F"/>
    <w:rsid w:val="00441296"/>
    <w:rsid w:val="0044139F"/>
    <w:rsid w:val="004454E0"/>
    <w:rsid w:val="00447EE1"/>
    <w:rsid w:val="004519F9"/>
    <w:rsid w:val="0045603D"/>
    <w:rsid w:val="004610CF"/>
    <w:rsid w:val="00461233"/>
    <w:rsid w:val="00461EFB"/>
    <w:rsid w:val="0046572A"/>
    <w:rsid w:val="00467256"/>
    <w:rsid w:val="0047086E"/>
    <w:rsid w:val="00471AEF"/>
    <w:rsid w:val="00471DBC"/>
    <w:rsid w:val="0047615A"/>
    <w:rsid w:val="00477C56"/>
    <w:rsid w:val="00481747"/>
    <w:rsid w:val="00483927"/>
    <w:rsid w:val="004845E6"/>
    <w:rsid w:val="004854ED"/>
    <w:rsid w:val="004855B4"/>
    <w:rsid w:val="00486CE0"/>
    <w:rsid w:val="00486F0B"/>
    <w:rsid w:val="004872F4"/>
    <w:rsid w:val="004900A7"/>
    <w:rsid w:val="00490915"/>
    <w:rsid w:val="004924C9"/>
    <w:rsid w:val="00493BB2"/>
    <w:rsid w:val="00494F9D"/>
    <w:rsid w:val="004972BD"/>
    <w:rsid w:val="00497A43"/>
    <w:rsid w:val="004A07BE"/>
    <w:rsid w:val="004A18B2"/>
    <w:rsid w:val="004A3467"/>
    <w:rsid w:val="004A4040"/>
    <w:rsid w:val="004A798D"/>
    <w:rsid w:val="004B0B93"/>
    <w:rsid w:val="004B163B"/>
    <w:rsid w:val="004B1E6B"/>
    <w:rsid w:val="004B4A69"/>
    <w:rsid w:val="004B6130"/>
    <w:rsid w:val="004C231B"/>
    <w:rsid w:val="004C2AD5"/>
    <w:rsid w:val="004C4E08"/>
    <w:rsid w:val="004C504A"/>
    <w:rsid w:val="004C68C4"/>
    <w:rsid w:val="004C6CF0"/>
    <w:rsid w:val="004C7316"/>
    <w:rsid w:val="004C7D8E"/>
    <w:rsid w:val="004D0BE1"/>
    <w:rsid w:val="004D2E6D"/>
    <w:rsid w:val="004D3F6B"/>
    <w:rsid w:val="004D40D8"/>
    <w:rsid w:val="004D458E"/>
    <w:rsid w:val="004D5F36"/>
    <w:rsid w:val="004D6A8B"/>
    <w:rsid w:val="004E078B"/>
    <w:rsid w:val="004E1298"/>
    <w:rsid w:val="004E21B4"/>
    <w:rsid w:val="004E3CF0"/>
    <w:rsid w:val="004F226B"/>
    <w:rsid w:val="004F24E1"/>
    <w:rsid w:val="004F4908"/>
    <w:rsid w:val="004F4B38"/>
    <w:rsid w:val="004F52F4"/>
    <w:rsid w:val="004F561F"/>
    <w:rsid w:val="004F5BE8"/>
    <w:rsid w:val="004F66B9"/>
    <w:rsid w:val="00500A87"/>
    <w:rsid w:val="005028A2"/>
    <w:rsid w:val="00502A1C"/>
    <w:rsid w:val="00504409"/>
    <w:rsid w:val="005051C9"/>
    <w:rsid w:val="005055D0"/>
    <w:rsid w:val="0050582E"/>
    <w:rsid w:val="00506837"/>
    <w:rsid w:val="0051068B"/>
    <w:rsid w:val="0051163D"/>
    <w:rsid w:val="00514456"/>
    <w:rsid w:val="005164A7"/>
    <w:rsid w:val="00517458"/>
    <w:rsid w:val="00520D6F"/>
    <w:rsid w:val="0052344C"/>
    <w:rsid w:val="00523DD2"/>
    <w:rsid w:val="00525463"/>
    <w:rsid w:val="00526D15"/>
    <w:rsid w:val="00530404"/>
    <w:rsid w:val="005347DC"/>
    <w:rsid w:val="00534933"/>
    <w:rsid w:val="00535B1E"/>
    <w:rsid w:val="00537A18"/>
    <w:rsid w:val="00540816"/>
    <w:rsid w:val="005417F9"/>
    <w:rsid w:val="0055341F"/>
    <w:rsid w:val="0055368C"/>
    <w:rsid w:val="00555F50"/>
    <w:rsid w:val="00557A59"/>
    <w:rsid w:val="0056054B"/>
    <w:rsid w:val="00560AFD"/>
    <w:rsid w:val="00560DB8"/>
    <w:rsid w:val="00561570"/>
    <w:rsid w:val="00561A09"/>
    <w:rsid w:val="0056506C"/>
    <w:rsid w:val="005670C4"/>
    <w:rsid w:val="005736C0"/>
    <w:rsid w:val="005750C7"/>
    <w:rsid w:val="005766C6"/>
    <w:rsid w:val="0057703E"/>
    <w:rsid w:val="005809BA"/>
    <w:rsid w:val="00581A12"/>
    <w:rsid w:val="00582FDA"/>
    <w:rsid w:val="00583142"/>
    <w:rsid w:val="00584189"/>
    <w:rsid w:val="00585313"/>
    <w:rsid w:val="00586C1A"/>
    <w:rsid w:val="00590BF1"/>
    <w:rsid w:val="0059340F"/>
    <w:rsid w:val="0059365D"/>
    <w:rsid w:val="00594352"/>
    <w:rsid w:val="00595C2B"/>
    <w:rsid w:val="005967D6"/>
    <w:rsid w:val="005A0B74"/>
    <w:rsid w:val="005A1EDA"/>
    <w:rsid w:val="005A37A4"/>
    <w:rsid w:val="005A40D0"/>
    <w:rsid w:val="005B0079"/>
    <w:rsid w:val="005B0908"/>
    <w:rsid w:val="005B1A2C"/>
    <w:rsid w:val="005B1ACE"/>
    <w:rsid w:val="005B1B16"/>
    <w:rsid w:val="005B27A2"/>
    <w:rsid w:val="005B3A00"/>
    <w:rsid w:val="005B55D8"/>
    <w:rsid w:val="005B6143"/>
    <w:rsid w:val="005C0A71"/>
    <w:rsid w:val="005C1EC0"/>
    <w:rsid w:val="005C260F"/>
    <w:rsid w:val="005C5983"/>
    <w:rsid w:val="005C6EAB"/>
    <w:rsid w:val="005D5418"/>
    <w:rsid w:val="005D6A6B"/>
    <w:rsid w:val="005E1671"/>
    <w:rsid w:val="005E3371"/>
    <w:rsid w:val="005E36EC"/>
    <w:rsid w:val="005F032D"/>
    <w:rsid w:val="005F03B4"/>
    <w:rsid w:val="005F6524"/>
    <w:rsid w:val="00600B37"/>
    <w:rsid w:val="00601AFC"/>
    <w:rsid w:val="00602476"/>
    <w:rsid w:val="00606781"/>
    <w:rsid w:val="0061000C"/>
    <w:rsid w:val="00610187"/>
    <w:rsid w:val="00610195"/>
    <w:rsid w:val="00611CAA"/>
    <w:rsid w:val="00614F85"/>
    <w:rsid w:val="00616650"/>
    <w:rsid w:val="006168E3"/>
    <w:rsid w:val="00616BEF"/>
    <w:rsid w:val="0061747D"/>
    <w:rsid w:val="00622667"/>
    <w:rsid w:val="006226C5"/>
    <w:rsid w:val="006238D3"/>
    <w:rsid w:val="00625404"/>
    <w:rsid w:val="00625B59"/>
    <w:rsid w:val="006268B4"/>
    <w:rsid w:val="00626B00"/>
    <w:rsid w:val="006306DE"/>
    <w:rsid w:val="00630D79"/>
    <w:rsid w:val="00632B1D"/>
    <w:rsid w:val="006330F8"/>
    <w:rsid w:val="006334C1"/>
    <w:rsid w:val="006348E7"/>
    <w:rsid w:val="00634F70"/>
    <w:rsid w:val="00635406"/>
    <w:rsid w:val="00635622"/>
    <w:rsid w:val="00636D86"/>
    <w:rsid w:val="00642A0D"/>
    <w:rsid w:val="00644123"/>
    <w:rsid w:val="00644701"/>
    <w:rsid w:val="00644A8E"/>
    <w:rsid w:val="00644EFB"/>
    <w:rsid w:val="006456BC"/>
    <w:rsid w:val="00647929"/>
    <w:rsid w:val="0065004E"/>
    <w:rsid w:val="006503D6"/>
    <w:rsid w:val="00650715"/>
    <w:rsid w:val="006522EF"/>
    <w:rsid w:val="0065234A"/>
    <w:rsid w:val="006614C3"/>
    <w:rsid w:val="006628FB"/>
    <w:rsid w:val="0066316B"/>
    <w:rsid w:val="006636A9"/>
    <w:rsid w:val="00663DB7"/>
    <w:rsid w:val="006666B0"/>
    <w:rsid w:val="00666EF0"/>
    <w:rsid w:val="00667202"/>
    <w:rsid w:val="00667F66"/>
    <w:rsid w:val="00670BAF"/>
    <w:rsid w:val="00672564"/>
    <w:rsid w:val="00674195"/>
    <w:rsid w:val="00680E48"/>
    <w:rsid w:val="00682394"/>
    <w:rsid w:val="00683320"/>
    <w:rsid w:val="00684EC3"/>
    <w:rsid w:val="00685F14"/>
    <w:rsid w:val="00686331"/>
    <w:rsid w:val="006866FC"/>
    <w:rsid w:val="00686DFE"/>
    <w:rsid w:val="00692F8E"/>
    <w:rsid w:val="006943DA"/>
    <w:rsid w:val="006A0482"/>
    <w:rsid w:val="006A1407"/>
    <w:rsid w:val="006A482B"/>
    <w:rsid w:val="006A54B8"/>
    <w:rsid w:val="006B071C"/>
    <w:rsid w:val="006B2185"/>
    <w:rsid w:val="006B2604"/>
    <w:rsid w:val="006B3488"/>
    <w:rsid w:val="006B4F68"/>
    <w:rsid w:val="006B67B6"/>
    <w:rsid w:val="006B7EA2"/>
    <w:rsid w:val="006C1399"/>
    <w:rsid w:val="006C15AE"/>
    <w:rsid w:val="006C2B54"/>
    <w:rsid w:val="006C40F9"/>
    <w:rsid w:val="006C75D6"/>
    <w:rsid w:val="006C76F7"/>
    <w:rsid w:val="006D2190"/>
    <w:rsid w:val="006D44F4"/>
    <w:rsid w:val="006D4E63"/>
    <w:rsid w:val="006D502C"/>
    <w:rsid w:val="006D5F9F"/>
    <w:rsid w:val="006D7801"/>
    <w:rsid w:val="006E1065"/>
    <w:rsid w:val="006E4A5F"/>
    <w:rsid w:val="006E6340"/>
    <w:rsid w:val="006E7DE8"/>
    <w:rsid w:val="006F17F2"/>
    <w:rsid w:val="006F3995"/>
    <w:rsid w:val="006F3EF8"/>
    <w:rsid w:val="006F40B3"/>
    <w:rsid w:val="006F4A61"/>
    <w:rsid w:val="006F4E18"/>
    <w:rsid w:val="006F649B"/>
    <w:rsid w:val="006F74B1"/>
    <w:rsid w:val="00700961"/>
    <w:rsid w:val="0070260E"/>
    <w:rsid w:val="007028D8"/>
    <w:rsid w:val="007059DE"/>
    <w:rsid w:val="00706E87"/>
    <w:rsid w:val="0070740C"/>
    <w:rsid w:val="00707726"/>
    <w:rsid w:val="00712366"/>
    <w:rsid w:val="007212E4"/>
    <w:rsid w:val="007224B9"/>
    <w:rsid w:val="007243D2"/>
    <w:rsid w:val="007249A5"/>
    <w:rsid w:val="00724B5F"/>
    <w:rsid w:val="0073061B"/>
    <w:rsid w:val="00730852"/>
    <w:rsid w:val="007321C4"/>
    <w:rsid w:val="00732CEC"/>
    <w:rsid w:val="00734D32"/>
    <w:rsid w:val="00735CD8"/>
    <w:rsid w:val="0073640D"/>
    <w:rsid w:val="00736641"/>
    <w:rsid w:val="00742E27"/>
    <w:rsid w:val="00743893"/>
    <w:rsid w:val="00744E88"/>
    <w:rsid w:val="0075256A"/>
    <w:rsid w:val="00760A0B"/>
    <w:rsid w:val="00760B0D"/>
    <w:rsid w:val="00762DD3"/>
    <w:rsid w:val="0076400C"/>
    <w:rsid w:val="0076510B"/>
    <w:rsid w:val="00765DAA"/>
    <w:rsid w:val="00765E46"/>
    <w:rsid w:val="00766CA4"/>
    <w:rsid w:val="007670C6"/>
    <w:rsid w:val="00775FD7"/>
    <w:rsid w:val="007801C6"/>
    <w:rsid w:val="007854E0"/>
    <w:rsid w:val="007867BF"/>
    <w:rsid w:val="00787535"/>
    <w:rsid w:val="00790A7E"/>
    <w:rsid w:val="00792527"/>
    <w:rsid w:val="0079270F"/>
    <w:rsid w:val="0079430B"/>
    <w:rsid w:val="00795F49"/>
    <w:rsid w:val="00796153"/>
    <w:rsid w:val="007A1850"/>
    <w:rsid w:val="007A4737"/>
    <w:rsid w:val="007A5D11"/>
    <w:rsid w:val="007A611D"/>
    <w:rsid w:val="007A6196"/>
    <w:rsid w:val="007A63E1"/>
    <w:rsid w:val="007B2909"/>
    <w:rsid w:val="007B7AF8"/>
    <w:rsid w:val="007C0408"/>
    <w:rsid w:val="007C22C2"/>
    <w:rsid w:val="007C6654"/>
    <w:rsid w:val="007D19C2"/>
    <w:rsid w:val="007D401B"/>
    <w:rsid w:val="007D4276"/>
    <w:rsid w:val="007D4FC8"/>
    <w:rsid w:val="007E2482"/>
    <w:rsid w:val="007E43FA"/>
    <w:rsid w:val="007E56F4"/>
    <w:rsid w:val="007E712C"/>
    <w:rsid w:val="007F0D1F"/>
    <w:rsid w:val="007F4327"/>
    <w:rsid w:val="007F463D"/>
    <w:rsid w:val="007F6ECF"/>
    <w:rsid w:val="008000F2"/>
    <w:rsid w:val="00801E11"/>
    <w:rsid w:val="00805B97"/>
    <w:rsid w:val="00810D9B"/>
    <w:rsid w:val="00812523"/>
    <w:rsid w:val="0081304E"/>
    <w:rsid w:val="0081541F"/>
    <w:rsid w:val="0082064B"/>
    <w:rsid w:val="00820F1E"/>
    <w:rsid w:val="00822145"/>
    <w:rsid w:val="00822AF2"/>
    <w:rsid w:val="00825C8F"/>
    <w:rsid w:val="008274A7"/>
    <w:rsid w:val="00830BC7"/>
    <w:rsid w:val="0083207F"/>
    <w:rsid w:val="0083279D"/>
    <w:rsid w:val="00834E9D"/>
    <w:rsid w:val="00837ABF"/>
    <w:rsid w:val="00840436"/>
    <w:rsid w:val="00842A83"/>
    <w:rsid w:val="00842E91"/>
    <w:rsid w:val="00843288"/>
    <w:rsid w:val="008464D9"/>
    <w:rsid w:val="008467AF"/>
    <w:rsid w:val="00846B4C"/>
    <w:rsid w:val="00853D93"/>
    <w:rsid w:val="00854035"/>
    <w:rsid w:val="00854234"/>
    <w:rsid w:val="0085580C"/>
    <w:rsid w:val="0085719A"/>
    <w:rsid w:val="0086084B"/>
    <w:rsid w:val="00861272"/>
    <w:rsid w:val="00863C02"/>
    <w:rsid w:val="008679BC"/>
    <w:rsid w:val="00867E67"/>
    <w:rsid w:val="00872BF5"/>
    <w:rsid w:val="00873AE7"/>
    <w:rsid w:val="0087514F"/>
    <w:rsid w:val="008772F7"/>
    <w:rsid w:val="00877F3A"/>
    <w:rsid w:val="00882196"/>
    <w:rsid w:val="00883EC6"/>
    <w:rsid w:val="0088517A"/>
    <w:rsid w:val="00887DD1"/>
    <w:rsid w:val="008909E5"/>
    <w:rsid w:val="008932B5"/>
    <w:rsid w:val="008967AE"/>
    <w:rsid w:val="008A1829"/>
    <w:rsid w:val="008A1E4A"/>
    <w:rsid w:val="008A3A8B"/>
    <w:rsid w:val="008A5BE5"/>
    <w:rsid w:val="008A6381"/>
    <w:rsid w:val="008B355D"/>
    <w:rsid w:val="008B3DA1"/>
    <w:rsid w:val="008B4FD2"/>
    <w:rsid w:val="008B61E6"/>
    <w:rsid w:val="008B6921"/>
    <w:rsid w:val="008C27EE"/>
    <w:rsid w:val="008C7033"/>
    <w:rsid w:val="008C7F6F"/>
    <w:rsid w:val="008D024D"/>
    <w:rsid w:val="008D09DE"/>
    <w:rsid w:val="008D4797"/>
    <w:rsid w:val="008D5341"/>
    <w:rsid w:val="008D543E"/>
    <w:rsid w:val="008D66C1"/>
    <w:rsid w:val="008E0292"/>
    <w:rsid w:val="008E0D19"/>
    <w:rsid w:val="008E2723"/>
    <w:rsid w:val="008E5224"/>
    <w:rsid w:val="008E6B01"/>
    <w:rsid w:val="008E6CED"/>
    <w:rsid w:val="008E7532"/>
    <w:rsid w:val="008F0147"/>
    <w:rsid w:val="008F4BC9"/>
    <w:rsid w:val="008F4D3B"/>
    <w:rsid w:val="00900D49"/>
    <w:rsid w:val="00900FF1"/>
    <w:rsid w:val="00902626"/>
    <w:rsid w:val="00902637"/>
    <w:rsid w:val="00904C0C"/>
    <w:rsid w:val="00905194"/>
    <w:rsid w:val="00906181"/>
    <w:rsid w:val="00906D5B"/>
    <w:rsid w:val="009075DD"/>
    <w:rsid w:val="00910A0B"/>
    <w:rsid w:val="00910D50"/>
    <w:rsid w:val="0091296D"/>
    <w:rsid w:val="00913D06"/>
    <w:rsid w:val="00916246"/>
    <w:rsid w:val="00917A1A"/>
    <w:rsid w:val="00920EC6"/>
    <w:rsid w:val="009227EC"/>
    <w:rsid w:val="00922937"/>
    <w:rsid w:val="00923125"/>
    <w:rsid w:val="0092738C"/>
    <w:rsid w:val="00931D61"/>
    <w:rsid w:val="00935736"/>
    <w:rsid w:val="0093670A"/>
    <w:rsid w:val="00937B6C"/>
    <w:rsid w:val="00942A0C"/>
    <w:rsid w:val="00945F59"/>
    <w:rsid w:val="00946F66"/>
    <w:rsid w:val="009503B6"/>
    <w:rsid w:val="00950C04"/>
    <w:rsid w:val="00954AE0"/>
    <w:rsid w:val="00956224"/>
    <w:rsid w:val="00957D66"/>
    <w:rsid w:val="00962657"/>
    <w:rsid w:val="009661C6"/>
    <w:rsid w:val="00971881"/>
    <w:rsid w:val="00973E79"/>
    <w:rsid w:val="00975278"/>
    <w:rsid w:val="00976095"/>
    <w:rsid w:val="009770E9"/>
    <w:rsid w:val="00980DAA"/>
    <w:rsid w:val="00982A5D"/>
    <w:rsid w:val="0098302D"/>
    <w:rsid w:val="00984D9D"/>
    <w:rsid w:val="009859F0"/>
    <w:rsid w:val="009877E1"/>
    <w:rsid w:val="00991B94"/>
    <w:rsid w:val="00993828"/>
    <w:rsid w:val="00994D5D"/>
    <w:rsid w:val="009A0F93"/>
    <w:rsid w:val="009A1219"/>
    <w:rsid w:val="009A306A"/>
    <w:rsid w:val="009A30E7"/>
    <w:rsid w:val="009A37DF"/>
    <w:rsid w:val="009A5314"/>
    <w:rsid w:val="009A576A"/>
    <w:rsid w:val="009A6206"/>
    <w:rsid w:val="009A7BF9"/>
    <w:rsid w:val="009B5726"/>
    <w:rsid w:val="009C0BB4"/>
    <w:rsid w:val="009C1252"/>
    <w:rsid w:val="009C4114"/>
    <w:rsid w:val="009D5D68"/>
    <w:rsid w:val="009D6F67"/>
    <w:rsid w:val="009E0660"/>
    <w:rsid w:val="009E088E"/>
    <w:rsid w:val="009E1758"/>
    <w:rsid w:val="009E36E0"/>
    <w:rsid w:val="009E519D"/>
    <w:rsid w:val="009E5E5C"/>
    <w:rsid w:val="009F20EC"/>
    <w:rsid w:val="009F29B1"/>
    <w:rsid w:val="009F2DB3"/>
    <w:rsid w:val="009F449D"/>
    <w:rsid w:val="009F6516"/>
    <w:rsid w:val="00A02D4A"/>
    <w:rsid w:val="00A04684"/>
    <w:rsid w:val="00A06E70"/>
    <w:rsid w:val="00A111A7"/>
    <w:rsid w:val="00A1478C"/>
    <w:rsid w:val="00A15493"/>
    <w:rsid w:val="00A20E5B"/>
    <w:rsid w:val="00A211AD"/>
    <w:rsid w:val="00A21A56"/>
    <w:rsid w:val="00A221DB"/>
    <w:rsid w:val="00A25386"/>
    <w:rsid w:val="00A25CE1"/>
    <w:rsid w:val="00A278D0"/>
    <w:rsid w:val="00A27949"/>
    <w:rsid w:val="00A27C68"/>
    <w:rsid w:val="00A30073"/>
    <w:rsid w:val="00A31E54"/>
    <w:rsid w:val="00A326E3"/>
    <w:rsid w:val="00A3281B"/>
    <w:rsid w:val="00A41004"/>
    <w:rsid w:val="00A4209F"/>
    <w:rsid w:val="00A42C32"/>
    <w:rsid w:val="00A43DBC"/>
    <w:rsid w:val="00A44B82"/>
    <w:rsid w:val="00A45039"/>
    <w:rsid w:val="00A46152"/>
    <w:rsid w:val="00A46BC4"/>
    <w:rsid w:val="00A47685"/>
    <w:rsid w:val="00A47B0D"/>
    <w:rsid w:val="00A507E4"/>
    <w:rsid w:val="00A548E3"/>
    <w:rsid w:val="00A56F24"/>
    <w:rsid w:val="00A57D11"/>
    <w:rsid w:val="00A615F3"/>
    <w:rsid w:val="00A61C4F"/>
    <w:rsid w:val="00A624E6"/>
    <w:rsid w:val="00A62806"/>
    <w:rsid w:val="00A6299A"/>
    <w:rsid w:val="00A641B3"/>
    <w:rsid w:val="00A70EEB"/>
    <w:rsid w:val="00A70FCC"/>
    <w:rsid w:val="00A730BC"/>
    <w:rsid w:val="00A743E8"/>
    <w:rsid w:val="00A74CCE"/>
    <w:rsid w:val="00A76082"/>
    <w:rsid w:val="00A81A69"/>
    <w:rsid w:val="00A866F6"/>
    <w:rsid w:val="00A90DC8"/>
    <w:rsid w:val="00A915E1"/>
    <w:rsid w:val="00A9291F"/>
    <w:rsid w:val="00A937BA"/>
    <w:rsid w:val="00A93D97"/>
    <w:rsid w:val="00A946C6"/>
    <w:rsid w:val="00A94755"/>
    <w:rsid w:val="00A94FF0"/>
    <w:rsid w:val="00A95409"/>
    <w:rsid w:val="00AA27E7"/>
    <w:rsid w:val="00AA5F1D"/>
    <w:rsid w:val="00AA7C4C"/>
    <w:rsid w:val="00AB077B"/>
    <w:rsid w:val="00AB0A5C"/>
    <w:rsid w:val="00AB2399"/>
    <w:rsid w:val="00AB2780"/>
    <w:rsid w:val="00AB2835"/>
    <w:rsid w:val="00AB4F54"/>
    <w:rsid w:val="00AB5828"/>
    <w:rsid w:val="00AB5F1B"/>
    <w:rsid w:val="00AB6218"/>
    <w:rsid w:val="00AB64C5"/>
    <w:rsid w:val="00AC0299"/>
    <w:rsid w:val="00AC16D5"/>
    <w:rsid w:val="00AC3FB9"/>
    <w:rsid w:val="00AD1408"/>
    <w:rsid w:val="00AD4065"/>
    <w:rsid w:val="00AE309F"/>
    <w:rsid w:val="00AE4FA2"/>
    <w:rsid w:val="00AE66AD"/>
    <w:rsid w:val="00AF0BFD"/>
    <w:rsid w:val="00AF0FC5"/>
    <w:rsid w:val="00AF5C50"/>
    <w:rsid w:val="00B003C2"/>
    <w:rsid w:val="00B0047F"/>
    <w:rsid w:val="00B103C8"/>
    <w:rsid w:val="00B107B0"/>
    <w:rsid w:val="00B119C6"/>
    <w:rsid w:val="00B12261"/>
    <w:rsid w:val="00B14EF7"/>
    <w:rsid w:val="00B156DA"/>
    <w:rsid w:val="00B15B3B"/>
    <w:rsid w:val="00B15C10"/>
    <w:rsid w:val="00B17191"/>
    <w:rsid w:val="00B17955"/>
    <w:rsid w:val="00B22D90"/>
    <w:rsid w:val="00B24EB8"/>
    <w:rsid w:val="00B314BE"/>
    <w:rsid w:val="00B33340"/>
    <w:rsid w:val="00B33EF3"/>
    <w:rsid w:val="00B345B3"/>
    <w:rsid w:val="00B3460B"/>
    <w:rsid w:val="00B42792"/>
    <w:rsid w:val="00B44925"/>
    <w:rsid w:val="00B55E7B"/>
    <w:rsid w:val="00B57560"/>
    <w:rsid w:val="00B579E3"/>
    <w:rsid w:val="00B601EA"/>
    <w:rsid w:val="00B60279"/>
    <w:rsid w:val="00B60F39"/>
    <w:rsid w:val="00B615FC"/>
    <w:rsid w:val="00B627BE"/>
    <w:rsid w:val="00B638D0"/>
    <w:rsid w:val="00B652C2"/>
    <w:rsid w:val="00B672E3"/>
    <w:rsid w:val="00B6731C"/>
    <w:rsid w:val="00B675A5"/>
    <w:rsid w:val="00B702A3"/>
    <w:rsid w:val="00B805E7"/>
    <w:rsid w:val="00B80934"/>
    <w:rsid w:val="00B8328D"/>
    <w:rsid w:val="00B84C3E"/>
    <w:rsid w:val="00B860D3"/>
    <w:rsid w:val="00B87CDC"/>
    <w:rsid w:val="00B90CE6"/>
    <w:rsid w:val="00B922CD"/>
    <w:rsid w:val="00B94D34"/>
    <w:rsid w:val="00BA0B4A"/>
    <w:rsid w:val="00BA16BE"/>
    <w:rsid w:val="00BA22DC"/>
    <w:rsid w:val="00BA27E0"/>
    <w:rsid w:val="00BA401E"/>
    <w:rsid w:val="00BA4561"/>
    <w:rsid w:val="00BA4C7E"/>
    <w:rsid w:val="00BA4F57"/>
    <w:rsid w:val="00BA645E"/>
    <w:rsid w:val="00BA6C45"/>
    <w:rsid w:val="00BA7813"/>
    <w:rsid w:val="00BB0E0E"/>
    <w:rsid w:val="00BB22A9"/>
    <w:rsid w:val="00BB4047"/>
    <w:rsid w:val="00BB490F"/>
    <w:rsid w:val="00BC10A1"/>
    <w:rsid w:val="00BC2ACC"/>
    <w:rsid w:val="00BC2FCD"/>
    <w:rsid w:val="00BC667F"/>
    <w:rsid w:val="00BC74A4"/>
    <w:rsid w:val="00BC7B3F"/>
    <w:rsid w:val="00BD2FDF"/>
    <w:rsid w:val="00BD4242"/>
    <w:rsid w:val="00BD43FC"/>
    <w:rsid w:val="00BD6983"/>
    <w:rsid w:val="00BD7138"/>
    <w:rsid w:val="00BE24DF"/>
    <w:rsid w:val="00BE398B"/>
    <w:rsid w:val="00BE50F4"/>
    <w:rsid w:val="00BF03D1"/>
    <w:rsid w:val="00BF05C9"/>
    <w:rsid w:val="00BF112D"/>
    <w:rsid w:val="00BF20DD"/>
    <w:rsid w:val="00BF27ED"/>
    <w:rsid w:val="00BF6AC4"/>
    <w:rsid w:val="00C017AB"/>
    <w:rsid w:val="00C02E66"/>
    <w:rsid w:val="00C04069"/>
    <w:rsid w:val="00C044A1"/>
    <w:rsid w:val="00C04864"/>
    <w:rsid w:val="00C0535B"/>
    <w:rsid w:val="00C05A75"/>
    <w:rsid w:val="00C06525"/>
    <w:rsid w:val="00C1002B"/>
    <w:rsid w:val="00C11A32"/>
    <w:rsid w:val="00C11F19"/>
    <w:rsid w:val="00C1457E"/>
    <w:rsid w:val="00C15833"/>
    <w:rsid w:val="00C2091F"/>
    <w:rsid w:val="00C21464"/>
    <w:rsid w:val="00C24B93"/>
    <w:rsid w:val="00C24BDD"/>
    <w:rsid w:val="00C24E63"/>
    <w:rsid w:val="00C2519E"/>
    <w:rsid w:val="00C2520B"/>
    <w:rsid w:val="00C259FA"/>
    <w:rsid w:val="00C276E8"/>
    <w:rsid w:val="00C30954"/>
    <w:rsid w:val="00C33CE8"/>
    <w:rsid w:val="00C36933"/>
    <w:rsid w:val="00C40165"/>
    <w:rsid w:val="00C4090E"/>
    <w:rsid w:val="00C42262"/>
    <w:rsid w:val="00C451A0"/>
    <w:rsid w:val="00C45704"/>
    <w:rsid w:val="00C45C93"/>
    <w:rsid w:val="00C50F76"/>
    <w:rsid w:val="00C51A59"/>
    <w:rsid w:val="00C54965"/>
    <w:rsid w:val="00C55072"/>
    <w:rsid w:val="00C5589C"/>
    <w:rsid w:val="00C55F07"/>
    <w:rsid w:val="00C5631D"/>
    <w:rsid w:val="00C56D90"/>
    <w:rsid w:val="00C572BF"/>
    <w:rsid w:val="00C57315"/>
    <w:rsid w:val="00C57B1C"/>
    <w:rsid w:val="00C607B2"/>
    <w:rsid w:val="00C60F59"/>
    <w:rsid w:val="00C6149B"/>
    <w:rsid w:val="00C61B4E"/>
    <w:rsid w:val="00C61ED0"/>
    <w:rsid w:val="00C63E90"/>
    <w:rsid w:val="00C67B0A"/>
    <w:rsid w:val="00C703AA"/>
    <w:rsid w:val="00C703D4"/>
    <w:rsid w:val="00C70604"/>
    <w:rsid w:val="00C70BCE"/>
    <w:rsid w:val="00C70E62"/>
    <w:rsid w:val="00C742D1"/>
    <w:rsid w:val="00C74AFC"/>
    <w:rsid w:val="00C80C36"/>
    <w:rsid w:val="00C81018"/>
    <w:rsid w:val="00C816B1"/>
    <w:rsid w:val="00C8250A"/>
    <w:rsid w:val="00C84070"/>
    <w:rsid w:val="00C877A1"/>
    <w:rsid w:val="00C90117"/>
    <w:rsid w:val="00C903C7"/>
    <w:rsid w:val="00C9387E"/>
    <w:rsid w:val="00C93890"/>
    <w:rsid w:val="00C96819"/>
    <w:rsid w:val="00CA06B5"/>
    <w:rsid w:val="00CA1ECE"/>
    <w:rsid w:val="00CA4344"/>
    <w:rsid w:val="00CA7EFD"/>
    <w:rsid w:val="00CB0123"/>
    <w:rsid w:val="00CB0154"/>
    <w:rsid w:val="00CB0847"/>
    <w:rsid w:val="00CB269D"/>
    <w:rsid w:val="00CB2AF3"/>
    <w:rsid w:val="00CB301E"/>
    <w:rsid w:val="00CB3476"/>
    <w:rsid w:val="00CB4359"/>
    <w:rsid w:val="00CB724F"/>
    <w:rsid w:val="00CB7A1C"/>
    <w:rsid w:val="00CC263A"/>
    <w:rsid w:val="00CC2FB1"/>
    <w:rsid w:val="00CC4592"/>
    <w:rsid w:val="00CC4E9D"/>
    <w:rsid w:val="00CC6C09"/>
    <w:rsid w:val="00CC7008"/>
    <w:rsid w:val="00CC72EE"/>
    <w:rsid w:val="00CD26CC"/>
    <w:rsid w:val="00CD289C"/>
    <w:rsid w:val="00CD2991"/>
    <w:rsid w:val="00CD3BBF"/>
    <w:rsid w:val="00CD45CF"/>
    <w:rsid w:val="00CD4AB7"/>
    <w:rsid w:val="00CD4E4C"/>
    <w:rsid w:val="00CD62C0"/>
    <w:rsid w:val="00CD6A60"/>
    <w:rsid w:val="00CD6F17"/>
    <w:rsid w:val="00CD6F50"/>
    <w:rsid w:val="00CE1698"/>
    <w:rsid w:val="00CE18F6"/>
    <w:rsid w:val="00CE2BEC"/>
    <w:rsid w:val="00CE4BF1"/>
    <w:rsid w:val="00CE5EDF"/>
    <w:rsid w:val="00CE6D45"/>
    <w:rsid w:val="00CE76D9"/>
    <w:rsid w:val="00CE79A8"/>
    <w:rsid w:val="00CE7F22"/>
    <w:rsid w:val="00CF1BFB"/>
    <w:rsid w:val="00CF1FA2"/>
    <w:rsid w:val="00CF7C89"/>
    <w:rsid w:val="00CF7EF6"/>
    <w:rsid w:val="00D00827"/>
    <w:rsid w:val="00D01090"/>
    <w:rsid w:val="00D011A7"/>
    <w:rsid w:val="00D02419"/>
    <w:rsid w:val="00D05365"/>
    <w:rsid w:val="00D11C5C"/>
    <w:rsid w:val="00D150D4"/>
    <w:rsid w:val="00D15E57"/>
    <w:rsid w:val="00D17E23"/>
    <w:rsid w:val="00D2047D"/>
    <w:rsid w:val="00D20898"/>
    <w:rsid w:val="00D40DB2"/>
    <w:rsid w:val="00D437C1"/>
    <w:rsid w:val="00D445FC"/>
    <w:rsid w:val="00D45701"/>
    <w:rsid w:val="00D47F2A"/>
    <w:rsid w:val="00D51546"/>
    <w:rsid w:val="00D532C0"/>
    <w:rsid w:val="00D544D5"/>
    <w:rsid w:val="00D54977"/>
    <w:rsid w:val="00D55427"/>
    <w:rsid w:val="00D57B77"/>
    <w:rsid w:val="00D57B9E"/>
    <w:rsid w:val="00D6193B"/>
    <w:rsid w:val="00D67B3E"/>
    <w:rsid w:val="00D701D9"/>
    <w:rsid w:val="00D721E9"/>
    <w:rsid w:val="00D80611"/>
    <w:rsid w:val="00D8162F"/>
    <w:rsid w:val="00D8673A"/>
    <w:rsid w:val="00D868B9"/>
    <w:rsid w:val="00D934B7"/>
    <w:rsid w:val="00D956B1"/>
    <w:rsid w:val="00DA1248"/>
    <w:rsid w:val="00DA145A"/>
    <w:rsid w:val="00DA1D88"/>
    <w:rsid w:val="00DA5DE4"/>
    <w:rsid w:val="00DA6203"/>
    <w:rsid w:val="00DA6446"/>
    <w:rsid w:val="00DB0A8C"/>
    <w:rsid w:val="00DB252B"/>
    <w:rsid w:val="00DB2A2E"/>
    <w:rsid w:val="00DB3BBE"/>
    <w:rsid w:val="00DC0461"/>
    <w:rsid w:val="00DC11C0"/>
    <w:rsid w:val="00DC2EF1"/>
    <w:rsid w:val="00DD31C0"/>
    <w:rsid w:val="00DD5333"/>
    <w:rsid w:val="00DD7E1E"/>
    <w:rsid w:val="00DE0136"/>
    <w:rsid w:val="00DE1AE3"/>
    <w:rsid w:val="00DE1B9F"/>
    <w:rsid w:val="00DE24C2"/>
    <w:rsid w:val="00DE5B81"/>
    <w:rsid w:val="00DF0562"/>
    <w:rsid w:val="00DF1015"/>
    <w:rsid w:val="00DF1592"/>
    <w:rsid w:val="00DF27C5"/>
    <w:rsid w:val="00DF559F"/>
    <w:rsid w:val="00DF6AC1"/>
    <w:rsid w:val="00E02228"/>
    <w:rsid w:val="00E026D1"/>
    <w:rsid w:val="00E02C80"/>
    <w:rsid w:val="00E037E5"/>
    <w:rsid w:val="00E04F8D"/>
    <w:rsid w:val="00E10539"/>
    <w:rsid w:val="00E12055"/>
    <w:rsid w:val="00E12598"/>
    <w:rsid w:val="00E12E3E"/>
    <w:rsid w:val="00E13436"/>
    <w:rsid w:val="00E171E3"/>
    <w:rsid w:val="00E207B4"/>
    <w:rsid w:val="00E21073"/>
    <w:rsid w:val="00E215BB"/>
    <w:rsid w:val="00E22859"/>
    <w:rsid w:val="00E23AA8"/>
    <w:rsid w:val="00E24896"/>
    <w:rsid w:val="00E25C51"/>
    <w:rsid w:val="00E26A84"/>
    <w:rsid w:val="00E3766E"/>
    <w:rsid w:val="00E40576"/>
    <w:rsid w:val="00E41174"/>
    <w:rsid w:val="00E41799"/>
    <w:rsid w:val="00E424F0"/>
    <w:rsid w:val="00E42CA8"/>
    <w:rsid w:val="00E43CD9"/>
    <w:rsid w:val="00E43FC5"/>
    <w:rsid w:val="00E4459C"/>
    <w:rsid w:val="00E45C10"/>
    <w:rsid w:val="00E46166"/>
    <w:rsid w:val="00E4696D"/>
    <w:rsid w:val="00E46BBF"/>
    <w:rsid w:val="00E4740E"/>
    <w:rsid w:val="00E52F19"/>
    <w:rsid w:val="00E53ACA"/>
    <w:rsid w:val="00E5442F"/>
    <w:rsid w:val="00E60E24"/>
    <w:rsid w:val="00E62F23"/>
    <w:rsid w:val="00E6454D"/>
    <w:rsid w:val="00E650D1"/>
    <w:rsid w:val="00E70A7B"/>
    <w:rsid w:val="00E724B6"/>
    <w:rsid w:val="00E72BCD"/>
    <w:rsid w:val="00E7318C"/>
    <w:rsid w:val="00E74153"/>
    <w:rsid w:val="00E7505B"/>
    <w:rsid w:val="00E75099"/>
    <w:rsid w:val="00E763C9"/>
    <w:rsid w:val="00E81A17"/>
    <w:rsid w:val="00E8405A"/>
    <w:rsid w:val="00E9111F"/>
    <w:rsid w:val="00E9341C"/>
    <w:rsid w:val="00E9747E"/>
    <w:rsid w:val="00E97489"/>
    <w:rsid w:val="00EA0F39"/>
    <w:rsid w:val="00EA1055"/>
    <w:rsid w:val="00EA6A01"/>
    <w:rsid w:val="00EA7CCA"/>
    <w:rsid w:val="00EB141F"/>
    <w:rsid w:val="00EB2799"/>
    <w:rsid w:val="00EB30EB"/>
    <w:rsid w:val="00EB3B18"/>
    <w:rsid w:val="00EB5CE5"/>
    <w:rsid w:val="00EB764B"/>
    <w:rsid w:val="00EC0AB3"/>
    <w:rsid w:val="00EC2225"/>
    <w:rsid w:val="00EC39CF"/>
    <w:rsid w:val="00EC5394"/>
    <w:rsid w:val="00ED05A3"/>
    <w:rsid w:val="00ED1623"/>
    <w:rsid w:val="00ED2C23"/>
    <w:rsid w:val="00ED56EF"/>
    <w:rsid w:val="00ED6A0E"/>
    <w:rsid w:val="00EE034A"/>
    <w:rsid w:val="00EE33E3"/>
    <w:rsid w:val="00EE370F"/>
    <w:rsid w:val="00EE3A24"/>
    <w:rsid w:val="00EE3D82"/>
    <w:rsid w:val="00EE4642"/>
    <w:rsid w:val="00EE5495"/>
    <w:rsid w:val="00EE6C51"/>
    <w:rsid w:val="00EF63BF"/>
    <w:rsid w:val="00F00A55"/>
    <w:rsid w:val="00F01323"/>
    <w:rsid w:val="00F047E9"/>
    <w:rsid w:val="00F049CF"/>
    <w:rsid w:val="00F06E03"/>
    <w:rsid w:val="00F10B94"/>
    <w:rsid w:val="00F12537"/>
    <w:rsid w:val="00F16822"/>
    <w:rsid w:val="00F16DBA"/>
    <w:rsid w:val="00F20589"/>
    <w:rsid w:val="00F2154B"/>
    <w:rsid w:val="00F27DE0"/>
    <w:rsid w:val="00F30FD6"/>
    <w:rsid w:val="00F324ED"/>
    <w:rsid w:val="00F337E3"/>
    <w:rsid w:val="00F360D1"/>
    <w:rsid w:val="00F423E1"/>
    <w:rsid w:val="00F4380A"/>
    <w:rsid w:val="00F469E3"/>
    <w:rsid w:val="00F5257D"/>
    <w:rsid w:val="00F52600"/>
    <w:rsid w:val="00F52899"/>
    <w:rsid w:val="00F5336D"/>
    <w:rsid w:val="00F54AD7"/>
    <w:rsid w:val="00F54F31"/>
    <w:rsid w:val="00F570D3"/>
    <w:rsid w:val="00F57F3A"/>
    <w:rsid w:val="00F60D75"/>
    <w:rsid w:val="00F6412A"/>
    <w:rsid w:val="00F64D8F"/>
    <w:rsid w:val="00F66C03"/>
    <w:rsid w:val="00F7052F"/>
    <w:rsid w:val="00F713E9"/>
    <w:rsid w:val="00F717AE"/>
    <w:rsid w:val="00F72CD2"/>
    <w:rsid w:val="00F7564A"/>
    <w:rsid w:val="00F803BC"/>
    <w:rsid w:val="00F80BCD"/>
    <w:rsid w:val="00F81408"/>
    <w:rsid w:val="00F81A9F"/>
    <w:rsid w:val="00F84406"/>
    <w:rsid w:val="00F85D9E"/>
    <w:rsid w:val="00F865B7"/>
    <w:rsid w:val="00F9120D"/>
    <w:rsid w:val="00F91CF7"/>
    <w:rsid w:val="00F93D40"/>
    <w:rsid w:val="00F96D2C"/>
    <w:rsid w:val="00F9777D"/>
    <w:rsid w:val="00FA03AA"/>
    <w:rsid w:val="00FA0BD9"/>
    <w:rsid w:val="00FA44EF"/>
    <w:rsid w:val="00FA49A0"/>
    <w:rsid w:val="00FA61CD"/>
    <w:rsid w:val="00FB0DCB"/>
    <w:rsid w:val="00FB5FE0"/>
    <w:rsid w:val="00FB7357"/>
    <w:rsid w:val="00FC2319"/>
    <w:rsid w:val="00FC6C2B"/>
    <w:rsid w:val="00FD1114"/>
    <w:rsid w:val="00FD3014"/>
    <w:rsid w:val="00FD4060"/>
    <w:rsid w:val="00FD43D4"/>
    <w:rsid w:val="00FD74F5"/>
    <w:rsid w:val="00FE0A1F"/>
    <w:rsid w:val="00FE163B"/>
    <w:rsid w:val="00FE49B6"/>
    <w:rsid w:val="00FE5881"/>
    <w:rsid w:val="00FF0961"/>
    <w:rsid w:val="00FF1BDA"/>
    <w:rsid w:val="00FF611E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3A7C2"/>
  <w15:docId w15:val="{2F62AF9E-BA35-4CD8-A8FC-F43F7640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6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BD0"/>
    <w:pPr>
      <w:spacing w:after="220"/>
    </w:pPr>
    <w:rPr>
      <w:rFonts w:asciiTheme="minorHAnsi" w:eastAsia="Times New Roman" w:hAnsiTheme="minorHAnsi"/>
      <w:sz w:val="22"/>
    </w:rPr>
  </w:style>
  <w:style w:type="paragraph" w:styleId="Heading1">
    <w:name w:val="heading 1"/>
    <w:basedOn w:val="Title"/>
    <w:next w:val="Normal"/>
    <w:link w:val="Heading1Char"/>
    <w:qFormat/>
    <w:rsid w:val="00E9111F"/>
    <w:pPr>
      <w:jc w:val="center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205BD0"/>
    <w:pPr>
      <w:shd w:val="clear" w:color="auto" w:fill="000000" w:themeFill="text1"/>
      <w:spacing w:before="360" w:after="240"/>
      <w:outlineLvl w:val="1"/>
    </w:pPr>
    <w:rPr>
      <w:b/>
      <w:bCs/>
      <w:color w:val="FFFFFF" w:themeColor="background1"/>
      <w:sz w:val="28"/>
      <w:szCs w:val="24"/>
    </w:rPr>
  </w:style>
  <w:style w:type="paragraph" w:styleId="Heading3">
    <w:name w:val="heading 3"/>
    <w:next w:val="Normal"/>
    <w:link w:val="Heading3Char"/>
    <w:qFormat/>
    <w:rsid w:val="0011552C"/>
    <w:pPr>
      <w:pBdr>
        <w:bottom w:val="single" w:sz="4" w:space="1" w:color="auto"/>
      </w:pBdr>
      <w:spacing w:before="240" w:after="120"/>
      <w:outlineLvl w:val="2"/>
    </w:pPr>
    <w:rPr>
      <w:rFonts w:asciiTheme="minorHAnsi" w:eastAsiaTheme="majorEastAsia" w:hAnsiTheme="minorHAnsi"/>
      <w:b/>
      <w:sz w:val="26"/>
      <w:szCs w:val="26"/>
    </w:rPr>
  </w:style>
  <w:style w:type="paragraph" w:styleId="Heading4">
    <w:name w:val="heading 4"/>
    <w:next w:val="Normal"/>
    <w:link w:val="Heading4Char"/>
    <w:rsid w:val="00377278"/>
    <w:pPr>
      <w:spacing w:before="220" w:after="120"/>
      <w:outlineLvl w:val="3"/>
    </w:pPr>
    <w:rPr>
      <w:rFonts w:eastAsia="Times New Roman"/>
      <w:b/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E9111F"/>
    <w:pPr>
      <w:outlineLvl w:val="4"/>
    </w:pPr>
    <w:rPr>
      <w:b w:val="0"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9111F"/>
    <w:pPr>
      <w:keepNext/>
      <w:outlineLvl w:val="5"/>
    </w:pPr>
    <w:rPr>
      <w:rFonts w:ascii="Calibri" w:hAnsi="Calibri"/>
      <w:b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9111F"/>
    <w:pPr>
      <w:ind w:left="720"/>
      <w:outlineLvl w:val="6"/>
    </w:pPr>
    <w:rPr>
      <w:rFonts w:ascii="Calibri" w:hAnsi="Calibri"/>
      <w:b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9111F"/>
    <w:pPr>
      <w:keepNext/>
      <w:outlineLvl w:val="7"/>
    </w:pPr>
    <w:rPr>
      <w:rFonts w:ascii="Calibri" w:hAnsi="Calibri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111F"/>
    <w:rPr>
      <w:rFonts w:asciiTheme="minorHAnsi" w:eastAsia="Times New Roman" w:hAnsiTheme="minorHAnsi"/>
      <w:b/>
      <w:color w:val="244061" w:themeColor="accent1" w:themeShade="80"/>
      <w:sz w:val="36"/>
    </w:rPr>
  </w:style>
  <w:style w:type="character" w:customStyle="1" w:styleId="Heading2Char">
    <w:name w:val="Heading 2 Char"/>
    <w:basedOn w:val="DefaultParagraphFont"/>
    <w:link w:val="Heading2"/>
    <w:rsid w:val="00205BD0"/>
    <w:rPr>
      <w:rFonts w:asciiTheme="minorHAnsi" w:eastAsia="Times New Roman" w:hAnsiTheme="minorHAnsi"/>
      <w:b/>
      <w:bCs/>
      <w:color w:val="FFFFFF" w:themeColor="background1"/>
      <w:sz w:val="28"/>
      <w:szCs w:val="24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rsid w:val="0011552C"/>
    <w:rPr>
      <w:rFonts w:asciiTheme="minorHAnsi" w:eastAsiaTheme="majorEastAsia" w:hAnsiTheme="minorHAns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77278"/>
    <w:rPr>
      <w:rFonts w:eastAsia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E9111F"/>
    <w:rPr>
      <w:b/>
    </w:rPr>
  </w:style>
  <w:style w:type="character" w:customStyle="1" w:styleId="BodyTextChar">
    <w:name w:val="Body Text Char"/>
    <w:basedOn w:val="DefaultParagraphFont"/>
    <w:link w:val="BodyText"/>
    <w:rsid w:val="00E9111F"/>
    <w:rPr>
      <w:rFonts w:asciiTheme="minorHAnsi" w:eastAsia="Times New Roman" w:hAnsiTheme="minorHAnsi"/>
      <w:b/>
      <w:sz w:val="22"/>
    </w:rPr>
  </w:style>
  <w:style w:type="paragraph" w:styleId="Footer">
    <w:name w:val="footer"/>
    <w:basedOn w:val="Normal"/>
    <w:link w:val="FooterChar"/>
    <w:uiPriority w:val="99"/>
    <w:rsid w:val="00E911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11F"/>
    <w:rPr>
      <w:rFonts w:asciiTheme="minorHAnsi" w:eastAsia="Times New Roman" w:hAnsiTheme="minorHAnsi"/>
      <w:sz w:val="22"/>
    </w:rPr>
  </w:style>
  <w:style w:type="character" w:styleId="PageNumber">
    <w:name w:val="page number"/>
    <w:basedOn w:val="DefaultParagraphFont"/>
    <w:rsid w:val="00E9111F"/>
  </w:style>
  <w:style w:type="paragraph" w:styleId="Header">
    <w:name w:val="header"/>
    <w:basedOn w:val="Normal"/>
    <w:link w:val="HeaderChar"/>
    <w:uiPriority w:val="99"/>
    <w:unhideWhenUsed/>
    <w:rsid w:val="00E911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11F"/>
    <w:rPr>
      <w:rFonts w:asciiTheme="minorHAnsi" w:eastAsia="Times New Roman" w:hAnsiTheme="minorHAnsi"/>
      <w:sz w:val="22"/>
    </w:rPr>
  </w:style>
  <w:style w:type="paragraph" w:styleId="ListParagraph">
    <w:name w:val="List Paragraph"/>
    <w:basedOn w:val="Normal"/>
    <w:uiPriority w:val="34"/>
    <w:qFormat/>
    <w:rsid w:val="00E9111F"/>
    <w:pPr>
      <w:spacing w:after="120"/>
      <w:ind w:left="720"/>
    </w:pPr>
  </w:style>
  <w:style w:type="character" w:styleId="Hyperlink">
    <w:name w:val="Hyperlink"/>
    <w:basedOn w:val="DefaultParagraphFont"/>
    <w:rsid w:val="00E9111F"/>
    <w:rPr>
      <w:color w:val="0000FF"/>
      <w:u w:val="single"/>
    </w:rPr>
  </w:style>
  <w:style w:type="table" w:styleId="LightList-Accent5">
    <w:name w:val="Light List Accent 5"/>
    <w:basedOn w:val="TableNormal"/>
    <w:uiPriority w:val="66"/>
    <w:rsid w:val="00E9111F"/>
    <w:rPr>
      <w:rFonts w:ascii="Cambria" w:eastAsia="Cambria" w:hAnsi="Cambria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customStyle="1" w:styleId="Default">
    <w:name w:val="Default"/>
    <w:rsid w:val="00E9111F"/>
    <w:pPr>
      <w:widowControl w:val="0"/>
      <w:autoSpaceDE w:val="0"/>
      <w:autoSpaceDN w:val="0"/>
      <w:adjustRightInd w:val="0"/>
    </w:pPr>
    <w:rPr>
      <w:rFonts w:ascii="Times New Roman" w:eastAsia="Cambria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91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11F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111F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1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1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11F"/>
    <w:rPr>
      <w:rFonts w:asciiTheme="minorHAnsi" w:eastAsia="Times New Roman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11F"/>
    <w:rPr>
      <w:rFonts w:asciiTheme="minorHAnsi" w:eastAsia="Times New Roman" w:hAnsiTheme="minorHAnsi"/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E911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9111F"/>
    <w:rPr>
      <w:rFonts w:asciiTheme="minorHAnsi" w:eastAsia="Times New Roman" w:hAnsiTheme="minorHAnsi"/>
      <w:sz w:val="22"/>
    </w:rPr>
  </w:style>
  <w:style w:type="paragraph" w:styleId="Revision">
    <w:name w:val="Revision"/>
    <w:hidden/>
    <w:uiPriority w:val="99"/>
    <w:semiHidden/>
    <w:rsid w:val="00E9111F"/>
    <w:rPr>
      <w:rFonts w:ascii="Times New Roman" w:eastAsia="Times New Roman" w:hAnsi="Times New Roman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9111F"/>
    <w:rPr>
      <w:rFonts w:eastAsia="Times New Roman"/>
      <w:bCs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9111F"/>
    <w:rPr>
      <w:rFonts w:eastAsia="Times New Roman"/>
      <w:b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9111F"/>
    <w:rPr>
      <w:rFonts w:eastAsia="Times New Roman"/>
      <w:b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A27C68"/>
    <w:pPr>
      <w:spacing w:after="120"/>
    </w:pPr>
    <w:rPr>
      <w:b/>
      <w:iCs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9111F"/>
    <w:rPr>
      <w:rFonts w:eastAsia="Times New Roman"/>
      <w:b/>
      <w:sz w:val="22"/>
      <w:szCs w:val="22"/>
    </w:rPr>
  </w:style>
  <w:style w:type="paragraph" w:styleId="Title">
    <w:name w:val="Title"/>
    <w:basedOn w:val="Normal"/>
    <w:link w:val="TitleChar"/>
    <w:qFormat/>
    <w:rsid w:val="00E9111F"/>
    <w:pPr>
      <w:autoSpaceDE w:val="0"/>
      <w:autoSpaceDN w:val="0"/>
      <w:adjustRightInd w:val="0"/>
    </w:pPr>
    <w:rPr>
      <w:b/>
      <w:color w:val="244061" w:themeColor="accent1" w:themeShade="80"/>
      <w:sz w:val="36"/>
    </w:rPr>
  </w:style>
  <w:style w:type="character" w:customStyle="1" w:styleId="TitleChar">
    <w:name w:val="Title Char"/>
    <w:basedOn w:val="DefaultParagraphFont"/>
    <w:link w:val="Title"/>
    <w:rsid w:val="00E9111F"/>
    <w:rPr>
      <w:rFonts w:asciiTheme="minorHAnsi" w:eastAsia="Times New Roman" w:hAnsiTheme="minorHAnsi"/>
      <w:b/>
      <w:color w:val="244061" w:themeColor="accent1" w:themeShade="80"/>
      <w:sz w:val="36"/>
    </w:rPr>
  </w:style>
  <w:style w:type="character" w:styleId="Strong">
    <w:name w:val="Strong"/>
    <w:basedOn w:val="DefaultParagraphFont"/>
    <w:uiPriority w:val="22"/>
    <w:qFormat/>
    <w:rsid w:val="00B672E3"/>
    <w:rPr>
      <w:b/>
      <w:bCs/>
    </w:rPr>
  </w:style>
  <w:style w:type="character" w:styleId="Emphasis">
    <w:name w:val="Emphasis"/>
    <w:basedOn w:val="DefaultParagraphFont"/>
    <w:uiPriority w:val="20"/>
    <w:qFormat/>
    <w:rsid w:val="00E9111F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CA0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91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111F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3C38F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6400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jsba.org/training/mandated-trainin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homas\Desktop\Charter%20Renaissance%20Annual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408F1-7B01-40F7-9CAF-52D49B76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Charter Renaissance Annual Report Template</Template>
  <TotalTime>2</TotalTime>
  <Pages>19</Pages>
  <Words>3705</Words>
  <Characters>21120</Characters>
  <Application>Microsoft Office Word</Application>
  <DocSecurity>4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Renaissance School Project Annual Report Template</vt:lpstr>
    </vt:vector>
  </TitlesOfParts>
  <Company>Office of Charter and Renaissance Schools</Company>
  <LinksUpToDate>false</LinksUpToDate>
  <CharactersWithSpaces>24776</CharactersWithSpaces>
  <SharedDoc>false</SharedDoc>
  <HLinks>
    <vt:vector size="6" baseType="variant">
      <vt:variant>
        <vt:i4>3342380</vt:i4>
      </vt:variant>
      <vt:variant>
        <vt:i4>0</vt:i4>
      </vt:variant>
      <vt:variant>
        <vt:i4>0</vt:i4>
      </vt:variant>
      <vt:variant>
        <vt:i4>5</vt:i4>
      </vt:variant>
      <vt:variant>
        <vt:lpwstr>http://www.state.nj.us/education/cccs/timeline.htm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School Project Annual Report Template</dc:title>
  <dc:subject/>
  <dc:creator>New Jersey Department of Education</dc:creator>
  <cp:keywords/>
  <dc:description/>
  <cp:lastModifiedBy>Cobb, Allie</cp:lastModifiedBy>
  <cp:revision>2</cp:revision>
  <cp:lastPrinted>2019-05-16T18:44:00Z</cp:lastPrinted>
  <dcterms:created xsi:type="dcterms:W3CDTF">2026-05-04T18:51:00Z</dcterms:created>
  <dcterms:modified xsi:type="dcterms:W3CDTF">2026-05-04T18:51:00Z</dcterms:modified>
</cp:coreProperties>
</file>