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5"/>
        <w:gridCol w:w="5055"/>
        <w:gridCol w:w="5499"/>
        <w:gridCol w:w="2061"/>
      </w:tblGrid>
      <w:tr w:rsidR="00E245C8" w14:paraId="78995287" w14:textId="77777777" w:rsidTr="00593075">
        <w:trPr>
          <w:trHeight w:val="576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12F9F5F0" w14:textId="59168886" w:rsidR="00E245C8" w:rsidRDefault="00A271F1" w:rsidP="00CE428E">
            <w:r>
              <w:rPr>
                <w:noProof/>
              </w:rPr>
              <w:drawing>
                <wp:inline distT="0" distB="0" distL="0" distR="0" wp14:anchorId="19AD9B24" wp14:editId="63BFDC68">
                  <wp:extent cx="764088" cy="764088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424" cy="766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CA479" w14:textId="77777777" w:rsidR="00003F03" w:rsidRPr="00003F03" w:rsidRDefault="00FC7C06" w:rsidP="00003F03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N J Department of Human Services</w:t>
            </w:r>
          </w:p>
          <w:p w14:paraId="6F1E76D8" w14:textId="77777777" w:rsidR="00130ABC" w:rsidRPr="00130ABC" w:rsidRDefault="00130ABC" w:rsidP="00CE428E">
            <w:pPr>
              <w:jc w:val="center"/>
              <w:rPr>
                <w:sz w:val="24"/>
                <w:szCs w:val="24"/>
              </w:rPr>
            </w:pPr>
            <w:r w:rsidRPr="00130ABC">
              <w:rPr>
                <w:b/>
                <w:sz w:val="24"/>
                <w:szCs w:val="24"/>
              </w:rPr>
              <w:t>Community Support Services – Individualized Rehabilitation Plan</w:t>
            </w:r>
            <w:r w:rsidR="001C07AD">
              <w:rPr>
                <w:b/>
                <w:sz w:val="24"/>
                <w:szCs w:val="24"/>
              </w:rPr>
              <w:t xml:space="preserve"> Modification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14:paraId="7EC221D8" w14:textId="55CB485A" w:rsidR="00E245C8" w:rsidRDefault="00A271F1" w:rsidP="00CE428E">
            <w:r>
              <w:rPr>
                <w:noProof/>
              </w:rPr>
              <w:drawing>
                <wp:inline distT="0" distB="0" distL="0" distR="0" wp14:anchorId="321E5DC2" wp14:editId="42E7E865">
                  <wp:extent cx="713740" cy="851535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851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5C8" w14:paraId="26C1684D" w14:textId="77777777" w:rsidTr="00593075">
        <w:trPr>
          <w:trHeight w:val="576"/>
        </w:trPr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FF703" w14:textId="77777777" w:rsidR="00E245C8" w:rsidRPr="008D11F3" w:rsidRDefault="00E245C8" w:rsidP="00CE428E">
            <w:pPr>
              <w:rPr>
                <w:noProof/>
              </w:rPr>
            </w:pPr>
          </w:p>
        </w:tc>
        <w:tc>
          <w:tcPr>
            <w:tcW w:w="105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B3EC34" w14:textId="77777777" w:rsidR="008052F9" w:rsidRPr="00C75C78" w:rsidRDefault="008052F9" w:rsidP="008052F9">
            <w:pPr>
              <w:jc w:val="center"/>
              <w:rPr>
                <w:b/>
                <w:sz w:val="28"/>
                <w:szCs w:val="28"/>
              </w:rPr>
            </w:pPr>
            <w:r w:rsidRPr="00C75C78">
              <w:rPr>
                <w:b/>
                <w:sz w:val="28"/>
                <w:szCs w:val="28"/>
              </w:rPr>
              <w:t xml:space="preserve">IRP Modification </w:t>
            </w:r>
            <w:r w:rsidR="008014A8">
              <w:rPr>
                <w:b/>
                <w:sz w:val="28"/>
                <w:szCs w:val="28"/>
              </w:rPr>
              <w:t>for</w:t>
            </w:r>
            <w:r w:rsidR="0072550F">
              <w:rPr>
                <w:b/>
                <w:sz w:val="28"/>
                <w:szCs w:val="28"/>
              </w:rPr>
              <w:t xml:space="preserve"> a</w:t>
            </w:r>
            <w:r w:rsidRPr="00C75C78">
              <w:rPr>
                <w:b/>
                <w:sz w:val="28"/>
                <w:szCs w:val="28"/>
              </w:rPr>
              <w:t xml:space="preserve"> </w:t>
            </w:r>
            <w:r w:rsidR="008014A8">
              <w:rPr>
                <w:b/>
                <w:sz w:val="28"/>
                <w:szCs w:val="28"/>
              </w:rPr>
              <w:t>N</w:t>
            </w:r>
            <w:r w:rsidRPr="00C75C78">
              <w:rPr>
                <w:b/>
                <w:sz w:val="28"/>
                <w:szCs w:val="28"/>
              </w:rPr>
              <w:t xml:space="preserve">ew </w:t>
            </w:r>
            <w:r w:rsidR="008014A8">
              <w:rPr>
                <w:b/>
                <w:sz w:val="28"/>
                <w:szCs w:val="28"/>
              </w:rPr>
              <w:t>G</w:t>
            </w:r>
            <w:r w:rsidRPr="00C75C78">
              <w:rPr>
                <w:b/>
                <w:sz w:val="28"/>
                <w:szCs w:val="28"/>
              </w:rPr>
              <w:t>oal</w:t>
            </w:r>
          </w:p>
          <w:p w14:paraId="7B7976FB" w14:textId="77777777" w:rsidR="00E245C8" w:rsidRPr="0088435F" w:rsidRDefault="0088435F" w:rsidP="00156167">
            <w:pPr>
              <w:jc w:val="center"/>
              <w:rPr>
                <w:b/>
                <w:sz w:val="24"/>
                <w:szCs w:val="24"/>
              </w:rPr>
            </w:pPr>
            <w:r w:rsidRPr="0088435F">
              <w:rPr>
                <w:b/>
                <w:sz w:val="24"/>
                <w:szCs w:val="24"/>
              </w:rPr>
              <w:t xml:space="preserve">Submit to IME with </w:t>
            </w:r>
            <w:r w:rsidR="00156167">
              <w:rPr>
                <w:b/>
                <w:sz w:val="24"/>
                <w:szCs w:val="24"/>
              </w:rPr>
              <w:t xml:space="preserve">Consumer &amp; Licensed </w:t>
            </w:r>
            <w:r w:rsidR="00721000">
              <w:rPr>
                <w:b/>
                <w:sz w:val="24"/>
                <w:szCs w:val="24"/>
              </w:rPr>
              <w:t>Clinician’s S</w:t>
            </w:r>
            <w:r w:rsidR="00156167">
              <w:rPr>
                <w:b/>
                <w:sz w:val="24"/>
                <w:szCs w:val="24"/>
              </w:rPr>
              <w:t>ignatures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67131" w14:textId="77777777" w:rsidR="00E245C8" w:rsidRPr="008D11F3" w:rsidRDefault="00E245C8" w:rsidP="00CE428E">
            <w:pPr>
              <w:rPr>
                <w:noProof/>
              </w:rPr>
            </w:pPr>
          </w:p>
        </w:tc>
      </w:tr>
      <w:tr w:rsidR="00593075" w:rsidRPr="00505ED2" w14:paraId="7A142F6E" w14:textId="77777777" w:rsidTr="002E76BE">
        <w:trPr>
          <w:trHeight w:hRule="exact" w:val="317"/>
        </w:trPr>
        <w:tc>
          <w:tcPr>
            <w:tcW w:w="6840" w:type="dxa"/>
            <w:gridSpan w:val="2"/>
          </w:tcPr>
          <w:p w14:paraId="64CB236B" w14:textId="77777777" w:rsidR="00593075" w:rsidRPr="00505ED2" w:rsidRDefault="00593075" w:rsidP="00D61194">
            <w:pPr>
              <w:rPr>
                <w:sz w:val="24"/>
                <w:szCs w:val="24"/>
              </w:rPr>
            </w:pPr>
            <w:r w:rsidRPr="00505ED2">
              <w:rPr>
                <w:sz w:val="24"/>
                <w:szCs w:val="24"/>
              </w:rPr>
              <w:t xml:space="preserve">Consumer Name: </w:t>
            </w:r>
            <w:r>
              <w:rPr>
                <w:sz w:val="24"/>
                <w:szCs w:val="24"/>
              </w:rPr>
              <w:t>*</w:t>
            </w:r>
            <w:r w:rsidR="0041032B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alias w:val="Consumer Name"/>
                <w:tag w:val="Consumer Name"/>
                <w:id w:val="641086298"/>
                <w:placeholder>
                  <w:docPart w:val="D78BEB83BC70459FB1995DD4EE2E4953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D61194">
                  <w:rPr>
                    <w:sz w:val="24"/>
                    <w:szCs w:val="24"/>
                  </w:rPr>
                  <w:t>First Last</w:t>
                </w:r>
              </w:sdtContent>
            </w:sdt>
          </w:p>
        </w:tc>
        <w:tc>
          <w:tcPr>
            <w:tcW w:w="7560" w:type="dxa"/>
            <w:gridSpan w:val="2"/>
          </w:tcPr>
          <w:p w14:paraId="601AAAB8" w14:textId="77777777" w:rsidR="00593075" w:rsidRPr="00505ED2" w:rsidRDefault="0031262C" w:rsidP="00311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Consumer Date of Birth</w:t>
            </w:r>
            <w:r w:rsidRPr="00505ED2">
              <w:rPr>
                <w:sz w:val="24"/>
                <w:szCs w:val="24"/>
              </w:rPr>
              <w:t xml:space="preserve">: </w:t>
            </w:r>
            <w:sdt>
              <w:sdtPr>
                <w:rPr>
                  <w:sz w:val="24"/>
                  <w:szCs w:val="24"/>
                </w:rPr>
                <w:id w:val="173967544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1156A" w:rsidRPr="009B0E8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1262C" w:rsidRPr="00505ED2" w14:paraId="24758A2F" w14:textId="77777777" w:rsidTr="0024190B">
        <w:trPr>
          <w:trHeight w:hRule="exact" w:val="317"/>
        </w:trPr>
        <w:tc>
          <w:tcPr>
            <w:tcW w:w="14400" w:type="dxa"/>
            <w:gridSpan w:val="4"/>
          </w:tcPr>
          <w:p w14:paraId="736C7FF3" w14:textId="77777777" w:rsidR="0031262C" w:rsidRPr="00505ED2" w:rsidRDefault="0031262C" w:rsidP="00D61194">
            <w:pPr>
              <w:rPr>
                <w:sz w:val="24"/>
                <w:szCs w:val="24"/>
              </w:rPr>
            </w:pPr>
            <w:r w:rsidRPr="00505ED2">
              <w:rPr>
                <w:sz w:val="24"/>
                <w:szCs w:val="24"/>
              </w:rPr>
              <w:t>Consumer Medicaid</w:t>
            </w:r>
            <w:r>
              <w:rPr>
                <w:sz w:val="24"/>
                <w:szCs w:val="24"/>
              </w:rPr>
              <w:t>/NJMHAPP</w:t>
            </w:r>
            <w:r w:rsidRPr="00505ED2">
              <w:rPr>
                <w:sz w:val="24"/>
                <w:szCs w:val="24"/>
              </w:rPr>
              <w:t xml:space="preserve"> ID:</w:t>
            </w:r>
            <w:r>
              <w:rPr>
                <w:sz w:val="24"/>
                <w:szCs w:val="24"/>
              </w:rPr>
              <w:t xml:space="preserve"> *</w:t>
            </w:r>
            <w:r w:rsidR="00A44A4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alias w:val="Medicaid/NJMHAPP ID"/>
                <w:tag w:val="Medicaid/NJMHAPP ID"/>
                <w:id w:val="-716037214"/>
                <w:placeholder>
                  <w:docPart w:val="376E62117AD84803864216988D07FAD2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 w:rsidR="00D61194">
                  <w:rPr>
                    <w:sz w:val="24"/>
                    <w:szCs w:val="24"/>
                  </w:rPr>
                  <w:t>Medicaid/NJMHAPP ID</w:t>
                </w:r>
              </w:sdtContent>
            </w:sdt>
          </w:p>
        </w:tc>
      </w:tr>
      <w:tr w:rsidR="0031262C" w:rsidRPr="00505ED2" w14:paraId="208AB7F9" w14:textId="77777777" w:rsidTr="002E76BE">
        <w:trPr>
          <w:trHeight w:hRule="exact" w:val="317"/>
        </w:trPr>
        <w:tc>
          <w:tcPr>
            <w:tcW w:w="6840" w:type="dxa"/>
            <w:gridSpan w:val="2"/>
          </w:tcPr>
          <w:p w14:paraId="4C42FF1F" w14:textId="77777777" w:rsidR="0031262C" w:rsidRPr="00505ED2" w:rsidRDefault="0031262C" w:rsidP="00D61194">
            <w:pPr>
              <w:rPr>
                <w:sz w:val="24"/>
                <w:szCs w:val="24"/>
              </w:rPr>
            </w:pPr>
            <w:r w:rsidRPr="00505ED2">
              <w:rPr>
                <w:sz w:val="24"/>
                <w:szCs w:val="24"/>
              </w:rPr>
              <w:t xml:space="preserve">Agency Name: </w:t>
            </w:r>
            <w:r>
              <w:rPr>
                <w:sz w:val="24"/>
                <w:szCs w:val="24"/>
              </w:rPr>
              <w:t>*</w:t>
            </w:r>
            <w:r w:rsidR="0041032B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alias w:val="Agency Name"/>
                <w:tag w:val="Agency Name"/>
                <w:id w:val="-152457944"/>
                <w:placeholder>
                  <w:docPart w:val="155165919DD041FE94D669AA636E4783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 w:rsidR="00D61194">
                  <w:rPr>
                    <w:sz w:val="24"/>
                    <w:szCs w:val="24"/>
                  </w:rPr>
                  <w:t>Agency Name</w:t>
                </w:r>
              </w:sdtContent>
            </w:sdt>
          </w:p>
        </w:tc>
        <w:tc>
          <w:tcPr>
            <w:tcW w:w="7560" w:type="dxa"/>
            <w:gridSpan w:val="2"/>
          </w:tcPr>
          <w:p w14:paraId="41421E21" w14:textId="77777777" w:rsidR="0031262C" w:rsidRPr="00505ED2" w:rsidRDefault="0031262C" w:rsidP="00D61194">
            <w:pPr>
              <w:rPr>
                <w:sz w:val="24"/>
                <w:szCs w:val="24"/>
              </w:rPr>
            </w:pPr>
            <w:r w:rsidRPr="00505ED2">
              <w:rPr>
                <w:sz w:val="24"/>
                <w:szCs w:val="24"/>
              </w:rPr>
              <w:t xml:space="preserve">Agency CSS Medicaid ID: </w:t>
            </w:r>
            <w:r>
              <w:rPr>
                <w:sz w:val="24"/>
                <w:szCs w:val="24"/>
              </w:rPr>
              <w:t>*</w:t>
            </w:r>
            <w:sdt>
              <w:sdtPr>
                <w:rPr>
                  <w:sz w:val="24"/>
                  <w:szCs w:val="24"/>
                </w:rPr>
                <w:alias w:val="Agency ID"/>
                <w:tag w:val="Agency ID"/>
                <w:id w:val="-1573270566"/>
                <w:placeholder>
                  <w:docPart w:val="C1DA789E744A4D7CBDCBD3FB99CA24E4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D61194">
                  <w:rPr>
                    <w:sz w:val="24"/>
                    <w:szCs w:val="24"/>
                  </w:rPr>
                  <w:t>Agency ID</w:t>
                </w:r>
              </w:sdtContent>
            </w:sdt>
          </w:p>
        </w:tc>
      </w:tr>
      <w:tr w:rsidR="0031262C" w14:paraId="63FE055E" w14:textId="77777777" w:rsidTr="002E76BE">
        <w:trPr>
          <w:trHeight w:hRule="exact" w:val="317"/>
        </w:trPr>
        <w:tc>
          <w:tcPr>
            <w:tcW w:w="6840" w:type="dxa"/>
            <w:gridSpan w:val="2"/>
          </w:tcPr>
          <w:p w14:paraId="04C09916" w14:textId="73B1F954" w:rsidR="0031262C" w:rsidRPr="007F2788" w:rsidRDefault="0031262C" w:rsidP="003126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Current IRP: Start Date </w:t>
            </w:r>
            <w:r w:rsidRPr="007F2788">
              <w:rPr>
                <w:b/>
                <w:sz w:val="24"/>
                <w:szCs w:val="24"/>
              </w:rPr>
              <w:t xml:space="preserve"> </w:t>
            </w:r>
            <w:r w:rsidRPr="009A0CAB">
              <w:rPr>
                <w:sz w:val="18"/>
                <w:szCs w:val="18"/>
              </w:rPr>
              <w:fldChar w:fldCharType="begin">
                <w:ffData>
                  <w:name w:val="AgencyName"/>
                  <w:enabled/>
                  <w:calcOnExit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  <w:r w:rsidRPr="007F2788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  </w:t>
            </w:r>
          </w:p>
        </w:tc>
        <w:tc>
          <w:tcPr>
            <w:tcW w:w="7560" w:type="dxa"/>
            <w:gridSpan w:val="2"/>
          </w:tcPr>
          <w:p w14:paraId="6BBD9B5C" w14:textId="77777777" w:rsidR="0031262C" w:rsidRDefault="0031262C" w:rsidP="0031262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IRP: End Date</w:t>
            </w:r>
            <w:r w:rsidRPr="007F2788">
              <w:rPr>
                <w:b/>
                <w:sz w:val="24"/>
                <w:szCs w:val="24"/>
              </w:rPr>
              <w:t xml:space="preserve">   </w:t>
            </w:r>
            <w:r w:rsidRPr="009A0CAB">
              <w:rPr>
                <w:sz w:val="18"/>
                <w:szCs w:val="18"/>
              </w:rPr>
              <w:fldChar w:fldCharType="begin">
                <w:ffData>
                  <w:name w:val="AgencyName"/>
                  <w:enabled/>
                  <w:calcOnExit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  <w:r w:rsidRPr="007F2788">
              <w:rPr>
                <w:b/>
                <w:sz w:val="24"/>
                <w:szCs w:val="24"/>
              </w:rPr>
              <w:t xml:space="preserve">             </w:t>
            </w:r>
            <w:r>
              <w:rPr>
                <w:b/>
                <w:sz w:val="24"/>
                <w:szCs w:val="24"/>
              </w:rPr>
              <w:t xml:space="preserve">                  </w:t>
            </w:r>
          </w:p>
        </w:tc>
      </w:tr>
    </w:tbl>
    <w:p w14:paraId="2320C52F" w14:textId="77777777" w:rsidR="00C80535" w:rsidRDefault="00C80535" w:rsidP="009B3A3F">
      <w:pPr>
        <w:rPr>
          <w:sz w:val="18"/>
          <w:szCs w:val="18"/>
        </w:rPr>
      </w:pPr>
    </w:p>
    <w:tbl>
      <w:tblPr>
        <w:tblStyle w:val="TableGrid"/>
        <w:tblpPr w:leftFromText="180" w:rightFromText="180" w:vertAnchor="text" w:tblpX="-5" w:tblpY="1"/>
        <w:tblOverlap w:val="never"/>
        <w:tblW w:w="14395" w:type="dxa"/>
        <w:tblLayout w:type="fixed"/>
        <w:tblLook w:val="04A0" w:firstRow="1" w:lastRow="0" w:firstColumn="1" w:lastColumn="0" w:noHBand="0" w:noVBand="1"/>
      </w:tblPr>
      <w:tblGrid>
        <w:gridCol w:w="4495"/>
        <w:gridCol w:w="1873"/>
        <w:gridCol w:w="14"/>
        <w:gridCol w:w="1891"/>
        <w:gridCol w:w="1351"/>
        <w:gridCol w:w="814"/>
        <w:gridCol w:w="1440"/>
        <w:gridCol w:w="1797"/>
        <w:gridCol w:w="720"/>
      </w:tblGrid>
      <w:tr w:rsidR="00C36901" w:rsidRPr="00966E6E" w14:paraId="26310666" w14:textId="77777777" w:rsidTr="00BD671B">
        <w:trPr>
          <w:trHeight w:val="15"/>
        </w:trPr>
        <w:tc>
          <w:tcPr>
            <w:tcW w:w="14395" w:type="dxa"/>
            <w:gridSpan w:val="9"/>
          </w:tcPr>
          <w:p w14:paraId="3B397457" w14:textId="77777777" w:rsidR="00C36901" w:rsidRPr="00966E6E" w:rsidRDefault="00C36901" w:rsidP="0090367F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 xml:space="preserve">Rehabilitation </w:t>
            </w:r>
            <w:r w:rsidRPr="00966E6E">
              <w:rPr>
                <w:rFonts w:eastAsia="Times New Roman" w:cs="Times New Roman"/>
                <w:b/>
                <w:color w:val="000000"/>
              </w:rPr>
              <w:t>Goal from CRNA:</w:t>
            </w:r>
            <w:r w:rsidRPr="00966E6E">
              <w:rPr>
                <w:rFonts w:eastAsia="Times New Roman" w:cs="Times New Roman"/>
                <w:color w:val="000000"/>
              </w:rPr>
              <w:t xml:space="preserve"> 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1F2D6B" w:rsidRPr="00966E6E" w14:paraId="2FBD0DFD" w14:textId="77777777" w:rsidTr="001F2D6B">
        <w:trPr>
          <w:trHeight w:val="15"/>
        </w:trPr>
        <w:tc>
          <w:tcPr>
            <w:tcW w:w="4495" w:type="dxa"/>
          </w:tcPr>
          <w:p w14:paraId="41CF33E6" w14:textId="77777777" w:rsidR="00C36901" w:rsidRPr="00966E6E" w:rsidRDefault="00C36901" w:rsidP="0090367F">
            <w:r w:rsidRPr="00966E6E">
              <w:rPr>
                <w:rFonts w:eastAsia="Times New Roman" w:cs="Times New Roman"/>
                <w:color w:val="000000"/>
              </w:rPr>
              <w:t xml:space="preserve">Valued Life Role: 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00" w:type="dxa"/>
            <w:gridSpan w:val="8"/>
          </w:tcPr>
          <w:p w14:paraId="4506C4EA" w14:textId="77777777" w:rsidR="00C36901" w:rsidRPr="00966E6E" w:rsidRDefault="00C36901" w:rsidP="0090367F">
            <w:r w:rsidRPr="00966E6E">
              <w:rPr>
                <w:rFonts w:eastAsia="Times New Roman" w:cs="Times New Roman"/>
                <w:color w:val="000000"/>
              </w:rPr>
              <w:t xml:space="preserve">Wellness Dimension: 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C36901" w:rsidRPr="00966E6E" w14:paraId="37C0E038" w14:textId="77777777" w:rsidTr="00BD671B">
        <w:trPr>
          <w:trHeight w:val="335"/>
        </w:trPr>
        <w:tc>
          <w:tcPr>
            <w:tcW w:w="14395" w:type="dxa"/>
            <w:gridSpan w:val="9"/>
          </w:tcPr>
          <w:p w14:paraId="461BE8DA" w14:textId="72AFC1F7" w:rsidR="00C36901" w:rsidRPr="00BD671B" w:rsidRDefault="00C36901" w:rsidP="0090367F">
            <w:pPr>
              <w:rPr>
                <w:rFonts w:eastAsia="Times New Roman" w:cs="Times New Roman"/>
                <w:color w:val="000000"/>
              </w:rPr>
            </w:pPr>
            <w:r w:rsidRPr="00966E6E">
              <w:rPr>
                <w:rFonts w:eastAsia="Times New Roman" w:cs="Times New Roman"/>
                <w:color w:val="000000"/>
              </w:rPr>
              <w:t xml:space="preserve">Strengths Related to Goal: 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BD671B" w:rsidRPr="00966E6E" w14:paraId="0622EEA5" w14:textId="77777777" w:rsidTr="00BD671B">
        <w:trPr>
          <w:trHeight w:val="335"/>
        </w:trPr>
        <w:tc>
          <w:tcPr>
            <w:tcW w:w="14395" w:type="dxa"/>
            <w:gridSpan w:val="9"/>
          </w:tcPr>
          <w:p w14:paraId="334F5955" w14:textId="264BCE1B" w:rsidR="00BD671B" w:rsidRPr="00966E6E" w:rsidRDefault="00BD671B" w:rsidP="0090367F">
            <w:pPr>
              <w:rPr>
                <w:rFonts w:eastAsia="Times New Roman" w:cs="Times New Roman"/>
                <w:color w:val="000000"/>
              </w:rPr>
            </w:pPr>
            <w:r w:rsidRPr="00966E6E">
              <w:rPr>
                <w:rFonts w:eastAsia="Times New Roman" w:cs="Times New Roman"/>
                <w:b/>
                <w:color w:val="000000"/>
              </w:rPr>
              <w:t>KSR Development/Measurable Objective</w:t>
            </w:r>
            <w:r>
              <w:rPr>
                <w:rFonts w:eastAsia="Times New Roman" w:cs="Times New Roman"/>
                <w:b/>
                <w:color w:val="000000"/>
              </w:rPr>
              <w:t xml:space="preserve"> #1</w:t>
            </w:r>
            <w:r w:rsidRPr="00966E6E">
              <w:rPr>
                <w:rFonts w:eastAsia="Times New Roman" w:cs="Times New Roman"/>
                <w:b/>
                <w:color w:val="000000"/>
              </w:rPr>
              <w:t>:</w:t>
            </w:r>
            <w:r w:rsidRPr="00966E6E">
              <w:rPr>
                <w:rFonts w:eastAsia="Times New Roman" w:cs="Times New Roman"/>
                <w:color w:val="000000"/>
              </w:rPr>
              <w:t xml:space="preserve"> 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741CCF" w:rsidRPr="00C80535" w14:paraId="298F7728" w14:textId="77777777" w:rsidTr="001F2D6B">
        <w:trPr>
          <w:trHeight w:val="498"/>
        </w:trPr>
        <w:tc>
          <w:tcPr>
            <w:tcW w:w="4495" w:type="dxa"/>
            <w:vAlign w:val="center"/>
          </w:tcPr>
          <w:p w14:paraId="7D6699D5" w14:textId="77777777" w:rsidR="00BD671B" w:rsidRPr="00BD671B" w:rsidRDefault="00BD671B" w:rsidP="00BD671B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</w:rPr>
            </w:pPr>
            <w:r w:rsidRPr="00BD671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CSS Intervention(s)</w:t>
            </w:r>
          </w:p>
        </w:tc>
        <w:tc>
          <w:tcPr>
            <w:tcW w:w="1873" w:type="dxa"/>
            <w:vAlign w:val="center"/>
          </w:tcPr>
          <w:p w14:paraId="64288A3F" w14:textId="617E2416" w:rsidR="00BD671B" w:rsidRPr="00BD671B" w:rsidRDefault="00BD671B" w:rsidP="00BD671B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Location of Service</w:t>
            </w:r>
          </w:p>
        </w:tc>
        <w:tc>
          <w:tcPr>
            <w:tcW w:w="1905" w:type="dxa"/>
            <w:gridSpan w:val="2"/>
            <w:vAlign w:val="center"/>
          </w:tcPr>
          <w:p w14:paraId="024C751F" w14:textId="5E968D01" w:rsidR="00BD671B" w:rsidRPr="00BD671B" w:rsidRDefault="00BD671B" w:rsidP="00BD671B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351" w:type="dxa"/>
            <w:vAlign w:val="center"/>
          </w:tcPr>
          <w:p w14:paraId="4A35DEC2" w14:textId="7EB2FCAA" w:rsidR="00BD671B" w:rsidRPr="00BD671B" w:rsidRDefault="00BD671B" w:rsidP="00BD671B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Duration</w:t>
            </w:r>
          </w:p>
        </w:tc>
        <w:tc>
          <w:tcPr>
            <w:tcW w:w="814" w:type="dxa"/>
            <w:vAlign w:val="center"/>
          </w:tcPr>
          <w:p w14:paraId="0FAF90AC" w14:textId="51031CB2" w:rsidR="00BD671B" w:rsidRPr="00BD671B" w:rsidRDefault="00BD671B" w:rsidP="00BD671B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Band #</w:t>
            </w:r>
          </w:p>
        </w:tc>
        <w:tc>
          <w:tcPr>
            <w:tcW w:w="1440" w:type="dxa"/>
            <w:vAlign w:val="center"/>
          </w:tcPr>
          <w:p w14:paraId="5D4DD8F2" w14:textId="2414D2AA" w:rsidR="00BD671B" w:rsidRPr="00BD671B" w:rsidRDefault="00BD671B" w:rsidP="00BD67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Responsible Credential</w:t>
            </w:r>
          </w:p>
        </w:tc>
        <w:tc>
          <w:tcPr>
            <w:tcW w:w="1797" w:type="dxa"/>
            <w:vAlign w:val="center"/>
          </w:tcPr>
          <w:p w14:paraId="7E43BBBA" w14:textId="0507BED5" w:rsidR="00BD671B" w:rsidRPr="00BD671B" w:rsidRDefault="00BD671B" w:rsidP="00BD67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HCPCS Code</w:t>
            </w:r>
          </w:p>
        </w:tc>
        <w:tc>
          <w:tcPr>
            <w:tcW w:w="720" w:type="dxa"/>
            <w:vAlign w:val="center"/>
          </w:tcPr>
          <w:p w14:paraId="0E889A2D" w14:textId="0808A206" w:rsidR="00BD671B" w:rsidRPr="00BD671B" w:rsidRDefault="00BD671B" w:rsidP="00BD671B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# of Units</w:t>
            </w:r>
          </w:p>
        </w:tc>
      </w:tr>
      <w:tr w:rsidR="00741CCF" w:rsidRPr="00C80535" w14:paraId="3B2464DB" w14:textId="77777777" w:rsidTr="001F2D6B">
        <w:trPr>
          <w:trHeight w:val="794"/>
        </w:trPr>
        <w:tc>
          <w:tcPr>
            <w:tcW w:w="4495" w:type="dxa"/>
          </w:tcPr>
          <w:p w14:paraId="59BF1380" w14:textId="558B5F32" w:rsidR="00305790" w:rsidRPr="009A0CAB" w:rsidRDefault="009634E9" w:rsidP="00305790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</w:tc>
        <w:tc>
          <w:tcPr>
            <w:tcW w:w="1873" w:type="dxa"/>
          </w:tcPr>
          <w:p w14:paraId="32A6B30A" w14:textId="77777777" w:rsidR="00305790" w:rsidRPr="009A0CAB" w:rsidRDefault="00305790" w:rsidP="0030579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503BC2B9" w14:textId="77777777" w:rsidR="00305790" w:rsidRPr="009A0CAB" w:rsidRDefault="00305790" w:rsidP="0030579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125BEDD8" w14:textId="1FAA04A8" w:rsidR="00305790" w:rsidRPr="009A0CAB" w:rsidRDefault="00305790" w:rsidP="0030579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05" w:type="dxa"/>
            <w:gridSpan w:val="2"/>
          </w:tcPr>
          <w:p w14:paraId="7561CBC6" w14:textId="77777777" w:rsidR="00305790" w:rsidRPr="009A0CAB" w:rsidRDefault="00305790" w:rsidP="0030579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7670444B" w14:textId="77777777" w:rsidR="00305790" w:rsidRPr="009A0CAB" w:rsidRDefault="00305790" w:rsidP="0030579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6BC030DD" w14:textId="4BF8F233" w:rsidR="00305790" w:rsidRPr="009A0CAB" w:rsidRDefault="00305790" w:rsidP="0030579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51" w:type="dxa"/>
          </w:tcPr>
          <w:p w14:paraId="0B5F580D" w14:textId="77777777" w:rsidR="00305790" w:rsidRPr="009A0CAB" w:rsidRDefault="00305790" w:rsidP="0030579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1E22DC01" w14:textId="77777777" w:rsidR="00305790" w:rsidRPr="009A0CAB" w:rsidRDefault="00305790" w:rsidP="0030579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471F6D5E" w14:textId="3A5EE1A3" w:rsidR="00305790" w:rsidRPr="009A0CAB" w:rsidRDefault="00305790" w:rsidP="0030579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14" w:type="dxa"/>
          </w:tcPr>
          <w:p w14:paraId="7170BF6A" w14:textId="77777777" w:rsidR="00305790" w:rsidRPr="009A0CAB" w:rsidRDefault="00305790" w:rsidP="00305790">
            <w:pPr>
              <w:rPr>
                <w:sz w:val="18"/>
                <w:szCs w:val="18"/>
              </w:rPr>
            </w:pPr>
          </w:p>
          <w:p w14:paraId="1BB39C52" w14:textId="0D6C39CD" w:rsidR="00305790" w:rsidRPr="009A0CAB" w:rsidRDefault="00305790" w:rsidP="0030579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625CE228" w14:textId="77777777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205CF7EB" w14:textId="77777777" w:rsidR="00305790" w:rsidRPr="009A0CAB" w:rsidRDefault="00305790" w:rsidP="00305790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5480C237" w14:textId="299FAE9D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97" w:type="dxa"/>
          </w:tcPr>
          <w:p w14:paraId="78B7D16F" w14:textId="77777777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3EEA9A9E" w14:textId="77777777" w:rsidR="00305790" w:rsidRPr="009A0CAB" w:rsidRDefault="00305790" w:rsidP="00305790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2927140E" w14:textId="493A6CA6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0636B75D" w14:textId="160A6DE8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1CDD5465" w14:textId="77777777" w:rsidR="00305790" w:rsidRPr="009A0CAB" w:rsidRDefault="00305790" w:rsidP="00305790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6AA79C4F" w14:textId="71FB73DD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741CCF" w:rsidRPr="00C80535" w14:paraId="66599CCA" w14:textId="77777777" w:rsidTr="001F2D6B">
        <w:trPr>
          <w:trHeight w:val="803"/>
        </w:trPr>
        <w:tc>
          <w:tcPr>
            <w:tcW w:w="4495" w:type="dxa"/>
          </w:tcPr>
          <w:p w14:paraId="4D8D1CD4" w14:textId="77777777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</w:tc>
        <w:tc>
          <w:tcPr>
            <w:tcW w:w="1873" w:type="dxa"/>
          </w:tcPr>
          <w:p w14:paraId="7720538A" w14:textId="77777777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4CC99398" w14:textId="77777777" w:rsidR="00305790" w:rsidRPr="009A0CAB" w:rsidRDefault="00305790" w:rsidP="00305790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3997D51F" w14:textId="6C2FFD1E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05" w:type="dxa"/>
            <w:gridSpan w:val="2"/>
          </w:tcPr>
          <w:p w14:paraId="791C09F1" w14:textId="77777777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2DF044C6" w14:textId="77777777" w:rsidR="00305790" w:rsidRPr="009A0CAB" w:rsidRDefault="00305790" w:rsidP="00305790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10D7D384" w14:textId="758B3AD1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51" w:type="dxa"/>
          </w:tcPr>
          <w:p w14:paraId="40C2131E" w14:textId="77777777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7BB7F77C" w14:textId="77777777" w:rsidR="00305790" w:rsidRPr="009A0CAB" w:rsidRDefault="00305790" w:rsidP="00305790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42DA2CD8" w14:textId="5B9E4349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14" w:type="dxa"/>
          </w:tcPr>
          <w:p w14:paraId="41B45E76" w14:textId="77777777" w:rsidR="00305790" w:rsidRPr="009A0CAB" w:rsidRDefault="00305790" w:rsidP="00305790">
            <w:pPr>
              <w:rPr>
                <w:sz w:val="18"/>
                <w:szCs w:val="18"/>
              </w:rPr>
            </w:pPr>
          </w:p>
          <w:p w14:paraId="46F735A8" w14:textId="3F98A8B6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69BB42BB" w14:textId="77777777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4FFBFCEA" w14:textId="77777777" w:rsidR="00305790" w:rsidRPr="009A0CAB" w:rsidRDefault="00305790" w:rsidP="00305790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14D24A0C" w14:textId="112275F3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97" w:type="dxa"/>
          </w:tcPr>
          <w:p w14:paraId="4BE05EDD" w14:textId="77777777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79A42098" w14:textId="77777777" w:rsidR="00305790" w:rsidRPr="009A0CAB" w:rsidRDefault="00305790" w:rsidP="00305790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220223F0" w14:textId="28835F08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432CF835" w14:textId="629C51FC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31CFF7ED" w14:textId="77777777" w:rsidR="00305790" w:rsidRPr="009A0CAB" w:rsidRDefault="00305790" w:rsidP="00305790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626F63EE" w14:textId="126712CC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741CCF" w:rsidRPr="00C80535" w14:paraId="7B6F36A5" w14:textId="77777777" w:rsidTr="001F2D6B">
        <w:trPr>
          <w:trHeight w:val="803"/>
        </w:trPr>
        <w:tc>
          <w:tcPr>
            <w:tcW w:w="4495" w:type="dxa"/>
          </w:tcPr>
          <w:p w14:paraId="50DE49C8" w14:textId="77777777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7AC15E29" w14:textId="77777777" w:rsidR="00305790" w:rsidRPr="009A0CAB" w:rsidRDefault="00305790" w:rsidP="00305790">
            <w:pPr>
              <w:rPr>
                <w:sz w:val="18"/>
                <w:szCs w:val="18"/>
              </w:rPr>
            </w:pPr>
          </w:p>
        </w:tc>
        <w:tc>
          <w:tcPr>
            <w:tcW w:w="1873" w:type="dxa"/>
          </w:tcPr>
          <w:p w14:paraId="27868F9E" w14:textId="77777777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4A9E46A0" w14:textId="77777777" w:rsidR="00305790" w:rsidRPr="009A0CAB" w:rsidRDefault="00305790" w:rsidP="00305790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6746494C" w14:textId="35084B1B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05" w:type="dxa"/>
            <w:gridSpan w:val="2"/>
          </w:tcPr>
          <w:p w14:paraId="64A02404" w14:textId="77777777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1A712F1E" w14:textId="77777777" w:rsidR="00305790" w:rsidRPr="009A0CAB" w:rsidRDefault="00305790" w:rsidP="00305790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0E76D2F0" w14:textId="03294E98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51" w:type="dxa"/>
          </w:tcPr>
          <w:p w14:paraId="4090FFC8" w14:textId="77777777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5D81B82D" w14:textId="77777777" w:rsidR="00305790" w:rsidRPr="009A0CAB" w:rsidRDefault="00305790" w:rsidP="00305790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7F86EAFE" w14:textId="54838996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14" w:type="dxa"/>
          </w:tcPr>
          <w:p w14:paraId="793C1B90" w14:textId="77777777" w:rsidR="00305790" w:rsidRPr="009A0CAB" w:rsidRDefault="00305790" w:rsidP="00305790">
            <w:pPr>
              <w:rPr>
                <w:sz w:val="18"/>
                <w:szCs w:val="18"/>
              </w:rPr>
            </w:pPr>
          </w:p>
          <w:p w14:paraId="11FA537C" w14:textId="77777777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75F2201C" w14:textId="7213B60E" w:rsidR="00305790" w:rsidRPr="009A0CAB" w:rsidRDefault="00305790" w:rsidP="00305790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4B616C60" w14:textId="77777777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73877EC8" w14:textId="77777777" w:rsidR="00305790" w:rsidRPr="009A0CAB" w:rsidRDefault="00305790" w:rsidP="00305790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64C6CC87" w14:textId="3017ABAE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97" w:type="dxa"/>
          </w:tcPr>
          <w:p w14:paraId="1F1E137A" w14:textId="77777777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5FDDF5FA" w14:textId="77777777" w:rsidR="00305790" w:rsidRPr="009A0CAB" w:rsidRDefault="00305790" w:rsidP="00305790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4DB0EB74" w14:textId="61325CAC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6224DE92" w14:textId="62897095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425F2325" w14:textId="77777777" w:rsidR="00305790" w:rsidRPr="009A0CAB" w:rsidRDefault="00305790" w:rsidP="00305790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39A148B6" w14:textId="56D4274B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6022E6" w:rsidRPr="00966E6E" w14:paraId="2FB8F7B7" w14:textId="77777777" w:rsidTr="00BD671B">
        <w:trPr>
          <w:trHeight w:val="20"/>
        </w:trPr>
        <w:tc>
          <w:tcPr>
            <w:tcW w:w="14395" w:type="dxa"/>
            <w:gridSpan w:val="9"/>
          </w:tcPr>
          <w:p w14:paraId="4787619F" w14:textId="77777777" w:rsidR="006022E6" w:rsidRPr="00966E6E" w:rsidRDefault="006022E6" w:rsidP="0090367F">
            <w:r w:rsidRPr="00966E6E">
              <w:rPr>
                <w:rFonts w:eastAsia="Times New Roman" w:cs="Times New Roman"/>
                <w:b/>
                <w:color w:val="000000"/>
              </w:rPr>
              <w:t>KSR D</w:t>
            </w:r>
            <w:r>
              <w:rPr>
                <w:rFonts w:eastAsia="Times New Roman" w:cs="Times New Roman"/>
                <w:b/>
                <w:color w:val="000000"/>
              </w:rPr>
              <w:t>evelopment/Measurable Objective #2</w:t>
            </w:r>
            <w:r w:rsidRPr="00966E6E">
              <w:rPr>
                <w:rFonts w:eastAsia="Times New Roman" w:cs="Times New Roman"/>
                <w:b/>
                <w:color w:val="000000"/>
              </w:rPr>
              <w:t>:</w:t>
            </w:r>
            <w:r w:rsidRPr="00966E6E">
              <w:rPr>
                <w:rFonts w:eastAsia="Times New Roman" w:cs="Times New Roman"/>
                <w:color w:val="000000"/>
              </w:rPr>
              <w:t xml:space="preserve"> 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1F2D6B" w:rsidRPr="00966E6E" w14:paraId="0872B3CB" w14:textId="77777777" w:rsidTr="001F2D6B">
        <w:trPr>
          <w:trHeight w:val="20"/>
        </w:trPr>
        <w:tc>
          <w:tcPr>
            <w:tcW w:w="4495" w:type="dxa"/>
            <w:vAlign w:val="center"/>
          </w:tcPr>
          <w:p w14:paraId="1AF48DF6" w14:textId="4B40DEA9" w:rsidR="00A90EF0" w:rsidRPr="00966E6E" w:rsidRDefault="00A90EF0" w:rsidP="002112C4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BD671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CSS Intervention(s)</w:t>
            </w:r>
          </w:p>
        </w:tc>
        <w:tc>
          <w:tcPr>
            <w:tcW w:w="1873" w:type="dxa"/>
            <w:vAlign w:val="center"/>
          </w:tcPr>
          <w:p w14:paraId="32F6D708" w14:textId="12AAC3F4" w:rsidR="00A90EF0" w:rsidRPr="00966E6E" w:rsidRDefault="00A90EF0" w:rsidP="002112C4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Location of Service</w:t>
            </w:r>
          </w:p>
        </w:tc>
        <w:tc>
          <w:tcPr>
            <w:tcW w:w="1905" w:type="dxa"/>
            <w:gridSpan w:val="2"/>
            <w:vAlign w:val="center"/>
          </w:tcPr>
          <w:p w14:paraId="42A41E61" w14:textId="3C2C10DA" w:rsidR="00A90EF0" w:rsidRPr="00966E6E" w:rsidRDefault="00A90EF0" w:rsidP="002112C4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351" w:type="dxa"/>
            <w:vAlign w:val="center"/>
          </w:tcPr>
          <w:p w14:paraId="2D2E4C3A" w14:textId="018F514B" w:rsidR="00A90EF0" w:rsidRPr="00966E6E" w:rsidRDefault="00A90EF0" w:rsidP="002112C4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Duration</w:t>
            </w:r>
          </w:p>
        </w:tc>
        <w:tc>
          <w:tcPr>
            <w:tcW w:w="814" w:type="dxa"/>
            <w:vAlign w:val="center"/>
          </w:tcPr>
          <w:p w14:paraId="642F1081" w14:textId="722E5268" w:rsidR="00A90EF0" w:rsidRPr="00966E6E" w:rsidRDefault="00A90EF0" w:rsidP="002112C4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Band #</w:t>
            </w:r>
          </w:p>
        </w:tc>
        <w:tc>
          <w:tcPr>
            <w:tcW w:w="1440" w:type="dxa"/>
            <w:vAlign w:val="center"/>
          </w:tcPr>
          <w:p w14:paraId="7C9910FB" w14:textId="761C4768" w:rsidR="00A90EF0" w:rsidRPr="00966E6E" w:rsidRDefault="00A90EF0" w:rsidP="002112C4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Responsible Credential</w:t>
            </w:r>
          </w:p>
        </w:tc>
        <w:tc>
          <w:tcPr>
            <w:tcW w:w="1797" w:type="dxa"/>
            <w:vAlign w:val="center"/>
          </w:tcPr>
          <w:p w14:paraId="172D7183" w14:textId="35EC4E41" w:rsidR="00A90EF0" w:rsidRPr="00966E6E" w:rsidRDefault="00A90EF0" w:rsidP="002112C4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>
              <w:rPr>
                <w:b/>
                <w:bCs/>
                <w:sz w:val="18"/>
                <w:szCs w:val="18"/>
              </w:rPr>
              <w:t>HCPCS Code</w:t>
            </w:r>
          </w:p>
        </w:tc>
        <w:tc>
          <w:tcPr>
            <w:tcW w:w="720" w:type="dxa"/>
            <w:vAlign w:val="center"/>
          </w:tcPr>
          <w:p w14:paraId="3D29D239" w14:textId="4582D5A0" w:rsidR="00A90EF0" w:rsidRPr="00966E6E" w:rsidRDefault="00A90EF0" w:rsidP="002112C4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# of Units</w:t>
            </w:r>
          </w:p>
        </w:tc>
      </w:tr>
      <w:tr w:rsidR="00741CCF" w:rsidRPr="00C80535" w14:paraId="1C131912" w14:textId="77777777" w:rsidTr="001F2D6B">
        <w:trPr>
          <w:trHeight w:val="794"/>
        </w:trPr>
        <w:tc>
          <w:tcPr>
            <w:tcW w:w="4495" w:type="dxa"/>
          </w:tcPr>
          <w:p w14:paraId="6603F0FC" w14:textId="77777777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4040D4A7" w14:textId="77777777" w:rsidR="00305790" w:rsidRPr="009A0CAB" w:rsidRDefault="00305790" w:rsidP="00305790">
            <w:pPr>
              <w:rPr>
                <w:sz w:val="18"/>
                <w:szCs w:val="18"/>
              </w:rPr>
            </w:pPr>
          </w:p>
        </w:tc>
        <w:tc>
          <w:tcPr>
            <w:tcW w:w="1873" w:type="dxa"/>
          </w:tcPr>
          <w:p w14:paraId="29DB2978" w14:textId="77777777" w:rsidR="00305790" w:rsidRPr="009A0CAB" w:rsidRDefault="00305790" w:rsidP="0030579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14104D43" w14:textId="77777777" w:rsidR="00305790" w:rsidRPr="009A0CAB" w:rsidRDefault="00305790" w:rsidP="0030579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122AF418" w14:textId="5070BC36" w:rsidR="00305790" w:rsidRPr="009A0CAB" w:rsidRDefault="00305790" w:rsidP="0030579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05" w:type="dxa"/>
            <w:gridSpan w:val="2"/>
          </w:tcPr>
          <w:p w14:paraId="67E8C5CD" w14:textId="77777777" w:rsidR="00305790" w:rsidRPr="009A0CAB" w:rsidRDefault="00305790" w:rsidP="0030579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2856D0CF" w14:textId="77777777" w:rsidR="00305790" w:rsidRPr="009A0CAB" w:rsidRDefault="00305790" w:rsidP="0030579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14E30600" w14:textId="25954FDF" w:rsidR="00305790" w:rsidRPr="009A0CAB" w:rsidRDefault="00305790" w:rsidP="0030579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51" w:type="dxa"/>
          </w:tcPr>
          <w:p w14:paraId="0F112014" w14:textId="77777777" w:rsidR="00305790" w:rsidRPr="009A0CAB" w:rsidRDefault="00305790" w:rsidP="0030579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5B9208D7" w14:textId="77777777" w:rsidR="00305790" w:rsidRPr="009A0CAB" w:rsidRDefault="00305790" w:rsidP="0030579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6469FA33" w14:textId="0C6A10A7" w:rsidR="00305790" w:rsidRPr="009A0CAB" w:rsidRDefault="00305790" w:rsidP="0030579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14" w:type="dxa"/>
          </w:tcPr>
          <w:p w14:paraId="35308D4B" w14:textId="77777777" w:rsidR="00305790" w:rsidRPr="009A0CAB" w:rsidRDefault="00305790" w:rsidP="00305790">
            <w:pPr>
              <w:rPr>
                <w:sz w:val="18"/>
                <w:szCs w:val="18"/>
              </w:rPr>
            </w:pPr>
          </w:p>
          <w:p w14:paraId="50B06C50" w14:textId="22A94D77" w:rsidR="00305790" w:rsidRPr="009A0CAB" w:rsidRDefault="00305790" w:rsidP="0030579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540D9231" w14:textId="77777777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27AE31FA" w14:textId="77777777" w:rsidR="00305790" w:rsidRPr="009A0CAB" w:rsidRDefault="00305790" w:rsidP="00305790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1B382796" w14:textId="60C004EE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97" w:type="dxa"/>
          </w:tcPr>
          <w:p w14:paraId="19441F16" w14:textId="77777777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65693F2B" w14:textId="77777777" w:rsidR="00305790" w:rsidRPr="009A0CAB" w:rsidRDefault="00305790" w:rsidP="00305790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373DEAF3" w14:textId="11A94CF6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6F66B754" w14:textId="72E43122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182A4EC8" w14:textId="77777777" w:rsidR="00305790" w:rsidRPr="009A0CAB" w:rsidRDefault="00305790" w:rsidP="00305790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545355E5" w14:textId="2A1D0BE0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741CCF" w:rsidRPr="00C80535" w14:paraId="33C2FE95" w14:textId="77777777" w:rsidTr="001F2D6B">
        <w:trPr>
          <w:trHeight w:val="803"/>
        </w:trPr>
        <w:tc>
          <w:tcPr>
            <w:tcW w:w="4495" w:type="dxa"/>
          </w:tcPr>
          <w:p w14:paraId="644CEF4D" w14:textId="77777777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lastRenderedPageBreak/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7685512F" w14:textId="77777777" w:rsidR="00305790" w:rsidRPr="009A0CAB" w:rsidRDefault="00305790" w:rsidP="00305790">
            <w:pPr>
              <w:rPr>
                <w:sz w:val="18"/>
                <w:szCs w:val="18"/>
              </w:rPr>
            </w:pPr>
          </w:p>
        </w:tc>
        <w:tc>
          <w:tcPr>
            <w:tcW w:w="1873" w:type="dxa"/>
          </w:tcPr>
          <w:p w14:paraId="34092C1A" w14:textId="77777777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4BC781C2" w14:textId="77777777" w:rsidR="00305790" w:rsidRPr="009A0CAB" w:rsidRDefault="00305790" w:rsidP="00305790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73886DB5" w14:textId="3FC9BDC7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05" w:type="dxa"/>
            <w:gridSpan w:val="2"/>
          </w:tcPr>
          <w:p w14:paraId="032D0B37" w14:textId="77777777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3124E127" w14:textId="77777777" w:rsidR="00305790" w:rsidRPr="009A0CAB" w:rsidRDefault="00305790" w:rsidP="00305790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53E5BFD9" w14:textId="6EDE6869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51" w:type="dxa"/>
          </w:tcPr>
          <w:p w14:paraId="0D76CAC2" w14:textId="77777777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348B42B2" w14:textId="77777777" w:rsidR="00305790" w:rsidRPr="009A0CAB" w:rsidRDefault="00305790" w:rsidP="00305790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2FFDD4DB" w14:textId="5D8A7FAD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14" w:type="dxa"/>
          </w:tcPr>
          <w:p w14:paraId="69E41BA5" w14:textId="77777777" w:rsidR="00305790" w:rsidRPr="009A0CAB" w:rsidRDefault="00305790" w:rsidP="00305790">
            <w:pPr>
              <w:rPr>
                <w:sz w:val="18"/>
                <w:szCs w:val="18"/>
              </w:rPr>
            </w:pPr>
          </w:p>
          <w:p w14:paraId="37DB940D" w14:textId="6F0574FC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3F65E4E7" w14:textId="77777777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430B4769" w14:textId="77777777" w:rsidR="00305790" w:rsidRPr="009A0CAB" w:rsidRDefault="00305790" w:rsidP="00305790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7DCB7CED" w14:textId="22BF6AA7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97" w:type="dxa"/>
          </w:tcPr>
          <w:p w14:paraId="3469B060" w14:textId="77777777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55A02692" w14:textId="77777777" w:rsidR="00305790" w:rsidRPr="009A0CAB" w:rsidRDefault="00305790" w:rsidP="00305790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09EAF0C5" w14:textId="7BF484C1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124E195C" w14:textId="1AAD6AE7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00D1E053" w14:textId="77777777" w:rsidR="00305790" w:rsidRPr="009A0CAB" w:rsidRDefault="00305790" w:rsidP="00305790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028497DF" w14:textId="0E9771A6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741CCF" w:rsidRPr="00C80535" w14:paraId="292B6239" w14:textId="77777777" w:rsidTr="00D72C47">
        <w:trPr>
          <w:trHeight w:val="803"/>
        </w:trPr>
        <w:tc>
          <w:tcPr>
            <w:tcW w:w="4495" w:type="dxa"/>
          </w:tcPr>
          <w:p w14:paraId="5F54DF87" w14:textId="77777777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56101E53" w14:textId="77777777" w:rsidR="00305790" w:rsidRPr="009A0CAB" w:rsidRDefault="00305790" w:rsidP="00305790">
            <w:pPr>
              <w:rPr>
                <w:sz w:val="18"/>
                <w:szCs w:val="18"/>
              </w:rPr>
            </w:pPr>
          </w:p>
        </w:tc>
        <w:tc>
          <w:tcPr>
            <w:tcW w:w="1873" w:type="dxa"/>
          </w:tcPr>
          <w:p w14:paraId="56F7B74F" w14:textId="77777777" w:rsidR="00305790" w:rsidRPr="009A0CAB" w:rsidRDefault="00305790" w:rsidP="0030579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738C9179" w14:textId="77777777" w:rsidR="00305790" w:rsidRPr="009A0CAB" w:rsidRDefault="00305790" w:rsidP="0030579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43683FA7" w14:textId="72B5C93D" w:rsidR="00305790" w:rsidRPr="009A0CAB" w:rsidRDefault="00305790" w:rsidP="0030579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05" w:type="dxa"/>
            <w:gridSpan w:val="2"/>
          </w:tcPr>
          <w:p w14:paraId="0EB7C938" w14:textId="77777777" w:rsidR="00305790" w:rsidRPr="009A0CAB" w:rsidRDefault="00305790" w:rsidP="0030579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739BD27E" w14:textId="77777777" w:rsidR="00305790" w:rsidRPr="009A0CAB" w:rsidRDefault="00305790" w:rsidP="0030579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115EB9EB" w14:textId="3BE72096" w:rsidR="00305790" w:rsidRPr="009A0CAB" w:rsidRDefault="00305790" w:rsidP="0030579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51" w:type="dxa"/>
          </w:tcPr>
          <w:p w14:paraId="30AB225D" w14:textId="77777777" w:rsidR="00305790" w:rsidRPr="009A0CAB" w:rsidRDefault="00305790" w:rsidP="0030579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293CC876" w14:textId="77777777" w:rsidR="00305790" w:rsidRPr="009A0CAB" w:rsidRDefault="00305790" w:rsidP="0030579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7A0F3473" w14:textId="1BE32326" w:rsidR="00305790" w:rsidRPr="009A0CAB" w:rsidRDefault="00305790" w:rsidP="0030579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14" w:type="dxa"/>
          </w:tcPr>
          <w:p w14:paraId="42311AA1" w14:textId="77777777" w:rsidR="00305790" w:rsidRPr="009A0CAB" w:rsidRDefault="00305790" w:rsidP="00305790">
            <w:pPr>
              <w:rPr>
                <w:sz w:val="18"/>
                <w:szCs w:val="18"/>
              </w:rPr>
            </w:pPr>
          </w:p>
          <w:p w14:paraId="70D76AAD" w14:textId="77777777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345C15F1" w14:textId="246B448A" w:rsidR="00305790" w:rsidRPr="009A0CAB" w:rsidRDefault="00305790" w:rsidP="0030579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13246709" w14:textId="77777777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7691853B" w14:textId="77777777" w:rsidR="00305790" w:rsidRPr="009A0CAB" w:rsidRDefault="00305790" w:rsidP="00305790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4BC28342" w14:textId="47B114C8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97" w:type="dxa"/>
          </w:tcPr>
          <w:p w14:paraId="7E95B1BE" w14:textId="77777777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4FD0C660" w14:textId="77777777" w:rsidR="00305790" w:rsidRPr="009A0CAB" w:rsidRDefault="00305790" w:rsidP="00305790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7465D1B6" w14:textId="17573090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1F148907" w14:textId="36C310BC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0E3F9FA8" w14:textId="77777777" w:rsidR="00305790" w:rsidRPr="009A0CAB" w:rsidRDefault="00305790" w:rsidP="00305790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00326A79" w14:textId="39DCB903" w:rsidR="00305790" w:rsidRPr="009A0CAB" w:rsidRDefault="00305790" w:rsidP="00305790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A90EF0" w:rsidRPr="00966E6E" w14:paraId="7BC36CC6" w14:textId="77777777" w:rsidTr="00BD671B">
        <w:trPr>
          <w:trHeight w:val="20"/>
        </w:trPr>
        <w:tc>
          <w:tcPr>
            <w:tcW w:w="14395" w:type="dxa"/>
            <w:gridSpan w:val="9"/>
          </w:tcPr>
          <w:p w14:paraId="43DC76B9" w14:textId="77777777" w:rsidR="00A90EF0" w:rsidRPr="00966E6E" w:rsidRDefault="00A90EF0" w:rsidP="00A90EF0">
            <w:r w:rsidRPr="00966E6E">
              <w:rPr>
                <w:rFonts w:eastAsia="Times New Roman" w:cs="Times New Roman"/>
                <w:b/>
                <w:color w:val="000000"/>
              </w:rPr>
              <w:t>KSR D</w:t>
            </w:r>
            <w:r>
              <w:rPr>
                <w:rFonts w:eastAsia="Times New Roman" w:cs="Times New Roman"/>
                <w:b/>
                <w:color w:val="000000"/>
              </w:rPr>
              <w:t>evelopment/Measurable Objective #3</w:t>
            </w:r>
            <w:r w:rsidRPr="00966E6E">
              <w:rPr>
                <w:rFonts w:eastAsia="Times New Roman" w:cs="Times New Roman"/>
                <w:b/>
                <w:color w:val="000000"/>
              </w:rPr>
              <w:t>:</w:t>
            </w:r>
            <w:r w:rsidRPr="00966E6E">
              <w:rPr>
                <w:rFonts w:eastAsia="Times New Roman" w:cs="Times New Roman"/>
                <w:color w:val="000000"/>
              </w:rPr>
              <w:t xml:space="preserve"> 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741CCF" w:rsidRPr="00966E6E" w14:paraId="39492CFC" w14:textId="77777777" w:rsidTr="001F2D6B">
        <w:trPr>
          <w:trHeight w:val="20"/>
        </w:trPr>
        <w:tc>
          <w:tcPr>
            <w:tcW w:w="4495" w:type="dxa"/>
            <w:vAlign w:val="center"/>
          </w:tcPr>
          <w:p w14:paraId="04824284" w14:textId="0725C344" w:rsidR="002112C4" w:rsidRPr="00966E6E" w:rsidRDefault="002112C4" w:rsidP="002112C4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BD671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CSS Intervention(s)</w:t>
            </w:r>
          </w:p>
        </w:tc>
        <w:tc>
          <w:tcPr>
            <w:tcW w:w="1873" w:type="dxa"/>
            <w:vAlign w:val="center"/>
          </w:tcPr>
          <w:p w14:paraId="143E713C" w14:textId="4EC0C4B2" w:rsidR="002112C4" w:rsidRPr="00966E6E" w:rsidRDefault="002112C4" w:rsidP="002112C4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Location of Service</w:t>
            </w:r>
          </w:p>
        </w:tc>
        <w:tc>
          <w:tcPr>
            <w:tcW w:w="1905" w:type="dxa"/>
            <w:gridSpan w:val="2"/>
            <w:vAlign w:val="center"/>
          </w:tcPr>
          <w:p w14:paraId="3A8AD5E0" w14:textId="5446B4F5" w:rsidR="002112C4" w:rsidRPr="00966E6E" w:rsidRDefault="002112C4" w:rsidP="002112C4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351" w:type="dxa"/>
            <w:vAlign w:val="center"/>
          </w:tcPr>
          <w:p w14:paraId="7B3BCC5C" w14:textId="3799021B" w:rsidR="002112C4" w:rsidRPr="00966E6E" w:rsidRDefault="002112C4" w:rsidP="002112C4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Duration</w:t>
            </w:r>
          </w:p>
        </w:tc>
        <w:tc>
          <w:tcPr>
            <w:tcW w:w="814" w:type="dxa"/>
            <w:vAlign w:val="center"/>
          </w:tcPr>
          <w:p w14:paraId="401BEB65" w14:textId="03F29D41" w:rsidR="002112C4" w:rsidRPr="00966E6E" w:rsidRDefault="002112C4" w:rsidP="002112C4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Band #</w:t>
            </w:r>
          </w:p>
        </w:tc>
        <w:tc>
          <w:tcPr>
            <w:tcW w:w="1440" w:type="dxa"/>
            <w:vAlign w:val="center"/>
          </w:tcPr>
          <w:p w14:paraId="0A2252D8" w14:textId="0D87791E" w:rsidR="002112C4" w:rsidRPr="00966E6E" w:rsidRDefault="002112C4" w:rsidP="002112C4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Responsible Credential</w:t>
            </w:r>
          </w:p>
        </w:tc>
        <w:tc>
          <w:tcPr>
            <w:tcW w:w="1797" w:type="dxa"/>
            <w:vAlign w:val="center"/>
          </w:tcPr>
          <w:p w14:paraId="61D0D114" w14:textId="213E37B6" w:rsidR="002112C4" w:rsidRPr="00966E6E" w:rsidRDefault="002112C4" w:rsidP="002112C4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>
              <w:rPr>
                <w:b/>
                <w:bCs/>
                <w:sz w:val="18"/>
                <w:szCs w:val="18"/>
              </w:rPr>
              <w:t>HCPCS Code</w:t>
            </w:r>
          </w:p>
        </w:tc>
        <w:tc>
          <w:tcPr>
            <w:tcW w:w="720" w:type="dxa"/>
            <w:vAlign w:val="center"/>
          </w:tcPr>
          <w:p w14:paraId="44ACEE92" w14:textId="6AEC035A" w:rsidR="002112C4" w:rsidRPr="00966E6E" w:rsidRDefault="002112C4" w:rsidP="002112C4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# of Units</w:t>
            </w:r>
          </w:p>
        </w:tc>
      </w:tr>
      <w:tr w:rsidR="00741CCF" w:rsidRPr="00C80535" w14:paraId="4DF28499" w14:textId="77777777" w:rsidTr="00D72C47">
        <w:trPr>
          <w:trHeight w:val="785"/>
        </w:trPr>
        <w:tc>
          <w:tcPr>
            <w:tcW w:w="4495" w:type="dxa"/>
          </w:tcPr>
          <w:p w14:paraId="1330D268" w14:textId="77777777" w:rsidR="002112C4" w:rsidRPr="009A0CAB" w:rsidRDefault="002112C4" w:rsidP="002112C4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5304979A" w14:textId="77777777" w:rsidR="002112C4" w:rsidRPr="009A0CAB" w:rsidRDefault="002112C4" w:rsidP="002112C4">
            <w:pPr>
              <w:rPr>
                <w:sz w:val="18"/>
                <w:szCs w:val="18"/>
              </w:rPr>
            </w:pPr>
          </w:p>
        </w:tc>
        <w:tc>
          <w:tcPr>
            <w:tcW w:w="1873" w:type="dxa"/>
          </w:tcPr>
          <w:p w14:paraId="5B97E51A" w14:textId="77777777" w:rsidR="002112C4" w:rsidRPr="009A0CAB" w:rsidRDefault="002112C4" w:rsidP="002112C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3F66142A" w14:textId="77777777" w:rsidR="002112C4" w:rsidRPr="009A0CAB" w:rsidRDefault="002112C4" w:rsidP="002112C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7238D525" w14:textId="4A20784F" w:rsidR="002112C4" w:rsidRPr="009A0CAB" w:rsidRDefault="002112C4" w:rsidP="002112C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05" w:type="dxa"/>
            <w:gridSpan w:val="2"/>
          </w:tcPr>
          <w:p w14:paraId="4187A6A7" w14:textId="77777777" w:rsidR="002112C4" w:rsidRPr="009A0CAB" w:rsidRDefault="002112C4" w:rsidP="002112C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7E806109" w14:textId="77777777" w:rsidR="002112C4" w:rsidRPr="009A0CAB" w:rsidRDefault="002112C4" w:rsidP="002112C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0955E35B" w14:textId="1E179F17" w:rsidR="002112C4" w:rsidRPr="009A0CAB" w:rsidRDefault="002112C4" w:rsidP="002112C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51" w:type="dxa"/>
          </w:tcPr>
          <w:p w14:paraId="5E6D8DC7" w14:textId="77777777" w:rsidR="002112C4" w:rsidRPr="009A0CAB" w:rsidRDefault="002112C4" w:rsidP="002112C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662DAA81" w14:textId="77777777" w:rsidR="002112C4" w:rsidRPr="009A0CAB" w:rsidRDefault="002112C4" w:rsidP="002112C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3EFFD7BA" w14:textId="00F2FDF8" w:rsidR="002112C4" w:rsidRPr="009A0CAB" w:rsidRDefault="002112C4" w:rsidP="002112C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14" w:type="dxa"/>
          </w:tcPr>
          <w:p w14:paraId="6BCE0A12" w14:textId="77777777" w:rsidR="002112C4" w:rsidRPr="009A0CAB" w:rsidRDefault="002112C4" w:rsidP="002112C4">
            <w:pPr>
              <w:rPr>
                <w:sz w:val="18"/>
                <w:szCs w:val="18"/>
              </w:rPr>
            </w:pPr>
          </w:p>
          <w:p w14:paraId="5A654C93" w14:textId="77777777" w:rsidR="002112C4" w:rsidRPr="009A0CAB" w:rsidRDefault="002112C4" w:rsidP="002112C4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7803C0DA" w14:textId="6842F56B" w:rsidR="002112C4" w:rsidRPr="009A0CAB" w:rsidRDefault="002112C4" w:rsidP="002112C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7B377CF0" w14:textId="77777777" w:rsidR="002112C4" w:rsidRPr="009A0CAB" w:rsidRDefault="002112C4" w:rsidP="002112C4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1AC105B7" w14:textId="77777777" w:rsidR="002112C4" w:rsidRPr="009A0CAB" w:rsidRDefault="002112C4" w:rsidP="002112C4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430A5392" w14:textId="7A050123" w:rsidR="002112C4" w:rsidRPr="009A0CAB" w:rsidRDefault="002112C4" w:rsidP="002112C4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97" w:type="dxa"/>
          </w:tcPr>
          <w:p w14:paraId="31755FCE" w14:textId="77777777" w:rsidR="002112C4" w:rsidRPr="009A0CAB" w:rsidRDefault="002112C4" w:rsidP="002112C4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7EE941D1" w14:textId="77777777" w:rsidR="002112C4" w:rsidRPr="009A0CAB" w:rsidRDefault="002112C4" w:rsidP="002112C4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779132F1" w14:textId="558EE2EA" w:rsidR="002112C4" w:rsidRPr="009A0CAB" w:rsidRDefault="002112C4" w:rsidP="002112C4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51B69E90" w14:textId="6B24A314" w:rsidR="002112C4" w:rsidRPr="009A0CAB" w:rsidRDefault="002112C4" w:rsidP="002112C4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45B3CE81" w14:textId="77777777" w:rsidR="002112C4" w:rsidRPr="009A0CAB" w:rsidRDefault="002112C4" w:rsidP="002112C4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7E34E2EC" w14:textId="1E060C59" w:rsidR="002112C4" w:rsidRPr="009A0CAB" w:rsidRDefault="002112C4" w:rsidP="002112C4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741CCF" w:rsidRPr="00C80535" w14:paraId="68F3B55E" w14:textId="77777777" w:rsidTr="001F2D6B">
        <w:trPr>
          <w:trHeight w:val="881"/>
        </w:trPr>
        <w:tc>
          <w:tcPr>
            <w:tcW w:w="4495" w:type="dxa"/>
          </w:tcPr>
          <w:p w14:paraId="624CE184" w14:textId="77777777" w:rsidR="002112C4" w:rsidRPr="009A0CAB" w:rsidRDefault="002112C4" w:rsidP="002112C4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3A74683C" w14:textId="77777777" w:rsidR="002112C4" w:rsidRPr="009A0CAB" w:rsidRDefault="002112C4" w:rsidP="002112C4">
            <w:pPr>
              <w:rPr>
                <w:sz w:val="18"/>
                <w:szCs w:val="18"/>
              </w:rPr>
            </w:pPr>
          </w:p>
        </w:tc>
        <w:tc>
          <w:tcPr>
            <w:tcW w:w="1873" w:type="dxa"/>
          </w:tcPr>
          <w:p w14:paraId="4F5B7E4F" w14:textId="77777777" w:rsidR="002112C4" w:rsidRPr="009A0CAB" w:rsidRDefault="002112C4" w:rsidP="002112C4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7BA0AB27" w14:textId="77777777" w:rsidR="002112C4" w:rsidRPr="009A0CAB" w:rsidRDefault="002112C4" w:rsidP="002112C4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1ECF9320" w14:textId="5DD2FB1D" w:rsidR="002112C4" w:rsidRPr="009A0CAB" w:rsidRDefault="002112C4" w:rsidP="002112C4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05" w:type="dxa"/>
            <w:gridSpan w:val="2"/>
          </w:tcPr>
          <w:p w14:paraId="4943A4DA" w14:textId="77777777" w:rsidR="002112C4" w:rsidRPr="009A0CAB" w:rsidRDefault="002112C4" w:rsidP="002112C4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1C6A3BA5" w14:textId="77777777" w:rsidR="002112C4" w:rsidRPr="009A0CAB" w:rsidRDefault="002112C4" w:rsidP="002112C4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1C4BF77D" w14:textId="327EF85E" w:rsidR="002112C4" w:rsidRPr="009A0CAB" w:rsidRDefault="002112C4" w:rsidP="002112C4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51" w:type="dxa"/>
          </w:tcPr>
          <w:p w14:paraId="0F49FB33" w14:textId="77777777" w:rsidR="002112C4" w:rsidRPr="009A0CAB" w:rsidRDefault="002112C4" w:rsidP="002112C4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5890A6B9" w14:textId="77777777" w:rsidR="002112C4" w:rsidRPr="009A0CAB" w:rsidRDefault="002112C4" w:rsidP="002112C4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2962271E" w14:textId="4058FAE6" w:rsidR="002112C4" w:rsidRPr="009A0CAB" w:rsidRDefault="002112C4" w:rsidP="002112C4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14" w:type="dxa"/>
          </w:tcPr>
          <w:p w14:paraId="64CEF6C5" w14:textId="77777777" w:rsidR="002112C4" w:rsidRPr="009A0CAB" w:rsidRDefault="002112C4" w:rsidP="002112C4">
            <w:pPr>
              <w:rPr>
                <w:sz w:val="18"/>
                <w:szCs w:val="18"/>
              </w:rPr>
            </w:pPr>
          </w:p>
          <w:p w14:paraId="72DDC3EC" w14:textId="77777777" w:rsidR="002112C4" w:rsidRPr="009A0CAB" w:rsidRDefault="002112C4" w:rsidP="002112C4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35835FEC" w14:textId="2D099CBE" w:rsidR="002112C4" w:rsidRPr="009A0CAB" w:rsidRDefault="002112C4" w:rsidP="002112C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40B22534" w14:textId="77777777" w:rsidR="002112C4" w:rsidRPr="009A0CAB" w:rsidRDefault="002112C4" w:rsidP="002112C4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0D4A0819" w14:textId="77777777" w:rsidR="002112C4" w:rsidRPr="009A0CAB" w:rsidRDefault="002112C4" w:rsidP="002112C4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0C03B927" w14:textId="6C255024" w:rsidR="002112C4" w:rsidRPr="009A0CAB" w:rsidRDefault="002112C4" w:rsidP="002112C4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97" w:type="dxa"/>
          </w:tcPr>
          <w:p w14:paraId="17DFDC60" w14:textId="77777777" w:rsidR="002112C4" w:rsidRPr="009A0CAB" w:rsidRDefault="002112C4" w:rsidP="002112C4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0216140A" w14:textId="77777777" w:rsidR="002112C4" w:rsidRPr="009A0CAB" w:rsidRDefault="002112C4" w:rsidP="002112C4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6D2E30C5" w14:textId="240B69D9" w:rsidR="002112C4" w:rsidRPr="009A0CAB" w:rsidRDefault="002112C4" w:rsidP="002112C4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5061530D" w14:textId="2F6C6A13" w:rsidR="002112C4" w:rsidRPr="009A0CAB" w:rsidRDefault="002112C4" w:rsidP="002112C4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5379281A" w14:textId="77777777" w:rsidR="002112C4" w:rsidRPr="009A0CAB" w:rsidRDefault="002112C4" w:rsidP="002112C4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05E2CD89" w14:textId="6A044D93" w:rsidR="002112C4" w:rsidRPr="009A0CAB" w:rsidRDefault="002112C4" w:rsidP="002112C4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741CCF" w:rsidRPr="00C80535" w14:paraId="3A54BD56" w14:textId="77777777" w:rsidTr="00D72C47">
        <w:trPr>
          <w:trHeight w:val="812"/>
        </w:trPr>
        <w:tc>
          <w:tcPr>
            <w:tcW w:w="4495" w:type="dxa"/>
          </w:tcPr>
          <w:p w14:paraId="3C3D492E" w14:textId="77777777" w:rsidR="002112C4" w:rsidRPr="009A0CAB" w:rsidRDefault="002112C4" w:rsidP="002112C4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162D2C7A" w14:textId="77777777" w:rsidR="002112C4" w:rsidRPr="009A0CAB" w:rsidRDefault="002112C4" w:rsidP="002112C4">
            <w:pPr>
              <w:rPr>
                <w:sz w:val="18"/>
                <w:szCs w:val="18"/>
              </w:rPr>
            </w:pPr>
          </w:p>
        </w:tc>
        <w:tc>
          <w:tcPr>
            <w:tcW w:w="1873" w:type="dxa"/>
          </w:tcPr>
          <w:p w14:paraId="35BE77DE" w14:textId="77777777" w:rsidR="002112C4" w:rsidRPr="009A0CAB" w:rsidRDefault="002112C4" w:rsidP="002112C4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16F31CF2" w14:textId="77777777" w:rsidR="002112C4" w:rsidRPr="009A0CAB" w:rsidRDefault="002112C4" w:rsidP="002112C4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5E0FF1BA" w14:textId="07AA2797" w:rsidR="002112C4" w:rsidRPr="009A0CAB" w:rsidRDefault="002112C4" w:rsidP="002112C4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05" w:type="dxa"/>
            <w:gridSpan w:val="2"/>
          </w:tcPr>
          <w:p w14:paraId="718E5444" w14:textId="77777777" w:rsidR="002112C4" w:rsidRPr="009A0CAB" w:rsidRDefault="002112C4" w:rsidP="002112C4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3032CB6B" w14:textId="77777777" w:rsidR="002112C4" w:rsidRPr="009A0CAB" w:rsidRDefault="002112C4" w:rsidP="002112C4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24B94942" w14:textId="27B2A589" w:rsidR="002112C4" w:rsidRPr="009A0CAB" w:rsidRDefault="002112C4" w:rsidP="002112C4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51" w:type="dxa"/>
          </w:tcPr>
          <w:p w14:paraId="3A9BCF93" w14:textId="77777777" w:rsidR="002112C4" w:rsidRPr="009A0CAB" w:rsidRDefault="002112C4" w:rsidP="002112C4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48E147D6" w14:textId="77777777" w:rsidR="002112C4" w:rsidRPr="009A0CAB" w:rsidRDefault="002112C4" w:rsidP="002112C4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733C36E6" w14:textId="058DB7B6" w:rsidR="002112C4" w:rsidRPr="009A0CAB" w:rsidRDefault="002112C4" w:rsidP="002112C4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14" w:type="dxa"/>
          </w:tcPr>
          <w:p w14:paraId="4E79BB6C" w14:textId="77777777" w:rsidR="002112C4" w:rsidRPr="009A0CAB" w:rsidRDefault="002112C4" w:rsidP="002112C4">
            <w:pPr>
              <w:rPr>
                <w:sz w:val="18"/>
                <w:szCs w:val="18"/>
              </w:rPr>
            </w:pPr>
          </w:p>
          <w:p w14:paraId="68131229" w14:textId="2F180C28" w:rsidR="002112C4" w:rsidRPr="009A0CAB" w:rsidRDefault="002112C4" w:rsidP="002112C4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68B0357D" w14:textId="77777777" w:rsidR="002112C4" w:rsidRPr="009A0CAB" w:rsidRDefault="002112C4" w:rsidP="002112C4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4B00E250" w14:textId="77777777" w:rsidR="002112C4" w:rsidRPr="009A0CAB" w:rsidRDefault="002112C4" w:rsidP="002112C4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3EAC8B6E" w14:textId="7BF6F219" w:rsidR="002112C4" w:rsidRPr="009A0CAB" w:rsidRDefault="002112C4" w:rsidP="002112C4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97" w:type="dxa"/>
          </w:tcPr>
          <w:p w14:paraId="02968DB8" w14:textId="77777777" w:rsidR="002112C4" w:rsidRPr="009A0CAB" w:rsidRDefault="002112C4" w:rsidP="002112C4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64C77BB9" w14:textId="77777777" w:rsidR="002112C4" w:rsidRPr="009A0CAB" w:rsidRDefault="002112C4" w:rsidP="002112C4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1C28990D" w14:textId="53E244AC" w:rsidR="002112C4" w:rsidRPr="009A0CAB" w:rsidRDefault="002112C4" w:rsidP="002112C4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7C6DE14F" w14:textId="3A3B9DFC" w:rsidR="002112C4" w:rsidRPr="009A0CAB" w:rsidRDefault="002112C4" w:rsidP="002112C4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07632902" w14:textId="0228F910" w:rsidR="002112C4" w:rsidRPr="009A0CAB" w:rsidRDefault="002112C4" w:rsidP="002112C4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540E0EA5" w14:textId="4072A18F" w:rsidR="002112C4" w:rsidRPr="009A0CAB" w:rsidRDefault="002112C4" w:rsidP="002112C4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2112C4" w:rsidRPr="00966E6E" w14:paraId="6B405BD6" w14:textId="77777777" w:rsidTr="00BD671B">
        <w:trPr>
          <w:trHeight w:val="15"/>
        </w:trPr>
        <w:tc>
          <w:tcPr>
            <w:tcW w:w="14395" w:type="dxa"/>
            <w:gridSpan w:val="9"/>
          </w:tcPr>
          <w:p w14:paraId="2A3FC39E" w14:textId="77777777" w:rsidR="002112C4" w:rsidRPr="00966E6E" w:rsidRDefault="002112C4" w:rsidP="002112C4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 xml:space="preserve">Rehabilitation </w:t>
            </w:r>
            <w:r w:rsidRPr="00966E6E">
              <w:rPr>
                <w:rFonts w:eastAsia="Times New Roman" w:cs="Times New Roman"/>
                <w:b/>
                <w:color w:val="000000"/>
              </w:rPr>
              <w:t>Goal from CRNA:</w:t>
            </w:r>
            <w:r w:rsidRPr="00966E6E">
              <w:rPr>
                <w:rFonts w:eastAsia="Times New Roman" w:cs="Times New Roman"/>
                <w:color w:val="000000"/>
              </w:rPr>
              <w:t xml:space="preserve"> 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1F2D6B" w:rsidRPr="00966E6E" w14:paraId="56D1740B" w14:textId="77777777" w:rsidTr="001F2D6B">
        <w:trPr>
          <w:trHeight w:val="15"/>
        </w:trPr>
        <w:tc>
          <w:tcPr>
            <w:tcW w:w="4495" w:type="dxa"/>
          </w:tcPr>
          <w:p w14:paraId="1F101FF9" w14:textId="77777777" w:rsidR="002112C4" w:rsidRPr="00966E6E" w:rsidRDefault="002112C4" w:rsidP="002112C4">
            <w:r w:rsidRPr="00966E6E">
              <w:rPr>
                <w:rFonts w:eastAsia="Times New Roman" w:cs="Times New Roman"/>
                <w:color w:val="000000"/>
              </w:rPr>
              <w:t xml:space="preserve">Valued Life Role: 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00" w:type="dxa"/>
            <w:gridSpan w:val="8"/>
          </w:tcPr>
          <w:p w14:paraId="48A7576B" w14:textId="77777777" w:rsidR="002112C4" w:rsidRPr="00966E6E" w:rsidRDefault="002112C4" w:rsidP="002112C4">
            <w:r w:rsidRPr="00966E6E">
              <w:rPr>
                <w:rFonts w:eastAsia="Times New Roman" w:cs="Times New Roman"/>
                <w:color w:val="000000"/>
              </w:rPr>
              <w:t xml:space="preserve">Wellness Dimension: 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2112C4" w:rsidRPr="00966E6E" w14:paraId="2E087600" w14:textId="77777777" w:rsidTr="009C60B2">
        <w:trPr>
          <w:trHeight w:val="332"/>
        </w:trPr>
        <w:tc>
          <w:tcPr>
            <w:tcW w:w="14395" w:type="dxa"/>
            <w:gridSpan w:val="9"/>
          </w:tcPr>
          <w:p w14:paraId="716E42E0" w14:textId="22BB21EB" w:rsidR="002112C4" w:rsidRPr="009C60B2" w:rsidRDefault="002112C4" w:rsidP="002112C4">
            <w:pPr>
              <w:rPr>
                <w:rFonts w:eastAsia="Times New Roman" w:cs="Times New Roman"/>
                <w:color w:val="000000"/>
              </w:rPr>
            </w:pPr>
            <w:r w:rsidRPr="00966E6E">
              <w:rPr>
                <w:rFonts w:eastAsia="Times New Roman" w:cs="Times New Roman"/>
                <w:color w:val="000000"/>
              </w:rPr>
              <w:t xml:space="preserve">Strengths Related to Goal: 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E531B3" w:rsidRPr="00966E6E" w14:paraId="32CFD128" w14:textId="77777777" w:rsidTr="009C60B2">
        <w:trPr>
          <w:trHeight w:val="332"/>
        </w:trPr>
        <w:tc>
          <w:tcPr>
            <w:tcW w:w="14395" w:type="dxa"/>
            <w:gridSpan w:val="9"/>
          </w:tcPr>
          <w:p w14:paraId="4BD7D9EA" w14:textId="67D4E1AD" w:rsidR="00E531B3" w:rsidRPr="00966E6E" w:rsidRDefault="00E531B3" w:rsidP="002112C4">
            <w:pPr>
              <w:rPr>
                <w:rFonts w:eastAsia="Times New Roman" w:cs="Times New Roman"/>
                <w:color w:val="000000"/>
              </w:rPr>
            </w:pPr>
            <w:r w:rsidRPr="00A248AF">
              <w:rPr>
                <w:rFonts w:eastAsia="Times New Roman" w:cs="Times New Roman"/>
                <w:b/>
                <w:color w:val="000000"/>
              </w:rPr>
              <w:t>KSR Development/Measurable Objective #1:</w:t>
            </w:r>
            <w:r w:rsidRPr="00966E6E">
              <w:rPr>
                <w:rFonts w:eastAsia="Times New Roman" w:cs="Times New Roman"/>
                <w:color w:val="000000"/>
              </w:rPr>
              <w:t xml:space="preserve"> 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741CCF" w:rsidRPr="00C80535" w14:paraId="6C3093A6" w14:textId="77777777" w:rsidTr="001F2D6B">
        <w:trPr>
          <w:trHeight w:val="498"/>
        </w:trPr>
        <w:tc>
          <w:tcPr>
            <w:tcW w:w="4495" w:type="dxa"/>
            <w:vAlign w:val="center"/>
          </w:tcPr>
          <w:p w14:paraId="15A3A3C3" w14:textId="77777777" w:rsidR="00FB7BB8" w:rsidRPr="009C60B2" w:rsidRDefault="00FB7BB8" w:rsidP="00FB7BB8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</w:rPr>
            </w:pPr>
            <w:r w:rsidRPr="009C60B2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CSS Intervention(s)</w:t>
            </w:r>
          </w:p>
        </w:tc>
        <w:tc>
          <w:tcPr>
            <w:tcW w:w="1873" w:type="dxa"/>
            <w:vAlign w:val="center"/>
          </w:tcPr>
          <w:p w14:paraId="41CE2770" w14:textId="2FD4BD36" w:rsidR="00FB7BB8" w:rsidRPr="009C60B2" w:rsidRDefault="00FB7BB8" w:rsidP="00FB7BB8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Location of Service</w:t>
            </w:r>
          </w:p>
        </w:tc>
        <w:tc>
          <w:tcPr>
            <w:tcW w:w="1905" w:type="dxa"/>
            <w:gridSpan w:val="2"/>
            <w:vAlign w:val="center"/>
          </w:tcPr>
          <w:p w14:paraId="1CCBC4FD" w14:textId="2C4840BD" w:rsidR="00FB7BB8" w:rsidRPr="009C60B2" w:rsidRDefault="00FB7BB8" w:rsidP="00FB7BB8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351" w:type="dxa"/>
            <w:vAlign w:val="center"/>
          </w:tcPr>
          <w:p w14:paraId="5050D475" w14:textId="71FBD7A5" w:rsidR="00FB7BB8" w:rsidRPr="009C60B2" w:rsidRDefault="00FB7BB8" w:rsidP="00FB7BB8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Duration</w:t>
            </w:r>
          </w:p>
        </w:tc>
        <w:tc>
          <w:tcPr>
            <w:tcW w:w="814" w:type="dxa"/>
            <w:vAlign w:val="center"/>
          </w:tcPr>
          <w:p w14:paraId="47F36F56" w14:textId="626D3124" w:rsidR="00FB7BB8" w:rsidRPr="009C60B2" w:rsidRDefault="00FB7BB8" w:rsidP="00FB7BB8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Band #</w:t>
            </w:r>
          </w:p>
        </w:tc>
        <w:tc>
          <w:tcPr>
            <w:tcW w:w="1440" w:type="dxa"/>
            <w:vAlign w:val="center"/>
          </w:tcPr>
          <w:p w14:paraId="35F248AF" w14:textId="1CC44753" w:rsidR="00FB7BB8" w:rsidRPr="009C60B2" w:rsidRDefault="00FB7BB8" w:rsidP="00FB7B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Responsible Credential</w:t>
            </w:r>
          </w:p>
        </w:tc>
        <w:tc>
          <w:tcPr>
            <w:tcW w:w="1797" w:type="dxa"/>
            <w:vAlign w:val="center"/>
          </w:tcPr>
          <w:p w14:paraId="6103001F" w14:textId="2AA8527E" w:rsidR="00FB7BB8" w:rsidRPr="009C60B2" w:rsidRDefault="00FB7BB8" w:rsidP="00FB7B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HCPCS Code</w:t>
            </w:r>
          </w:p>
        </w:tc>
        <w:tc>
          <w:tcPr>
            <w:tcW w:w="720" w:type="dxa"/>
            <w:vAlign w:val="center"/>
          </w:tcPr>
          <w:p w14:paraId="4B2882D9" w14:textId="18B8B0E5" w:rsidR="00FB7BB8" w:rsidRPr="009C60B2" w:rsidRDefault="00FB7BB8" w:rsidP="00FB7BB8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# of Units</w:t>
            </w:r>
          </w:p>
        </w:tc>
      </w:tr>
      <w:tr w:rsidR="00741CCF" w:rsidRPr="00C80535" w14:paraId="396119A5" w14:textId="77777777" w:rsidTr="00D72C47">
        <w:trPr>
          <w:trHeight w:val="758"/>
        </w:trPr>
        <w:tc>
          <w:tcPr>
            <w:tcW w:w="4495" w:type="dxa"/>
          </w:tcPr>
          <w:p w14:paraId="34D94C74" w14:textId="5DE9E371" w:rsidR="00FB7BB8" w:rsidRPr="009A0CAB" w:rsidRDefault="00AC039C" w:rsidP="00FB7BB8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</w:tc>
        <w:tc>
          <w:tcPr>
            <w:tcW w:w="1873" w:type="dxa"/>
          </w:tcPr>
          <w:p w14:paraId="4E1E6406" w14:textId="77777777" w:rsidR="00FB7BB8" w:rsidRPr="009A0CAB" w:rsidRDefault="00FB7BB8" w:rsidP="00FB7BB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13FEECA4" w14:textId="77777777" w:rsidR="00FB7BB8" w:rsidRPr="009A0CAB" w:rsidRDefault="00FB7BB8" w:rsidP="00FB7BB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0F56DCC7" w14:textId="35C9035B" w:rsidR="00FB7BB8" w:rsidRPr="009A0CAB" w:rsidRDefault="00FB7BB8" w:rsidP="00FB7BB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05" w:type="dxa"/>
            <w:gridSpan w:val="2"/>
          </w:tcPr>
          <w:p w14:paraId="2F094286" w14:textId="77777777" w:rsidR="00FB7BB8" w:rsidRPr="009A0CAB" w:rsidRDefault="00FB7BB8" w:rsidP="00FB7BB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55326103" w14:textId="77777777" w:rsidR="00FB7BB8" w:rsidRPr="009A0CAB" w:rsidRDefault="00FB7BB8" w:rsidP="00FB7BB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12608195" w14:textId="60A877B7" w:rsidR="00FB7BB8" w:rsidRPr="009A0CAB" w:rsidRDefault="00FB7BB8" w:rsidP="00FB7BB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51" w:type="dxa"/>
          </w:tcPr>
          <w:p w14:paraId="64885546" w14:textId="77777777" w:rsidR="00FB7BB8" w:rsidRPr="009A0CAB" w:rsidRDefault="00FB7BB8" w:rsidP="00FB7BB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445436CB" w14:textId="77777777" w:rsidR="00FB7BB8" w:rsidRPr="009A0CAB" w:rsidRDefault="00FB7BB8" w:rsidP="00FB7BB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1B57E8F4" w14:textId="6DC6D5A5" w:rsidR="00FB7BB8" w:rsidRPr="009A0CAB" w:rsidRDefault="00FB7BB8" w:rsidP="00FB7BB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14" w:type="dxa"/>
          </w:tcPr>
          <w:p w14:paraId="6E80DA01" w14:textId="77777777" w:rsidR="00FB7BB8" w:rsidRPr="009A0CAB" w:rsidRDefault="00FB7BB8" w:rsidP="00FB7BB8">
            <w:pPr>
              <w:rPr>
                <w:sz w:val="18"/>
                <w:szCs w:val="18"/>
              </w:rPr>
            </w:pPr>
          </w:p>
          <w:p w14:paraId="1690987B" w14:textId="603855B7" w:rsidR="00FB7BB8" w:rsidRPr="009A0CAB" w:rsidRDefault="00FB7BB8" w:rsidP="00FB7BB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06334BC0" w14:textId="77777777" w:rsidR="00FB7BB8" w:rsidRPr="009A0CAB" w:rsidRDefault="00FB7BB8" w:rsidP="00FB7BB8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78EDC09D" w14:textId="77777777" w:rsidR="00FB7BB8" w:rsidRPr="009A0CAB" w:rsidRDefault="00FB7BB8" w:rsidP="00FB7BB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4436773B" w14:textId="54034C42" w:rsidR="00FB7BB8" w:rsidRPr="009A0CAB" w:rsidRDefault="00FB7BB8" w:rsidP="00FB7BB8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97" w:type="dxa"/>
          </w:tcPr>
          <w:p w14:paraId="31B6E63F" w14:textId="77777777" w:rsidR="00FB7BB8" w:rsidRPr="009A0CAB" w:rsidRDefault="00FB7BB8" w:rsidP="00FB7BB8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50ABC325" w14:textId="77777777" w:rsidR="00FB7BB8" w:rsidRPr="009A0CAB" w:rsidRDefault="00FB7BB8" w:rsidP="00FB7BB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10382438" w14:textId="686A4E7C" w:rsidR="00FB7BB8" w:rsidRPr="009A0CAB" w:rsidRDefault="00FB7BB8" w:rsidP="00FB7BB8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6F344B83" w14:textId="33FD1C6C" w:rsidR="00FB7BB8" w:rsidRPr="009A0CAB" w:rsidRDefault="00FB7BB8" w:rsidP="00FB7BB8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2E8901A5" w14:textId="77777777" w:rsidR="00FB7BB8" w:rsidRPr="009A0CAB" w:rsidRDefault="00FB7BB8" w:rsidP="00FB7BB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7888F663" w14:textId="5910DD73" w:rsidR="00FB7BB8" w:rsidRPr="009A0CAB" w:rsidRDefault="00FB7BB8" w:rsidP="00FB7BB8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741CCF" w:rsidRPr="00C80535" w14:paraId="17B69587" w14:textId="77777777" w:rsidTr="001F2D6B">
        <w:trPr>
          <w:trHeight w:val="890"/>
        </w:trPr>
        <w:tc>
          <w:tcPr>
            <w:tcW w:w="4495" w:type="dxa"/>
          </w:tcPr>
          <w:p w14:paraId="2579BE15" w14:textId="77777777" w:rsidR="00FB7BB8" w:rsidRPr="009A0CAB" w:rsidRDefault="00FB7BB8" w:rsidP="00FB7BB8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</w:tc>
        <w:tc>
          <w:tcPr>
            <w:tcW w:w="1873" w:type="dxa"/>
          </w:tcPr>
          <w:p w14:paraId="1A1F0304" w14:textId="77777777" w:rsidR="00FB7BB8" w:rsidRPr="009A0CAB" w:rsidRDefault="00FB7BB8" w:rsidP="00FB7BB8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08EB3E39" w14:textId="77777777" w:rsidR="00FB7BB8" w:rsidRPr="009A0CAB" w:rsidRDefault="00FB7BB8" w:rsidP="00FB7BB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4A7DF9EE" w14:textId="43BEC89B" w:rsidR="00FB7BB8" w:rsidRPr="009A0CAB" w:rsidRDefault="00FB7BB8" w:rsidP="00FB7BB8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05" w:type="dxa"/>
            <w:gridSpan w:val="2"/>
          </w:tcPr>
          <w:p w14:paraId="01220E40" w14:textId="77777777" w:rsidR="00FB7BB8" w:rsidRPr="009A0CAB" w:rsidRDefault="00FB7BB8" w:rsidP="00FB7BB8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68DBECB8" w14:textId="77777777" w:rsidR="00FB7BB8" w:rsidRPr="009A0CAB" w:rsidRDefault="00FB7BB8" w:rsidP="00FB7BB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5DE9FDAF" w14:textId="58154A06" w:rsidR="00FB7BB8" w:rsidRPr="009A0CAB" w:rsidRDefault="00FB7BB8" w:rsidP="00FB7BB8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51" w:type="dxa"/>
          </w:tcPr>
          <w:p w14:paraId="0197B63E" w14:textId="77777777" w:rsidR="00FB7BB8" w:rsidRPr="009A0CAB" w:rsidRDefault="00FB7BB8" w:rsidP="00FB7BB8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0797C306" w14:textId="77777777" w:rsidR="00FB7BB8" w:rsidRPr="009A0CAB" w:rsidRDefault="00FB7BB8" w:rsidP="00FB7BB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74B5F90A" w14:textId="64217260" w:rsidR="00FB7BB8" w:rsidRPr="009A0CAB" w:rsidRDefault="00FB7BB8" w:rsidP="00FB7BB8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14" w:type="dxa"/>
          </w:tcPr>
          <w:p w14:paraId="6BF5FB2F" w14:textId="77777777" w:rsidR="00FB7BB8" w:rsidRPr="009A0CAB" w:rsidRDefault="00FB7BB8" w:rsidP="00FB7BB8">
            <w:pPr>
              <w:rPr>
                <w:sz w:val="18"/>
                <w:szCs w:val="18"/>
              </w:rPr>
            </w:pPr>
          </w:p>
          <w:p w14:paraId="56B21928" w14:textId="77777777" w:rsidR="00FB7BB8" w:rsidRPr="009A0CAB" w:rsidRDefault="00FB7BB8" w:rsidP="00FB7BB8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041FE601" w14:textId="1D915852" w:rsidR="00FB7BB8" w:rsidRPr="009A0CAB" w:rsidRDefault="00FB7BB8" w:rsidP="00FB7BB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097C00B5" w14:textId="77777777" w:rsidR="00FB7BB8" w:rsidRPr="009A0CAB" w:rsidRDefault="00FB7BB8" w:rsidP="00FB7BB8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7533C5D1" w14:textId="77777777" w:rsidR="00FB7BB8" w:rsidRPr="009A0CAB" w:rsidRDefault="00FB7BB8" w:rsidP="00FB7BB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56C76118" w14:textId="5E38C741" w:rsidR="00FB7BB8" w:rsidRPr="009A0CAB" w:rsidRDefault="00FB7BB8" w:rsidP="00FB7BB8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97" w:type="dxa"/>
          </w:tcPr>
          <w:p w14:paraId="1C839B5C" w14:textId="77777777" w:rsidR="00FB7BB8" w:rsidRPr="009A0CAB" w:rsidRDefault="00FB7BB8" w:rsidP="00FB7BB8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7FEBD8DB" w14:textId="77777777" w:rsidR="00FB7BB8" w:rsidRPr="009A0CAB" w:rsidRDefault="00FB7BB8" w:rsidP="00FB7BB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22A66945" w14:textId="15EB51DB" w:rsidR="00FB7BB8" w:rsidRPr="009A0CAB" w:rsidRDefault="00FB7BB8" w:rsidP="00FB7BB8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1AC23CD5" w14:textId="7611C458" w:rsidR="00FB7BB8" w:rsidRPr="009A0CAB" w:rsidRDefault="00FB7BB8" w:rsidP="00FB7BB8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53D82119" w14:textId="77777777" w:rsidR="00FB7BB8" w:rsidRPr="009A0CAB" w:rsidRDefault="00FB7BB8" w:rsidP="00FB7BB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39E4C06B" w14:textId="257AACEE" w:rsidR="00FB7BB8" w:rsidRPr="009A0CAB" w:rsidRDefault="00FB7BB8" w:rsidP="00FB7BB8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741CCF" w:rsidRPr="00C80535" w14:paraId="0698D30A" w14:textId="77777777" w:rsidTr="00D72C47">
        <w:trPr>
          <w:trHeight w:val="803"/>
        </w:trPr>
        <w:tc>
          <w:tcPr>
            <w:tcW w:w="4495" w:type="dxa"/>
          </w:tcPr>
          <w:p w14:paraId="0663ADC4" w14:textId="77777777" w:rsidR="00FB7BB8" w:rsidRPr="009A0CAB" w:rsidRDefault="00FB7BB8" w:rsidP="00FB7BB8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lastRenderedPageBreak/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390DE89C" w14:textId="77777777" w:rsidR="00FB7BB8" w:rsidRPr="009A0CAB" w:rsidRDefault="00FB7BB8" w:rsidP="00FB7BB8">
            <w:pPr>
              <w:rPr>
                <w:sz w:val="18"/>
                <w:szCs w:val="18"/>
              </w:rPr>
            </w:pPr>
          </w:p>
        </w:tc>
        <w:tc>
          <w:tcPr>
            <w:tcW w:w="1873" w:type="dxa"/>
          </w:tcPr>
          <w:p w14:paraId="30624B4E" w14:textId="77777777" w:rsidR="00FB7BB8" w:rsidRPr="009A0CAB" w:rsidRDefault="00FB7BB8" w:rsidP="00FB7BB8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502EC612" w14:textId="77777777" w:rsidR="00FB7BB8" w:rsidRPr="009A0CAB" w:rsidRDefault="00FB7BB8" w:rsidP="00FB7BB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65A1692F" w14:textId="2D7174D6" w:rsidR="00FB7BB8" w:rsidRPr="009A0CAB" w:rsidRDefault="00FB7BB8" w:rsidP="00FB7BB8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05" w:type="dxa"/>
            <w:gridSpan w:val="2"/>
          </w:tcPr>
          <w:p w14:paraId="7E68556E" w14:textId="77777777" w:rsidR="00FB7BB8" w:rsidRPr="009A0CAB" w:rsidRDefault="00FB7BB8" w:rsidP="00FB7BB8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4112CFE5" w14:textId="77777777" w:rsidR="00FB7BB8" w:rsidRPr="009A0CAB" w:rsidRDefault="00FB7BB8" w:rsidP="00FB7BB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7C4D18F8" w14:textId="09BE606F" w:rsidR="00FB7BB8" w:rsidRPr="009A0CAB" w:rsidRDefault="00FB7BB8" w:rsidP="00FB7BB8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51" w:type="dxa"/>
          </w:tcPr>
          <w:p w14:paraId="09B75B01" w14:textId="77777777" w:rsidR="00FB7BB8" w:rsidRPr="009A0CAB" w:rsidRDefault="00FB7BB8" w:rsidP="00FB7BB8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2531B4F9" w14:textId="77777777" w:rsidR="00FB7BB8" w:rsidRPr="009A0CAB" w:rsidRDefault="00FB7BB8" w:rsidP="00FB7BB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34C3EDB0" w14:textId="7EF88C58" w:rsidR="00FB7BB8" w:rsidRPr="009A0CAB" w:rsidRDefault="00FB7BB8" w:rsidP="00FB7BB8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14" w:type="dxa"/>
          </w:tcPr>
          <w:p w14:paraId="2C7E3F54" w14:textId="77777777" w:rsidR="00FB7BB8" w:rsidRPr="009A0CAB" w:rsidRDefault="00FB7BB8" w:rsidP="00FB7BB8">
            <w:pPr>
              <w:rPr>
                <w:sz w:val="18"/>
                <w:szCs w:val="18"/>
              </w:rPr>
            </w:pPr>
          </w:p>
          <w:p w14:paraId="025051B6" w14:textId="77777777" w:rsidR="00FB7BB8" w:rsidRPr="009A0CAB" w:rsidRDefault="00FB7BB8" w:rsidP="00FB7BB8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5B823BB2" w14:textId="4340EAD8" w:rsidR="00FB7BB8" w:rsidRPr="009A0CAB" w:rsidRDefault="00FB7BB8" w:rsidP="00FB7BB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5E5B5E93" w14:textId="77777777" w:rsidR="00FB7BB8" w:rsidRPr="009A0CAB" w:rsidRDefault="00FB7BB8" w:rsidP="00FB7BB8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724814BA" w14:textId="77777777" w:rsidR="00FB7BB8" w:rsidRPr="009A0CAB" w:rsidRDefault="00FB7BB8" w:rsidP="00FB7BB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2E3915CC" w14:textId="525026EB" w:rsidR="00FB7BB8" w:rsidRPr="009A0CAB" w:rsidRDefault="00FB7BB8" w:rsidP="00FB7BB8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97" w:type="dxa"/>
          </w:tcPr>
          <w:p w14:paraId="48689C32" w14:textId="77777777" w:rsidR="00FB7BB8" w:rsidRPr="009A0CAB" w:rsidRDefault="00FB7BB8" w:rsidP="00FB7BB8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703D166F" w14:textId="77777777" w:rsidR="00FB7BB8" w:rsidRPr="009A0CAB" w:rsidRDefault="00FB7BB8" w:rsidP="00FB7BB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17BEA7F2" w14:textId="72928C38" w:rsidR="00FB7BB8" w:rsidRPr="009A0CAB" w:rsidRDefault="00FB7BB8" w:rsidP="00FB7BB8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0689FF55" w14:textId="543BDDF3" w:rsidR="00FB7BB8" w:rsidRPr="009A0CAB" w:rsidRDefault="00FB7BB8" w:rsidP="00FB7BB8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013FAEC5" w14:textId="77777777" w:rsidR="00FB7BB8" w:rsidRPr="009A0CAB" w:rsidRDefault="00FB7BB8" w:rsidP="00FB7BB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5F060FCB" w14:textId="03205B1E" w:rsidR="00FB7BB8" w:rsidRPr="009A0CAB" w:rsidRDefault="00FB7BB8" w:rsidP="00FB7BB8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2112C4" w:rsidRPr="00966E6E" w14:paraId="71783DA4" w14:textId="77777777" w:rsidTr="00BD671B">
        <w:trPr>
          <w:trHeight w:val="20"/>
        </w:trPr>
        <w:tc>
          <w:tcPr>
            <w:tcW w:w="14395" w:type="dxa"/>
            <w:gridSpan w:val="9"/>
          </w:tcPr>
          <w:p w14:paraId="1C151FF8" w14:textId="77777777" w:rsidR="002112C4" w:rsidRPr="00966E6E" w:rsidRDefault="002112C4" w:rsidP="002112C4">
            <w:r w:rsidRPr="00A248AF">
              <w:rPr>
                <w:rFonts w:eastAsia="Times New Roman" w:cs="Times New Roman"/>
                <w:b/>
                <w:color w:val="000000"/>
              </w:rPr>
              <w:t>KSR Development/Measurable Objective #2:</w:t>
            </w:r>
            <w:r w:rsidRPr="00966E6E">
              <w:rPr>
                <w:rFonts w:eastAsia="Times New Roman" w:cs="Times New Roman"/>
                <w:color w:val="000000"/>
              </w:rPr>
              <w:t xml:space="preserve"> 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1F2D6B" w:rsidRPr="00966E6E" w14:paraId="116F5FDE" w14:textId="77777777" w:rsidTr="001F2D6B">
        <w:trPr>
          <w:trHeight w:val="20"/>
        </w:trPr>
        <w:tc>
          <w:tcPr>
            <w:tcW w:w="4495" w:type="dxa"/>
            <w:vAlign w:val="center"/>
          </w:tcPr>
          <w:p w14:paraId="236DA7D7" w14:textId="169EDDC5" w:rsidR="00741CCF" w:rsidRPr="00966E6E" w:rsidRDefault="00741CCF" w:rsidP="00741CCF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9C60B2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CSS Intervention(s)</w:t>
            </w:r>
          </w:p>
        </w:tc>
        <w:tc>
          <w:tcPr>
            <w:tcW w:w="1887" w:type="dxa"/>
            <w:gridSpan w:val="2"/>
            <w:vAlign w:val="center"/>
          </w:tcPr>
          <w:p w14:paraId="40CCB6A7" w14:textId="67AE9D50" w:rsidR="00741CCF" w:rsidRPr="00966E6E" w:rsidRDefault="00741CCF" w:rsidP="00741CCF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Location of Service</w:t>
            </w:r>
          </w:p>
        </w:tc>
        <w:tc>
          <w:tcPr>
            <w:tcW w:w="1891" w:type="dxa"/>
            <w:vAlign w:val="center"/>
          </w:tcPr>
          <w:p w14:paraId="0887EC74" w14:textId="30D60298" w:rsidR="00741CCF" w:rsidRPr="00966E6E" w:rsidRDefault="00741CCF" w:rsidP="00741CCF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351" w:type="dxa"/>
            <w:vAlign w:val="center"/>
          </w:tcPr>
          <w:p w14:paraId="6186D210" w14:textId="1D2E56B7" w:rsidR="00741CCF" w:rsidRPr="00966E6E" w:rsidRDefault="00741CCF" w:rsidP="00741CCF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Duration</w:t>
            </w:r>
          </w:p>
        </w:tc>
        <w:tc>
          <w:tcPr>
            <w:tcW w:w="814" w:type="dxa"/>
            <w:vAlign w:val="center"/>
          </w:tcPr>
          <w:p w14:paraId="0C35AB4C" w14:textId="15C167A0" w:rsidR="00741CCF" w:rsidRPr="00966E6E" w:rsidRDefault="00741CCF" w:rsidP="00741CCF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Band #</w:t>
            </w:r>
          </w:p>
        </w:tc>
        <w:tc>
          <w:tcPr>
            <w:tcW w:w="1440" w:type="dxa"/>
            <w:vAlign w:val="center"/>
          </w:tcPr>
          <w:p w14:paraId="01F94347" w14:textId="37B120FE" w:rsidR="00741CCF" w:rsidRPr="00966E6E" w:rsidRDefault="00741CCF" w:rsidP="00741CCF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Responsible Credential</w:t>
            </w:r>
          </w:p>
        </w:tc>
        <w:tc>
          <w:tcPr>
            <w:tcW w:w="1797" w:type="dxa"/>
            <w:vAlign w:val="center"/>
          </w:tcPr>
          <w:p w14:paraId="5296A4E7" w14:textId="214B8F23" w:rsidR="00741CCF" w:rsidRPr="00966E6E" w:rsidRDefault="00741CCF" w:rsidP="00741CCF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>
              <w:rPr>
                <w:b/>
                <w:bCs/>
                <w:sz w:val="18"/>
                <w:szCs w:val="18"/>
              </w:rPr>
              <w:t>HCPCS Code</w:t>
            </w:r>
          </w:p>
        </w:tc>
        <w:tc>
          <w:tcPr>
            <w:tcW w:w="720" w:type="dxa"/>
            <w:vAlign w:val="center"/>
          </w:tcPr>
          <w:p w14:paraId="4105AA9F" w14:textId="6ABEE38A" w:rsidR="00741CCF" w:rsidRPr="00966E6E" w:rsidRDefault="00741CCF" w:rsidP="00741CCF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# of Units</w:t>
            </w:r>
          </w:p>
        </w:tc>
      </w:tr>
      <w:tr w:rsidR="004635C0" w:rsidRPr="00C80535" w14:paraId="2E242E46" w14:textId="77777777" w:rsidTr="00D72C47">
        <w:trPr>
          <w:trHeight w:val="785"/>
        </w:trPr>
        <w:tc>
          <w:tcPr>
            <w:tcW w:w="4495" w:type="dxa"/>
          </w:tcPr>
          <w:p w14:paraId="2CE1A089" w14:textId="77777777" w:rsidR="004635C0" w:rsidRPr="009A0CAB" w:rsidRDefault="004635C0" w:rsidP="004635C0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66D8673B" w14:textId="77777777" w:rsidR="004635C0" w:rsidRPr="009A0CAB" w:rsidRDefault="004635C0" w:rsidP="004635C0">
            <w:pPr>
              <w:rPr>
                <w:sz w:val="18"/>
                <w:szCs w:val="18"/>
              </w:rPr>
            </w:pPr>
          </w:p>
        </w:tc>
        <w:tc>
          <w:tcPr>
            <w:tcW w:w="1873" w:type="dxa"/>
          </w:tcPr>
          <w:p w14:paraId="04BD7298" w14:textId="77777777" w:rsidR="004635C0" w:rsidRPr="009A0CAB" w:rsidRDefault="004635C0" w:rsidP="004635C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1E59BDBE" w14:textId="77777777" w:rsidR="004635C0" w:rsidRPr="009A0CAB" w:rsidRDefault="004635C0" w:rsidP="004635C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16FD3CDF" w14:textId="73D0E1DC" w:rsidR="004635C0" w:rsidRPr="009A0CAB" w:rsidRDefault="004635C0" w:rsidP="004635C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05" w:type="dxa"/>
            <w:gridSpan w:val="2"/>
          </w:tcPr>
          <w:p w14:paraId="36311FF0" w14:textId="77777777" w:rsidR="004635C0" w:rsidRPr="009A0CAB" w:rsidRDefault="004635C0" w:rsidP="004635C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5518377F" w14:textId="77777777" w:rsidR="004635C0" w:rsidRPr="009A0CAB" w:rsidRDefault="004635C0" w:rsidP="004635C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0C14E2D9" w14:textId="1D15F182" w:rsidR="004635C0" w:rsidRPr="009A0CAB" w:rsidRDefault="004635C0" w:rsidP="004635C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51" w:type="dxa"/>
          </w:tcPr>
          <w:p w14:paraId="0A589644" w14:textId="77777777" w:rsidR="004635C0" w:rsidRPr="009A0CAB" w:rsidRDefault="004635C0" w:rsidP="004635C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5B2FAB20" w14:textId="77777777" w:rsidR="004635C0" w:rsidRPr="009A0CAB" w:rsidRDefault="004635C0" w:rsidP="004635C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184F5C47" w14:textId="4EC4E2BD" w:rsidR="004635C0" w:rsidRPr="009A0CAB" w:rsidRDefault="004635C0" w:rsidP="004635C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14" w:type="dxa"/>
          </w:tcPr>
          <w:p w14:paraId="0BD90EE7" w14:textId="77777777" w:rsidR="004635C0" w:rsidRPr="009A0CAB" w:rsidRDefault="004635C0" w:rsidP="004635C0">
            <w:pPr>
              <w:rPr>
                <w:sz w:val="18"/>
                <w:szCs w:val="18"/>
              </w:rPr>
            </w:pPr>
          </w:p>
          <w:p w14:paraId="211D5869" w14:textId="77777777" w:rsidR="004635C0" w:rsidRPr="009A0CAB" w:rsidRDefault="004635C0" w:rsidP="004635C0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3793C12C" w14:textId="3C831568" w:rsidR="004635C0" w:rsidRPr="009A0CAB" w:rsidRDefault="004635C0" w:rsidP="004635C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7DD5793A" w14:textId="77777777" w:rsidR="004635C0" w:rsidRPr="009A0CAB" w:rsidRDefault="004635C0" w:rsidP="004635C0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0198920C" w14:textId="77777777" w:rsidR="004635C0" w:rsidRPr="009A0CAB" w:rsidRDefault="004635C0" w:rsidP="004635C0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3A66835C" w14:textId="55278018" w:rsidR="004635C0" w:rsidRPr="009A0CAB" w:rsidRDefault="004635C0" w:rsidP="004635C0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97" w:type="dxa"/>
          </w:tcPr>
          <w:p w14:paraId="4DF32C46" w14:textId="77777777" w:rsidR="004635C0" w:rsidRPr="009A0CAB" w:rsidRDefault="004635C0" w:rsidP="004635C0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04F6621C" w14:textId="77777777" w:rsidR="004635C0" w:rsidRPr="009A0CAB" w:rsidRDefault="004635C0" w:rsidP="004635C0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5D531F19" w14:textId="7B1E7621" w:rsidR="004635C0" w:rsidRPr="009A0CAB" w:rsidRDefault="004635C0" w:rsidP="004635C0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404AF39C" w14:textId="27B4C76B" w:rsidR="004635C0" w:rsidRPr="009A0CAB" w:rsidRDefault="004635C0" w:rsidP="004635C0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2F8EB174" w14:textId="77777777" w:rsidR="004635C0" w:rsidRPr="009A0CAB" w:rsidRDefault="004635C0" w:rsidP="004635C0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09CA3A1D" w14:textId="103A82C4" w:rsidR="004635C0" w:rsidRPr="009A0CAB" w:rsidRDefault="004635C0" w:rsidP="004635C0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4635C0" w:rsidRPr="00C80535" w14:paraId="50643500" w14:textId="77777777" w:rsidTr="001F2D6B">
        <w:trPr>
          <w:trHeight w:val="800"/>
        </w:trPr>
        <w:tc>
          <w:tcPr>
            <w:tcW w:w="4495" w:type="dxa"/>
          </w:tcPr>
          <w:p w14:paraId="07906783" w14:textId="77777777" w:rsidR="004635C0" w:rsidRPr="009A0CAB" w:rsidRDefault="004635C0" w:rsidP="004635C0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49DFBCC5" w14:textId="77777777" w:rsidR="004635C0" w:rsidRPr="009A0CAB" w:rsidRDefault="004635C0" w:rsidP="004635C0">
            <w:pPr>
              <w:rPr>
                <w:sz w:val="18"/>
                <w:szCs w:val="18"/>
              </w:rPr>
            </w:pPr>
          </w:p>
        </w:tc>
        <w:tc>
          <w:tcPr>
            <w:tcW w:w="1873" w:type="dxa"/>
          </w:tcPr>
          <w:p w14:paraId="2B6BC8F7" w14:textId="77777777" w:rsidR="004635C0" w:rsidRPr="009A0CAB" w:rsidRDefault="004635C0" w:rsidP="004635C0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0D467A37" w14:textId="77777777" w:rsidR="004635C0" w:rsidRPr="009A0CAB" w:rsidRDefault="004635C0" w:rsidP="004635C0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2759A38A" w14:textId="63CB4EEB" w:rsidR="004635C0" w:rsidRPr="009A0CAB" w:rsidRDefault="004635C0" w:rsidP="004635C0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05" w:type="dxa"/>
            <w:gridSpan w:val="2"/>
          </w:tcPr>
          <w:p w14:paraId="08414BD7" w14:textId="77777777" w:rsidR="004635C0" w:rsidRPr="009A0CAB" w:rsidRDefault="004635C0" w:rsidP="004635C0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41B1E818" w14:textId="77777777" w:rsidR="004635C0" w:rsidRPr="009A0CAB" w:rsidRDefault="004635C0" w:rsidP="004635C0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34E3B409" w14:textId="6121ACB2" w:rsidR="004635C0" w:rsidRPr="009A0CAB" w:rsidRDefault="004635C0" w:rsidP="004635C0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51" w:type="dxa"/>
          </w:tcPr>
          <w:p w14:paraId="6895763B" w14:textId="77777777" w:rsidR="004635C0" w:rsidRPr="009A0CAB" w:rsidRDefault="004635C0" w:rsidP="004635C0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61ABFE26" w14:textId="77777777" w:rsidR="004635C0" w:rsidRPr="009A0CAB" w:rsidRDefault="004635C0" w:rsidP="004635C0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1E7E7B03" w14:textId="1E41E162" w:rsidR="004635C0" w:rsidRPr="009A0CAB" w:rsidRDefault="004635C0" w:rsidP="004635C0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14" w:type="dxa"/>
          </w:tcPr>
          <w:p w14:paraId="678B0993" w14:textId="77777777" w:rsidR="004635C0" w:rsidRPr="009A0CAB" w:rsidRDefault="004635C0" w:rsidP="004635C0">
            <w:pPr>
              <w:rPr>
                <w:sz w:val="18"/>
                <w:szCs w:val="18"/>
              </w:rPr>
            </w:pPr>
          </w:p>
          <w:p w14:paraId="7541EF57" w14:textId="5BFB2EA2" w:rsidR="004635C0" w:rsidRPr="009A0CAB" w:rsidRDefault="004635C0" w:rsidP="004635C0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7651AD4E" w14:textId="77777777" w:rsidR="004635C0" w:rsidRPr="009A0CAB" w:rsidRDefault="004635C0" w:rsidP="004635C0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36728186" w14:textId="77777777" w:rsidR="004635C0" w:rsidRPr="009A0CAB" w:rsidRDefault="004635C0" w:rsidP="004635C0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7D87C0DB" w14:textId="61DFB2A4" w:rsidR="004635C0" w:rsidRPr="009A0CAB" w:rsidRDefault="004635C0" w:rsidP="004635C0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97" w:type="dxa"/>
          </w:tcPr>
          <w:p w14:paraId="7AEE2BDA" w14:textId="77777777" w:rsidR="004635C0" w:rsidRPr="009A0CAB" w:rsidRDefault="004635C0" w:rsidP="004635C0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1E154CA6" w14:textId="77777777" w:rsidR="004635C0" w:rsidRPr="009A0CAB" w:rsidRDefault="004635C0" w:rsidP="004635C0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00ED5F7C" w14:textId="322A38EC" w:rsidR="004635C0" w:rsidRPr="009A0CAB" w:rsidRDefault="004635C0" w:rsidP="004635C0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54B090BC" w14:textId="64D600E6" w:rsidR="004635C0" w:rsidRPr="009A0CAB" w:rsidRDefault="004635C0" w:rsidP="004635C0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2A22D778" w14:textId="77777777" w:rsidR="004635C0" w:rsidRPr="009A0CAB" w:rsidRDefault="004635C0" w:rsidP="004635C0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5BFE9342" w14:textId="15B0D11E" w:rsidR="004635C0" w:rsidRPr="009A0CAB" w:rsidRDefault="004635C0" w:rsidP="004635C0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4635C0" w:rsidRPr="00C80535" w14:paraId="35F27B18" w14:textId="77777777" w:rsidTr="00D72C47">
        <w:trPr>
          <w:trHeight w:val="803"/>
        </w:trPr>
        <w:tc>
          <w:tcPr>
            <w:tcW w:w="4495" w:type="dxa"/>
          </w:tcPr>
          <w:p w14:paraId="648265B6" w14:textId="77777777" w:rsidR="004635C0" w:rsidRPr="009A0CAB" w:rsidRDefault="004635C0" w:rsidP="004635C0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7984DD51" w14:textId="77777777" w:rsidR="004635C0" w:rsidRPr="009A0CAB" w:rsidRDefault="004635C0" w:rsidP="004635C0">
            <w:pPr>
              <w:rPr>
                <w:sz w:val="18"/>
                <w:szCs w:val="18"/>
              </w:rPr>
            </w:pPr>
          </w:p>
        </w:tc>
        <w:tc>
          <w:tcPr>
            <w:tcW w:w="1873" w:type="dxa"/>
          </w:tcPr>
          <w:p w14:paraId="79E0433A" w14:textId="77777777" w:rsidR="004635C0" w:rsidRPr="009A0CAB" w:rsidRDefault="004635C0" w:rsidP="004635C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361AE865" w14:textId="77777777" w:rsidR="004635C0" w:rsidRPr="009A0CAB" w:rsidRDefault="004635C0" w:rsidP="004635C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792B6355" w14:textId="41524E32" w:rsidR="004635C0" w:rsidRPr="009A0CAB" w:rsidRDefault="004635C0" w:rsidP="004635C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05" w:type="dxa"/>
            <w:gridSpan w:val="2"/>
          </w:tcPr>
          <w:p w14:paraId="32008D1C" w14:textId="77777777" w:rsidR="004635C0" w:rsidRPr="009A0CAB" w:rsidRDefault="004635C0" w:rsidP="004635C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462E149F" w14:textId="77777777" w:rsidR="004635C0" w:rsidRPr="009A0CAB" w:rsidRDefault="004635C0" w:rsidP="004635C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108EBE46" w14:textId="70D9FB1D" w:rsidR="004635C0" w:rsidRPr="009A0CAB" w:rsidRDefault="004635C0" w:rsidP="004635C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51" w:type="dxa"/>
          </w:tcPr>
          <w:p w14:paraId="18E7AE62" w14:textId="77777777" w:rsidR="004635C0" w:rsidRPr="009A0CAB" w:rsidRDefault="004635C0" w:rsidP="004635C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5543947D" w14:textId="77777777" w:rsidR="004635C0" w:rsidRPr="009A0CAB" w:rsidRDefault="004635C0" w:rsidP="004635C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4F2649C9" w14:textId="1CA4580E" w:rsidR="004635C0" w:rsidRPr="009A0CAB" w:rsidRDefault="004635C0" w:rsidP="004635C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14" w:type="dxa"/>
          </w:tcPr>
          <w:p w14:paraId="55B63599" w14:textId="77777777" w:rsidR="004635C0" w:rsidRPr="009A0CAB" w:rsidRDefault="004635C0" w:rsidP="004635C0">
            <w:pPr>
              <w:rPr>
                <w:sz w:val="18"/>
                <w:szCs w:val="18"/>
              </w:rPr>
            </w:pPr>
          </w:p>
          <w:p w14:paraId="0AE9935E" w14:textId="4A3319E1" w:rsidR="004635C0" w:rsidRPr="009A0CAB" w:rsidRDefault="004635C0" w:rsidP="004635C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07C84633" w14:textId="77777777" w:rsidR="004635C0" w:rsidRPr="009A0CAB" w:rsidRDefault="004635C0" w:rsidP="004635C0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2939C4F5" w14:textId="77777777" w:rsidR="004635C0" w:rsidRPr="009A0CAB" w:rsidRDefault="004635C0" w:rsidP="004635C0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3DC72D7A" w14:textId="2845A7D9" w:rsidR="004635C0" w:rsidRPr="009A0CAB" w:rsidRDefault="004635C0" w:rsidP="004635C0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97" w:type="dxa"/>
          </w:tcPr>
          <w:p w14:paraId="2775D58C" w14:textId="77777777" w:rsidR="004635C0" w:rsidRPr="009A0CAB" w:rsidRDefault="004635C0" w:rsidP="004635C0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6E8E1840" w14:textId="77777777" w:rsidR="004635C0" w:rsidRPr="009A0CAB" w:rsidRDefault="004635C0" w:rsidP="004635C0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65598AA9" w14:textId="5C453886" w:rsidR="004635C0" w:rsidRPr="009A0CAB" w:rsidRDefault="004635C0" w:rsidP="004635C0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49E577C9" w14:textId="2F3D7FB8" w:rsidR="004635C0" w:rsidRPr="009A0CAB" w:rsidRDefault="004635C0" w:rsidP="004635C0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0B1F4696" w14:textId="77777777" w:rsidR="004635C0" w:rsidRPr="009A0CAB" w:rsidRDefault="004635C0" w:rsidP="004635C0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1D28813B" w14:textId="49E3A868" w:rsidR="004635C0" w:rsidRPr="009A0CAB" w:rsidRDefault="004635C0" w:rsidP="004635C0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741CCF" w:rsidRPr="00966E6E" w14:paraId="1B764EB0" w14:textId="77777777" w:rsidTr="00BD671B">
        <w:trPr>
          <w:trHeight w:val="20"/>
        </w:trPr>
        <w:tc>
          <w:tcPr>
            <w:tcW w:w="14395" w:type="dxa"/>
            <w:gridSpan w:val="9"/>
          </w:tcPr>
          <w:p w14:paraId="0C11A1BC" w14:textId="77777777" w:rsidR="00741CCF" w:rsidRPr="00966E6E" w:rsidRDefault="00741CCF" w:rsidP="00741CCF">
            <w:r w:rsidRPr="00A248AF">
              <w:rPr>
                <w:rFonts w:eastAsia="Times New Roman" w:cs="Times New Roman"/>
                <w:b/>
                <w:color w:val="000000"/>
              </w:rPr>
              <w:t>KSR Development/Measurable Objective #3:</w:t>
            </w:r>
            <w:r w:rsidRPr="00966E6E">
              <w:rPr>
                <w:rFonts w:eastAsia="Times New Roman" w:cs="Times New Roman"/>
                <w:color w:val="000000"/>
              </w:rPr>
              <w:t xml:space="preserve"> 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1F2D6B" w:rsidRPr="00966E6E" w14:paraId="70553015" w14:textId="77777777" w:rsidTr="001F2D6B">
        <w:trPr>
          <w:trHeight w:val="20"/>
        </w:trPr>
        <w:tc>
          <w:tcPr>
            <w:tcW w:w="4495" w:type="dxa"/>
            <w:vAlign w:val="center"/>
          </w:tcPr>
          <w:p w14:paraId="4124ABB1" w14:textId="19A97F70" w:rsidR="001F2D6B" w:rsidRPr="00966E6E" w:rsidRDefault="001F2D6B" w:rsidP="001F2D6B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9C60B2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CSS Intervention(s)</w:t>
            </w:r>
          </w:p>
        </w:tc>
        <w:tc>
          <w:tcPr>
            <w:tcW w:w="1887" w:type="dxa"/>
            <w:gridSpan w:val="2"/>
            <w:vAlign w:val="center"/>
          </w:tcPr>
          <w:p w14:paraId="36DB69A3" w14:textId="168AB1F9" w:rsidR="001F2D6B" w:rsidRPr="00966E6E" w:rsidRDefault="001F2D6B" w:rsidP="001F2D6B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Location of Service</w:t>
            </w:r>
          </w:p>
        </w:tc>
        <w:tc>
          <w:tcPr>
            <w:tcW w:w="1891" w:type="dxa"/>
            <w:vAlign w:val="center"/>
          </w:tcPr>
          <w:p w14:paraId="1A705EDE" w14:textId="61DA5F78" w:rsidR="001F2D6B" w:rsidRPr="00966E6E" w:rsidRDefault="001F2D6B" w:rsidP="001F2D6B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351" w:type="dxa"/>
            <w:vAlign w:val="center"/>
          </w:tcPr>
          <w:p w14:paraId="63F43D84" w14:textId="118D5969" w:rsidR="001F2D6B" w:rsidRPr="00966E6E" w:rsidRDefault="001F2D6B" w:rsidP="001F2D6B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Duration</w:t>
            </w:r>
          </w:p>
        </w:tc>
        <w:tc>
          <w:tcPr>
            <w:tcW w:w="814" w:type="dxa"/>
            <w:vAlign w:val="center"/>
          </w:tcPr>
          <w:p w14:paraId="2BE8ED1C" w14:textId="76ABCA50" w:rsidR="001F2D6B" w:rsidRPr="00966E6E" w:rsidRDefault="001F2D6B" w:rsidP="001F2D6B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Band #</w:t>
            </w:r>
          </w:p>
        </w:tc>
        <w:tc>
          <w:tcPr>
            <w:tcW w:w="1440" w:type="dxa"/>
            <w:vAlign w:val="center"/>
          </w:tcPr>
          <w:p w14:paraId="21DD2430" w14:textId="377D4F9B" w:rsidR="001F2D6B" w:rsidRPr="00966E6E" w:rsidRDefault="001F2D6B" w:rsidP="001F2D6B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Responsible Credential</w:t>
            </w:r>
          </w:p>
        </w:tc>
        <w:tc>
          <w:tcPr>
            <w:tcW w:w="1797" w:type="dxa"/>
            <w:vAlign w:val="center"/>
          </w:tcPr>
          <w:p w14:paraId="3BC2172F" w14:textId="5D63C08D" w:rsidR="001F2D6B" w:rsidRPr="00966E6E" w:rsidRDefault="001F2D6B" w:rsidP="001F2D6B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>
              <w:rPr>
                <w:b/>
                <w:bCs/>
                <w:sz w:val="18"/>
                <w:szCs w:val="18"/>
              </w:rPr>
              <w:t>HCPCS Code</w:t>
            </w:r>
          </w:p>
        </w:tc>
        <w:tc>
          <w:tcPr>
            <w:tcW w:w="720" w:type="dxa"/>
            <w:vAlign w:val="center"/>
          </w:tcPr>
          <w:p w14:paraId="5E940A1F" w14:textId="56DED9DB" w:rsidR="001F2D6B" w:rsidRPr="00966E6E" w:rsidRDefault="001F2D6B" w:rsidP="001F2D6B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# of Units</w:t>
            </w:r>
          </w:p>
        </w:tc>
      </w:tr>
      <w:tr w:rsidR="00E67C0F" w:rsidRPr="00C80535" w14:paraId="2F9707FB" w14:textId="77777777" w:rsidTr="00D72C47">
        <w:trPr>
          <w:trHeight w:val="803"/>
        </w:trPr>
        <w:tc>
          <w:tcPr>
            <w:tcW w:w="4495" w:type="dxa"/>
          </w:tcPr>
          <w:p w14:paraId="24B581EB" w14:textId="77777777" w:rsidR="00E67C0F" w:rsidRPr="009A0CAB" w:rsidRDefault="00E67C0F" w:rsidP="00E67C0F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6245CEE3" w14:textId="77777777" w:rsidR="00E67C0F" w:rsidRPr="009A0CAB" w:rsidRDefault="00E67C0F" w:rsidP="00E67C0F">
            <w:pPr>
              <w:rPr>
                <w:sz w:val="18"/>
                <w:szCs w:val="18"/>
              </w:rPr>
            </w:pPr>
          </w:p>
        </w:tc>
        <w:tc>
          <w:tcPr>
            <w:tcW w:w="1873" w:type="dxa"/>
          </w:tcPr>
          <w:p w14:paraId="62E694B1" w14:textId="77777777" w:rsidR="00E67C0F" w:rsidRPr="009A0CAB" w:rsidRDefault="00E67C0F" w:rsidP="00E67C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6671C00C" w14:textId="77777777" w:rsidR="00E67C0F" w:rsidRPr="009A0CAB" w:rsidRDefault="00E67C0F" w:rsidP="00E67C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2B1ED559" w14:textId="34E17D94" w:rsidR="00E67C0F" w:rsidRPr="009A0CAB" w:rsidRDefault="00E67C0F" w:rsidP="00E67C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05" w:type="dxa"/>
            <w:gridSpan w:val="2"/>
          </w:tcPr>
          <w:p w14:paraId="03B6A407" w14:textId="77777777" w:rsidR="00E67C0F" w:rsidRPr="009A0CAB" w:rsidRDefault="00E67C0F" w:rsidP="00E67C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6F59378C" w14:textId="77777777" w:rsidR="00E67C0F" w:rsidRPr="009A0CAB" w:rsidRDefault="00E67C0F" w:rsidP="00E67C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58EB8CF9" w14:textId="4CB4D7F1" w:rsidR="00E67C0F" w:rsidRPr="009A0CAB" w:rsidRDefault="00E67C0F" w:rsidP="00E67C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51" w:type="dxa"/>
          </w:tcPr>
          <w:p w14:paraId="345503AE" w14:textId="77777777" w:rsidR="00E67C0F" w:rsidRPr="009A0CAB" w:rsidRDefault="00E67C0F" w:rsidP="00E67C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4C62C2BA" w14:textId="77777777" w:rsidR="00E67C0F" w:rsidRPr="009A0CAB" w:rsidRDefault="00E67C0F" w:rsidP="00E67C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5F8C1DE6" w14:textId="03D539B5" w:rsidR="00E67C0F" w:rsidRPr="009A0CAB" w:rsidRDefault="00E67C0F" w:rsidP="00E67C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14" w:type="dxa"/>
          </w:tcPr>
          <w:p w14:paraId="24C20CC7" w14:textId="77777777" w:rsidR="00E67C0F" w:rsidRPr="009A0CAB" w:rsidRDefault="00E67C0F" w:rsidP="00E67C0F">
            <w:pPr>
              <w:rPr>
                <w:sz w:val="18"/>
                <w:szCs w:val="18"/>
              </w:rPr>
            </w:pPr>
          </w:p>
          <w:p w14:paraId="4370EF2E" w14:textId="77777777" w:rsidR="00E67C0F" w:rsidRPr="009A0CAB" w:rsidRDefault="00E67C0F" w:rsidP="00E67C0F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1D63DA8C" w14:textId="07A01E96" w:rsidR="00E67C0F" w:rsidRPr="009A0CAB" w:rsidRDefault="00E67C0F" w:rsidP="00E67C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5E949D16" w14:textId="77777777" w:rsidR="00E67C0F" w:rsidRPr="009A0CAB" w:rsidRDefault="00E67C0F" w:rsidP="00E67C0F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065B4BFB" w14:textId="77777777" w:rsidR="00E67C0F" w:rsidRPr="009A0CAB" w:rsidRDefault="00E67C0F" w:rsidP="00E67C0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1AC3E61B" w14:textId="777EA0BD" w:rsidR="00E67C0F" w:rsidRPr="009A0CAB" w:rsidRDefault="00E67C0F" w:rsidP="00E67C0F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97" w:type="dxa"/>
          </w:tcPr>
          <w:p w14:paraId="5EC2E423" w14:textId="77777777" w:rsidR="00E67C0F" w:rsidRPr="009A0CAB" w:rsidRDefault="00E67C0F" w:rsidP="00E67C0F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75B7079A" w14:textId="77777777" w:rsidR="00E67C0F" w:rsidRPr="009A0CAB" w:rsidRDefault="00E67C0F" w:rsidP="00E67C0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0705B5EB" w14:textId="09AB8693" w:rsidR="00E67C0F" w:rsidRPr="009A0CAB" w:rsidRDefault="00E67C0F" w:rsidP="00E67C0F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64792F62" w14:textId="39CCF5FD" w:rsidR="00E67C0F" w:rsidRPr="009A0CAB" w:rsidRDefault="00E67C0F" w:rsidP="00E67C0F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4F132C69" w14:textId="77777777" w:rsidR="00E67C0F" w:rsidRPr="009A0CAB" w:rsidRDefault="00E67C0F" w:rsidP="00E67C0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685F6AF4" w14:textId="2D9BAA09" w:rsidR="00E67C0F" w:rsidRPr="009A0CAB" w:rsidRDefault="00E67C0F" w:rsidP="00E67C0F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E67C0F" w:rsidRPr="00C80535" w14:paraId="6682C7EB" w14:textId="77777777" w:rsidTr="00D72C47">
        <w:trPr>
          <w:trHeight w:val="785"/>
        </w:trPr>
        <w:tc>
          <w:tcPr>
            <w:tcW w:w="4495" w:type="dxa"/>
          </w:tcPr>
          <w:p w14:paraId="5B4E6F81" w14:textId="77777777" w:rsidR="00E67C0F" w:rsidRPr="009A0CAB" w:rsidRDefault="00E67C0F" w:rsidP="00E67C0F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6B189FF9" w14:textId="77777777" w:rsidR="00E67C0F" w:rsidRPr="009A0CAB" w:rsidRDefault="00E67C0F" w:rsidP="00E67C0F">
            <w:pPr>
              <w:rPr>
                <w:sz w:val="18"/>
                <w:szCs w:val="18"/>
              </w:rPr>
            </w:pPr>
          </w:p>
        </w:tc>
        <w:tc>
          <w:tcPr>
            <w:tcW w:w="1873" w:type="dxa"/>
          </w:tcPr>
          <w:p w14:paraId="4B49AF10" w14:textId="77777777" w:rsidR="00E67C0F" w:rsidRPr="009A0CAB" w:rsidRDefault="00E67C0F" w:rsidP="00E67C0F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650ABD81" w14:textId="77777777" w:rsidR="00E67C0F" w:rsidRPr="009A0CAB" w:rsidRDefault="00E67C0F" w:rsidP="00E67C0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2ABDF3D1" w14:textId="6814F72C" w:rsidR="00E67C0F" w:rsidRPr="009A0CAB" w:rsidRDefault="00E67C0F" w:rsidP="00E67C0F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05" w:type="dxa"/>
            <w:gridSpan w:val="2"/>
          </w:tcPr>
          <w:p w14:paraId="0D051C92" w14:textId="77777777" w:rsidR="00E67C0F" w:rsidRPr="009A0CAB" w:rsidRDefault="00E67C0F" w:rsidP="00E67C0F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6C8D48BE" w14:textId="77777777" w:rsidR="00E67C0F" w:rsidRPr="009A0CAB" w:rsidRDefault="00E67C0F" w:rsidP="00E67C0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543F632E" w14:textId="032CA1AE" w:rsidR="00E67C0F" w:rsidRPr="009A0CAB" w:rsidRDefault="00E67C0F" w:rsidP="00E67C0F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51" w:type="dxa"/>
          </w:tcPr>
          <w:p w14:paraId="2F5047ED" w14:textId="77777777" w:rsidR="00E67C0F" w:rsidRPr="009A0CAB" w:rsidRDefault="00E67C0F" w:rsidP="00E67C0F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54CBA097" w14:textId="77777777" w:rsidR="00E67C0F" w:rsidRPr="009A0CAB" w:rsidRDefault="00E67C0F" w:rsidP="00E67C0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1ECCB5C7" w14:textId="22DCA782" w:rsidR="00E67C0F" w:rsidRPr="009A0CAB" w:rsidRDefault="00E67C0F" w:rsidP="00E67C0F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14" w:type="dxa"/>
          </w:tcPr>
          <w:p w14:paraId="4B106CC9" w14:textId="77777777" w:rsidR="00E67C0F" w:rsidRPr="009A0CAB" w:rsidRDefault="00E67C0F" w:rsidP="00E67C0F">
            <w:pPr>
              <w:rPr>
                <w:sz w:val="18"/>
                <w:szCs w:val="18"/>
              </w:rPr>
            </w:pPr>
          </w:p>
          <w:p w14:paraId="2E665382" w14:textId="502A3FDF" w:rsidR="00E67C0F" w:rsidRPr="009A0CAB" w:rsidRDefault="00E67C0F" w:rsidP="00E67C0F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7FE13A94" w14:textId="77777777" w:rsidR="00E67C0F" w:rsidRPr="009A0CAB" w:rsidRDefault="00E67C0F" w:rsidP="00E67C0F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7E914788" w14:textId="77777777" w:rsidR="00E67C0F" w:rsidRPr="009A0CAB" w:rsidRDefault="00E67C0F" w:rsidP="00E67C0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269E6F41" w14:textId="267231B5" w:rsidR="00E67C0F" w:rsidRPr="009A0CAB" w:rsidRDefault="00E67C0F" w:rsidP="00E67C0F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97" w:type="dxa"/>
          </w:tcPr>
          <w:p w14:paraId="43EA72F3" w14:textId="77777777" w:rsidR="00E67C0F" w:rsidRPr="009A0CAB" w:rsidRDefault="00E67C0F" w:rsidP="00E67C0F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1448A308" w14:textId="77777777" w:rsidR="00E67C0F" w:rsidRPr="009A0CAB" w:rsidRDefault="00E67C0F" w:rsidP="00E67C0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3F9CC168" w14:textId="41A319B6" w:rsidR="00E67C0F" w:rsidRPr="009A0CAB" w:rsidRDefault="00E67C0F" w:rsidP="00E67C0F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1E7D808C" w14:textId="7907E9AE" w:rsidR="00E67C0F" w:rsidRPr="009A0CAB" w:rsidRDefault="00E67C0F" w:rsidP="00E67C0F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021B2910" w14:textId="77777777" w:rsidR="00E67C0F" w:rsidRPr="009A0CAB" w:rsidRDefault="00E67C0F" w:rsidP="00E67C0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271EDFF7" w14:textId="6702F765" w:rsidR="00E67C0F" w:rsidRPr="009A0CAB" w:rsidRDefault="00E67C0F" w:rsidP="00E67C0F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E67C0F" w:rsidRPr="00C80535" w14:paraId="63C2B771" w14:textId="77777777" w:rsidTr="001F2D6B">
        <w:trPr>
          <w:trHeight w:val="881"/>
        </w:trPr>
        <w:tc>
          <w:tcPr>
            <w:tcW w:w="4495" w:type="dxa"/>
          </w:tcPr>
          <w:p w14:paraId="73490E28" w14:textId="77777777" w:rsidR="00E67C0F" w:rsidRPr="009A0CAB" w:rsidRDefault="00E67C0F" w:rsidP="00E67C0F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54B1182E" w14:textId="77777777" w:rsidR="00E67C0F" w:rsidRPr="009A0CAB" w:rsidRDefault="00E67C0F" w:rsidP="00E67C0F">
            <w:pPr>
              <w:rPr>
                <w:sz w:val="18"/>
                <w:szCs w:val="18"/>
              </w:rPr>
            </w:pPr>
          </w:p>
        </w:tc>
        <w:tc>
          <w:tcPr>
            <w:tcW w:w="1873" w:type="dxa"/>
          </w:tcPr>
          <w:p w14:paraId="69A44C0E" w14:textId="77777777" w:rsidR="00E67C0F" w:rsidRPr="009A0CAB" w:rsidRDefault="00E67C0F" w:rsidP="00E67C0F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68A5DBB6" w14:textId="77777777" w:rsidR="00E67C0F" w:rsidRPr="009A0CAB" w:rsidRDefault="00E67C0F" w:rsidP="00E67C0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28F97C19" w14:textId="3DEAD2EC" w:rsidR="00E67C0F" w:rsidRPr="009A0CAB" w:rsidRDefault="00E67C0F" w:rsidP="00E67C0F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05" w:type="dxa"/>
            <w:gridSpan w:val="2"/>
          </w:tcPr>
          <w:p w14:paraId="75E7BF93" w14:textId="77777777" w:rsidR="00E67C0F" w:rsidRPr="009A0CAB" w:rsidRDefault="00E67C0F" w:rsidP="00E67C0F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0412E467" w14:textId="77777777" w:rsidR="00E67C0F" w:rsidRPr="009A0CAB" w:rsidRDefault="00E67C0F" w:rsidP="00E67C0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061A8754" w14:textId="63D0FB63" w:rsidR="00E67C0F" w:rsidRPr="009A0CAB" w:rsidRDefault="00E67C0F" w:rsidP="00E67C0F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51" w:type="dxa"/>
          </w:tcPr>
          <w:p w14:paraId="14FF9D0B" w14:textId="77777777" w:rsidR="00E67C0F" w:rsidRPr="009A0CAB" w:rsidRDefault="00E67C0F" w:rsidP="00E67C0F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7CDB55F6" w14:textId="77777777" w:rsidR="00E67C0F" w:rsidRPr="009A0CAB" w:rsidRDefault="00E67C0F" w:rsidP="00E67C0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42C6567D" w14:textId="057DBCA0" w:rsidR="00E67C0F" w:rsidRPr="009A0CAB" w:rsidRDefault="00E67C0F" w:rsidP="00E67C0F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14" w:type="dxa"/>
          </w:tcPr>
          <w:p w14:paraId="6F83BFCB" w14:textId="77777777" w:rsidR="00E67C0F" w:rsidRPr="009A0CAB" w:rsidRDefault="00E67C0F" w:rsidP="00E67C0F">
            <w:pPr>
              <w:rPr>
                <w:sz w:val="18"/>
                <w:szCs w:val="18"/>
              </w:rPr>
            </w:pPr>
          </w:p>
          <w:p w14:paraId="4DF0E35C" w14:textId="2C61B254" w:rsidR="00E67C0F" w:rsidRPr="009A0CAB" w:rsidRDefault="00E67C0F" w:rsidP="00E67C0F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3B03036D" w14:textId="77777777" w:rsidR="00E67C0F" w:rsidRPr="009A0CAB" w:rsidRDefault="00E67C0F" w:rsidP="00E67C0F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7DA74E4D" w14:textId="77777777" w:rsidR="00E67C0F" w:rsidRPr="009A0CAB" w:rsidRDefault="00E67C0F" w:rsidP="00E67C0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2D4F141E" w14:textId="1673DAC8" w:rsidR="00E67C0F" w:rsidRPr="009A0CAB" w:rsidRDefault="00E67C0F" w:rsidP="00E67C0F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97" w:type="dxa"/>
          </w:tcPr>
          <w:p w14:paraId="1CCA54BC" w14:textId="77777777" w:rsidR="00E67C0F" w:rsidRPr="009A0CAB" w:rsidRDefault="00E67C0F" w:rsidP="00E67C0F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192167F9" w14:textId="77777777" w:rsidR="00E67C0F" w:rsidRPr="009A0CAB" w:rsidRDefault="00E67C0F" w:rsidP="00E67C0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31F3357E" w14:textId="319E6D5C" w:rsidR="00E67C0F" w:rsidRPr="009A0CAB" w:rsidRDefault="00E67C0F" w:rsidP="00E67C0F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408C1557" w14:textId="7FC7E042" w:rsidR="00E67C0F" w:rsidRPr="009A0CAB" w:rsidRDefault="00E67C0F" w:rsidP="00E67C0F">
            <w:pPr>
              <w:rPr>
                <w:sz w:val="18"/>
                <w:szCs w:val="18"/>
              </w:rPr>
            </w:pPr>
            <w:r w:rsidRPr="009A0CAB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CAB">
              <w:rPr>
                <w:sz w:val="18"/>
                <w:szCs w:val="18"/>
              </w:rPr>
              <w:instrText xml:space="preserve"> FORMTEXT </w:instrText>
            </w:r>
            <w:r w:rsidRPr="009A0CAB">
              <w:rPr>
                <w:sz w:val="18"/>
                <w:szCs w:val="18"/>
              </w:rPr>
            </w:r>
            <w:r w:rsidRPr="009A0CAB">
              <w:rPr>
                <w:sz w:val="18"/>
                <w:szCs w:val="18"/>
              </w:rPr>
              <w:fldChar w:fldCharType="separate"/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noProof/>
                <w:sz w:val="18"/>
                <w:szCs w:val="18"/>
              </w:rPr>
              <w:t> </w:t>
            </w:r>
            <w:r w:rsidRPr="009A0CAB">
              <w:rPr>
                <w:sz w:val="18"/>
                <w:szCs w:val="18"/>
              </w:rPr>
              <w:fldChar w:fldCharType="end"/>
            </w:r>
          </w:p>
          <w:p w14:paraId="15C9829C" w14:textId="77777777" w:rsidR="00E67C0F" w:rsidRPr="009A0CAB" w:rsidRDefault="00E67C0F" w:rsidP="00E67C0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4DC3989E" w14:textId="6EA44D05" w:rsidR="00E67C0F" w:rsidRPr="009A0CAB" w:rsidRDefault="00E67C0F" w:rsidP="00E67C0F">
            <w:pPr>
              <w:rPr>
                <w:sz w:val="18"/>
                <w:szCs w:val="18"/>
              </w:rPr>
            </w:pP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9A0CAB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356E7C6D" w14:textId="77777777" w:rsidR="006022E6" w:rsidRDefault="0072550F" w:rsidP="00F04B1F">
      <w:pPr>
        <w:widowControl/>
        <w:tabs>
          <w:tab w:val="left" w:pos="13080"/>
          <w:tab w:val="right" w:pos="14400"/>
        </w:tabs>
        <w:autoSpaceDE/>
        <w:autoSpaceDN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14:paraId="6AA827F4" w14:textId="77777777" w:rsidR="006539C8" w:rsidRDefault="006539C8">
      <w:pPr>
        <w:widowControl/>
        <w:autoSpaceDE/>
        <w:autoSpaceDN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3600"/>
        <w:gridCol w:w="1890"/>
        <w:gridCol w:w="2548"/>
        <w:gridCol w:w="1497"/>
      </w:tblGrid>
      <w:tr w:rsidR="0071459D" w14:paraId="7028FDA9" w14:textId="77777777" w:rsidTr="00543442">
        <w:tc>
          <w:tcPr>
            <w:tcW w:w="4855" w:type="dxa"/>
          </w:tcPr>
          <w:p w14:paraId="0271FF38" w14:textId="77777777" w:rsidR="0071459D" w:rsidRDefault="0071459D" w:rsidP="0071459D">
            <w:pPr>
              <w:pStyle w:val="TableParagraph"/>
              <w:spacing w:line="240" w:lineRule="auto"/>
              <w:ind w:left="0"/>
              <w:contextualSpacing/>
              <w:jc w:val="center"/>
              <w:rPr>
                <w:b/>
                <w:sz w:val="24"/>
                <w:szCs w:val="24"/>
              </w:rPr>
            </w:pPr>
            <w:r w:rsidRPr="00312EE3">
              <w:rPr>
                <w:b/>
                <w:sz w:val="24"/>
                <w:szCs w:val="24"/>
              </w:rPr>
              <w:lastRenderedPageBreak/>
              <w:t xml:space="preserve">Responsible </w:t>
            </w:r>
            <w:r w:rsidRPr="00312EE3">
              <w:rPr>
                <w:b/>
                <w:sz w:val="24"/>
                <w:szCs w:val="24"/>
              </w:rPr>
              <w:br/>
              <w:t>Credentials</w:t>
            </w:r>
          </w:p>
          <w:p w14:paraId="5011AAFC" w14:textId="5C74A886" w:rsidR="0071459D" w:rsidRPr="0071459D" w:rsidRDefault="0071459D" w:rsidP="0071459D">
            <w:pPr>
              <w:pStyle w:val="TableParagraph"/>
              <w:spacing w:line="240" w:lineRule="auto"/>
              <w:ind w:left="0"/>
              <w:contextualSpacing/>
              <w:jc w:val="center"/>
              <w:rPr>
                <w:b/>
                <w:sz w:val="24"/>
                <w:szCs w:val="24"/>
              </w:rPr>
            </w:pPr>
            <w:r w:rsidRPr="00312EE3">
              <w:rPr>
                <w:b/>
                <w:sz w:val="24"/>
                <w:szCs w:val="24"/>
              </w:rPr>
              <w:t>In each Band</w:t>
            </w:r>
          </w:p>
        </w:tc>
        <w:tc>
          <w:tcPr>
            <w:tcW w:w="3600" w:type="dxa"/>
            <w:vAlign w:val="center"/>
          </w:tcPr>
          <w:p w14:paraId="3DB47012" w14:textId="5E3E4CCF" w:rsidR="0071459D" w:rsidRPr="002707D5" w:rsidRDefault="0071459D" w:rsidP="0071459D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 w:rsidRPr="00312EE3">
              <w:rPr>
                <w:b/>
                <w:sz w:val="24"/>
                <w:szCs w:val="24"/>
              </w:rPr>
              <w:t>HCPC</w:t>
            </w:r>
            <w:r w:rsidR="00125B42">
              <w:rPr>
                <w:b/>
                <w:sz w:val="24"/>
                <w:szCs w:val="24"/>
              </w:rPr>
              <w:t>S</w:t>
            </w:r>
            <w:r w:rsidRPr="00312EE3">
              <w:rPr>
                <w:b/>
                <w:sz w:val="24"/>
                <w:szCs w:val="24"/>
              </w:rPr>
              <w:t xml:space="preserve"> Code</w:t>
            </w:r>
          </w:p>
        </w:tc>
        <w:tc>
          <w:tcPr>
            <w:tcW w:w="1890" w:type="dxa"/>
            <w:vAlign w:val="center"/>
          </w:tcPr>
          <w:p w14:paraId="6503FC02" w14:textId="77777777" w:rsidR="0071459D" w:rsidRPr="00312EE3" w:rsidRDefault="0071459D" w:rsidP="0071459D">
            <w:pPr>
              <w:pStyle w:val="TableParagraph"/>
              <w:spacing w:line="240" w:lineRule="auto"/>
              <w:ind w:left="0" w:firstLine="36"/>
              <w:contextualSpacing/>
              <w:jc w:val="center"/>
              <w:rPr>
                <w:b/>
                <w:sz w:val="24"/>
                <w:szCs w:val="24"/>
              </w:rPr>
            </w:pPr>
            <w:r w:rsidRPr="00312EE3">
              <w:rPr>
                <w:b/>
                <w:sz w:val="24"/>
                <w:szCs w:val="24"/>
              </w:rPr>
              <w:t>For MEDICAID IRP only</w:t>
            </w:r>
          </w:p>
          <w:p w14:paraId="64E7C84B" w14:textId="77777777" w:rsidR="0071459D" w:rsidRPr="00312EE3" w:rsidRDefault="0071459D" w:rsidP="0071459D">
            <w:pPr>
              <w:pStyle w:val="TableParagraph"/>
              <w:spacing w:line="240" w:lineRule="auto"/>
              <w:ind w:left="0" w:firstLine="36"/>
              <w:contextualSpacing/>
              <w:jc w:val="center"/>
              <w:rPr>
                <w:bCs/>
                <w:sz w:val="20"/>
                <w:szCs w:val="20"/>
              </w:rPr>
            </w:pPr>
            <w:r w:rsidRPr="00312EE3">
              <w:rPr>
                <w:bCs/>
                <w:sz w:val="20"/>
                <w:szCs w:val="20"/>
              </w:rPr>
              <w:t>Request for Prior Authorization (PA)</w:t>
            </w:r>
          </w:p>
          <w:p w14:paraId="4E3C2932" w14:textId="17159C29" w:rsidR="0071459D" w:rsidRPr="002707D5" w:rsidRDefault="0071459D" w:rsidP="0071459D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 w:rsidRPr="00312EE3">
              <w:rPr>
                <w:bCs/>
                <w:sz w:val="20"/>
                <w:szCs w:val="20"/>
              </w:rPr>
              <w:t># of units per HCPC</w:t>
            </w:r>
            <w:r w:rsidR="00125B42">
              <w:rPr>
                <w:bCs/>
                <w:sz w:val="20"/>
                <w:szCs w:val="20"/>
              </w:rPr>
              <w:t>S</w:t>
            </w:r>
            <w:r w:rsidRPr="00312EE3">
              <w:rPr>
                <w:bCs/>
                <w:sz w:val="20"/>
                <w:szCs w:val="20"/>
              </w:rPr>
              <w:t xml:space="preserve"> code</w:t>
            </w:r>
          </w:p>
        </w:tc>
        <w:tc>
          <w:tcPr>
            <w:tcW w:w="2548" w:type="dxa"/>
            <w:vAlign w:val="center"/>
          </w:tcPr>
          <w:p w14:paraId="082ADB3D" w14:textId="77777777" w:rsidR="0071459D" w:rsidRPr="00312EE3" w:rsidRDefault="0071459D" w:rsidP="0071459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12EE3">
              <w:rPr>
                <w:b/>
                <w:sz w:val="24"/>
                <w:szCs w:val="24"/>
              </w:rPr>
              <w:t>For STATE IRP only</w:t>
            </w:r>
          </w:p>
          <w:p w14:paraId="6F296715" w14:textId="77777777" w:rsidR="0071459D" w:rsidRPr="00312EE3" w:rsidRDefault="0071459D" w:rsidP="0071459D">
            <w:pPr>
              <w:pStyle w:val="TableParagraph"/>
              <w:spacing w:line="240" w:lineRule="auto"/>
              <w:ind w:left="0"/>
              <w:contextualSpacing/>
              <w:jc w:val="center"/>
              <w:rPr>
                <w:bCs/>
                <w:sz w:val="20"/>
                <w:szCs w:val="20"/>
              </w:rPr>
            </w:pPr>
            <w:r w:rsidRPr="00312EE3">
              <w:rPr>
                <w:bCs/>
                <w:sz w:val="20"/>
                <w:szCs w:val="20"/>
              </w:rPr>
              <w:t>Request for State Funded</w:t>
            </w:r>
          </w:p>
          <w:p w14:paraId="75054804" w14:textId="33148725" w:rsidR="0071459D" w:rsidRPr="002707D5" w:rsidRDefault="0071459D" w:rsidP="0071459D">
            <w:pPr>
              <w:jc w:val="center"/>
              <w:rPr>
                <w:b/>
              </w:rPr>
            </w:pPr>
            <w:r w:rsidRPr="00312EE3">
              <w:rPr>
                <w:bCs/>
                <w:sz w:val="20"/>
                <w:szCs w:val="20"/>
              </w:rPr>
              <w:t># of units per HCPC</w:t>
            </w:r>
            <w:r w:rsidR="00125B42">
              <w:rPr>
                <w:bCs/>
                <w:sz w:val="20"/>
                <w:szCs w:val="20"/>
              </w:rPr>
              <w:t>S</w:t>
            </w:r>
            <w:r w:rsidRPr="00312EE3">
              <w:rPr>
                <w:bCs/>
                <w:sz w:val="20"/>
                <w:szCs w:val="20"/>
              </w:rPr>
              <w:t xml:space="preserve"> Code</w:t>
            </w:r>
          </w:p>
        </w:tc>
        <w:tc>
          <w:tcPr>
            <w:tcW w:w="1497" w:type="dxa"/>
          </w:tcPr>
          <w:p w14:paraId="66A8AE06" w14:textId="065FF534" w:rsidR="0071459D" w:rsidRDefault="0071459D" w:rsidP="00543442">
            <w:pPr>
              <w:jc w:val="center"/>
            </w:pPr>
            <w:r w:rsidRPr="00312EE3">
              <w:rPr>
                <w:b/>
                <w:sz w:val="24"/>
                <w:szCs w:val="24"/>
              </w:rPr>
              <w:t>Modification Start Date</w:t>
            </w:r>
          </w:p>
        </w:tc>
      </w:tr>
      <w:tr w:rsidR="0071459D" w14:paraId="79D40F0C" w14:textId="77777777" w:rsidTr="00543442">
        <w:tc>
          <w:tcPr>
            <w:tcW w:w="4855" w:type="dxa"/>
            <w:vAlign w:val="center"/>
          </w:tcPr>
          <w:p w14:paraId="1F11BAFD" w14:textId="77777777" w:rsidR="0071459D" w:rsidRPr="00CA10E6" w:rsidRDefault="0071459D" w:rsidP="0071459D">
            <w:pPr>
              <w:pStyle w:val="TableParagraph"/>
              <w:ind w:left="0"/>
              <w:rPr>
                <w:sz w:val="20"/>
                <w:szCs w:val="20"/>
              </w:rPr>
            </w:pPr>
            <w:r w:rsidRPr="00312EE3">
              <w:rPr>
                <w:b/>
                <w:bCs/>
                <w:sz w:val="20"/>
                <w:szCs w:val="20"/>
              </w:rPr>
              <w:t>Band 1</w:t>
            </w:r>
            <w:r>
              <w:rPr>
                <w:sz w:val="20"/>
                <w:szCs w:val="20"/>
              </w:rPr>
              <w:t xml:space="preserve">- </w:t>
            </w:r>
            <w:r w:rsidRPr="00CA10E6">
              <w:rPr>
                <w:sz w:val="20"/>
                <w:szCs w:val="20"/>
              </w:rPr>
              <w:t xml:space="preserve">Physician, Psychiatrist </w:t>
            </w:r>
          </w:p>
          <w:p w14:paraId="59B4E674" w14:textId="063F3F59" w:rsidR="0071459D" w:rsidRPr="002707D5" w:rsidRDefault="0071459D" w:rsidP="0071459D">
            <w:pPr>
              <w:pStyle w:val="TableParagraph"/>
              <w:spacing w:line="240" w:lineRule="auto"/>
              <w:ind w:left="0"/>
              <w:rPr>
                <w:b/>
              </w:rPr>
            </w:pPr>
            <w:r w:rsidRPr="00CA10E6">
              <w:rPr>
                <w:b/>
                <w:i/>
                <w:color w:val="FF0000"/>
                <w:sz w:val="20"/>
                <w:szCs w:val="20"/>
                <w:highlight w:val="yellow"/>
              </w:rPr>
              <w:t>(Maximum daily units: 8)</w:t>
            </w:r>
          </w:p>
        </w:tc>
        <w:tc>
          <w:tcPr>
            <w:tcW w:w="3600" w:type="dxa"/>
          </w:tcPr>
          <w:p w14:paraId="278887DB" w14:textId="6DDFF350" w:rsidR="0071459D" w:rsidRPr="002707D5" w:rsidRDefault="0071459D" w:rsidP="0071459D">
            <w:pPr>
              <w:pStyle w:val="TableParagraph"/>
              <w:spacing w:line="240" w:lineRule="auto"/>
              <w:ind w:left="0"/>
              <w:rPr>
                <w:b/>
              </w:rPr>
            </w:pPr>
            <w:r w:rsidRPr="009159A8">
              <w:rPr>
                <w:rFonts w:asciiTheme="minorHAnsi" w:hAnsiTheme="minorHAnsi"/>
                <w:b/>
                <w:bCs/>
              </w:rPr>
              <w:t>H2000 HE</w:t>
            </w:r>
          </w:p>
        </w:tc>
        <w:tc>
          <w:tcPr>
            <w:tcW w:w="1890" w:type="dxa"/>
          </w:tcPr>
          <w:p w14:paraId="583D8EFC" w14:textId="43863BB9" w:rsidR="0071459D" w:rsidRPr="00BB12A6" w:rsidRDefault="0071459D" w:rsidP="0071459D">
            <w:pPr>
              <w:pStyle w:val="TableParagraph"/>
              <w:spacing w:before="3" w:line="240" w:lineRule="auto"/>
              <w:ind w:left="0"/>
              <w:jc w:val="center"/>
              <w:rPr>
                <w:b/>
                <w:i/>
                <w:sz w:val="24"/>
                <w:szCs w:val="24"/>
                <w:highlight w:val="yellow"/>
              </w:rPr>
            </w:pPr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548" w:type="dxa"/>
          </w:tcPr>
          <w:p w14:paraId="5C909639" w14:textId="0FAE0532" w:rsidR="0071459D" w:rsidRPr="00BB12A6" w:rsidRDefault="0071459D" w:rsidP="0071459D">
            <w:pPr>
              <w:pStyle w:val="TableParagraph"/>
              <w:spacing w:before="3" w:line="240" w:lineRule="auto"/>
              <w:ind w:left="0"/>
              <w:jc w:val="center"/>
              <w:rPr>
                <w:b/>
                <w:i/>
                <w:sz w:val="24"/>
                <w:szCs w:val="24"/>
                <w:highlight w:val="yellow"/>
              </w:rPr>
            </w:pPr>
            <w:r w:rsidRPr="006E107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E1072">
              <w:rPr>
                <w:rFonts w:asciiTheme="minorHAnsi" w:hAnsiTheme="minorHAnsi"/>
              </w:rPr>
              <w:instrText xml:space="preserve"> FORMTEXT </w:instrText>
            </w:r>
            <w:r w:rsidRPr="006E1072">
              <w:rPr>
                <w:rFonts w:asciiTheme="minorHAnsi" w:hAnsiTheme="minorHAnsi"/>
              </w:rPr>
            </w:r>
            <w:r w:rsidRPr="006E1072">
              <w:rPr>
                <w:rFonts w:asciiTheme="minorHAnsi" w:hAnsiTheme="minorHAnsi"/>
              </w:rPr>
              <w:fldChar w:fldCharType="separate"/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</w:rPr>
              <w:fldChar w:fldCharType="end"/>
            </w:r>
          </w:p>
        </w:tc>
        <w:sdt>
          <w:sdtPr>
            <w:rPr>
              <w:rFonts w:asciiTheme="minorHAnsi" w:hAnsiTheme="minorHAnsi"/>
            </w:rPr>
            <w:alias w:val="IRP Start date"/>
            <w:tag w:val="IRP Start date"/>
            <w:id w:val="-286277334"/>
            <w:placeholder>
              <w:docPart w:val="B0949F43F17B4476B9B86FE70ACB733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97" w:type="dxa"/>
              </w:tcPr>
              <w:p w14:paraId="31E002B1" w14:textId="6E1A2424" w:rsidR="0071459D" w:rsidRDefault="0071459D" w:rsidP="000F4C25">
                <w:pPr>
                  <w:pStyle w:val="TableParagraph"/>
                  <w:spacing w:line="240" w:lineRule="auto"/>
                  <w:ind w:left="0"/>
                </w:pPr>
                <w:r w:rsidRPr="000D621D">
                  <w:rPr>
                    <w:rStyle w:val="PlaceholderText"/>
                    <w:rFonts w:asciiTheme="minorHAnsi" w:hAnsiTheme="minorHAnsi"/>
                  </w:rPr>
                  <w:t>Pick a date.</w:t>
                </w:r>
              </w:p>
            </w:tc>
          </w:sdtContent>
        </w:sdt>
      </w:tr>
      <w:tr w:rsidR="0071459D" w:rsidRPr="000D621D" w14:paraId="4E23FBA0" w14:textId="77777777" w:rsidTr="00543442">
        <w:tc>
          <w:tcPr>
            <w:tcW w:w="4855" w:type="dxa"/>
            <w:vAlign w:val="center"/>
          </w:tcPr>
          <w:p w14:paraId="6AA09871" w14:textId="77777777" w:rsidR="0071459D" w:rsidRPr="00CA10E6" w:rsidRDefault="0071459D" w:rsidP="0071459D">
            <w:pPr>
              <w:pStyle w:val="TableParagraph"/>
              <w:ind w:left="0"/>
              <w:rPr>
                <w:sz w:val="20"/>
                <w:szCs w:val="20"/>
              </w:rPr>
            </w:pPr>
            <w:r w:rsidRPr="00312EE3">
              <w:rPr>
                <w:b/>
                <w:bCs/>
                <w:sz w:val="20"/>
                <w:szCs w:val="20"/>
              </w:rPr>
              <w:t>Band 2</w:t>
            </w:r>
            <w:r>
              <w:rPr>
                <w:sz w:val="20"/>
                <w:szCs w:val="20"/>
              </w:rPr>
              <w:t xml:space="preserve">- </w:t>
            </w:r>
            <w:r w:rsidRPr="00CA10E6">
              <w:rPr>
                <w:sz w:val="20"/>
                <w:szCs w:val="20"/>
              </w:rPr>
              <w:t xml:space="preserve">Advanced Practice Nurse </w:t>
            </w:r>
          </w:p>
          <w:p w14:paraId="08D06F7A" w14:textId="2E05107A" w:rsidR="0071459D" w:rsidRPr="003A4876" w:rsidRDefault="0071459D" w:rsidP="0071459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CA10E6">
              <w:rPr>
                <w:b/>
                <w:i/>
                <w:color w:val="FF0000"/>
                <w:sz w:val="20"/>
                <w:szCs w:val="20"/>
                <w:highlight w:val="yellow"/>
              </w:rPr>
              <w:t>(Maximum daily units: 12)</w:t>
            </w:r>
          </w:p>
        </w:tc>
        <w:tc>
          <w:tcPr>
            <w:tcW w:w="3600" w:type="dxa"/>
          </w:tcPr>
          <w:p w14:paraId="3F514009" w14:textId="60BC9D25" w:rsidR="0071459D" w:rsidRPr="000D621D" w:rsidRDefault="0071459D" w:rsidP="0071459D">
            <w:pPr>
              <w:rPr>
                <w:rFonts w:asciiTheme="minorHAnsi" w:hAnsiTheme="minorHAnsi"/>
              </w:rPr>
            </w:pPr>
            <w:r w:rsidRPr="009159A8">
              <w:rPr>
                <w:rFonts w:asciiTheme="minorHAnsi" w:hAnsiTheme="minorHAnsi"/>
                <w:b/>
                <w:bCs/>
              </w:rPr>
              <w:t>H2000 HE SA</w:t>
            </w:r>
          </w:p>
        </w:tc>
        <w:tc>
          <w:tcPr>
            <w:tcW w:w="1890" w:type="dxa"/>
          </w:tcPr>
          <w:p w14:paraId="2B127343" w14:textId="06F4C198" w:rsidR="0071459D" w:rsidRDefault="0071459D" w:rsidP="0071459D">
            <w:pPr>
              <w:jc w:val="center"/>
            </w:pPr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548" w:type="dxa"/>
          </w:tcPr>
          <w:p w14:paraId="7DDC8A95" w14:textId="62597EA3" w:rsidR="0071459D" w:rsidRDefault="0071459D" w:rsidP="0071459D">
            <w:pPr>
              <w:jc w:val="center"/>
            </w:pPr>
            <w:r w:rsidRPr="006E107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E1072">
              <w:rPr>
                <w:rFonts w:asciiTheme="minorHAnsi" w:hAnsiTheme="minorHAnsi"/>
              </w:rPr>
              <w:instrText xml:space="preserve"> FORMTEXT </w:instrText>
            </w:r>
            <w:r w:rsidRPr="006E1072">
              <w:rPr>
                <w:rFonts w:asciiTheme="minorHAnsi" w:hAnsiTheme="minorHAnsi"/>
              </w:rPr>
            </w:r>
            <w:r w:rsidRPr="006E1072">
              <w:rPr>
                <w:rFonts w:asciiTheme="minorHAnsi" w:hAnsiTheme="minorHAnsi"/>
              </w:rPr>
              <w:fldChar w:fldCharType="separate"/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</w:rPr>
              <w:fldChar w:fldCharType="end"/>
            </w:r>
          </w:p>
        </w:tc>
        <w:sdt>
          <w:sdtPr>
            <w:rPr>
              <w:rFonts w:asciiTheme="minorHAnsi" w:hAnsiTheme="minorHAnsi"/>
            </w:rPr>
            <w:alias w:val="IRP Start date"/>
            <w:tag w:val="IRP Start date"/>
            <w:id w:val="-1654435457"/>
            <w:placeholder>
              <w:docPart w:val="8FBDA2AE6C83468B9784F2A8EEF2FD2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97" w:type="dxa"/>
              </w:tcPr>
              <w:p w14:paraId="10BD6DA5" w14:textId="5CEDB5D5" w:rsidR="0071459D" w:rsidRPr="000D621D" w:rsidRDefault="0071459D" w:rsidP="0071459D">
                <w:pPr>
                  <w:rPr>
                    <w:rFonts w:asciiTheme="minorHAnsi" w:hAnsiTheme="minorHAnsi"/>
                  </w:rPr>
                </w:pPr>
                <w:r w:rsidRPr="000D621D">
                  <w:rPr>
                    <w:rStyle w:val="PlaceholderText"/>
                    <w:rFonts w:asciiTheme="minorHAnsi" w:hAnsiTheme="minorHAnsi"/>
                  </w:rPr>
                  <w:t>Pick a date.</w:t>
                </w:r>
              </w:p>
            </w:tc>
          </w:sdtContent>
        </w:sdt>
      </w:tr>
      <w:tr w:rsidR="0071459D" w:rsidRPr="000D621D" w14:paraId="6ED4DE4B" w14:textId="77777777" w:rsidTr="00543442">
        <w:tc>
          <w:tcPr>
            <w:tcW w:w="4855" w:type="dxa"/>
            <w:vAlign w:val="center"/>
          </w:tcPr>
          <w:p w14:paraId="221405A2" w14:textId="6C192AF1" w:rsidR="0071459D" w:rsidRPr="003A4876" w:rsidRDefault="0071459D" w:rsidP="0071459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w w:val="105"/>
                <w:sz w:val="20"/>
                <w:szCs w:val="20"/>
              </w:rPr>
              <w:t>Band 3</w:t>
            </w:r>
            <w:r>
              <w:rPr>
                <w:w w:val="105"/>
                <w:sz w:val="20"/>
                <w:szCs w:val="20"/>
              </w:rPr>
              <w:t>-</w:t>
            </w:r>
            <w:r w:rsidRPr="00CA10E6">
              <w:rPr>
                <w:w w:val="105"/>
                <w:sz w:val="20"/>
                <w:szCs w:val="20"/>
              </w:rPr>
              <w:t xml:space="preserve"> RN, Psychologist, Licensed Practitioner of the Healing Arts, including: Clinical Social Worker, Licensed Rehabilitation Counselor, Licensed Professional Counselor, Licensed Marriage and Family Therapist, Master’s Level Community Support Staff</w:t>
            </w:r>
          </w:p>
        </w:tc>
        <w:tc>
          <w:tcPr>
            <w:tcW w:w="3600" w:type="dxa"/>
          </w:tcPr>
          <w:p w14:paraId="0C5BCB98" w14:textId="77777777" w:rsidR="0071459D" w:rsidRDefault="0071459D" w:rsidP="0071459D">
            <w:pPr>
              <w:rPr>
                <w:rFonts w:asciiTheme="minorHAnsi" w:hAnsiTheme="minorHAnsi"/>
              </w:rPr>
            </w:pPr>
            <w:r w:rsidRPr="009159A8">
              <w:rPr>
                <w:rFonts w:asciiTheme="minorHAnsi" w:hAnsiTheme="minorHAnsi"/>
                <w:b/>
                <w:bCs/>
              </w:rPr>
              <w:t>H2015 HE TD</w:t>
            </w:r>
            <w:r>
              <w:rPr>
                <w:rFonts w:asciiTheme="minorHAnsi" w:hAnsiTheme="minorHAnsi"/>
              </w:rPr>
              <w:t xml:space="preserve"> (RN)</w:t>
            </w:r>
          </w:p>
          <w:p w14:paraId="389E4E9A" w14:textId="77777777" w:rsidR="0071459D" w:rsidRDefault="0071459D" w:rsidP="0071459D">
            <w:pPr>
              <w:rPr>
                <w:rFonts w:asciiTheme="minorHAnsi" w:hAnsiTheme="minorHAnsi"/>
              </w:rPr>
            </w:pPr>
            <w:r w:rsidRPr="009159A8">
              <w:rPr>
                <w:rFonts w:asciiTheme="minorHAnsi" w:hAnsiTheme="minorHAnsi"/>
                <w:b/>
                <w:bCs/>
              </w:rPr>
              <w:t>H2015 HE HO</w:t>
            </w:r>
            <w:r>
              <w:rPr>
                <w:rFonts w:asciiTheme="minorHAnsi" w:hAnsiTheme="minorHAnsi"/>
              </w:rPr>
              <w:t xml:space="preserve"> (MA Licensed Clinical)</w:t>
            </w:r>
          </w:p>
          <w:p w14:paraId="2C3A2F41" w14:textId="77777777" w:rsidR="0071459D" w:rsidRDefault="0071459D" w:rsidP="0071459D">
            <w:pPr>
              <w:rPr>
                <w:rFonts w:asciiTheme="minorHAnsi" w:hAnsiTheme="minorHAnsi"/>
              </w:rPr>
            </w:pPr>
            <w:r w:rsidRPr="009159A8">
              <w:rPr>
                <w:rFonts w:asciiTheme="minorHAnsi" w:hAnsiTheme="minorHAnsi"/>
                <w:b/>
                <w:bCs/>
              </w:rPr>
              <w:t>H2015 HE</w:t>
            </w:r>
            <w:r>
              <w:rPr>
                <w:rFonts w:asciiTheme="minorHAnsi" w:hAnsiTheme="minorHAnsi"/>
              </w:rPr>
              <w:t xml:space="preserve"> (MA No Clinical License)</w:t>
            </w:r>
          </w:p>
          <w:p w14:paraId="7528D67D" w14:textId="4F33AB20" w:rsidR="0071459D" w:rsidRDefault="0071459D" w:rsidP="0071459D">
            <w:r w:rsidRPr="009159A8">
              <w:rPr>
                <w:rFonts w:asciiTheme="minorHAnsi" w:hAnsiTheme="minorHAnsi"/>
                <w:b/>
                <w:bCs/>
              </w:rPr>
              <w:t>H2015 AH HE</w:t>
            </w:r>
            <w:r>
              <w:rPr>
                <w:rFonts w:asciiTheme="minorHAnsi" w:hAnsiTheme="minorHAnsi"/>
              </w:rPr>
              <w:t xml:space="preserve"> (Licensed Psychologist)</w:t>
            </w:r>
          </w:p>
        </w:tc>
        <w:tc>
          <w:tcPr>
            <w:tcW w:w="1890" w:type="dxa"/>
          </w:tcPr>
          <w:p w14:paraId="7B42BEF7" w14:textId="77777777" w:rsidR="0071459D" w:rsidRDefault="0071459D" w:rsidP="0071459D">
            <w:pPr>
              <w:jc w:val="center"/>
              <w:rPr>
                <w:rFonts w:asciiTheme="minorHAnsi" w:hAnsiTheme="minorHAnsi"/>
              </w:rPr>
            </w:pPr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  <w:p w14:paraId="4AA501B1" w14:textId="77777777" w:rsidR="0071459D" w:rsidRDefault="0071459D" w:rsidP="0071459D">
            <w:pPr>
              <w:jc w:val="center"/>
              <w:rPr>
                <w:rFonts w:asciiTheme="minorHAnsi" w:hAnsiTheme="minorHAnsi"/>
              </w:rPr>
            </w:pPr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  <w:p w14:paraId="373EB5CC" w14:textId="77777777" w:rsidR="0071459D" w:rsidRDefault="0071459D" w:rsidP="0071459D">
            <w:pPr>
              <w:jc w:val="center"/>
              <w:rPr>
                <w:rFonts w:asciiTheme="minorHAnsi" w:hAnsiTheme="minorHAnsi"/>
              </w:rPr>
            </w:pPr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  <w:p w14:paraId="3AB973EB" w14:textId="7BD12C6C" w:rsidR="0071459D" w:rsidRDefault="0071459D" w:rsidP="0071459D">
            <w:pPr>
              <w:jc w:val="center"/>
            </w:pPr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548" w:type="dxa"/>
          </w:tcPr>
          <w:p w14:paraId="3FA05982" w14:textId="77777777" w:rsidR="0071459D" w:rsidRDefault="0071459D" w:rsidP="0071459D">
            <w:pPr>
              <w:jc w:val="center"/>
              <w:rPr>
                <w:rFonts w:asciiTheme="minorHAnsi" w:hAnsiTheme="minorHAnsi"/>
              </w:rPr>
            </w:pPr>
            <w:r w:rsidRPr="006E107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E1072">
              <w:rPr>
                <w:rFonts w:asciiTheme="minorHAnsi" w:hAnsiTheme="minorHAnsi"/>
              </w:rPr>
              <w:instrText xml:space="preserve"> FORMTEXT </w:instrText>
            </w:r>
            <w:r w:rsidRPr="006E1072">
              <w:rPr>
                <w:rFonts w:asciiTheme="minorHAnsi" w:hAnsiTheme="minorHAnsi"/>
              </w:rPr>
            </w:r>
            <w:r w:rsidRPr="006E1072">
              <w:rPr>
                <w:rFonts w:asciiTheme="minorHAnsi" w:hAnsiTheme="minorHAnsi"/>
              </w:rPr>
              <w:fldChar w:fldCharType="separate"/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</w:rPr>
              <w:fldChar w:fldCharType="end"/>
            </w:r>
          </w:p>
          <w:p w14:paraId="0596A2CD" w14:textId="77777777" w:rsidR="0071459D" w:rsidRDefault="0071459D" w:rsidP="0071459D">
            <w:pPr>
              <w:jc w:val="center"/>
              <w:rPr>
                <w:rFonts w:asciiTheme="minorHAnsi" w:hAnsiTheme="minorHAnsi"/>
              </w:rPr>
            </w:pPr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  <w:p w14:paraId="7EF04C64" w14:textId="77777777" w:rsidR="0071459D" w:rsidRDefault="0071459D" w:rsidP="0071459D">
            <w:pPr>
              <w:jc w:val="center"/>
              <w:rPr>
                <w:rFonts w:asciiTheme="minorHAnsi" w:hAnsiTheme="minorHAnsi"/>
              </w:rPr>
            </w:pPr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  <w:p w14:paraId="77A0D79C" w14:textId="63AF81D3" w:rsidR="0071459D" w:rsidRDefault="0071459D" w:rsidP="0071459D">
            <w:pPr>
              <w:jc w:val="center"/>
            </w:pPr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</w:tc>
        <w:sdt>
          <w:sdtPr>
            <w:rPr>
              <w:rFonts w:asciiTheme="minorHAnsi" w:hAnsiTheme="minorHAnsi"/>
            </w:rPr>
            <w:alias w:val="IRP Start date"/>
            <w:tag w:val="IRP Start date"/>
            <w:id w:val="1558204692"/>
            <w:placeholder>
              <w:docPart w:val="5159720758164431A773377946329F6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97" w:type="dxa"/>
              </w:tcPr>
              <w:p w14:paraId="707C6252" w14:textId="65AFA4EC" w:rsidR="0071459D" w:rsidRPr="000D621D" w:rsidRDefault="0071459D" w:rsidP="0071459D">
                <w:pPr>
                  <w:rPr>
                    <w:rFonts w:asciiTheme="minorHAnsi" w:hAnsiTheme="minorHAnsi"/>
                  </w:rPr>
                </w:pPr>
                <w:r w:rsidRPr="000D621D">
                  <w:rPr>
                    <w:rStyle w:val="PlaceholderText"/>
                    <w:rFonts w:asciiTheme="minorHAnsi" w:hAnsiTheme="minorHAnsi"/>
                  </w:rPr>
                  <w:t>Pick a date.</w:t>
                </w:r>
              </w:p>
            </w:tc>
          </w:sdtContent>
        </w:sdt>
      </w:tr>
      <w:tr w:rsidR="0071459D" w:rsidRPr="000D621D" w14:paraId="1AFC0ACB" w14:textId="77777777" w:rsidTr="00543442">
        <w:tc>
          <w:tcPr>
            <w:tcW w:w="4855" w:type="dxa"/>
            <w:vAlign w:val="center"/>
          </w:tcPr>
          <w:p w14:paraId="7760E2D9" w14:textId="5AA80C48" w:rsidR="0071459D" w:rsidRPr="003A4876" w:rsidRDefault="0071459D" w:rsidP="0071459D">
            <w:pPr>
              <w:pStyle w:val="TableParagraph"/>
              <w:spacing w:line="247" w:lineRule="auto"/>
              <w:ind w:left="0" w:right="41"/>
              <w:rPr>
                <w:rFonts w:ascii="Times New Roman" w:hAnsi="Times New Roman" w:cs="Times New Roman"/>
              </w:rPr>
            </w:pPr>
            <w:r w:rsidRPr="00312EE3">
              <w:rPr>
                <w:b/>
                <w:bCs/>
                <w:sz w:val="20"/>
                <w:szCs w:val="20"/>
              </w:rPr>
              <w:t>Band 4</w:t>
            </w:r>
            <w:r>
              <w:rPr>
                <w:sz w:val="20"/>
                <w:szCs w:val="20"/>
              </w:rPr>
              <w:t>-</w:t>
            </w:r>
            <w:r w:rsidRPr="00CA10E6">
              <w:rPr>
                <w:sz w:val="20"/>
                <w:szCs w:val="20"/>
              </w:rPr>
              <w:t xml:space="preserve"> Bachelor’s Level Community Support Staff, LPN </w:t>
            </w:r>
            <w:r w:rsidRPr="00CA10E6">
              <w:rPr>
                <w:b/>
                <w:i/>
                <w:sz w:val="20"/>
                <w:szCs w:val="20"/>
              </w:rPr>
              <w:t>(Individual)</w:t>
            </w:r>
          </w:p>
        </w:tc>
        <w:tc>
          <w:tcPr>
            <w:tcW w:w="3600" w:type="dxa"/>
          </w:tcPr>
          <w:p w14:paraId="2AD96801" w14:textId="77777777" w:rsidR="0071459D" w:rsidRDefault="0071459D" w:rsidP="0071459D">
            <w:pPr>
              <w:rPr>
                <w:rFonts w:asciiTheme="minorHAnsi" w:hAnsiTheme="minorHAnsi"/>
              </w:rPr>
            </w:pPr>
            <w:r w:rsidRPr="009159A8">
              <w:rPr>
                <w:rFonts w:asciiTheme="minorHAnsi" w:hAnsiTheme="minorHAnsi"/>
                <w:b/>
                <w:bCs/>
              </w:rPr>
              <w:t>H0039 HN</w:t>
            </w:r>
            <w:r>
              <w:rPr>
                <w:rFonts w:asciiTheme="minorHAnsi" w:hAnsiTheme="minorHAnsi"/>
              </w:rPr>
              <w:t xml:space="preserve"> (BA)</w:t>
            </w:r>
          </w:p>
          <w:p w14:paraId="5AEB858F" w14:textId="7177BB50" w:rsidR="0071459D" w:rsidRDefault="0071459D" w:rsidP="0071459D">
            <w:r w:rsidRPr="009159A8">
              <w:rPr>
                <w:rFonts w:asciiTheme="minorHAnsi" w:hAnsiTheme="minorHAnsi"/>
                <w:b/>
                <w:bCs/>
              </w:rPr>
              <w:t>H0039 TE</w:t>
            </w:r>
            <w:r>
              <w:rPr>
                <w:rFonts w:asciiTheme="minorHAnsi" w:hAnsiTheme="minorHAnsi"/>
              </w:rPr>
              <w:t xml:space="preserve"> (Licensed LPN)</w:t>
            </w:r>
          </w:p>
        </w:tc>
        <w:tc>
          <w:tcPr>
            <w:tcW w:w="1890" w:type="dxa"/>
          </w:tcPr>
          <w:p w14:paraId="272BFCA9" w14:textId="77777777" w:rsidR="0071459D" w:rsidRDefault="0071459D" w:rsidP="0071459D">
            <w:pPr>
              <w:jc w:val="center"/>
              <w:rPr>
                <w:rFonts w:asciiTheme="minorHAnsi" w:hAnsiTheme="minorHAnsi"/>
              </w:rPr>
            </w:pPr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  <w:p w14:paraId="186F99FD" w14:textId="5D88A17B" w:rsidR="0071459D" w:rsidRDefault="0071459D" w:rsidP="0071459D">
            <w:pPr>
              <w:jc w:val="center"/>
            </w:pPr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548" w:type="dxa"/>
          </w:tcPr>
          <w:p w14:paraId="098229A6" w14:textId="77777777" w:rsidR="0071459D" w:rsidRDefault="0071459D" w:rsidP="0071459D">
            <w:pPr>
              <w:jc w:val="center"/>
              <w:rPr>
                <w:rFonts w:asciiTheme="minorHAnsi" w:hAnsiTheme="minorHAnsi"/>
              </w:rPr>
            </w:pPr>
            <w:r w:rsidRPr="006E107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E1072">
              <w:rPr>
                <w:rFonts w:asciiTheme="minorHAnsi" w:hAnsiTheme="minorHAnsi"/>
              </w:rPr>
              <w:instrText xml:space="preserve"> FORMTEXT </w:instrText>
            </w:r>
            <w:r w:rsidRPr="006E1072">
              <w:rPr>
                <w:rFonts w:asciiTheme="minorHAnsi" w:hAnsiTheme="minorHAnsi"/>
              </w:rPr>
            </w:r>
            <w:r w:rsidRPr="006E1072">
              <w:rPr>
                <w:rFonts w:asciiTheme="minorHAnsi" w:hAnsiTheme="minorHAnsi"/>
              </w:rPr>
              <w:fldChar w:fldCharType="separate"/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</w:rPr>
              <w:fldChar w:fldCharType="end"/>
            </w:r>
          </w:p>
          <w:p w14:paraId="0C734CFD" w14:textId="6184697E" w:rsidR="0071459D" w:rsidRDefault="0071459D" w:rsidP="0071459D">
            <w:pPr>
              <w:jc w:val="center"/>
            </w:pPr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</w:tc>
        <w:sdt>
          <w:sdtPr>
            <w:rPr>
              <w:rFonts w:asciiTheme="minorHAnsi" w:hAnsiTheme="minorHAnsi"/>
            </w:rPr>
            <w:alias w:val="IRP Start date"/>
            <w:tag w:val="IRP Start date"/>
            <w:id w:val="-1304686513"/>
            <w:placeholder>
              <w:docPart w:val="F155D0A21FF84E748549138CFEDB187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97" w:type="dxa"/>
              </w:tcPr>
              <w:p w14:paraId="3E5D43BA" w14:textId="7EE7C2B3" w:rsidR="0071459D" w:rsidRPr="000D621D" w:rsidRDefault="0071459D" w:rsidP="0071459D">
                <w:pPr>
                  <w:rPr>
                    <w:rFonts w:asciiTheme="minorHAnsi" w:hAnsiTheme="minorHAnsi"/>
                  </w:rPr>
                </w:pPr>
                <w:r w:rsidRPr="000D621D">
                  <w:rPr>
                    <w:rStyle w:val="PlaceholderText"/>
                    <w:rFonts w:asciiTheme="minorHAnsi" w:hAnsiTheme="minorHAnsi"/>
                  </w:rPr>
                  <w:t>Pick a date.</w:t>
                </w:r>
              </w:p>
            </w:tc>
          </w:sdtContent>
        </w:sdt>
      </w:tr>
      <w:tr w:rsidR="0071459D" w:rsidRPr="000D621D" w14:paraId="3F3EA6EA" w14:textId="77777777" w:rsidTr="00543442">
        <w:tc>
          <w:tcPr>
            <w:tcW w:w="4855" w:type="dxa"/>
            <w:vAlign w:val="center"/>
          </w:tcPr>
          <w:p w14:paraId="5236C784" w14:textId="120B7F54" w:rsidR="0071459D" w:rsidRPr="003A4876" w:rsidRDefault="0071459D" w:rsidP="0071459D">
            <w:pPr>
              <w:pStyle w:val="TableParagraph"/>
              <w:spacing w:line="240" w:lineRule="auto"/>
              <w:ind w:left="0" w:right="72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Band 4</w:t>
            </w:r>
            <w:r>
              <w:rPr>
                <w:sz w:val="20"/>
                <w:szCs w:val="20"/>
              </w:rPr>
              <w:t>-</w:t>
            </w:r>
            <w:r w:rsidRPr="00CA10E6">
              <w:rPr>
                <w:sz w:val="20"/>
                <w:szCs w:val="20"/>
              </w:rPr>
              <w:t xml:space="preserve"> Bachelor’s Level Community Support Staff, LPN </w:t>
            </w:r>
            <w:r w:rsidRPr="00CA10E6">
              <w:rPr>
                <w:b/>
                <w:i/>
                <w:sz w:val="20"/>
                <w:szCs w:val="20"/>
              </w:rPr>
              <w:t>(Group)</w:t>
            </w:r>
          </w:p>
        </w:tc>
        <w:tc>
          <w:tcPr>
            <w:tcW w:w="3600" w:type="dxa"/>
          </w:tcPr>
          <w:p w14:paraId="209154F4" w14:textId="66BF4063" w:rsidR="0071459D" w:rsidRDefault="0071459D" w:rsidP="0071459D">
            <w:pPr>
              <w:rPr>
                <w:rFonts w:asciiTheme="minorHAnsi" w:hAnsiTheme="minorHAnsi"/>
              </w:rPr>
            </w:pPr>
            <w:r w:rsidRPr="009159A8">
              <w:rPr>
                <w:rFonts w:asciiTheme="minorHAnsi" w:hAnsiTheme="minorHAnsi"/>
                <w:b/>
                <w:bCs/>
              </w:rPr>
              <w:t>H0039 HN HQ</w:t>
            </w:r>
            <w:r>
              <w:rPr>
                <w:rFonts w:asciiTheme="minorHAnsi" w:hAnsiTheme="minorHAnsi"/>
              </w:rPr>
              <w:t xml:space="preserve"> (BA</w:t>
            </w:r>
            <w:r w:rsidR="00F42FA9">
              <w:rPr>
                <w:rFonts w:asciiTheme="minorHAnsi" w:hAnsiTheme="minorHAnsi"/>
              </w:rPr>
              <w:t>- Group</w:t>
            </w:r>
            <w:r>
              <w:rPr>
                <w:rFonts w:asciiTheme="minorHAnsi" w:hAnsiTheme="minorHAnsi"/>
              </w:rPr>
              <w:t>)</w:t>
            </w:r>
          </w:p>
          <w:p w14:paraId="1A90EE85" w14:textId="0DBFA67F" w:rsidR="0071459D" w:rsidRDefault="0071459D" w:rsidP="0071459D">
            <w:r w:rsidRPr="009159A8">
              <w:rPr>
                <w:rFonts w:asciiTheme="minorHAnsi" w:hAnsiTheme="minorHAnsi"/>
                <w:b/>
                <w:bCs/>
              </w:rPr>
              <w:t>H0039 HQ</w:t>
            </w:r>
            <w:r w:rsidR="003B5528">
              <w:rPr>
                <w:rFonts w:asciiTheme="minorHAnsi" w:hAnsiTheme="minorHAnsi"/>
                <w:b/>
                <w:bCs/>
              </w:rPr>
              <w:t xml:space="preserve"> TE</w:t>
            </w:r>
            <w:r>
              <w:rPr>
                <w:rFonts w:asciiTheme="minorHAnsi" w:hAnsiTheme="minorHAnsi"/>
              </w:rPr>
              <w:t xml:space="preserve"> (Licensed LPN</w:t>
            </w:r>
            <w:r w:rsidR="00F42FA9">
              <w:rPr>
                <w:rFonts w:asciiTheme="minorHAnsi" w:hAnsiTheme="minorHAnsi"/>
              </w:rPr>
              <w:t>- Group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1890" w:type="dxa"/>
          </w:tcPr>
          <w:p w14:paraId="28922C0A" w14:textId="77777777" w:rsidR="0071459D" w:rsidRDefault="0071459D" w:rsidP="0071459D">
            <w:pPr>
              <w:jc w:val="center"/>
              <w:rPr>
                <w:rFonts w:asciiTheme="minorHAnsi" w:hAnsiTheme="minorHAnsi"/>
              </w:rPr>
            </w:pPr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  <w:p w14:paraId="451B1672" w14:textId="0AB05480" w:rsidR="0071459D" w:rsidRDefault="0071459D" w:rsidP="0071459D">
            <w:pPr>
              <w:jc w:val="center"/>
            </w:pPr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548" w:type="dxa"/>
          </w:tcPr>
          <w:p w14:paraId="72159D4C" w14:textId="77777777" w:rsidR="0071459D" w:rsidRDefault="0071459D" w:rsidP="0071459D">
            <w:pPr>
              <w:jc w:val="center"/>
              <w:rPr>
                <w:rFonts w:asciiTheme="minorHAnsi" w:hAnsiTheme="minorHAnsi"/>
              </w:rPr>
            </w:pPr>
            <w:r w:rsidRPr="006E107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E1072">
              <w:rPr>
                <w:rFonts w:asciiTheme="minorHAnsi" w:hAnsiTheme="minorHAnsi"/>
              </w:rPr>
              <w:instrText xml:space="preserve"> FORMTEXT </w:instrText>
            </w:r>
            <w:r w:rsidRPr="006E1072">
              <w:rPr>
                <w:rFonts w:asciiTheme="minorHAnsi" w:hAnsiTheme="minorHAnsi"/>
              </w:rPr>
            </w:r>
            <w:r w:rsidRPr="006E1072">
              <w:rPr>
                <w:rFonts w:asciiTheme="minorHAnsi" w:hAnsiTheme="minorHAnsi"/>
              </w:rPr>
              <w:fldChar w:fldCharType="separate"/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</w:rPr>
              <w:fldChar w:fldCharType="end"/>
            </w:r>
          </w:p>
          <w:p w14:paraId="3B38DABF" w14:textId="42405C54" w:rsidR="0071459D" w:rsidRDefault="0071459D" w:rsidP="0071459D">
            <w:pPr>
              <w:jc w:val="center"/>
            </w:pPr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</w:tc>
        <w:sdt>
          <w:sdtPr>
            <w:rPr>
              <w:rFonts w:asciiTheme="minorHAnsi" w:hAnsiTheme="minorHAnsi"/>
            </w:rPr>
            <w:alias w:val="IRP Start date"/>
            <w:tag w:val="IRP Start date"/>
            <w:id w:val="-891355867"/>
            <w:placeholder>
              <w:docPart w:val="BFBEC0BEFCBC4C2CB41484CD9D84BDC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97" w:type="dxa"/>
              </w:tcPr>
              <w:p w14:paraId="0F2CA83B" w14:textId="75C80F88" w:rsidR="0071459D" w:rsidRPr="000D621D" w:rsidRDefault="0071459D" w:rsidP="0071459D">
                <w:pPr>
                  <w:rPr>
                    <w:rFonts w:asciiTheme="minorHAnsi" w:hAnsiTheme="minorHAnsi"/>
                  </w:rPr>
                </w:pPr>
                <w:r w:rsidRPr="000D621D">
                  <w:rPr>
                    <w:rStyle w:val="PlaceholderText"/>
                    <w:rFonts w:asciiTheme="minorHAnsi" w:hAnsiTheme="minorHAnsi"/>
                  </w:rPr>
                  <w:t>Pick a date.</w:t>
                </w:r>
              </w:p>
            </w:tc>
          </w:sdtContent>
        </w:sdt>
      </w:tr>
      <w:tr w:rsidR="0071459D" w:rsidRPr="000D621D" w14:paraId="0DFE1A3F" w14:textId="77777777" w:rsidTr="00543442">
        <w:tc>
          <w:tcPr>
            <w:tcW w:w="4855" w:type="dxa"/>
            <w:vAlign w:val="center"/>
          </w:tcPr>
          <w:p w14:paraId="619643C9" w14:textId="574A89E3" w:rsidR="0071459D" w:rsidRPr="003A4876" w:rsidRDefault="0071459D" w:rsidP="0071459D">
            <w:pPr>
              <w:pStyle w:val="TableParagraph"/>
              <w:spacing w:line="240" w:lineRule="auto"/>
              <w:ind w:left="0" w:right="728"/>
              <w:rPr>
                <w:rFonts w:ascii="Times New Roman" w:hAnsi="Times New Roman" w:cs="Times New Roman"/>
                <w:b/>
              </w:rPr>
            </w:pPr>
            <w:r>
              <w:rPr>
                <w:b/>
                <w:bCs/>
                <w:sz w:val="20"/>
                <w:szCs w:val="20"/>
              </w:rPr>
              <w:t xml:space="preserve">Band </w:t>
            </w:r>
            <w:r w:rsidRPr="00312EE3">
              <w:rPr>
                <w:b/>
                <w:bCs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- </w:t>
            </w:r>
            <w:r w:rsidRPr="00312EE3">
              <w:rPr>
                <w:sz w:val="20"/>
                <w:szCs w:val="20"/>
              </w:rPr>
              <w:t>Associate’s</w:t>
            </w:r>
            <w:r w:rsidRPr="00CA10E6">
              <w:rPr>
                <w:sz w:val="20"/>
                <w:szCs w:val="20"/>
              </w:rPr>
              <w:t xml:space="preserve"> Level Community Support Staff, High School Level Community Support Staff, Peer Level Community Support Staff </w:t>
            </w:r>
            <w:r w:rsidRPr="00CA10E6">
              <w:rPr>
                <w:b/>
                <w:i/>
                <w:sz w:val="20"/>
                <w:szCs w:val="20"/>
              </w:rPr>
              <w:t>(Individual)</w:t>
            </w:r>
          </w:p>
        </w:tc>
        <w:tc>
          <w:tcPr>
            <w:tcW w:w="3600" w:type="dxa"/>
          </w:tcPr>
          <w:p w14:paraId="393927F0" w14:textId="77777777" w:rsidR="0071459D" w:rsidRDefault="0071459D" w:rsidP="0071459D">
            <w:pPr>
              <w:rPr>
                <w:rFonts w:asciiTheme="minorHAnsi" w:hAnsiTheme="minorHAnsi"/>
              </w:rPr>
            </w:pPr>
            <w:r w:rsidRPr="009159A8">
              <w:rPr>
                <w:rFonts w:asciiTheme="minorHAnsi" w:hAnsiTheme="minorHAnsi"/>
                <w:b/>
                <w:bCs/>
              </w:rPr>
              <w:t>H00</w:t>
            </w:r>
            <w:r>
              <w:rPr>
                <w:rFonts w:asciiTheme="minorHAnsi" w:hAnsiTheme="minorHAnsi"/>
                <w:b/>
                <w:bCs/>
              </w:rPr>
              <w:t>36</w:t>
            </w:r>
            <w:r w:rsidRPr="009159A8">
              <w:rPr>
                <w:rFonts w:asciiTheme="minorHAnsi" w:hAnsiTheme="minorHAnsi"/>
                <w:b/>
                <w:bCs/>
              </w:rPr>
              <w:t xml:space="preserve"> H</w:t>
            </w:r>
            <w:r>
              <w:rPr>
                <w:rFonts w:asciiTheme="minorHAnsi" w:hAnsiTheme="minorHAnsi"/>
                <w:b/>
                <w:bCs/>
              </w:rPr>
              <w:t>M</w:t>
            </w:r>
            <w:r>
              <w:rPr>
                <w:rFonts w:asciiTheme="minorHAnsi" w:hAnsiTheme="minorHAnsi"/>
              </w:rPr>
              <w:t xml:space="preserve"> (AA)</w:t>
            </w:r>
          </w:p>
          <w:p w14:paraId="60BDF4AF" w14:textId="77777777" w:rsidR="0071459D" w:rsidRDefault="0071459D" w:rsidP="0071459D">
            <w:pPr>
              <w:rPr>
                <w:rFonts w:asciiTheme="minorHAnsi" w:hAnsiTheme="minorHAnsi"/>
              </w:rPr>
            </w:pPr>
            <w:r w:rsidRPr="009159A8">
              <w:rPr>
                <w:rFonts w:asciiTheme="minorHAnsi" w:hAnsiTheme="minorHAnsi"/>
                <w:b/>
                <w:bCs/>
              </w:rPr>
              <w:t>H00</w:t>
            </w:r>
            <w:r>
              <w:rPr>
                <w:rFonts w:asciiTheme="minorHAnsi" w:hAnsiTheme="minorHAnsi"/>
                <w:b/>
                <w:bCs/>
              </w:rPr>
              <w:t>36</w:t>
            </w:r>
            <w:r w:rsidRPr="009159A8">
              <w:rPr>
                <w:rFonts w:asciiTheme="minorHAnsi" w:hAnsiTheme="minorHAnsi"/>
                <w:b/>
                <w:bCs/>
              </w:rPr>
              <w:t xml:space="preserve"> </w:t>
            </w:r>
            <w:r w:rsidRPr="006A3A4C">
              <w:rPr>
                <w:rFonts w:asciiTheme="minorHAnsi" w:hAnsiTheme="minorHAnsi"/>
              </w:rPr>
              <w:t>(</w:t>
            </w:r>
            <w:r>
              <w:rPr>
                <w:rFonts w:asciiTheme="minorHAnsi" w:hAnsiTheme="minorHAnsi"/>
              </w:rPr>
              <w:t>HS)</w:t>
            </w:r>
          </w:p>
          <w:p w14:paraId="5CB35B9F" w14:textId="7260B6E3" w:rsidR="0071459D" w:rsidRDefault="0071459D" w:rsidP="0071459D">
            <w:r w:rsidRPr="009159A8">
              <w:rPr>
                <w:rFonts w:asciiTheme="minorHAnsi" w:hAnsiTheme="minorHAnsi"/>
                <w:b/>
                <w:bCs/>
              </w:rPr>
              <w:t>H00</w:t>
            </w:r>
            <w:r>
              <w:rPr>
                <w:rFonts w:asciiTheme="minorHAnsi" w:hAnsiTheme="minorHAnsi"/>
                <w:b/>
                <w:bCs/>
              </w:rPr>
              <w:t>36</w:t>
            </w:r>
            <w:r w:rsidRPr="009159A8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52</w:t>
            </w:r>
            <w:r>
              <w:rPr>
                <w:rFonts w:asciiTheme="minorHAnsi" w:hAnsiTheme="minorHAnsi"/>
              </w:rPr>
              <w:t xml:space="preserve"> (Peer)</w:t>
            </w:r>
          </w:p>
        </w:tc>
        <w:tc>
          <w:tcPr>
            <w:tcW w:w="1890" w:type="dxa"/>
          </w:tcPr>
          <w:p w14:paraId="7156EBF0" w14:textId="77777777" w:rsidR="0071459D" w:rsidRDefault="0071459D" w:rsidP="0071459D">
            <w:pPr>
              <w:jc w:val="center"/>
              <w:rPr>
                <w:rFonts w:asciiTheme="minorHAnsi" w:hAnsiTheme="minorHAnsi"/>
              </w:rPr>
            </w:pPr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  <w:p w14:paraId="2EA64F20" w14:textId="77777777" w:rsidR="0071459D" w:rsidRDefault="0071459D" w:rsidP="0071459D">
            <w:pPr>
              <w:jc w:val="center"/>
              <w:rPr>
                <w:rFonts w:asciiTheme="minorHAnsi" w:hAnsiTheme="minorHAnsi"/>
              </w:rPr>
            </w:pPr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  <w:p w14:paraId="67CEC84A" w14:textId="3D364F9F" w:rsidR="0071459D" w:rsidRDefault="0071459D" w:rsidP="0071459D">
            <w:pPr>
              <w:jc w:val="center"/>
            </w:pPr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548" w:type="dxa"/>
          </w:tcPr>
          <w:p w14:paraId="04240E37" w14:textId="77777777" w:rsidR="0071459D" w:rsidRDefault="0071459D" w:rsidP="0071459D">
            <w:pPr>
              <w:jc w:val="center"/>
              <w:rPr>
                <w:rFonts w:asciiTheme="minorHAnsi" w:hAnsiTheme="minorHAnsi"/>
              </w:rPr>
            </w:pPr>
            <w:r w:rsidRPr="006E107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E1072">
              <w:rPr>
                <w:rFonts w:asciiTheme="minorHAnsi" w:hAnsiTheme="minorHAnsi"/>
              </w:rPr>
              <w:instrText xml:space="preserve"> FORMTEXT </w:instrText>
            </w:r>
            <w:r w:rsidRPr="006E1072">
              <w:rPr>
                <w:rFonts w:asciiTheme="minorHAnsi" w:hAnsiTheme="minorHAnsi"/>
              </w:rPr>
            </w:r>
            <w:r w:rsidRPr="006E1072">
              <w:rPr>
                <w:rFonts w:asciiTheme="minorHAnsi" w:hAnsiTheme="minorHAnsi"/>
              </w:rPr>
              <w:fldChar w:fldCharType="separate"/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</w:rPr>
              <w:fldChar w:fldCharType="end"/>
            </w:r>
          </w:p>
          <w:p w14:paraId="7641F5FF" w14:textId="77777777" w:rsidR="0071459D" w:rsidRDefault="0071459D" w:rsidP="0071459D">
            <w:pPr>
              <w:jc w:val="center"/>
              <w:rPr>
                <w:rFonts w:asciiTheme="minorHAnsi" w:hAnsiTheme="minorHAnsi"/>
              </w:rPr>
            </w:pPr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  <w:p w14:paraId="02E69D72" w14:textId="5B87234F" w:rsidR="0071459D" w:rsidRDefault="0071459D" w:rsidP="0071459D">
            <w:pPr>
              <w:jc w:val="center"/>
            </w:pPr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</w:tc>
        <w:sdt>
          <w:sdtPr>
            <w:rPr>
              <w:rFonts w:asciiTheme="minorHAnsi" w:hAnsiTheme="minorHAnsi"/>
            </w:rPr>
            <w:alias w:val="IRP Start date"/>
            <w:tag w:val="IRP Start date"/>
            <w:id w:val="-1198618499"/>
            <w:placeholder>
              <w:docPart w:val="FDB75A7DB7BD42F1BE55D08993EF75A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97" w:type="dxa"/>
              </w:tcPr>
              <w:p w14:paraId="6432DABB" w14:textId="3AB63353" w:rsidR="0071459D" w:rsidRPr="000D621D" w:rsidRDefault="0071459D" w:rsidP="0071459D">
                <w:pPr>
                  <w:rPr>
                    <w:rFonts w:asciiTheme="minorHAnsi" w:hAnsiTheme="minorHAnsi"/>
                  </w:rPr>
                </w:pPr>
                <w:r w:rsidRPr="000D621D">
                  <w:rPr>
                    <w:rStyle w:val="PlaceholderText"/>
                    <w:rFonts w:asciiTheme="minorHAnsi" w:hAnsiTheme="minorHAnsi"/>
                  </w:rPr>
                  <w:t>Pick a date.</w:t>
                </w:r>
              </w:p>
            </w:tc>
          </w:sdtContent>
        </w:sdt>
      </w:tr>
      <w:tr w:rsidR="0071459D" w:rsidRPr="000D621D" w14:paraId="22BCB251" w14:textId="77777777" w:rsidTr="00543442">
        <w:tc>
          <w:tcPr>
            <w:tcW w:w="4855" w:type="dxa"/>
            <w:vAlign w:val="center"/>
          </w:tcPr>
          <w:p w14:paraId="684192FD" w14:textId="21861579" w:rsidR="0071459D" w:rsidRPr="003A4876" w:rsidRDefault="0071459D" w:rsidP="0071459D">
            <w:pPr>
              <w:pStyle w:val="TableParagraph"/>
              <w:spacing w:line="240" w:lineRule="auto"/>
              <w:ind w:left="0" w:right="179"/>
              <w:rPr>
                <w:rFonts w:ascii="Times New Roman" w:hAnsi="Times New Roman" w:cs="Times New Roman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Band </w:t>
            </w:r>
            <w:r w:rsidRPr="00312EE3"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Pr="00312EE3">
              <w:rPr>
                <w:rFonts w:asciiTheme="minorHAnsi" w:hAnsiTheme="minorHAnsi"/>
                <w:sz w:val="20"/>
                <w:szCs w:val="20"/>
              </w:rPr>
              <w:t>Associate’s</w:t>
            </w:r>
            <w:r w:rsidRPr="009B3290">
              <w:rPr>
                <w:rFonts w:asciiTheme="minorHAnsi" w:hAnsiTheme="minorHAnsi"/>
                <w:sz w:val="20"/>
                <w:szCs w:val="20"/>
              </w:rPr>
              <w:t xml:space="preserve"> Level Community Support Staff, High School Level Community Support Staff, Peer Level Community Support Staff </w:t>
            </w:r>
            <w:r w:rsidRPr="009B3290">
              <w:rPr>
                <w:rFonts w:asciiTheme="minorHAnsi" w:hAnsiTheme="minorHAnsi"/>
                <w:b/>
                <w:i/>
                <w:sz w:val="20"/>
                <w:szCs w:val="20"/>
              </w:rPr>
              <w:t>(Group)</w:t>
            </w:r>
          </w:p>
        </w:tc>
        <w:tc>
          <w:tcPr>
            <w:tcW w:w="3600" w:type="dxa"/>
          </w:tcPr>
          <w:p w14:paraId="0399934B" w14:textId="3685CBF4" w:rsidR="0071459D" w:rsidRDefault="0071459D" w:rsidP="0071459D">
            <w:pPr>
              <w:rPr>
                <w:rFonts w:asciiTheme="minorHAnsi" w:hAnsiTheme="minorHAnsi"/>
              </w:rPr>
            </w:pPr>
            <w:r w:rsidRPr="009159A8">
              <w:rPr>
                <w:rFonts w:asciiTheme="minorHAnsi" w:hAnsiTheme="minorHAnsi"/>
                <w:b/>
                <w:bCs/>
              </w:rPr>
              <w:t>H00</w:t>
            </w:r>
            <w:r>
              <w:rPr>
                <w:rFonts w:asciiTheme="minorHAnsi" w:hAnsiTheme="minorHAnsi"/>
                <w:b/>
                <w:bCs/>
              </w:rPr>
              <w:t>36</w:t>
            </w:r>
            <w:r w:rsidRPr="009159A8">
              <w:rPr>
                <w:rFonts w:asciiTheme="minorHAnsi" w:hAnsiTheme="minorHAnsi"/>
                <w:b/>
                <w:bCs/>
              </w:rPr>
              <w:t xml:space="preserve"> H</w:t>
            </w:r>
            <w:r>
              <w:rPr>
                <w:rFonts w:asciiTheme="minorHAnsi" w:hAnsiTheme="minorHAnsi"/>
                <w:b/>
                <w:bCs/>
              </w:rPr>
              <w:t>M HQ</w:t>
            </w:r>
            <w:r>
              <w:rPr>
                <w:rFonts w:asciiTheme="minorHAnsi" w:hAnsiTheme="minorHAnsi"/>
              </w:rPr>
              <w:t xml:space="preserve"> (AA</w:t>
            </w:r>
            <w:r w:rsidR="00F42FA9">
              <w:rPr>
                <w:rFonts w:asciiTheme="minorHAnsi" w:hAnsiTheme="minorHAnsi"/>
              </w:rPr>
              <w:t>- Group</w:t>
            </w:r>
            <w:r>
              <w:rPr>
                <w:rFonts w:asciiTheme="minorHAnsi" w:hAnsiTheme="minorHAnsi"/>
              </w:rPr>
              <w:t>)</w:t>
            </w:r>
          </w:p>
          <w:p w14:paraId="35B45A1F" w14:textId="38E3C885" w:rsidR="0071459D" w:rsidRDefault="0071459D" w:rsidP="0071459D">
            <w:pPr>
              <w:rPr>
                <w:rFonts w:asciiTheme="minorHAnsi" w:hAnsiTheme="minorHAnsi"/>
              </w:rPr>
            </w:pPr>
            <w:r w:rsidRPr="009159A8">
              <w:rPr>
                <w:rFonts w:asciiTheme="minorHAnsi" w:hAnsiTheme="minorHAnsi"/>
                <w:b/>
                <w:bCs/>
              </w:rPr>
              <w:t>H00</w:t>
            </w:r>
            <w:r>
              <w:rPr>
                <w:rFonts w:asciiTheme="minorHAnsi" w:hAnsiTheme="minorHAnsi"/>
                <w:b/>
                <w:bCs/>
              </w:rPr>
              <w:t>36</w:t>
            </w:r>
            <w:r w:rsidRPr="009159A8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 xml:space="preserve">HQ </w:t>
            </w:r>
            <w:r w:rsidRPr="006A3A4C">
              <w:rPr>
                <w:rFonts w:asciiTheme="minorHAnsi" w:hAnsiTheme="minorHAnsi"/>
              </w:rPr>
              <w:t>(</w:t>
            </w:r>
            <w:r>
              <w:rPr>
                <w:rFonts w:asciiTheme="minorHAnsi" w:hAnsiTheme="minorHAnsi"/>
              </w:rPr>
              <w:t>HS</w:t>
            </w:r>
            <w:r w:rsidR="00F42FA9">
              <w:rPr>
                <w:rFonts w:asciiTheme="minorHAnsi" w:hAnsiTheme="minorHAnsi"/>
              </w:rPr>
              <w:t>- Group</w:t>
            </w:r>
            <w:r>
              <w:rPr>
                <w:rFonts w:asciiTheme="minorHAnsi" w:hAnsiTheme="minorHAnsi"/>
              </w:rPr>
              <w:t>)</w:t>
            </w:r>
          </w:p>
          <w:p w14:paraId="36B0E547" w14:textId="0F42E389" w:rsidR="0071459D" w:rsidRDefault="0071459D" w:rsidP="0071459D">
            <w:r w:rsidRPr="009159A8">
              <w:rPr>
                <w:rFonts w:asciiTheme="minorHAnsi" w:hAnsiTheme="minorHAnsi"/>
                <w:b/>
                <w:bCs/>
              </w:rPr>
              <w:t>H00</w:t>
            </w:r>
            <w:r>
              <w:rPr>
                <w:rFonts w:asciiTheme="minorHAnsi" w:hAnsiTheme="minorHAnsi"/>
                <w:b/>
                <w:bCs/>
              </w:rPr>
              <w:t>36</w:t>
            </w:r>
            <w:r w:rsidRPr="009159A8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HQ 52</w:t>
            </w:r>
            <w:r>
              <w:rPr>
                <w:rFonts w:asciiTheme="minorHAnsi" w:hAnsiTheme="minorHAnsi"/>
              </w:rPr>
              <w:t xml:space="preserve"> (Peer</w:t>
            </w:r>
            <w:r w:rsidR="00F42FA9">
              <w:rPr>
                <w:rFonts w:asciiTheme="minorHAnsi" w:hAnsiTheme="minorHAnsi"/>
              </w:rPr>
              <w:t>- Group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1890" w:type="dxa"/>
          </w:tcPr>
          <w:p w14:paraId="2A4080B4" w14:textId="77777777" w:rsidR="0071459D" w:rsidRDefault="0071459D" w:rsidP="0071459D">
            <w:pPr>
              <w:jc w:val="center"/>
              <w:rPr>
                <w:rFonts w:asciiTheme="minorHAnsi" w:hAnsiTheme="minorHAnsi"/>
              </w:rPr>
            </w:pPr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  <w:p w14:paraId="0796478B" w14:textId="77777777" w:rsidR="0071459D" w:rsidRDefault="0071459D" w:rsidP="0071459D">
            <w:pPr>
              <w:jc w:val="center"/>
              <w:rPr>
                <w:rFonts w:asciiTheme="minorHAnsi" w:hAnsiTheme="minorHAnsi"/>
              </w:rPr>
            </w:pPr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  <w:p w14:paraId="3B58A7D0" w14:textId="2B436448" w:rsidR="0071459D" w:rsidRDefault="0071459D" w:rsidP="0071459D">
            <w:pPr>
              <w:jc w:val="center"/>
            </w:pPr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548" w:type="dxa"/>
          </w:tcPr>
          <w:p w14:paraId="4843141F" w14:textId="77777777" w:rsidR="0071459D" w:rsidRDefault="0071459D" w:rsidP="0071459D">
            <w:pPr>
              <w:jc w:val="center"/>
              <w:rPr>
                <w:rFonts w:asciiTheme="minorHAnsi" w:hAnsiTheme="minorHAnsi"/>
              </w:rPr>
            </w:pPr>
            <w:r w:rsidRPr="006E107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E1072">
              <w:rPr>
                <w:rFonts w:asciiTheme="minorHAnsi" w:hAnsiTheme="minorHAnsi"/>
              </w:rPr>
              <w:instrText xml:space="preserve"> FORMTEXT </w:instrText>
            </w:r>
            <w:r w:rsidRPr="006E1072">
              <w:rPr>
                <w:rFonts w:asciiTheme="minorHAnsi" w:hAnsiTheme="minorHAnsi"/>
              </w:rPr>
            </w:r>
            <w:r w:rsidRPr="006E1072">
              <w:rPr>
                <w:rFonts w:asciiTheme="minorHAnsi" w:hAnsiTheme="minorHAnsi"/>
              </w:rPr>
              <w:fldChar w:fldCharType="separate"/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</w:rPr>
              <w:fldChar w:fldCharType="end"/>
            </w:r>
          </w:p>
          <w:p w14:paraId="5067C14D" w14:textId="77777777" w:rsidR="0071459D" w:rsidRDefault="0071459D" w:rsidP="0071459D">
            <w:pPr>
              <w:jc w:val="center"/>
              <w:rPr>
                <w:rFonts w:asciiTheme="minorHAnsi" w:hAnsiTheme="minorHAnsi"/>
              </w:rPr>
            </w:pPr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  <w:p w14:paraId="532ABA4B" w14:textId="376F9139" w:rsidR="0071459D" w:rsidRDefault="0071459D" w:rsidP="0071459D">
            <w:pPr>
              <w:jc w:val="center"/>
            </w:pPr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</w:tc>
        <w:sdt>
          <w:sdtPr>
            <w:rPr>
              <w:rFonts w:asciiTheme="minorHAnsi" w:hAnsiTheme="minorHAnsi"/>
            </w:rPr>
            <w:alias w:val="IRP Start date"/>
            <w:tag w:val="IRP Start date"/>
            <w:id w:val="1607306091"/>
            <w:placeholder>
              <w:docPart w:val="134B135EC09F412B9E79D7D5BF42DE6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97" w:type="dxa"/>
              </w:tcPr>
              <w:p w14:paraId="2939A005" w14:textId="6CC86651" w:rsidR="0071459D" w:rsidRPr="000D621D" w:rsidRDefault="0071459D" w:rsidP="0071459D">
                <w:pPr>
                  <w:rPr>
                    <w:rFonts w:asciiTheme="minorHAnsi" w:hAnsiTheme="minorHAnsi"/>
                  </w:rPr>
                </w:pPr>
                <w:r w:rsidRPr="000D621D">
                  <w:rPr>
                    <w:rStyle w:val="PlaceholderText"/>
                    <w:rFonts w:asciiTheme="minorHAnsi" w:hAnsiTheme="minorHAnsi"/>
                  </w:rPr>
                  <w:t>Pick a date.</w:t>
                </w:r>
              </w:p>
            </w:tc>
          </w:sdtContent>
        </w:sdt>
      </w:tr>
      <w:tr w:rsidR="0071459D" w:rsidRPr="000D621D" w14:paraId="1D701A84" w14:textId="77777777" w:rsidTr="00543442">
        <w:tc>
          <w:tcPr>
            <w:tcW w:w="4855" w:type="dxa"/>
          </w:tcPr>
          <w:p w14:paraId="3C118061" w14:textId="2209BC4F" w:rsidR="0071459D" w:rsidRPr="003A4876" w:rsidRDefault="0071459D" w:rsidP="0071459D">
            <w:pPr>
              <w:pStyle w:val="TableParagraph"/>
              <w:spacing w:line="240" w:lineRule="auto"/>
              <w:ind w:right="179"/>
              <w:rPr>
                <w:rFonts w:ascii="Times New Roman" w:hAnsi="Times New Roman" w:cs="Times New Roman"/>
                <w:b/>
              </w:rPr>
            </w:pPr>
            <w:r>
              <w:rPr>
                <w:rFonts w:asciiTheme="minorHAnsi" w:hAnsiTheme="minorHAnsi"/>
                <w:b/>
              </w:rPr>
              <w:t>Total # of Units</w:t>
            </w:r>
          </w:p>
        </w:tc>
        <w:tc>
          <w:tcPr>
            <w:tcW w:w="3600" w:type="dxa"/>
          </w:tcPr>
          <w:p w14:paraId="0676D080" w14:textId="6E3206A0" w:rsidR="0071459D" w:rsidRDefault="0071459D" w:rsidP="0071459D"/>
        </w:tc>
        <w:tc>
          <w:tcPr>
            <w:tcW w:w="1890" w:type="dxa"/>
          </w:tcPr>
          <w:p w14:paraId="17296803" w14:textId="5A2BF3BB" w:rsidR="0071459D" w:rsidRDefault="0071459D" w:rsidP="0071459D">
            <w:pPr>
              <w:jc w:val="center"/>
            </w:pPr>
            <w:r w:rsidRPr="00531A60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31A60">
              <w:rPr>
                <w:rFonts w:asciiTheme="minorHAnsi" w:hAnsiTheme="minorHAnsi"/>
              </w:rPr>
              <w:instrText xml:space="preserve"> FORMTEXT </w:instrText>
            </w:r>
            <w:r w:rsidRPr="00531A60">
              <w:rPr>
                <w:rFonts w:asciiTheme="minorHAnsi" w:hAnsiTheme="minorHAnsi"/>
              </w:rPr>
            </w:r>
            <w:r w:rsidRPr="00531A60">
              <w:rPr>
                <w:rFonts w:asciiTheme="minorHAnsi" w:hAnsiTheme="minorHAnsi"/>
              </w:rPr>
              <w:fldChar w:fldCharType="separate"/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548" w:type="dxa"/>
          </w:tcPr>
          <w:p w14:paraId="2A8806B2" w14:textId="19592553" w:rsidR="0071459D" w:rsidRDefault="0071459D" w:rsidP="0071459D">
            <w:pPr>
              <w:jc w:val="center"/>
            </w:pPr>
            <w:r w:rsidRPr="00531A60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31A60">
              <w:rPr>
                <w:rFonts w:asciiTheme="minorHAnsi" w:hAnsiTheme="minorHAnsi"/>
              </w:rPr>
              <w:instrText xml:space="preserve"> FORMTEXT </w:instrText>
            </w:r>
            <w:r w:rsidRPr="00531A60">
              <w:rPr>
                <w:rFonts w:asciiTheme="minorHAnsi" w:hAnsiTheme="minorHAnsi"/>
              </w:rPr>
            </w:r>
            <w:r w:rsidRPr="00531A60">
              <w:rPr>
                <w:rFonts w:asciiTheme="minorHAnsi" w:hAnsiTheme="minorHAnsi"/>
              </w:rPr>
              <w:fldChar w:fldCharType="separate"/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497" w:type="dxa"/>
          </w:tcPr>
          <w:p w14:paraId="3F7598B4" w14:textId="0BF99BF9" w:rsidR="0071459D" w:rsidRPr="000D621D" w:rsidRDefault="0071459D" w:rsidP="0071459D">
            <w:pPr>
              <w:rPr>
                <w:rFonts w:asciiTheme="minorHAnsi" w:hAnsiTheme="minorHAnsi"/>
              </w:rPr>
            </w:pPr>
          </w:p>
        </w:tc>
      </w:tr>
      <w:tr w:rsidR="006539C8" w14:paraId="39EBFE32" w14:textId="77777777" w:rsidTr="00DE2B05">
        <w:tc>
          <w:tcPr>
            <w:tcW w:w="14390" w:type="dxa"/>
            <w:gridSpan w:val="5"/>
            <w:shd w:val="clear" w:color="auto" w:fill="DBE5F1" w:themeFill="accent1" w:themeFillTint="33"/>
          </w:tcPr>
          <w:p w14:paraId="3F36F1EE" w14:textId="77777777" w:rsidR="006539C8" w:rsidRDefault="006539C8" w:rsidP="00DE2B05">
            <w:pPr>
              <w:jc w:val="center"/>
            </w:pPr>
            <w:r w:rsidRPr="00FA57EE">
              <w:rPr>
                <w:rFonts w:ascii="Times New Roman" w:hAnsi="Times New Roman" w:cs="Times New Roman"/>
                <w:b/>
                <w:sz w:val="24"/>
                <w:szCs w:val="24"/>
              </w:rPr>
              <w:t>** Please note: Each consumer may only be rendered a maximum of 28 units per day. (All bands combined.) **</w:t>
            </w:r>
          </w:p>
        </w:tc>
      </w:tr>
    </w:tbl>
    <w:p w14:paraId="2D8389A0" w14:textId="77777777" w:rsidR="000F3A4F" w:rsidRDefault="000F3A4F">
      <w:r>
        <w:br w:type="page"/>
      </w:r>
    </w:p>
    <w:tbl>
      <w:tblPr>
        <w:tblStyle w:val="TableGrid"/>
        <w:tblW w:w="14400" w:type="dxa"/>
        <w:tblInd w:w="-5" w:type="dxa"/>
        <w:tblLook w:val="04A0" w:firstRow="1" w:lastRow="0" w:firstColumn="1" w:lastColumn="0" w:noHBand="0" w:noVBand="1"/>
      </w:tblPr>
      <w:tblGrid>
        <w:gridCol w:w="3595"/>
        <w:gridCol w:w="3598"/>
        <w:gridCol w:w="3598"/>
        <w:gridCol w:w="3609"/>
      </w:tblGrid>
      <w:tr w:rsidR="003B4C99" w14:paraId="7AC0D665" w14:textId="77777777" w:rsidTr="003B4C99">
        <w:tc>
          <w:tcPr>
            <w:tcW w:w="14400" w:type="dxa"/>
            <w:gridSpan w:val="4"/>
            <w:shd w:val="clear" w:color="auto" w:fill="F5E2D7"/>
          </w:tcPr>
          <w:p w14:paraId="2A438137" w14:textId="77777777" w:rsidR="003B4C99" w:rsidRDefault="003B4C99" w:rsidP="003E22AB">
            <w:pPr>
              <w:jc w:val="center"/>
            </w:pPr>
            <w:r>
              <w:rPr>
                <w:sz w:val="48"/>
                <w:szCs w:val="48"/>
              </w:rPr>
              <w:lastRenderedPageBreak/>
              <w:t>SIGNATURES AND CREDENTIALS</w:t>
            </w:r>
          </w:p>
        </w:tc>
      </w:tr>
      <w:tr w:rsidR="003B4C99" w14:paraId="0B15E027" w14:textId="77777777" w:rsidTr="003B4C99">
        <w:trPr>
          <w:trHeight w:val="719"/>
        </w:trPr>
        <w:tc>
          <w:tcPr>
            <w:tcW w:w="14400" w:type="dxa"/>
            <w:gridSpan w:val="4"/>
          </w:tcPr>
          <w:p w14:paraId="52EDE277" w14:textId="77777777" w:rsidR="003B4C99" w:rsidRDefault="009B7F92" w:rsidP="009B7F92">
            <w:pPr>
              <w:jc w:val="center"/>
            </w:pPr>
            <w:r w:rsidRPr="00B6706A">
              <w:rPr>
                <w:b/>
                <w:sz w:val="24"/>
                <w:szCs w:val="24"/>
              </w:rPr>
              <w:t>The development of this Individualized Rehabilitation Plan was a consumer driven process that identifies consumer driven goals.</w:t>
            </w:r>
          </w:p>
        </w:tc>
      </w:tr>
      <w:tr w:rsidR="003B4C99" w:rsidRPr="00B6706A" w14:paraId="2A871C55" w14:textId="77777777" w:rsidTr="003B4C99">
        <w:tc>
          <w:tcPr>
            <w:tcW w:w="14400" w:type="dxa"/>
            <w:gridSpan w:val="4"/>
          </w:tcPr>
          <w:p w14:paraId="6144E160" w14:textId="77777777" w:rsidR="003B4C99" w:rsidRPr="00B6706A" w:rsidRDefault="003B4C99" w:rsidP="003E22AB">
            <w:pPr>
              <w:rPr>
                <w:sz w:val="24"/>
                <w:szCs w:val="24"/>
              </w:rPr>
            </w:pPr>
            <w:r w:rsidRPr="00B6706A">
              <w:rPr>
                <w:sz w:val="24"/>
                <w:szCs w:val="24"/>
              </w:rPr>
              <w:t>Was the consumer educated and asked to complete a psychiatric advance directive during the development of this plan?</w:t>
            </w:r>
          </w:p>
        </w:tc>
      </w:tr>
      <w:tr w:rsidR="003B4C99" w:rsidRPr="00B6706A" w14:paraId="35A24646" w14:textId="77777777" w:rsidTr="003B4C99">
        <w:tc>
          <w:tcPr>
            <w:tcW w:w="3595" w:type="dxa"/>
          </w:tcPr>
          <w:p w14:paraId="1C56B768" w14:textId="77777777" w:rsidR="003B4C99" w:rsidRPr="00B6706A" w:rsidRDefault="003B4C99" w:rsidP="003E22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263F">
              <w:rPr>
                <w:sz w:val="24"/>
                <w:szCs w:val="24"/>
              </w:rPr>
            </w:r>
            <w:r w:rsidR="00E4263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B6706A">
              <w:rPr>
                <w:sz w:val="24"/>
                <w:szCs w:val="24"/>
              </w:rPr>
              <w:t>Yes. But consumer did not wish to complete a psychiatric directive at this time. Staff will follow up during the next IRP.</w:t>
            </w:r>
          </w:p>
        </w:tc>
        <w:tc>
          <w:tcPr>
            <w:tcW w:w="3598" w:type="dxa"/>
          </w:tcPr>
          <w:p w14:paraId="45C6D20B" w14:textId="77777777" w:rsidR="003B4C99" w:rsidRPr="00B6706A" w:rsidRDefault="003B4C99" w:rsidP="003E22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263F">
              <w:rPr>
                <w:sz w:val="24"/>
                <w:szCs w:val="24"/>
              </w:rPr>
            </w:r>
            <w:r w:rsidR="00E4263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B6706A">
              <w:rPr>
                <w:sz w:val="24"/>
                <w:szCs w:val="24"/>
              </w:rPr>
              <w:t>Yes. But consumer already has a completed psychiatric advance directive.</w:t>
            </w:r>
          </w:p>
        </w:tc>
        <w:tc>
          <w:tcPr>
            <w:tcW w:w="3598" w:type="dxa"/>
          </w:tcPr>
          <w:p w14:paraId="7774D1D9" w14:textId="77777777" w:rsidR="003B4C99" w:rsidRPr="00B6706A" w:rsidRDefault="003B4C99" w:rsidP="003E22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263F">
              <w:rPr>
                <w:sz w:val="24"/>
                <w:szCs w:val="24"/>
              </w:rPr>
            </w:r>
            <w:r w:rsidR="00E4263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B6706A">
              <w:rPr>
                <w:sz w:val="24"/>
                <w:szCs w:val="24"/>
              </w:rPr>
              <w:t>Yes. Staff will work with consumer to develop a psychiatric advance directive.</w:t>
            </w:r>
          </w:p>
        </w:tc>
        <w:tc>
          <w:tcPr>
            <w:tcW w:w="3609" w:type="dxa"/>
          </w:tcPr>
          <w:p w14:paraId="57A37A93" w14:textId="77777777" w:rsidR="003B4C99" w:rsidRPr="00B6706A" w:rsidRDefault="003B4C99" w:rsidP="003E22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263F">
              <w:rPr>
                <w:sz w:val="24"/>
                <w:szCs w:val="24"/>
              </w:rPr>
            </w:r>
            <w:r w:rsidR="00E4263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B6706A">
              <w:rPr>
                <w:sz w:val="24"/>
                <w:szCs w:val="24"/>
              </w:rPr>
              <w:t>No. Consumer was not educated and asked about a psychiatric advance directive.</w:t>
            </w:r>
          </w:p>
        </w:tc>
      </w:tr>
    </w:tbl>
    <w:p w14:paraId="2D6EC259" w14:textId="77777777" w:rsidR="002253DB" w:rsidRDefault="002253DB" w:rsidP="002253DB"/>
    <w:tbl>
      <w:tblPr>
        <w:tblStyle w:val="TableGrid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8"/>
        <w:gridCol w:w="3402"/>
        <w:gridCol w:w="18"/>
        <w:gridCol w:w="2808"/>
      </w:tblGrid>
      <w:tr w:rsidR="001665E4" w:rsidRPr="00B6706A" w14:paraId="04323F51" w14:textId="77777777" w:rsidTr="001665E4">
        <w:trPr>
          <w:trHeight w:val="576"/>
        </w:trPr>
        <w:tc>
          <w:tcPr>
            <w:tcW w:w="11790" w:type="dxa"/>
            <w:gridSpan w:val="2"/>
            <w:tcBorders>
              <w:bottom w:val="single" w:sz="4" w:space="0" w:color="auto"/>
            </w:tcBorders>
            <w:vAlign w:val="bottom"/>
          </w:tcPr>
          <w:p w14:paraId="0C20D53F" w14:textId="234AE988" w:rsidR="001665E4" w:rsidRPr="00B6706A" w:rsidRDefault="001542C8" w:rsidP="00FC1F8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2826" w:type="dxa"/>
            <w:gridSpan w:val="2"/>
            <w:tcBorders>
              <w:bottom w:val="single" w:sz="4" w:space="0" w:color="auto"/>
            </w:tcBorders>
            <w:vAlign w:val="bottom"/>
          </w:tcPr>
          <w:p w14:paraId="0D229EC9" w14:textId="0649B40F" w:rsidR="001665E4" w:rsidRPr="00B6706A" w:rsidRDefault="00CC3DD4" w:rsidP="00FC1F8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2253DB" w:rsidRPr="00B6706A" w14:paraId="549C15F6" w14:textId="77777777" w:rsidTr="001665E4">
        <w:tc>
          <w:tcPr>
            <w:tcW w:w="8388" w:type="dxa"/>
            <w:tcBorders>
              <w:top w:val="single" w:sz="4" w:space="0" w:color="auto"/>
            </w:tcBorders>
          </w:tcPr>
          <w:p w14:paraId="16B3C60B" w14:textId="77777777" w:rsidR="002253DB" w:rsidRPr="00FA19FA" w:rsidRDefault="002253DB" w:rsidP="00FC1F8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FA19FA">
              <w:rPr>
                <w:rFonts w:asciiTheme="minorHAnsi" w:hAnsiTheme="minorHAnsi"/>
                <w:b/>
                <w:sz w:val="24"/>
                <w:szCs w:val="24"/>
              </w:rPr>
              <w:t>Consumer</w:t>
            </w:r>
            <w:r w:rsidRPr="00FA19FA">
              <w:rPr>
                <w:rFonts w:asciiTheme="minorHAnsi" w:hAnsiTheme="minorHAnsi"/>
                <w:b/>
                <w:spacing w:val="1"/>
                <w:sz w:val="24"/>
                <w:szCs w:val="24"/>
              </w:rPr>
              <w:t xml:space="preserve"> </w:t>
            </w:r>
            <w:r w:rsidRPr="00FA19FA">
              <w:rPr>
                <w:rFonts w:asciiTheme="minorHAnsi" w:hAnsiTheme="minorHAnsi"/>
                <w:b/>
                <w:sz w:val="24"/>
                <w:szCs w:val="24"/>
              </w:rPr>
              <w:t>Name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</w:tcBorders>
          </w:tcPr>
          <w:p w14:paraId="09C14FA5" w14:textId="77777777" w:rsidR="002253DB" w:rsidRPr="00B6706A" w:rsidRDefault="002253DB" w:rsidP="00FC1F88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Signature</w:t>
            </w:r>
          </w:p>
        </w:tc>
        <w:tc>
          <w:tcPr>
            <w:tcW w:w="2808" w:type="dxa"/>
            <w:tcBorders>
              <w:top w:val="single" w:sz="4" w:space="0" w:color="auto"/>
            </w:tcBorders>
          </w:tcPr>
          <w:p w14:paraId="58191088" w14:textId="77777777" w:rsidR="002253DB" w:rsidRPr="00B6706A" w:rsidRDefault="002253DB" w:rsidP="00FC1F88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Date</w:t>
            </w:r>
          </w:p>
        </w:tc>
      </w:tr>
      <w:tr w:rsidR="001665E4" w:rsidRPr="00B6706A" w14:paraId="30FD0AB4" w14:textId="77777777" w:rsidTr="001665E4">
        <w:trPr>
          <w:trHeight w:val="576"/>
        </w:trPr>
        <w:tc>
          <w:tcPr>
            <w:tcW w:w="11790" w:type="dxa"/>
            <w:gridSpan w:val="2"/>
            <w:tcBorders>
              <w:bottom w:val="single" w:sz="4" w:space="0" w:color="auto"/>
            </w:tcBorders>
            <w:vAlign w:val="bottom"/>
          </w:tcPr>
          <w:p w14:paraId="5462C22D" w14:textId="77777777" w:rsidR="001665E4" w:rsidRPr="00B6706A" w:rsidRDefault="001665E4" w:rsidP="00FC1F8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2826" w:type="dxa"/>
            <w:gridSpan w:val="2"/>
            <w:tcBorders>
              <w:bottom w:val="single" w:sz="4" w:space="0" w:color="auto"/>
            </w:tcBorders>
            <w:vAlign w:val="bottom"/>
          </w:tcPr>
          <w:p w14:paraId="03034F12" w14:textId="548D635D" w:rsidR="001665E4" w:rsidRPr="00B6706A" w:rsidRDefault="00CC3DD4" w:rsidP="00FC1F8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2253DB" w:rsidRPr="00B6706A" w14:paraId="42F983CA" w14:textId="77777777" w:rsidTr="001665E4">
        <w:tc>
          <w:tcPr>
            <w:tcW w:w="8388" w:type="dxa"/>
            <w:tcBorders>
              <w:top w:val="single" w:sz="4" w:space="0" w:color="auto"/>
            </w:tcBorders>
          </w:tcPr>
          <w:p w14:paraId="769078D3" w14:textId="1AA79B2A" w:rsidR="002253DB" w:rsidRPr="00FA19FA" w:rsidRDefault="00027A86" w:rsidP="00FC1F8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FA19FA">
              <w:rPr>
                <w:rFonts w:asciiTheme="minorHAnsi" w:hAnsiTheme="minorHAnsi"/>
                <w:b/>
                <w:sz w:val="24"/>
                <w:szCs w:val="24"/>
              </w:rPr>
              <w:t xml:space="preserve">Licensed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Plan Writer</w:t>
            </w:r>
            <w:r w:rsidRPr="00FA19FA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 xml:space="preserve"> </w:t>
            </w:r>
            <w:r w:rsidRPr="00FA19FA">
              <w:rPr>
                <w:rFonts w:asciiTheme="minorHAnsi" w:hAnsiTheme="minorHAnsi"/>
                <w:b/>
                <w:sz w:val="24"/>
                <w:szCs w:val="24"/>
              </w:rPr>
              <w:t>Name/Credentials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</w:tcBorders>
          </w:tcPr>
          <w:p w14:paraId="1F783AE7" w14:textId="77777777" w:rsidR="002253DB" w:rsidRPr="00B6706A" w:rsidRDefault="002253DB" w:rsidP="00FC1F88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Signature</w:t>
            </w:r>
          </w:p>
        </w:tc>
        <w:tc>
          <w:tcPr>
            <w:tcW w:w="2808" w:type="dxa"/>
            <w:tcBorders>
              <w:top w:val="single" w:sz="4" w:space="0" w:color="auto"/>
            </w:tcBorders>
          </w:tcPr>
          <w:p w14:paraId="62787A52" w14:textId="77777777" w:rsidR="002253DB" w:rsidRPr="00B6706A" w:rsidRDefault="002253DB" w:rsidP="00FC1F88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Date</w:t>
            </w:r>
          </w:p>
        </w:tc>
      </w:tr>
      <w:tr w:rsidR="001665E4" w:rsidRPr="00B6706A" w14:paraId="69A4F29E" w14:textId="77777777" w:rsidTr="001665E4">
        <w:trPr>
          <w:trHeight w:val="576"/>
        </w:trPr>
        <w:tc>
          <w:tcPr>
            <w:tcW w:w="11790" w:type="dxa"/>
            <w:gridSpan w:val="2"/>
            <w:tcBorders>
              <w:bottom w:val="single" w:sz="4" w:space="0" w:color="auto"/>
            </w:tcBorders>
            <w:vAlign w:val="bottom"/>
          </w:tcPr>
          <w:p w14:paraId="2ADC2825" w14:textId="77777777" w:rsidR="001665E4" w:rsidRPr="00B6706A" w:rsidRDefault="001665E4" w:rsidP="00FC1F8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2826" w:type="dxa"/>
            <w:gridSpan w:val="2"/>
            <w:tcBorders>
              <w:bottom w:val="single" w:sz="4" w:space="0" w:color="auto"/>
            </w:tcBorders>
            <w:vAlign w:val="bottom"/>
          </w:tcPr>
          <w:p w14:paraId="7941BAB7" w14:textId="4F29BE4D" w:rsidR="001665E4" w:rsidRPr="00B6706A" w:rsidRDefault="00CC3DD4" w:rsidP="00FC1F8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2253DB" w:rsidRPr="00B6706A" w14:paraId="3357924F" w14:textId="77777777" w:rsidTr="001665E4">
        <w:tc>
          <w:tcPr>
            <w:tcW w:w="8388" w:type="dxa"/>
            <w:tcBorders>
              <w:top w:val="single" w:sz="4" w:space="0" w:color="auto"/>
            </w:tcBorders>
          </w:tcPr>
          <w:p w14:paraId="77FC8637" w14:textId="285AF645" w:rsidR="002253DB" w:rsidRPr="00B6706A" w:rsidRDefault="00027A86" w:rsidP="00FC1F88">
            <w:pPr>
              <w:rPr>
                <w:rFonts w:asciiTheme="minorHAnsi" w:hAnsiTheme="minorHAnsi"/>
                <w:sz w:val="24"/>
                <w:szCs w:val="24"/>
              </w:rPr>
            </w:pPr>
            <w:r w:rsidRPr="008F0C4D">
              <w:rPr>
                <w:rFonts w:asciiTheme="minorHAnsi" w:hAnsiTheme="minorHAnsi"/>
                <w:b/>
                <w:bCs/>
                <w:sz w:val="24"/>
                <w:szCs w:val="24"/>
              </w:rPr>
              <w:t>Clinically Licensed Co-Signer</w:t>
            </w:r>
            <w:r w:rsidRPr="008F0C4D"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8F0C4D">
              <w:rPr>
                <w:rFonts w:asciiTheme="minorHAnsi" w:hAnsiTheme="minorHAnsi"/>
                <w:b/>
                <w:bCs/>
                <w:sz w:val="24"/>
                <w:szCs w:val="24"/>
              </w:rPr>
              <w:t>Name/Credentials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(as needed)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</w:tcBorders>
          </w:tcPr>
          <w:p w14:paraId="2DB5DE9F" w14:textId="77777777" w:rsidR="002253DB" w:rsidRPr="00B6706A" w:rsidRDefault="002253DB" w:rsidP="00FC1F88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Signature</w:t>
            </w:r>
          </w:p>
        </w:tc>
        <w:tc>
          <w:tcPr>
            <w:tcW w:w="2808" w:type="dxa"/>
            <w:tcBorders>
              <w:top w:val="single" w:sz="4" w:space="0" w:color="auto"/>
            </w:tcBorders>
          </w:tcPr>
          <w:p w14:paraId="352A504E" w14:textId="77777777" w:rsidR="002253DB" w:rsidRPr="00B6706A" w:rsidRDefault="002253DB" w:rsidP="00FC1F88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Date</w:t>
            </w:r>
          </w:p>
        </w:tc>
      </w:tr>
      <w:tr w:rsidR="001665E4" w:rsidRPr="00B6706A" w14:paraId="002164B1" w14:textId="77777777" w:rsidTr="001665E4">
        <w:trPr>
          <w:trHeight w:val="576"/>
        </w:trPr>
        <w:tc>
          <w:tcPr>
            <w:tcW w:w="11790" w:type="dxa"/>
            <w:gridSpan w:val="2"/>
            <w:tcBorders>
              <w:bottom w:val="single" w:sz="4" w:space="0" w:color="auto"/>
            </w:tcBorders>
            <w:vAlign w:val="bottom"/>
          </w:tcPr>
          <w:p w14:paraId="6522764C" w14:textId="77777777" w:rsidR="001665E4" w:rsidRPr="00B6706A" w:rsidRDefault="001665E4" w:rsidP="00FC1F8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2826" w:type="dxa"/>
            <w:gridSpan w:val="2"/>
            <w:tcBorders>
              <w:bottom w:val="single" w:sz="4" w:space="0" w:color="auto"/>
            </w:tcBorders>
            <w:vAlign w:val="bottom"/>
          </w:tcPr>
          <w:p w14:paraId="4194AF99" w14:textId="0F766FCF" w:rsidR="001665E4" w:rsidRPr="00B6706A" w:rsidRDefault="00CC3DD4" w:rsidP="00FC1F8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2253DB" w:rsidRPr="00B6706A" w14:paraId="58ABBD97" w14:textId="77777777" w:rsidTr="001665E4">
        <w:tc>
          <w:tcPr>
            <w:tcW w:w="8388" w:type="dxa"/>
            <w:tcBorders>
              <w:top w:val="single" w:sz="4" w:space="0" w:color="auto"/>
            </w:tcBorders>
          </w:tcPr>
          <w:p w14:paraId="1C208131" w14:textId="77777777" w:rsidR="002253DB" w:rsidRPr="00B6706A" w:rsidRDefault="002253DB" w:rsidP="00FC1F88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Contributing Team</w:t>
            </w:r>
            <w:r w:rsidRPr="00B6706A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B6706A">
              <w:rPr>
                <w:rFonts w:asciiTheme="minorHAnsi" w:hAnsiTheme="minorHAnsi"/>
                <w:sz w:val="24"/>
                <w:szCs w:val="24"/>
              </w:rPr>
              <w:t>Member</w:t>
            </w:r>
            <w:r w:rsidRPr="00B6706A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B6706A">
              <w:rPr>
                <w:rFonts w:asciiTheme="minorHAnsi" w:hAnsiTheme="minorHAnsi"/>
                <w:sz w:val="24"/>
                <w:szCs w:val="24"/>
              </w:rPr>
              <w:t>Name/Credentials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</w:tcBorders>
          </w:tcPr>
          <w:p w14:paraId="2608F2B2" w14:textId="77777777" w:rsidR="002253DB" w:rsidRPr="00B6706A" w:rsidRDefault="002253DB" w:rsidP="00FC1F88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Signature</w:t>
            </w:r>
          </w:p>
        </w:tc>
        <w:tc>
          <w:tcPr>
            <w:tcW w:w="2808" w:type="dxa"/>
            <w:tcBorders>
              <w:top w:val="single" w:sz="4" w:space="0" w:color="auto"/>
            </w:tcBorders>
          </w:tcPr>
          <w:p w14:paraId="405359E0" w14:textId="77777777" w:rsidR="002253DB" w:rsidRPr="00B6706A" w:rsidRDefault="002253DB" w:rsidP="00FC1F88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Date</w:t>
            </w:r>
          </w:p>
        </w:tc>
      </w:tr>
      <w:tr w:rsidR="001665E4" w:rsidRPr="00B6706A" w14:paraId="29FF98E3" w14:textId="77777777" w:rsidTr="001665E4">
        <w:trPr>
          <w:trHeight w:val="576"/>
        </w:trPr>
        <w:tc>
          <w:tcPr>
            <w:tcW w:w="11790" w:type="dxa"/>
            <w:gridSpan w:val="2"/>
            <w:tcBorders>
              <w:bottom w:val="single" w:sz="4" w:space="0" w:color="auto"/>
            </w:tcBorders>
            <w:vAlign w:val="bottom"/>
          </w:tcPr>
          <w:p w14:paraId="274370BA" w14:textId="77777777" w:rsidR="001665E4" w:rsidRPr="00B6706A" w:rsidRDefault="001665E4" w:rsidP="00FC1F8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2826" w:type="dxa"/>
            <w:gridSpan w:val="2"/>
            <w:tcBorders>
              <w:bottom w:val="single" w:sz="4" w:space="0" w:color="auto"/>
            </w:tcBorders>
            <w:vAlign w:val="bottom"/>
          </w:tcPr>
          <w:p w14:paraId="4F95342E" w14:textId="4DAC17E3" w:rsidR="001665E4" w:rsidRPr="00B6706A" w:rsidRDefault="00CC3DD4" w:rsidP="00FC1F8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2253DB" w:rsidRPr="00B6706A" w14:paraId="3D823836" w14:textId="77777777" w:rsidTr="001665E4">
        <w:tc>
          <w:tcPr>
            <w:tcW w:w="8388" w:type="dxa"/>
            <w:tcBorders>
              <w:top w:val="single" w:sz="4" w:space="0" w:color="auto"/>
            </w:tcBorders>
          </w:tcPr>
          <w:p w14:paraId="4D98FD94" w14:textId="6F8E3810" w:rsidR="002253DB" w:rsidRPr="00B6706A" w:rsidRDefault="00027A86" w:rsidP="00FC1F88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Contributing Team</w:t>
            </w:r>
            <w:r w:rsidRPr="00B6706A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B6706A">
              <w:rPr>
                <w:rFonts w:asciiTheme="minorHAnsi" w:hAnsiTheme="minorHAnsi"/>
                <w:sz w:val="24"/>
                <w:szCs w:val="24"/>
              </w:rPr>
              <w:t>Member</w:t>
            </w:r>
            <w:r w:rsidRPr="00B6706A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B6706A">
              <w:rPr>
                <w:rFonts w:asciiTheme="minorHAnsi" w:hAnsiTheme="minorHAnsi"/>
                <w:sz w:val="24"/>
                <w:szCs w:val="24"/>
              </w:rPr>
              <w:t>Name/Credentials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</w:tcBorders>
          </w:tcPr>
          <w:p w14:paraId="0144EAB1" w14:textId="77777777" w:rsidR="002253DB" w:rsidRPr="00B6706A" w:rsidRDefault="002253DB" w:rsidP="00FC1F88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Signature</w:t>
            </w:r>
          </w:p>
        </w:tc>
        <w:tc>
          <w:tcPr>
            <w:tcW w:w="2808" w:type="dxa"/>
            <w:tcBorders>
              <w:top w:val="single" w:sz="4" w:space="0" w:color="auto"/>
            </w:tcBorders>
          </w:tcPr>
          <w:p w14:paraId="4BEC2632" w14:textId="77777777" w:rsidR="002253DB" w:rsidRPr="00B6706A" w:rsidRDefault="002253DB" w:rsidP="00FC1F88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Date</w:t>
            </w:r>
          </w:p>
        </w:tc>
      </w:tr>
      <w:tr w:rsidR="001665E4" w:rsidRPr="00B6706A" w14:paraId="4560704E" w14:textId="77777777" w:rsidTr="001665E4">
        <w:trPr>
          <w:trHeight w:val="576"/>
        </w:trPr>
        <w:tc>
          <w:tcPr>
            <w:tcW w:w="11790" w:type="dxa"/>
            <w:gridSpan w:val="2"/>
            <w:tcBorders>
              <w:bottom w:val="single" w:sz="4" w:space="0" w:color="auto"/>
            </w:tcBorders>
            <w:vAlign w:val="bottom"/>
          </w:tcPr>
          <w:p w14:paraId="50CDE8F5" w14:textId="77777777" w:rsidR="001665E4" w:rsidRPr="00B6706A" w:rsidRDefault="001665E4" w:rsidP="00FC1F8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2826" w:type="dxa"/>
            <w:gridSpan w:val="2"/>
            <w:tcBorders>
              <w:bottom w:val="single" w:sz="4" w:space="0" w:color="auto"/>
            </w:tcBorders>
            <w:vAlign w:val="bottom"/>
          </w:tcPr>
          <w:p w14:paraId="47B35213" w14:textId="5E1D4870" w:rsidR="001665E4" w:rsidRPr="00B6706A" w:rsidRDefault="00CC3DD4" w:rsidP="00FC1F8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2253DB" w:rsidRPr="00B6706A" w14:paraId="10BEF091" w14:textId="77777777" w:rsidTr="001665E4">
        <w:trPr>
          <w:trHeight w:val="178"/>
        </w:trPr>
        <w:tc>
          <w:tcPr>
            <w:tcW w:w="8388" w:type="dxa"/>
            <w:tcBorders>
              <w:top w:val="single" w:sz="4" w:space="0" w:color="auto"/>
            </w:tcBorders>
          </w:tcPr>
          <w:p w14:paraId="1FC12C2A" w14:textId="77777777" w:rsidR="002253DB" w:rsidRPr="00B6706A" w:rsidRDefault="002253DB" w:rsidP="00FC1F88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Optional Signatures</w:t>
            </w:r>
            <w:proofErr w:type="gramStart"/>
            <w:r w:rsidRPr="00B6706A">
              <w:rPr>
                <w:rFonts w:asciiTheme="minorHAnsi" w:hAnsiTheme="minorHAnsi"/>
                <w:sz w:val="24"/>
                <w:szCs w:val="24"/>
              </w:rPr>
              <w:t>:  (</w:t>
            </w:r>
            <w:proofErr w:type="gramEnd"/>
            <w:r w:rsidRPr="00B6706A">
              <w:rPr>
                <w:rFonts w:asciiTheme="minorHAnsi" w:hAnsiTheme="minorHAnsi"/>
                <w:sz w:val="24"/>
                <w:szCs w:val="24"/>
              </w:rPr>
              <w:t>family members, team member,</w:t>
            </w:r>
            <w:r w:rsidRPr="00B6706A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B6706A">
              <w:rPr>
                <w:rFonts w:asciiTheme="minorHAnsi" w:hAnsiTheme="minorHAnsi"/>
                <w:sz w:val="24"/>
                <w:szCs w:val="24"/>
              </w:rPr>
              <w:t>etc.)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</w:tcBorders>
          </w:tcPr>
          <w:p w14:paraId="50C81A34" w14:textId="77777777" w:rsidR="002253DB" w:rsidRPr="00B6706A" w:rsidRDefault="002253DB" w:rsidP="00FC1F88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Signature</w:t>
            </w:r>
          </w:p>
        </w:tc>
        <w:tc>
          <w:tcPr>
            <w:tcW w:w="2808" w:type="dxa"/>
            <w:tcBorders>
              <w:top w:val="single" w:sz="4" w:space="0" w:color="auto"/>
            </w:tcBorders>
          </w:tcPr>
          <w:p w14:paraId="27A219A7" w14:textId="77777777" w:rsidR="002253DB" w:rsidRPr="00B6706A" w:rsidRDefault="002253DB" w:rsidP="00FC1F88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Date</w:t>
            </w:r>
          </w:p>
        </w:tc>
      </w:tr>
    </w:tbl>
    <w:p w14:paraId="081F9670" w14:textId="77777777" w:rsidR="00DD6A39" w:rsidRDefault="00DD6A39" w:rsidP="00835AE2"/>
    <w:sectPr w:rsidR="00DD6A39" w:rsidSect="00585B7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360" w:right="720" w:bottom="36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2A9E7" w14:textId="77777777" w:rsidR="002126EE" w:rsidRDefault="002126EE" w:rsidP="00FC7C06">
      <w:r>
        <w:separator/>
      </w:r>
    </w:p>
  </w:endnote>
  <w:endnote w:type="continuationSeparator" w:id="0">
    <w:p w14:paraId="1F717D45" w14:textId="77777777" w:rsidR="002126EE" w:rsidRDefault="002126EE" w:rsidP="00FC7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91E55" w14:textId="77777777" w:rsidR="00EB336E" w:rsidRDefault="00EB33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306782850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66739D57" w14:textId="7968679E" w:rsidR="0024190B" w:rsidRPr="00EB336E" w:rsidRDefault="0024190B" w:rsidP="00F04B1F">
        <w:pPr>
          <w:pStyle w:val="Footer"/>
          <w:jc w:val="right"/>
        </w:pPr>
        <w:r w:rsidRPr="00EB336E">
          <w:t xml:space="preserve">Updated </w:t>
        </w:r>
        <w:r w:rsidR="00EC6466" w:rsidRPr="00EB336E">
          <w:t>6</w:t>
        </w:r>
        <w:r w:rsidR="004533E1" w:rsidRPr="00EB336E">
          <w:t>/</w:t>
        </w:r>
        <w:r w:rsidR="000E456F" w:rsidRPr="00EB336E">
          <w:t>10</w:t>
        </w:r>
        <w:r w:rsidR="004533E1" w:rsidRPr="00EB336E">
          <w:t>/2024</w:t>
        </w:r>
      </w:p>
      <w:p w14:paraId="7C67F5BB" w14:textId="77777777" w:rsidR="0024190B" w:rsidRPr="00EB336E" w:rsidRDefault="0024190B" w:rsidP="00F04B1F">
        <w:pPr>
          <w:pStyle w:val="Footer"/>
          <w:jc w:val="right"/>
        </w:pPr>
        <w:r w:rsidRPr="00EB336E">
          <w:t xml:space="preserve"> Page </w:t>
        </w:r>
        <w:r w:rsidRPr="00EB336E">
          <w:fldChar w:fldCharType="begin"/>
        </w:r>
        <w:r w:rsidRPr="00EB336E">
          <w:instrText xml:space="preserve"> PAGE   \* MERGEFORMAT </w:instrText>
        </w:r>
        <w:r w:rsidRPr="00EB336E">
          <w:fldChar w:fldCharType="separate"/>
        </w:r>
        <w:r w:rsidR="00CC26F5" w:rsidRPr="00EB336E">
          <w:rPr>
            <w:noProof/>
          </w:rPr>
          <w:t>2</w:t>
        </w:r>
        <w:r w:rsidRPr="00EB336E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  <w:sz w:val="28"/>
        <w:szCs w:val="28"/>
      </w:rPr>
      <w:id w:val="12846101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6A6F9" w14:textId="02BCEE5A" w:rsidR="0024190B" w:rsidRDefault="0024190B" w:rsidP="00835AE2">
        <w:pPr>
          <w:pStyle w:val="Footer"/>
          <w:jc w:val="right"/>
        </w:pPr>
        <w:r>
          <w:t xml:space="preserve">Updated </w:t>
        </w:r>
        <w:r w:rsidR="001478EC">
          <w:t>6</w:t>
        </w:r>
        <w:r w:rsidR="004533E1">
          <w:t>/</w:t>
        </w:r>
        <w:r w:rsidR="00A4106A">
          <w:t>10</w:t>
        </w:r>
        <w:r w:rsidR="004533E1">
          <w:t>/2024</w:t>
        </w:r>
      </w:p>
      <w:p w14:paraId="47E082B6" w14:textId="77777777" w:rsidR="0024190B" w:rsidRDefault="0024190B" w:rsidP="00835AE2">
        <w:pPr>
          <w:pStyle w:val="Footer"/>
          <w:jc w:val="right"/>
          <w:rPr>
            <w:noProof/>
          </w:rPr>
        </w:pPr>
        <w:r>
          <w:t xml:space="preserve"> 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26F5">
          <w:rPr>
            <w:noProof/>
          </w:rPr>
          <w:t>1</w:t>
        </w:r>
        <w:r>
          <w:rPr>
            <w:noProof/>
          </w:rPr>
          <w:fldChar w:fldCharType="end"/>
        </w:r>
      </w:p>
      <w:p w14:paraId="1B4BD8FE" w14:textId="77777777" w:rsidR="0079287D" w:rsidRPr="00D02699" w:rsidRDefault="0079287D" w:rsidP="0079287D">
        <w:pPr>
          <w:pStyle w:val="Heading2"/>
          <w:spacing w:line="244" w:lineRule="auto"/>
          <w:ind w:left="5286" w:right="657"/>
          <w:jc w:val="center"/>
          <w:rPr>
            <w:rFonts w:asciiTheme="minorHAnsi" w:hAnsiTheme="minorHAnsi" w:cstheme="minorHAnsi"/>
            <w:i/>
            <w:sz w:val="22"/>
            <w:szCs w:val="22"/>
          </w:rPr>
        </w:pPr>
        <w:r w:rsidRPr="00353EE5">
          <w:rPr>
            <w:rFonts w:asciiTheme="minorHAnsi" w:hAnsiTheme="minorHAnsi" w:cstheme="minorHAnsi"/>
            <w:i/>
            <w:sz w:val="22"/>
            <w:szCs w:val="22"/>
          </w:rPr>
          <w:t xml:space="preserve">Please send this form to UBHC IME UM via secure email at </w:t>
        </w:r>
        <w:hyperlink r:id="rId1" w:history="1">
          <w:r w:rsidRPr="00353EE5">
            <w:rPr>
              <w:rStyle w:val="Hyperlink"/>
              <w:rFonts w:asciiTheme="minorHAnsi" w:hAnsiTheme="minorHAnsi" w:cstheme="minorHAnsi"/>
              <w:sz w:val="22"/>
              <w:szCs w:val="22"/>
            </w:rPr>
            <w:t>imecss@ubhc.rutgers.</w:t>
          </w:r>
          <w:r w:rsidRPr="00D90748">
            <w:rPr>
              <w:rStyle w:val="Hyperlink"/>
              <w:rFonts w:asciiTheme="minorHAnsi" w:hAnsiTheme="minorHAnsi" w:cstheme="minorHAnsi"/>
              <w:sz w:val="22"/>
              <w:szCs w:val="22"/>
            </w:rPr>
            <w:t>edu</w:t>
          </w:r>
        </w:hyperlink>
        <w:r w:rsidRPr="00353EE5">
          <w:rPr>
            <w:rFonts w:asciiTheme="minorHAnsi" w:hAnsiTheme="minorHAnsi" w:cstheme="minorHAnsi"/>
            <w:sz w:val="22"/>
            <w:szCs w:val="22"/>
          </w:rPr>
          <w:t xml:space="preserve"> or </w:t>
        </w:r>
        <w:r w:rsidRPr="00353EE5">
          <w:rPr>
            <w:rFonts w:asciiTheme="minorHAnsi" w:hAnsiTheme="minorHAnsi" w:cstheme="minorHAnsi"/>
            <w:i/>
            <w:sz w:val="22"/>
            <w:szCs w:val="22"/>
          </w:rPr>
          <w:t>fax (732)235-5569</w:t>
        </w:r>
      </w:p>
      <w:p w14:paraId="0B035B4F" w14:textId="24744F60" w:rsidR="0024190B" w:rsidRPr="0024190B" w:rsidRDefault="00D90748" w:rsidP="00D90748">
        <w:pPr>
          <w:pStyle w:val="Heading2"/>
          <w:tabs>
            <w:tab w:val="right" w:pos="13743"/>
          </w:tabs>
          <w:spacing w:line="244" w:lineRule="auto"/>
          <w:ind w:right="657" w:hanging="2177"/>
          <w:rPr>
            <w:i/>
            <w:sz w:val="22"/>
            <w:szCs w:val="22"/>
          </w:rPr>
        </w:pPr>
        <w:r>
          <w:rPr>
            <w:i/>
            <w:sz w:val="22"/>
            <w:szCs w:val="22"/>
          </w:rPr>
          <w:tab/>
        </w:r>
        <w:r>
          <w:rPr>
            <w:i/>
            <w:sz w:val="22"/>
            <w:szCs w:val="22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E8DF1" w14:textId="77777777" w:rsidR="002126EE" w:rsidRDefault="002126EE" w:rsidP="00FC7C06">
      <w:r>
        <w:separator/>
      </w:r>
    </w:p>
  </w:footnote>
  <w:footnote w:type="continuationSeparator" w:id="0">
    <w:p w14:paraId="34318054" w14:textId="77777777" w:rsidR="002126EE" w:rsidRDefault="002126EE" w:rsidP="00FC7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1C86" w14:textId="77777777" w:rsidR="00EB336E" w:rsidRDefault="00EB33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F13E8" w14:textId="77777777" w:rsidR="0024190B" w:rsidRDefault="0024190B" w:rsidP="0024190B">
    <w:pPr>
      <w:jc w:val="center"/>
      <w:rPr>
        <w:b/>
        <w:sz w:val="28"/>
        <w:szCs w:val="28"/>
      </w:rPr>
    </w:pPr>
    <w:r w:rsidRPr="00C75C78">
      <w:rPr>
        <w:b/>
        <w:sz w:val="28"/>
        <w:szCs w:val="28"/>
      </w:rPr>
      <w:t xml:space="preserve">IRP Modification </w:t>
    </w:r>
    <w:r>
      <w:rPr>
        <w:b/>
        <w:sz w:val="28"/>
        <w:szCs w:val="28"/>
      </w:rPr>
      <w:t>for</w:t>
    </w:r>
    <w:r w:rsidRPr="00C75C78">
      <w:rPr>
        <w:b/>
        <w:sz w:val="28"/>
        <w:szCs w:val="28"/>
      </w:rPr>
      <w:t xml:space="preserve"> </w:t>
    </w:r>
    <w:r w:rsidR="0072550F">
      <w:rPr>
        <w:b/>
        <w:sz w:val="28"/>
        <w:szCs w:val="28"/>
      </w:rPr>
      <w:t xml:space="preserve">a </w:t>
    </w:r>
    <w:r>
      <w:rPr>
        <w:b/>
        <w:sz w:val="28"/>
        <w:szCs w:val="28"/>
      </w:rPr>
      <w:t>N</w:t>
    </w:r>
    <w:r w:rsidRPr="00C75C78">
      <w:rPr>
        <w:b/>
        <w:sz w:val="28"/>
        <w:szCs w:val="28"/>
      </w:rPr>
      <w:t xml:space="preserve">ew </w:t>
    </w:r>
    <w:r>
      <w:rPr>
        <w:b/>
        <w:sz w:val="28"/>
        <w:szCs w:val="28"/>
      </w:rPr>
      <w:t>G</w:t>
    </w:r>
    <w:r w:rsidRPr="00C75C78">
      <w:rPr>
        <w:b/>
        <w:sz w:val="28"/>
        <w:szCs w:val="28"/>
      </w:rPr>
      <w:t>oal</w:t>
    </w:r>
  </w:p>
  <w:tbl>
    <w:tblPr>
      <w:tblStyle w:val="TableGrid"/>
      <w:tblW w:w="14400" w:type="dxa"/>
      <w:tblInd w:w="-5" w:type="dxa"/>
      <w:tblLook w:val="04A0" w:firstRow="1" w:lastRow="0" w:firstColumn="1" w:lastColumn="0" w:noHBand="0" w:noVBand="1"/>
    </w:tblPr>
    <w:tblGrid>
      <w:gridCol w:w="6840"/>
      <w:gridCol w:w="7560"/>
    </w:tblGrid>
    <w:tr w:rsidR="0024190B" w:rsidRPr="00966E6E" w14:paraId="748B59A1" w14:textId="77777777" w:rsidTr="0024190B">
      <w:trPr>
        <w:trHeight w:val="15"/>
      </w:trPr>
      <w:tc>
        <w:tcPr>
          <w:tcW w:w="6840" w:type="dxa"/>
        </w:tcPr>
        <w:p w14:paraId="04EBA5A5" w14:textId="77777777" w:rsidR="0024190B" w:rsidRPr="00966E6E" w:rsidRDefault="0024190B" w:rsidP="00C36901">
          <w:pPr>
            <w:tabs>
              <w:tab w:val="left" w:pos="4575"/>
            </w:tabs>
            <w:rPr>
              <w:rFonts w:eastAsia="Times New Roman" w:cs="Times New Roman"/>
              <w:b/>
              <w:color w:val="000000"/>
            </w:rPr>
          </w:pPr>
          <w:r w:rsidRPr="00505ED2">
            <w:rPr>
              <w:sz w:val="24"/>
              <w:szCs w:val="24"/>
            </w:rPr>
            <w:t xml:space="preserve">Consumer Name: </w:t>
          </w:r>
          <w:r>
            <w:rPr>
              <w:sz w:val="24"/>
              <w:szCs w:val="24"/>
            </w:rPr>
            <w:t xml:space="preserve">* </w:t>
          </w:r>
          <w:sdt>
            <w:sdtPr>
              <w:rPr>
                <w:sz w:val="24"/>
                <w:szCs w:val="24"/>
              </w:rPr>
              <w:alias w:val="Consumer Name"/>
              <w:tag w:val="Consumer Name"/>
              <w:id w:val="2032135654"/>
              <w:placeholder>
                <w:docPart w:val="C9C546261DEF47BCB109EB086F6781E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sz w:val="24"/>
                  <w:szCs w:val="24"/>
                </w:rPr>
                <w:t>First Last</w:t>
              </w:r>
            </w:sdtContent>
          </w:sdt>
          <w:r w:rsidR="00C36901">
            <w:rPr>
              <w:sz w:val="24"/>
              <w:szCs w:val="24"/>
            </w:rPr>
            <w:tab/>
          </w:r>
        </w:p>
      </w:tc>
      <w:tc>
        <w:tcPr>
          <w:tcW w:w="7560" w:type="dxa"/>
        </w:tcPr>
        <w:p w14:paraId="5F3E4FE1" w14:textId="77777777" w:rsidR="0024190B" w:rsidRPr="00966E6E" w:rsidRDefault="0024190B" w:rsidP="0024190B">
          <w:pPr>
            <w:rPr>
              <w:rFonts w:eastAsia="Times New Roman" w:cs="Times New Roman"/>
              <w:b/>
              <w:color w:val="000000"/>
            </w:rPr>
          </w:pPr>
          <w:r w:rsidRPr="00DD6A39">
            <w:rPr>
              <w:sz w:val="24"/>
              <w:szCs w:val="24"/>
            </w:rPr>
            <w:t>Consumer Medicaid</w:t>
          </w:r>
          <w:r>
            <w:rPr>
              <w:sz w:val="24"/>
              <w:szCs w:val="24"/>
            </w:rPr>
            <w:t>/NJMHAPP</w:t>
          </w:r>
          <w:r w:rsidRPr="00DD6A39">
            <w:rPr>
              <w:sz w:val="24"/>
              <w:szCs w:val="24"/>
            </w:rPr>
            <w:t xml:space="preserve"> ID: </w:t>
          </w:r>
          <w:r>
            <w:rPr>
              <w:sz w:val="24"/>
              <w:szCs w:val="24"/>
            </w:rPr>
            <w:t xml:space="preserve">* </w:t>
          </w:r>
          <w:sdt>
            <w:sdtPr>
              <w:rPr>
                <w:sz w:val="24"/>
                <w:szCs w:val="24"/>
              </w:rPr>
              <w:alias w:val="Company Phone"/>
              <w:tag w:val=""/>
              <w:id w:val="1328228"/>
              <w:placeholder>
                <w:docPart w:val="04C0FA83D8724552A9A077EAA13EB504"/>
              </w:placeholder>
              <w:dataBinding w:prefixMappings="xmlns:ns0='http://schemas.microsoft.com/office/2006/coverPageProps' " w:xpath="/ns0:CoverPageProperties[1]/ns0:CompanyPhone[1]" w:storeItemID="{55AF091B-3C7A-41E3-B477-F2FDAA23CFDA}"/>
              <w:text/>
            </w:sdtPr>
            <w:sdtEndPr/>
            <w:sdtContent>
              <w:r>
                <w:rPr>
                  <w:sz w:val="24"/>
                  <w:szCs w:val="24"/>
                </w:rPr>
                <w:t>Medicaid/NJMHAPP ID</w:t>
              </w:r>
            </w:sdtContent>
          </w:sdt>
        </w:p>
      </w:tc>
    </w:tr>
    <w:tr w:rsidR="0024190B" w:rsidRPr="00966E6E" w14:paraId="7F3C1B56" w14:textId="77777777" w:rsidTr="0024190B">
      <w:trPr>
        <w:trHeight w:val="15"/>
      </w:trPr>
      <w:tc>
        <w:tcPr>
          <w:tcW w:w="6840" w:type="dxa"/>
        </w:tcPr>
        <w:p w14:paraId="20FA6F19" w14:textId="77777777" w:rsidR="0024190B" w:rsidRPr="00DD6A39" w:rsidRDefault="0024190B" w:rsidP="0024190B">
          <w:pPr>
            <w:rPr>
              <w:sz w:val="24"/>
              <w:szCs w:val="24"/>
            </w:rPr>
          </w:pPr>
          <w:r w:rsidRPr="00DD6A39">
            <w:rPr>
              <w:sz w:val="24"/>
              <w:szCs w:val="24"/>
            </w:rPr>
            <w:t xml:space="preserve">Agency Name: </w:t>
          </w:r>
          <w:r>
            <w:rPr>
              <w:sz w:val="24"/>
              <w:szCs w:val="24"/>
            </w:rPr>
            <w:t>*</w:t>
          </w:r>
          <w:sdt>
            <w:sdtPr>
              <w:rPr>
                <w:sz w:val="24"/>
                <w:szCs w:val="24"/>
              </w:rPr>
              <w:alias w:val="Company"/>
              <w:tag w:val=""/>
              <w:id w:val="2096530"/>
              <w:placeholder>
                <w:docPart w:val="7E88AF3530EE4283B1194AD67425FE93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>
                <w:rPr>
                  <w:sz w:val="24"/>
                  <w:szCs w:val="24"/>
                </w:rPr>
                <w:t>Agency Name</w:t>
              </w:r>
            </w:sdtContent>
          </w:sdt>
        </w:p>
      </w:tc>
      <w:tc>
        <w:tcPr>
          <w:tcW w:w="7560" w:type="dxa"/>
        </w:tcPr>
        <w:p w14:paraId="4284E46E" w14:textId="77777777" w:rsidR="0024190B" w:rsidRPr="00966E6E" w:rsidRDefault="0024190B" w:rsidP="0024190B">
          <w:pPr>
            <w:rPr>
              <w:rFonts w:eastAsia="Times New Roman" w:cs="Times New Roman"/>
              <w:b/>
              <w:color w:val="000000"/>
            </w:rPr>
          </w:pPr>
          <w:r w:rsidRPr="00DD6A39">
            <w:rPr>
              <w:sz w:val="24"/>
              <w:szCs w:val="24"/>
            </w:rPr>
            <w:t>Agency CSS Medicaid ID</w:t>
          </w:r>
          <w:r>
            <w:rPr>
              <w:sz w:val="24"/>
              <w:szCs w:val="24"/>
            </w:rPr>
            <w:t xml:space="preserve">: * </w:t>
          </w:r>
          <w:sdt>
            <w:sdtPr>
              <w:rPr>
                <w:sz w:val="24"/>
                <w:szCs w:val="24"/>
              </w:rPr>
              <w:alias w:val="Status"/>
              <w:tag w:val=""/>
              <w:id w:val="756639636"/>
              <w:placeholder>
                <w:docPart w:val="7F47CB5E141F4EE7ADCC520CE5743798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>
                <w:rPr>
                  <w:sz w:val="24"/>
                  <w:szCs w:val="24"/>
                </w:rPr>
                <w:t>Agency ID</w:t>
              </w:r>
            </w:sdtContent>
          </w:sdt>
        </w:p>
      </w:tc>
    </w:tr>
  </w:tbl>
  <w:p w14:paraId="3FF1A81B" w14:textId="77777777" w:rsidR="0024190B" w:rsidRDefault="002419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24704" w14:textId="77777777" w:rsidR="00EB336E" w:rsidRDefault="00EB33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3000B"/>
    <w:multiLevelType w:val="hybridMultilevel"/>
    <w:tmpl w:val="AF5A7F6A"/>
    <w:lvl w:ilvl="0" w:tplc="62082FFC">
      <w:numFmt w:val="bullet"/>
      <w:lvlText w:val="□"/>
      <w:lvlJc w:val="left"/>
      <w:pPr>
        <w:ind w:left="397" w:hanging="300"/>
      </w:pPr>
      <w:rPr>
        <w:rFonts w:ascii="MS Gothic" w:eastAsia="MS Gothic" w:hAnsi="MS Gothic" w:cs="MS Gothic" w:hint="default"/>
        <w:spacing w:val="-1"/>
        <w:w w:val="100"/>
        <w:sz w:val="20"/>
        <w:szCs w:val="20"/>
      </w:rPr>
    </w:lvl>
    <w:lvl w:ilvl="1" w:tplc="5BBE2034">
      <w:numFmt w:val="bullet"/>
      <w:lvlText w:val="•"/>
      <w:lvlJc w:val="left"/>
      <w:pPr>
        <w:ind w:left="719" w:hanging="300"/>
      </w:pPr>
      <w:rPr>
        <w:rFonts w:hint="default"/>
      </w:rPr>
    </w:lvl>
    <w:lvl w:ilvl="2" w:tplc="F1EA3F4C">
      <w:numFmt w:val="bullet"/>
      <w:lvlText w:val="•"/>
      <w:lvlJc w:val="left"/>
      <w:pPr>
        <w:ind w:left="1039" w:hanging="300"/>
      </w:pPr>
      <w:rPr>
        <w:rFonts w:hint="default"/>
      </w:rPr>
    </w:lvl>
    <w:lvl w:ilvl="3" w:tplc="B3B82D88">
      <w:numFmt w:val="bullet"/>
      <w:lvlText w:val="•"/>
      <w:lvlJc w:val="left"/>
      <w:pPr>
        <w:ind w:left="1358" w:hanging="300"/>
      </w:pPr>
      <w:rPr>
        <w:rFonts w:hint="default"/>
      </w:rPr>
    </w:lvl>
    <w:lvl w:ilvl="4" w:tplc="2BEE8F26">
      <w:numFmt w:val="bullet"/>
      <w:lvlText w:val="•"/>
      <w:lvlJc w:val="left"/>
      <w:pPr>
        <w:ind w:left="1678" w:hanging="300"/>
      </w:pPr>
      <w:rPr>
        <w:rFonts w:hint="default"/>
      </w:rPr>
    </w:lvl>
    <w:lvl w:ilvl="5" w:tplc="2EAA9EDA">
      <w:numFmt w:val="bullet"/>
      <w:lvlText w:val="•"/>
      <w:lvlJc w:val="left"/>
      <w:pPr>
        <w:ind w:left="1997" w:hanging="300"/>
      </w:pPr>
      <w:rPr>
        <w:rFonts w:hint="default"/>
      </w:rPr>
    </w:lvl>
    <w:lvl w:ilvl="6" w:tplc="B560B054">
      <w:numFmt w:val="bullet"/>
      <w:lvlText w:val="•"/>
      <w:lvlJc w:val="left"/>
      <w:pPr>
        <w:ind w:left="2317" w:hanging="300"/>
      </w:pPr>
      <w:rPr>
        <w:rFonts w:hint="default"/>
      </w:rPr>
    </w:lvl>
    <w:lvl w:ilvl="7" w:tplc="3AE86A06">
      <w:numFmt w:val="bullet"/>
      <w:lvlText w:val="•"/>
      <w:lvlJc w:val="left"/>
      <w:pPr>
        <w:ind w:left="2636" w:hanging="300"/>
      </w:pPr>
      <w:rPr>
        <w:rFonts w:hint="default"/>
      </w:rPr>
    </w:lvl>
    <w:lvl w:ilvl="8" w:tplc="DB0A9870">
      <w:numFmt w:val="bullet"/>
      <w:lvlText w:val="•"/>
      <w:lvlJc w:val="left"/>
      <w:pPr>
        <w:ind w:left="2956" w:hanging="300"/>
      </w:pPr>
      <w:rPr>
        <w:rFonts w:hint="default"/>
      </w:rPr>
    </w:lvl>
  </w:abstractNum>
  <w:abstractNum w:abstractNumId="1" w15:restartNumberingAfterBreak="0">
    <w:nsid w:val="76EA4474"/>
    <w:multiLevelType w:val="hybridMultilevel"/>
    <w:tmpl w:val="A4E677B0"/>
    <w:lvl w:ilvl="0" w:tplc="1DF48AEA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eZnIgRehU4zkhkhOAtMqCw6Nq/R5rdJkTd0JaH5w7acxLt09TJr86dB7t7cr95NLr+MeiLCkieLUCr3KavVmxQ==" w:salt="4SLknmHywofYHozR9v49F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86B"/>
    <w:rsid w:val="000020BC"/>
    <w:rsid w:val="00003A51"/>
    <w:rsid w:val="00003BD9"/>
    <w:rsid w:val="00003F03"/>
    <w:rsid w:val="000126AC"/>
    <w:rsid w:val="00017C16"/>
    <w:rsid w:val="000208D3"/>
    <w:rsid w:val="00027A86"/>
    <w:rsid w:val="0004237B"/>
    <w:rsid w:val="000436C6"/>
    <w:rsid w:val="0004612B"/>
    <w:rsid w:val="00062BAA"/>
    <w:rsid w:val="00064825"/>
    <w:rsid w:val="00073BB5"/>
    <w:rsid w:val="000747B4"/>
    <w:rsid w:val="000871C7"/>
    <w:rsid w:val="000A4BC2"/>
    <w:rsid w:val="000B1B77"/>
    <w:rsid w:val="000D621D"/>
    <w:rsid w:val="000D7F17"/>
    <w:rsid w:val="000E06DF"/>
    <w:rsid w:val="000E456F"/>
    <w:rsid w:val="000F22E2"/>
    <w:rsid w:val="000F3A4F"/>
    <w:rsid w:val="000F4C25"/>
    <w:rsid w:val="000F5707"/>
    <w:rsid w:val="000F79A7"/>
    <w:rsid w:val="00100F93"/>
    <w:rsid w:val="00103FE4"/>
    <w:rsid w:val="00110FAF"/>
    <w:rsid w:val="0011736E"/>
    <w:rsid w:val="00125B42"/>
    <w:rsid w:val="001262F9"/>
    <w:rsid w:val="00130ABC"/>
    <w:rsid w:val="00135B6A"/>
    <w:rsid w:val="00143DD7"/>
    <w:rsid w:val="001478EC"/>
    <w:rsid w:val="001542C8"/>
    <w:rsid w:val="00156167"/>
    <w:rsid w:val="00157C38"/>
    <w:rsid w:val="001665E4"/>
    <w:rsid w:val="00167237"/>
    <w:rsid w:val="00171159"/>
    <w:rsid w:val="00175B19"/>
    <w:rsid w:val="00182F58"/>
    <w:rsid w:val="001C07AD"/>
    <w:rsid w:val="001E2FB9"/>
    <w:rsid w:val="001F2D6B"/>
    <w:rsid w:val="001F6E82"/>
    <w:rsid w:val="002112C4"/>
    <w:rsid w:val="002126EE"/>
    <w:rsid w:val="00222086"/>
    <w:rsid w:val="002253DB"/>
    <w:rsid w:val="002300FE"/>
    <w:rsid w:val="0024190B"/>
    <w:rsid w:val="00254BB6"/>
    <w:rsid w:val="002552BB"/>
    <w:rsid w:val="002620BC"/>
    <w:rsid w:val="00265ABF"/>
    <w:rsid w:val="0027467B"/>
    <w:rsid w:val="00290BF7"/>
    <w:rsid w:val="002A2756"/>
    <w:rsid w:val="002C77D1"/>
    <w:rsid w:val="002D6ED7"/>
    <w:rsid w:val="002E76BE"/>
    <w:rsid w:val="002F12C3"/>
    <w:rsid w:val="00301E17"/>
    <w:rsid w:val="00305790"/>
    <w:rsid w:val="00307C68"/>
    <w:rsid w:val="00310936"/>
    <w:rsid w:val="0031156A"/>
    <w:rsid w:val="0031262C"/>
    <w:rsid w:val="00314613"/>
    <w:rsid w:val="00317287"/>
    <w:rsid w:val="003331CB"/>
    <w:rsid w:val="00347333"/>
    <w:rsid w:val="0039277A"/>
    <w:rsid w:val="003A383E"/>
    <w:rsid w:val="003B17FC"/>
    <w:rsid w:val="003B42F8"/>
    <w:rsid w:val="003B4C99"/>
    <w:rsid w:val="003B5528"/>
    <w:rsid w:val="003C084B"/>
    <w:rsid w:val="003C0A07"/>
    <w:rsid w:val="003D1D92"/>
    <w:rsid w:val="004012B8"/>
    <w:rsid w:val="0041032B"/>
    <w:rsid w:val="00413DCE"/>
    <w:rsid w:val="00415341"/>
    <w:rsid w:val="004234B9"/>
    <w:rsid w:val="0045200A"/>
    <w:rsid w:val="004533E1"/>
    <w:rsid w:val="00460AEE"/>
    <w:rsid w:val="004635C0"/>
    <w:rsid w:val="004669CE"/>
    <w:rsid w:val="00474A6F"/>
    <w:rsid w:val="00476E0D"/>
    <w:rsid w:val="00485A3C"/>
    <w:rsid w:val="00486F7D"/>
    <w:rsid w:val="004D5E61"/>
    <w:rsid w:val="004E251A"/>
    <w:rsid w:val="0050592C"/>
    <w:rsid w:val="00505ED1"/>
    <w:rsid w:val="00505ED2"/>
    <w:rsid w:val="00506EF8"/>
    <w:rsid w:val="005175B4"/>
    <w:rsid w:val="005330B9"/>
    <w:rsid w:val="00543442"/>
    <w:rsid w:val="00547767"/>
    <w:rsid w:val="00553B25"/>
    <w:rsid w:val="0056095A"/>
    <w:rsid w:val="0057064B"/>
    <w:rsid w:val="00571AAA"/>
    <w:rsid w:val="00585B73"/>
    <w:rsid w:val="00586276"/>
    <w:rsid w:val="00587132"/>
    <w:rsid w:val="00593075"/>
    <w:rsid w:val="005B786B"/>
    <w:rsid w:val="005C1EE5"/>
    <w:rsid w:val="005D07AE"/>
    <w:rsid w:val="005E0E05"/>
    <w:rsid w:val="005E7423"/>
    <w:rsid w:val="005F6659"/>
    <w:rsid w:val="006022E6"/>
    <w:rsid w:val="00633B26"/>
    <w:rsid w:val="00634A99"/>
    <w:rsid w:val="00635613"/>
    <w:rsid w:val="00642214"/>
    <w:rsid w:val="006539C8"/>
    <w:rsid w:val="006643A6"/>
    <w:rsid w:val="0067032D"/>
    <w:rsid w:val="00681F9E"/>
    <w:rsid w:val="00694DC9"/>
    <w:rsid w:val="006A1612"/>
    <w:rsid w:val="006B07F0"/>
    <w:rsid w:val="006B43C0"/>
    <w:rsid w:val="006D6DDA"/>
    <w:rsid w:val="006E3F54"/>
    <w:rsid w:val="006F7104"/>
    <w:rsid w:val="0071459D"/>
    <w:rsid w:val="0071658F"/>
    <w:rsid w:val="00721000"/>
    <w:rsid w:val="0072550F"/>
    <w:rsid w:val="00726824"/>
    <w:rsid w:val="00734E6B"/>
    <w:rsid w:val="00737BEA"/>
    <w:rsid w:val="00741CCF"/>
    <w:rsid w:val="0075799C"/>
    <w:rsid w:val="007635AE"/>
    <w:rsid w:val="00765E49"/>
    <w:rsid w:val="00777345"/>
    <w:rsid w:val="00787685"/>
    <w:rsid w:val="0079287D"/>
    <w:rsid w:val="007A4F21"/>
    <w:rsid w:val="007B04D6"/>
    <w:rsid w:val="007B35D8"/>
    <w:rsid w:val="007C1F6F"/>
    <w:rsid w:val="007C6D0C"/>
    <w:rsid w:val="007F7ED5"/>
    <w:rsid w:val="008014A8"/>
    <w:rsid w:val="008052F9"/>
    <w:rsid w:val="00823C11"/>
    <w:rsid w:val="00835AE2"/>
    <w:rsid w:val="00852698"/>
    <w:rsid w:val="008528BD"/>
    <w:rsid w:val="00853FA6"/>
    <w:rsid w:val="0086036A"/>
    <w:rsid w:val="00863675"/>
    <w:rsid w:val="0088435F"/>
    <w:rsid w:val="00885CAF"/>
    <w:rsid w:val="008A3BB0"/>
    <w:rsid w:val="008D11F3"/>
    <w:rsid w:val="008D1641"/>
    <w:rsid w:val="008F33A2"/>
    <w:rsid w:val="008F3527"/>
    <w:rsid w:val="0090367F"/>
    <w:rsid w:val="00907314"/>
    <w:rsid w:val="0092773A"/>
    <w:rsid w:val="009449BD"/>
    <w:rsid w:val="00951271"/>
    <w:rsid w:val="009532EC"/>
    <w:rsid w:val="009634E9"/>
    <w:rsid w:val="00966E6E"/>
    <w:rsid w:val="00976EC5"/>
    <w:rsid w:val="009932E3"/>
    <w:rsid w:val="009A0CAB"/>
    <w:rsid w:val="009B3A3F"/>
    <w:rsid w:val="009B7F92"/>
    <w:rsid w:val="009C4696"/>
    <w:rsid w:val="009C60B2"/>
    <w:rsid w:val="00A02362"/>
    <w:rsid w:val="00A12268"/>
    <w:rsid w:val="00A248AF"/>
    <w:rsid w:val="00A271F1"/>
    <w:rsid w:val="00A31775"/>
    <w:rsid w:val="00A34C0D"/>
    <w:rsid w:val="00A4106A"/>
    <w:rsid w:val="00A4144E"/>
    <w:rsid w:val="00A43281"/>
    <w:rsid w:val="00A44A48"/>
    <w:rsid w:val="00A458FF"/>
    <w:rsid w:val="00A56380"/>
    <w:rsid w:val="00A85CCF"/>
    <w:rsid w:val="00A90B62"/>
    <w:rsid w:val="00A90EF0"/>
    <w:rsid w:val="00A97FBE"/>
    <w:rsid w:val="00AA3215"/>
    <w:rsid w:val="00AB3BC2"/>
    <w:rsid w:val="00AC039C"/>
    <w:rsid w:val="00AC7104"/>
    <w:rsid w:val="00AD677B"/>
    <w:rsid w:val="00AF2626"/>
    <w:rsid w:val="00B170A2"/>
    <w:rsid w:val="00B235BC"/>
    <w:rsid w:val="00B34205"/>
    <w:rsid w:val="00B469D1"/>
    <w:rsid w:val="00B53A26"/>
    <w:rsid w:val="00B65E12"/>
    <w:rsid w:val="00B6706A"/>
    <w:rsid w:val="00B73953"/>
    <w:rsid w:val="00B91827"/>
    <w:rsid w:val="00B92812"/>
    <w:rsid w:val="00BA4656"/>
    <w:rsid w:val="00BA4D70"/>
    <w:rsid w:val="00BB4E1A"/>
    <w:rsid w:val="00BC1710"/>
    <w:rsid w:val="00BD671B"/>
    <w:rsid w:val="00BE305C"/>
    <w:rsid w:val="00BE3649"/>
    <w:rsid w:val="00BF6201"/>
    <w:rsid w:val="00C03E6E"/>
    <w:rsid w:val="00C244EE"/>
    <w:rsid w:val="00C32A32"/>
    <w:rsid w:val="00C36901"/>
    <w:rsid w:val="00C44118"/>
    <w:rsid w:val="00C55991"/>
    <w:rsid w:val="00C644F4"/>
    <w:rsid w:val="00C80535"/>
    <w:rsid w:val="00C805C0"/>
    <w:rsid w:val="00CA4837"/>
    <w:rsid w:val="00CB1D0B"/>
    <w:rsid w:val="00CB789D"/>
    <w:rsid w:val="00CC26F5"/>
    <w:rsid w:val="00CC2A4E"/>
    <w:rsid w:val="00CC356B"/>
    <w:rsid w:val="00CC3B45"/>
    <w:rsid w:val="00CC3DD4"/>
    <w:rsid w:val="00CC524A"/>
    <w:rsid w:val="00CE428E"/>
    <w:rsid w:val="00D025F5"/>
    <w:rsid w:val="00D06501"/>
    <w:rsid w:val="00D23672"/>
    <w:rsid w:val="00D259ED"/>
    <w:rsid w:val="00D27084"/>
    <w:rsid w:val="00D61194"/>
    <w:rsid w:val="00D668EA"/>
    <w:rsid w:val="00D72126"/>
    <w:rsid w:val="00D72C47"/>
    <w:rsid w:val="00D82348"/>
    <w:rsid w:val="00D90748"/>
    <w:rsid w:val="00DC60F1"/>
    <w:rsid w:val="00DD6A39"/>
    <w:rsid w:val="00DE04A1"/>
    <w:rsid w:val="00DE2200"/>
    <w:rsid w:val="00DF49AD"/>
    <w:rsid w:val="00E009AC"/>
    <w:rsid w:val="00E05576"/>
    <w:rsid w:val="00E245C8"/>
    <w:rsid w:val="00E30583"/>
    <w:rsid w:val="00E35A58"/>
    <w:rsid w:val="00E4263F"/>
    <w:rsid w:val="00E4685A"/>
    <w:rsid w:val="00E46B5A"/>
    <w:rsid w:val="00E531B3"/>
    <w:rsid w:val="00E65406"/>
    <w:rsid w:val="00E67C0F"/>
    <w:rsid w:val="00E77E21"/>
    <w:rsid w:val="00EA1D4B"/>
    <w:rsid w:val="00EB336E"/>
    <w:rsid w:val="00EC6466"/>
    <w:rsid w:val="00EF0294"/>
    <w:rsid w:val="00EF3747"/>
    <w:rsid w:val="00F00465"/>
    <w:rsid w:val="00F011FD"/>
    <w:rsid w:val="00F04B1F"/>
    <w:rsid w:val="00F07488"/>
    <w:rsid w:val="00F104D2"/>
    <w:rsid w:val="00F2697E"/>
    <w:rsid w:val="00F30E1D"/>
    <w:rsid w:val="00F41E9C"/>
    <w:rsid w:val="00F42FA9"/>
    <w:rsid w:val="00F639DF"/>
    <w:rsid w:val="00F66C5D"/>
    <w:rsid w:val="00F85725"/>
    <w:rsid w:val="00F92705"/>
    <w:rsid w:val="00FA19FA"/>
    <w:rsid w:val="00FA1A0C"/>
    <w:rsid w:val="00FA79FD"/>
    <w:rsid w:val="00FB719C"/>
    <w:rsid w:val="00FB7715"/>
    <w:rsid w:val="00FB7BB8"/>
    <w:rsid w:val="00FC1F88"/>
    <w:rsid w:val="00FC7C06"/>
    <w:rsid w:val="00FD4FCC"/>
    <w:rsid w:val="00FE191A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1775D"/>
  <w15:docId w15:val="{5EEE52DD-7B58-4333-BAA0-279BF087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03F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2">
    <w:name w:val="heading 2"/>
    <w:basedOn w:val="Normal"/>
    <w:link w:val="Heading2Char"/>
    <w:uiPriority w:val="1"/>
    <w:qFormat/>
    <w:rsid w:val="00317287"/>
    <w:pPr>
      <w:ind w:left="2177" w:hanging="4384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26A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6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6AC"/>
    <w:rPr>
      <w:rFonts w:ascii="Tahoma" w:eastAsia="Calibri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8F3527"/>
    <w:pPr>
      <w:spacing w:line="265" w:lineRule="exact"/>
      <w:ind w:left="103"/>
    </w:pPr>
  </w:style>
  <w:style w:type="character" w:customStyle="1" w:styleId="Heading2Char">
    <w:name w:val="Heading 2 Char"/>
    <w:basedOn w:val="DefaultParagraphFont"/>
    <w:link w:val="Heading2"/>
    <w:uiPriority w:val="1"/>
    <w:rsid w:val="00317287"/>
    <w:rPr>
      <w:rFonts w:ascii="Calibri" w:eastAsia="Calibri" w:hAnsi="Calibri" w:cs="Calibr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C7C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7C0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C7C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7C06"/>
    <w:rPr>
      <w:rFonts w:ascii="Calibri" w:eastAsia="Calibri" w:hAnsi="Calibri" w:cs="Calibri"/>
    </w:rPr>
  </w:style>
  <w:style w:type="character" w:styleId="Hyperlink">
    <w:name w:val="Hyperlink"/>
    <w:rsid w:val="007928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6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mecss@ubhc.rutgers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ww45\Downloads\CCIRPFORM\CSS%20IRP%20FORM%20K\CSS%20IRP%202.2.17%20FORM%20UN_R2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5165919DD041FE94D669AA636E4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A87E8-2A59-473D-8B3D-51FF56C85685}"/>
      </w:docPartPr>
      <w:docPartBody>
        <w:p w:rsidR="00D662F5" w:rsidRDefault="003000EC" w:rsidP="003000EC">
          <w:pPr>
            <w:pStyle w:val="155165919DD041FE94D669AA636E47831"/>
          </w:pPr>
          <w:r>
            <w:rPr>
              <w:rStyle w:val="PlaceholderText"/>
            </w:rPr>
            <w:t>[Company]</w:t>
          </w:r>
        </w:p>
      </w:docPartBody>
    </w:docPart>
    <w:docPart>
      <w:docPartPr>
        <w:name w:val="D78BEB83BC70459FB1995DD4EE2E4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255CF-0B9B-4249-898D-C1D0358346EA}"/>
      </w:docPartPr>
      <w:docPartBody>
        <w:p w:rsidR="00D662F5" w:rsidRDefault="003000EC">
          <w:r w:rsidRPr="009B0E8B">
            <w:rPr>
              <w:rStyle w:val="PlaceholderText"/>
            </w:rPr>
            <w:t>[Title]</w:t>
          </w:r>
        </w:p>
      </w:docPartBody>
    </w:docPart>
    <w:docPart>
      <w:docPartPr>
        <w:name w:val="376E62117AD84803864216988D07F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1BE95-A763-4175-9C6B-4E2038811E2F}"/>
      </w:docPartPr>
      <w:docPartBody>
        <w:p w:rsidR="00D662F5" w:rsidRDefault="003000EC" w:rsidP="003000EC">
          <w:pPr>
            <w:pStyle w:val="376E62117AD84803864216988D07FAD2"/>
          </w:pPr>
          <w:r>
            <w:rPr>
              <w:rStyle w:val="PlaceholderText"/>
            </w:rPr>
            <w:t>[Company Phone]</w:t>
          </w:r>
        </w:p>
      </w:docPartBody>
    </w:docPart>
    <w:docPart>
      <w:docPartPr>
        <w:name w:val="C1DA789E744A4D7CBDCBD3FB99CA2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F1A7F-59A6-472F-8AC6-3C5A5260AA86}"/>
      </w:docPartPr>
      <w:docPartBody>
        <w:p w:rsidR="00D662F5" w:rsidRDefault="003000EC">
          <w:r w:rsidRPr="009B0E8B">
            <w:rPr>
              <w:rStyle w:val="PlaceholderText"/>
            </w:rPr>
            <w:t>[Status]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C4A68-F9FB-4507-AA22-E173CE85DC87}"/>
      </w:docPartPr>
      <w:docPartBody>
        <w:p w:rsidR="00F25A3D" w:rsidRDefault="00D662F5">
          <w:r w:rsidRPr="009B0E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C546261DEF47BCB109EB086F678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0AF06-9138-4A19-97F9-C45795AC45D9}"/>
      </w:docPartPr>
      <w:docPartBody>
        <w:p w:rsidR="0075749F" w:rsidRDefault="0075749F" w:rsidP="0075749F">
          <w:pPr>
            <w:pStyle w:val="C9C546261DEF47BCB109EB086F6781E7"/>
          </w:pPr>
          <w:r>
            <w:rPr>
              <w:rStyle w:val="PlaceholderText"/>
            </w:rPr>
            <w:t>[Title]</w:t>
          </w:r>
        </w:p>
      </w:docPartBody>
    </w:docPart>
    <w:docPart>
      <w:docPartPr>
        <w:name w:val="04C0FA83D8724552A9A077EAA13EB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B5536-1CB1-4B01-9101-330B0FD1EFBE}"/>
      </w:docPartPr>
      <w:docPartBody>
        <w:p w:rsidR="0075749F" w:rsidRDefault="0075749F" w:rsidP="0075749F">
          <w:pPr>
            <w:pStyle w:val="04C0FA83D8724552A9A077EAA13EB504"/>
          </w:pPr>
          <w:r w:rsidRPr="009B0E8B">
            <w:rPr>
              <w:rStyle w:val="PlaceholderText"/>
            </w:rPr>
            <w:t>[Company Phone]</w:t>
          </w:r>
        </w:p>
      </w:docPartBody>
    </w:docPart>
    <w:docPart>
      <w:docPartPr>
        <w:name w:val="7E88AF3530EE4283B1194AD67425F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26034-1B88-487F-9054-BB13C4DBEC18}"/>
      </w:docPartPr>
      <w:docPartBody>
        <w:p w:rsidR="0075749F" w:rsidRDefault="0075749F" w:rsidP="0075749F">
          <w:pPr>
            <w:pStyle w:val="7E88AF3530EE4283B1194AD67425FE93"/>
          </w:pPr>
          <w:r w:rsidRPr="009B0E8B">
            <w:rPr>
              <w:rStyle w:val="PlaceholderText"/>
            </w:rPr>
            <w:t>[Company]</w:t>
          </w:r>
        </w:p>
      </w:docPartBody>
    </w:docPart>
    <w:docPart>
      <w:docPartPr>
        <w:name w:val="7F47CB5E141F4EE7ADCC520CE5743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2771B-8EE4-47F0-803A-EB8A55C28D8C}"/>
      </w:docPartPr>
      <w:docPartBody>
        <w:p w:rsidR="0075749F" w:rsidRDefault="0075749F" w:rsidP="0075749F">
          <w:pPr>
            <w:pStyle w:val="7F47CB5E141F4EE7ADCC520CE5743798"/>
          </w:pPr>
          <w:r w:rsidRPr="009B0E8B">
            <w:rPr>
              <w:rStyle w:val="PlaceholderText"/>
            </w:rPr>
            <w:t>[Status]</w:t>
          </w:r>
        </w:p>
      </w:docPartBody>
    </w:docPart>
    <w:docPart>
      <w:docPartPr>
        <w:name w:val="B0949F43F17B4476B9B86FE70ACB7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7DB0E-77AA-45DB-8BE2-4647E9552D86}"/>
      </w:docPartPr>
      <w:docPartBody>
        <w:p w:rsidR="00E11F95" w:rsidRDefault="00987322" w:rsidP="00987322">
          <w:pPr>
            <w:pStyle w:val="B0949F43F17B4476B9B86FE70ACB7338"/>
          </w:pPr>
          <w:r w:rsidRPr="000D621D">
            <w:rPr>
              <w:rStyle w:val="PlaceholderText"/>
            </w:rPr>
            <w:t>Pick a date.</w:t>
          </w:r>
        </w:p>
      </w:docPartBody>
    </w:docPart>
    <w:docPart>
      <w:docPartPr>
        <w:name w:val="8FBDA2AE6C83468B9784F2A8EEF2F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68B3C-D2FF-40C5-8F0F-C5B0B36BD904}"/>
      </w:docPartPr>
      <w:docPartBody>
        <w:p w:rsidR="00E11F95" w:rsidRDefault="00987322" w:rsidP="00987322">
          <w:pPr>
            <w:pStyle w:val="8FBDA2AE6C83468B9784F2A8EEF2FD2B"/>
          </w:pPr>
          <w:r w:rsidRPr="000D621D">
            <w:rPr>
              <w:rStyle w:val="PlaceholderText"/>
            </w:rPr>
            <w:t>Pick a date.</w:t>
          </w:r>
        </w:p>
      </w:docPartBody>
    </w:docPart>
    <w:docPart>
      <w:docPartPr>
        <w:name w:val="5159720758164431A773377946329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68F45-1952-4322-A1BB-1BFB6A02A257}"/>
      </w:docPartPr>
      <w:docPartBody>
        <w:p w:rsidR="00E11F95" w:rsidRDefault="00987322" w:rsidP="00987322">
          <w:pPr>
            <w:pStyle w:val="5159720758164431A773377946329F6E"/>
          </w:pPr>
          <w:r w:rsidRPr="000D621D">
            <w:rPr>
              <w:rStyle w:val="PlaceholderText"/>
            </w:rPr>
            <w:t>Pick a date.</w:t>
          </w:r>
        </w:p>
      </w:docPartBody>
    </w:docPart>
    <w:docPart>
      <w:docPartPr>
        <w:name w:val="F155D0A21FF84E748549138CFEDB1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549E5-7567-4320-9479-FBC96C1A5AE8}"/>
      </w:docPartPr>
      <w:docPartBody>
        <w:p w:rsidR="00E11F95" w:rsidRDefault="00987322" w:rsidP="00987322">
          <w:pPr>
            <w:pStyle w:val="F155D0A21FF84E748549138CFEDB1878"/>
          </w:pPr>
          <w:r w:rsidRPr="000D621D">
            <w:rPr>
              <w:rStyle w:val="PlaceholderText"/>
            </w:rPr>
            <w:t>Pick a date.</w:t>
          </w:r>
        </w:p>
      </w:docPartBody>
    </w:docPart>
    <w:docPart>
      <w:docPartPr>
        <w:name w:val="BFBEC0BEFCBC4C2CB41484CD9D84B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15859-C85C-4CC1-8A16-D22BC45BA4E0}"/>
      </w:docPartPr>
      <w:docPartBody>
        <w:p w:rsidR="00E11F95" w:rsidRDefault="00987322" w:rsidP="00987322">
          <w:pPr>
            <w:pStyle w:val="BFBEC0BEFCBC4C2CB41484CD9D84BDC3"/>
          </w:pPr>
          <w:r w:rsidRPr="000D621D">
            <w:rPr>
              <w:rStyle w:val="PlaceholderText"/>
            </w:rPr>
            <w:t>Pick a date.</w:t>
          </w:r>
        </w:p>
      </w:docPartBody>
    </w:docPart>
    <w:docPart>
      <w:docPartPr>
        <w:name w:val="FDB75A7DB7BD42F1BE55D08993EF7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77786-BBE6-4CCE-9852-79665B603054}"/>
      </w:docPartPr>
      <w:docPartBody>
        <w:p w:rsidR="00E11F95" w:rsidRDefault="00987322" w:rsidP="00987322">
          <w:pPr>
            <w:pStyle w:val="FDB75A7DB7BD42F1BE55D08993EF75AE"/>
          </w:pPr>
          <w:r w:rsidRPr="000D621D">
            <w:rPr>
              <w:rStyle w:val="PlaceholderText"/>
            </w:rPr>
            <w:t>Pick a date.</w:t>
          </w:r>
        </w:p>
      </w:docPartBody>
    </w:docPart>
    <w:docPart>
      <w:docPartPr>
        <w:name w:val="134B135EC09F412B9E79D7D5BF42D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C9365-7505-4734-B2F4-05873E7D9427}"/>
      </w:docPartPr>
      <w:docPartBody>
        <w:p w:rsidR="00E11F95" w:rsidRDefault="00987322" w:rsidP="00987322">
          <w:pPr>
            <w:pStyle w:val="134B135EC09F412B9E79D7D5BF42DE6C"/>
          </w:pPr>
          <w:r w:rsidRPr="000D621D">
            <w:rPr>
              <w:rStyle w:val="PlaceholderText"/>
            </w:rPr>
            <w:t>Pick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95E"/>
    <w:rsid w:val="00003BD9"/>
    <w:rsid w:val="00037538"/>
    <w:rsid w:val="00062BAA"/>
    <w:rsid w:val="000B434A"/>
    <w:rsid w:val="00133AA4"/>
    <w:rsid w:val="00140770"/>
    <w:rsid w:val="0015095E"/>
    <w:rsid w:val="00171159"/>
    <w:rsid w:val="001801A9"/>
    <w:rsid w:val="001A0BFE"/>
    <w:rsid w:val="001C7793"/>
    <w:rsid w:val="001D3CEA"/>
    <w:rsid w:val="00203331"/>
    <w:rsid w:val="00237726"/>
    <w:rsid w:val="00253B89"/>
    <w:rsid w:val="00254C06"/>
    <w:rsid w:val="00260601"/>
    <w:rsid w:val="00292900"/>
    <w:rsid w:val="002A0CD1"/>
    <w:rsid w:val="003000EC"/>
    <w:rsid w:val="003059BB"/>
    <w:rsid w:val="00397346"/>
    <w:rsid w:val="00397774"/>
    <w:rsid w:val="003A383E"/>
    <w:rsid w:val="003E4B39"/>
    <w:rsid w:val="00434A2A"/>
    <w:rsid w:val="00443B4B"/>
    <w:rsid w:val="00500822"/>
    <w:rsid w:val="005245C5"/>
    <w:rsid w:val="00553B25"/>
    <w:rsid w:val="005D7246"/>
    <w:rsid w:val="005E7423"/>
    <w:rsid w:val="00616597"/>
    <w:rsid w:val="00644170"/>
    <w:rsid w:val="006525B2"/>
    <w:rsid w:val="006902EB"/>
    <w:rsid w:val="006B34C0"/>
    <w:rsid w:val="006C2837"/>
    <w:rsid w:val="00700C6D"/>
    <w:rsid w:val="00703918"/>
    <w:rsid w:val="0075749F"/>
    <w:rsid w:val="00757AC3"/>
    <w:rsid w:val="00766B7A"/>
    <w:rsid w:val="00770101"/>
    <w:rsid w:val="007749CC"/>
    <w:rsid w:val="00794C9F"/>
    <w:rsid w:val="007C2836"/>
    <w:rsid w:val="007F18D2"/>
    <w:rsid w:val="00804C84"/>
    <w:rsid w:val="00827189"/>
    <w:rsid w:val="0085736A"/>
    <w:rsid w:val="00886DEE"/>
    <w:rsid w:val="00887649"/>
    <w:rsid w:val="008937E8"/>
    <w:rsid w:val="009050B9"/>
    <w:rsid w:val="00987322"/>
    <w:rsid w:val="009B5FE8"/>
    <w:rsid w:val="00A10796"/>
    <w:rsid w:val="00A6395E"/>
    <w:rsid w:val="00AA749A"/>
    <w:rsid w:val="00B56D28"/>
    <w:rsid w:val="00BA712E"/>
    <w:rsid w:val="00C97959"/>
    <w:rsid w:val="00D662F5"/>
    <w:rsid w:val="00D916CE"/>
    <w:rsid w:val="00E11F95"/>
    <w:rsid w:val="00E468D0"/>
    <w:rsid w:val="00E54B5C"/>
    <w:rsid w:val="00E80C39"/>
    <w:rsid w:val="00EB43DD"/>
    <w:rsid w:val="00EC7D60"/>
    <w:rsid w:val="00EF3747"/>
    <w:rsid w:val="00F106C3"/>
    <w:rsid w:val="00F25A3D"/>
    <w:rsid w:val="00F4604C"/>
    <w:rsid w:val="00FB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604C"/>
    <w:rPr>
      <w:color w:val="808080"/>
    </w:rPr>
  </w:style>
  <w:style w:type="paragraph" w:customStyle="1" w:styleId="155165919DD041FE94D669AA636E47831">
    <w:name w:val="155165919DD041FE94D669AA636E47831"/>
    <w:rsid w:val="003000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376E62117AD84803864216988D07FAD2">
    <w:name w:val="376E62117AD84803864216988D07FAD2"/>
    <w:rsid w:val="003000EC"/>
    <w:pPr>
      <w:spacing w:after="160" w:line="259" w:lineRule="auto"/>
    </w:pPr>
  </w:style>
  <w:style w:type="paragraph" w:customStyle="1" w:styleId="C9C546261DEF47BCB109EB086F6781E7">
    <w:name w:val="C9C546261DEF47BCB109EB086F6781E7"/>
    <w:rsid w:val="0075749F"/>
    <w:pPr>
      <w:spacing w:after="160" w:line="259" w:lineRule="auto"/>
    </w:pPr>
  </w:style>
  <w:style w:type="paragraph" w:customStyle="1" w:styleId="04C0FA83D8724552A9A077EAA13EB504">
    <w:name w:val="04C0FA83D8724552A9A077EAA13EB504"/>
    <w:rsid w:val="0075749F"/>
    <w:pPr>
      <w:spacing w:after="160" w:line="259" w:lineRule="auto"/>
    </w:pPr>
  </w:style>
  <w:style w:type="paragraph" w:customStyle="1" w:styleId="7E88AF3530EE4283B1194AD67425FE93">
    <w:name w:val="7E88AF3530EE4283B1194AD67425FE93"/>
    <w:rsid w:val="0075749F"/>
    <w:pPr>
      <w:spacing w:after="160" w:line="259" w:lineRule="auto"/>
    </w:pPr>
  </w:style>
  <w:style w:type="paragraph" w:customStyle="1" w:styleId="7F47CB5E141F4EE7ADCC520CE5743798">
    <w:name w:val="7F47CB5E141F4EE7ADCC520CE5743798"/>
    <w:rsid w:val="0075749F"/>
    <w:pPr>
      <w:spacing w:after="160" w:line="259" w:lineRule="auto"/>
    </w:pPr>
  </w:style>
  <w:style w:type="paragraph" w:customStyle="1" w:styleId="B0949F43F17B4476B9B86FE70ACB7338">
    <w:name w:val="B0949F43F17B4476B9B86FE70ACB7338"/>
    <w:rsid w:val="0098732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FBDA2AE6C83468B9784F2A8EEF2FD2B">
    <w:name w:val="8FBDA2AE6C83468B9784F2A8EEF2FD2B"/>
    <w:rsid w:val="0098732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159720758164431A773377946329F6E">
    <w:name w:val="5159720758164431A773377946329F6E"/>
    <w:rsid w:val="0098732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155D0A21FF84E748549138CFEDB1878">
    <w:name w:val="F155D0A21FF84E748549138CFEDB1878"/>
    <w:rsid w:val="0098732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FBEC0BEFCBC4C2CB41484CD9D84BDC3">
    <w:name w:val="BFBEC0BEFCBC4C2CB41484CD9D84BDC3"/>
    <w:rsid w:val="0098732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DB75A7DB7BD42F1BE55D08993EF75AE">
    <w:name w:val="FDB75A7DB7BD42F1BE55D08993EF75AE"/>
    <w:rsid w:val="0098732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34B135EC09F412B9E79D7D5BF42DE6C">
    <w:name w:val="134B135EC09F412B9E79D7D5BF42DE6C"/>
    <w:rsid w:val="00987322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Ryan</Abstract>
  <CompanyAddress/>
  <CompanyPhone>Medicaid/NJMHAPP ID</CompanyPhone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2DB4F2-FEE0-4E76-9DB0-6F712CBFB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CSS IRP 2.2.17 FORM UN_R2R</Template>
  <TotalTime>1</TotalTime>
  <Pages>5</Pages>
  <Words>1912</Words>
  <Characters>10905</Characters>
  <Application>Microsoft Office Word</Application>
  <DocSecurity>4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Last</vt:lpstr>
    </vt:vector>
  </TitlesOfParts>
  <Company>Agency Name</Company>
  <LinksUpToDate>false</LinksUpToDate>
  <CharactersWithSpaces>12792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Last</dc:title>
  <dc:creator>Wong,  Kwok W</dc:creator>
  <cp:lastModifiedBy>Gravely, Deborah</cp:lastModifiedBy>
  <cp:revision>2</cp:revision>
  <cp:lastPrinted>2019-05-21T13:53:00Z</cp:lastPrinted>
  <dcterms:created xsi:type="dcterms:W3CDTF">2024-06-17T13:04:00Z</dcterms:created>
  <dcterms:modified xsi:type="dcterms:W3CDTF">2024-06-17T13:04:00Z</dcterms:modified>
  <cp:contentStatus>Agency ID</cp:contentStatus>
</cp:coreProperties>
</file>