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53981" w14:textId="3FCCCD55" w:rsidR="00C37A40" w:rsidRPr="00B013D7" w:rsidRDefault="00A73346" w:rsidP="4656F432">
      <w:pPr>
        <w:rPr>
          <w:rFonts w:ascii="Times" w:hAnsi="Times" w:cs="Times"/>
          <w:sz w:val="22"/>
          <w:szCs w:val="22"/>
        </w:rPr>
      </w:pPr>
      <w:bookmarkStart w:id="0" w:name="_GoBack"/>
      <w:bookmarkEnd w:id="0"/>
      <w:r>
        <w:rPr>
          <w:rFonts w:ascii="Times" w:hAnsi="Times" w:cs="Times"/>
          <w:sz w:val="22"/>
          <w:szCs w:val="22"/>
        </w:rPr>
        <w:tab/>
      </w:r>
      <w:r>
        <w:rPr>
          <w:rFonts w:ascii="Times" w:hAnsi="Times" w:cs="Times"/>
          <w:sz w:val="22"/>
          <w:szCs w:val="22"/>
        </w:rPr>
        <w:tab/>
      </w:r>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987"/>
        <w:gridCol w:w="270"/>
        <w:gridCol w:w="988"/>
        <w:gridCol w:w="539"/>
        <w:gridCol w:w="1445"/>
        <w:gridCol w:w="270"/>
        <w:gridCol w:w="270"/>
        <w:gridCol w:w="720"/>
        <w:gridCol w:w="87"/>
        <w:gridCol w:w="723"/>
        <w:gridCol w:w="900"/>
        <w:gridCol w:w="715"/>
      </w:tblGrid>
      <w:tr w:rsidR="00C67FE6" w:rsidRPr="00B013D7" w14:paraId="10551AC0" w14:textId="77777777" w:rsidTr="00762D25">
        <w:trPr>
          <w:trHeight w:val="440"/>
        </w:trPr>
        <w:tc>
          <w:tcPr>
            <w:tcW w:w="9350" w:type="dxa"/>
            <w:gridSpan w:val="1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CBFA7B" w14:textId="77777777" w:rsidR="00C67FE6" w:rsidRPr="00C167F8" w:rsidRDefault="00C67FE6" w:rsidP="00FA6A91">
            <w:pPr>
              <w:jc w:val="center"/>
              <w:rPr>
                <w:rFonts w:ascii="Times" w:hAnsi="Times" w:cs="Times"/>
                <w:bCs/>
              </w:rPr>
            </w:pPr>
            <w:r w:rsidRPr="00C167F8">
              <w:rPr>
                <w:rFonts w:ascii="Times" w:hAnsi="Times" w:cs="Times"/>
                <w:bCs/>
              </w:rPr>
              <w:t>Investigation Report Information:</w:t>
            </w:r>
          </w:p>
        </w:tc>
      </w:tr>
      <w:tr w:rsidR="00762D25" w:rsidRPr="00B013D7" w14:paraId="73F0F1E7" w14:textId="77777777" w:rsidTr="00762D25">
        <w:trPr>
          <w:trHeight w:val="442"/>
        </w:trPr>
        <w:tc>
          <w:tcPr>
            <w:tcW w:w="2423" w:type="dxa"/>
            <w:gridSpan w:val="2"/>
            <w:tcBorders>
              <w:top w:val="single" w:sz="4" w:space="0" w:color="auto"/>
              <w:left w:val="single" w:sz="4" w:space="0" w:color="auto"/>
              <w:bottom w:val="single" w:sz="4" w:space="0" w:color="auto"/>
              <w:right w:val="single" w:sz="4" w:space="0" w:color="auto"/>
            </w:tcBorders>
            <w:vAlign w:val="bottom"/>
          </w:tcPr>
          <w:p w14:paraId="4498213B" w14:textId="0F8FA99B" w:rsidR="00762D25" w:rsidRPr="00B013D7" w:rsidRDefault="00762D25" w:rsidP="008B17F1">
            <w:pPr>
              <w:rPr>
                <w:rFonts w:ascii="Times" w:hAnsi="Times" w:cs="Times"/>
                <w:sz w:val="22"/>
                <w:szCs w:val="22"/>
              </w:rPr>
            </w:pPr>
            <w:r>
              <w:rPr>
                <w:rFonts w:ascii="Times" w:hAnsi="Times" w:cs="Times"/>
                <w:sz w:val="22"/>
                <w:szCs w:val="22"/>
              </w:rPr>
              <w:t>NJ IRMS #</w:t>
            </w:r>
            <w:r w:rsidR="006B4924">
              <w:rPr>
                <w:rFonts w:ascii="Times" w:hAnsi="Times" w:cs="Times"/>
                <w:sz w:val="22"/>
                <w:szCs w:val="22"/>
              </w:rPr>
              <w:t>:</w:t>
            </w:r>
          </w:p>
        </w:tc>
        <w:sdt>
          <w:sdtPr>
            <w:rPr>
              <w:rFonts w:ascii="Times" w:hAnsi="Times" w:cs="Times"/>
              <w:sz w:val="22"/>
              <w:szCs w:val="22"/>
            </w:rPr>
            <w:id w:val="1945574107"/>
            <w:placeholder>
              <w:docPart w:val="C5D4D0A2C2B645E18E9B26BBB902ED0A"/>
            </w:placeholder>
            <w:showingPlcHdr/>
          </w:sdtPr>
          <w:sdtEndPr/>
          <w:sdtContent>
            <w:tc>
              <w:tcPr>
                <w:tcW w:w="6927" w:type="dxa"/>
                <w:gridSpan w:val="11"/>
                <w:tcBorders>
                  <w:top w:val="single" w:sz="4" w:space="0" w:color="auto"/>
                  <w:left w:val="single" w:sz="4" w:space="0" w:color="auto"/>
                  <w:bottom w:val="single" w:sz="4" w:space="0" w:color="auto"/>
                  <w:right w:val="single" w:sz="4" w:space="0" w:color="auto"/>
                </w:tcBorders>
                <w:vAlign w:val="bottom"/>
              </w:tcPr>
              <w:p w14:paraId="1B3FA6DB" w14:textId="43714667" w:rsidR="00762D25" w:rsidRDefault="008B3F21" w:rsidP="008B17F1">
                <w:pPr>
                  <w:tabs>
                    <w:tab w:val="left" w:pos="4379"/>
                  </w:tabs>
                  <w:rPr>
                    <w:rFonts w:ascii="Times" w:hAnsi="Times" w:cs="Times"/>
                    <w:sz w:val="22"/>
                    <w:szCs w:val="22"/>
                  </w:rPr>
                </w:pPr>
                <w:r w:rsidRPr="008B3F21">
                  <w:rPr>
                    <w:rStyle w:val="PlaceholderText"/>
                    <w:sz w:val="22"/>
                    <w:highlight w:val="lightGray"/>
                  </w:rPr>
                  <w:t>Click here</w:t>
                </w:r>
              </w:p>
            </w:tc>
          </w:sdtContent>
        </w:sdt>
      </w:tr>
      <w:tr w:rsidR="00C37A40" w:rsidRPr="00B013D7" w14:paraId="6A8BBFDE" w14:textId="77777777" w:rsidTr="00762D25">
        <w:trPr>
          <w:trHeight w:val="442"/>
        </w:trPr>
        <w:tc>
          <w:tcPr>
            <w:tcW w:w="2423" w:type="dxa"/>
            <w:gridSpan w:val="2"/>
            <w:tcBorders>
              <w:top w:val="single" w:sz="4" w:space="0" w:color="auto"/>
              <w:left w:val="single" w:sz="4" w:space="0" w:color="auto"/>
              <w:bottom w:val="single" w:sz="4" w:space="0" w:color="auto"/>
              <w:right w:val="single" w:sz="4" w:space="0" w:color="auto"/>
            </w:tcBorders>
            <w:vAlign w:val="bottom"/>
          </w:tcPr>
          <w:p w14:paraId="6B1D6633" w14:textId="77777777" w:rsidR="00C37A40" w:rsidRPr="00B013D7" w:rsidRDefault="00C37A40" w:rsidP="008B17F1">
            <w:pPr>
              <w:rPr>
                <w:rFonts w:ascii="Times" w:hAnsi="Times" w:cs="Times"/>
                <w:sz w:val="22"/>
                <w:szCs w:val="22"/>
              </w:rPr>
            </w:pPr>
            <w:r w:rsidRPr="00B013D7">
              <w:rPr>
                <w:rFonts w:ascii="Times" w:hAnsi="Times" w:cs="Times"/>
                <w:sz w:val="22"/>
                <w:szCs w:val="22"/>
              </w:rPr>
              <w:t>Agency/Provider Name:</w:t>
            </w:r>
          </w:p>
        </w:tc>
        <w:tc>
          <w:tcPr>
            <w:tcW w:w="6927" w:type="dxa"/>
            <w:gridSpan w:val="11"/>
            <w:tcBorders>
              <w:top w:val="single" w:sz="4" w:space="0" w:color="auto"/>
              <w:left w:val="single" w:sz="4" w:space="0" w:color="auto"/>
              <w:bottom w:val="single" w:sz="4" w:space="0" w:color="auto"/>
              <w:right w:val="single" w:sz="4" w:space="0" w:color="auto"/>
            </w:tcBorders>
            <w:vAlign w:val="bottom"/>
          </w:tcPr>
          <w:p w14:paraId="61E6B3C7" w14:textId="5D224C01" w:rsidR="00C37A40" w:rsidRPr="00B013D7" w:rsidRDefault="008B3F21" w:rsidP="008B3F21">
            <w:pPr>
              <w:tabs>
                <w:tab w:val="left" w:pos="1164"/>
                <w:tab w:val="left" w:pos="4379"/>
              </w:tabs>
              <w:rPr>
                <w:rFonts w:ascii="Times" w:hAnsi="Times" w:cs="Times"/>
                <w:sz w:val="22"/>
                <w:szCs w:val="22"/>
              </w:rPr>
            </w:pPr>
            <w:r>
              <w:rPr>
                <w:rFonts w:ascii="Times" w:hAnsi="Times" w:cs="Times"/>
                <w:sz w:val="22"/>
                <w:szCs w:val="22"/>
              </w:rPr>
              <w:t xml:space="preserve"> </w:t>
            </w:r>
            <w:sdt>
              <w:sdtPr>
                <w:rPr>
                  <w:rFonts w:ascii="Times" w:hAnsi="Times" w:cs="Times"/>
                  <w:sz w:val="22"/>
                  <w:szCs w:val="22"/>
                </w:rPr>
                <w:id w:val="-259994310"/>
                <w:placeholder>
                  <w:docPart w:val="ADC43A6E3F1746C88A42F1A0E06D3F82"/>
                </w:placeholder>
                <w:showingPlcHdr/>
              </w:sdtPr>
              <w:sdtEndPr/>
              <w:sdtContent>
                <w:r w:rsidRPr="008B3F21">
                  <w:rPr>
                    <w:rStyle w:val="PlaceholderText"/>
                    <w:sz w:val="22"/>
                    <w:highlight w:val="lightGray"/>
                  </w:rPr>
                  <w:t>Click here</w:t>
                </w:r>
              </w:sdtContent>
            </w:sdt>
            <w:r>
              <w:rPr>
                <w:rFonts w:ascii="Times" w:hAnsi="Times" w:cs="Times"/>
                <w:sz w:val="22"/>
                <w:szCs w:val="22"/>
              </w:rPr>
              <w:tab/>
            </w:r>
          </w:p>
        </w:tc>
      </w:tr>
      <w:tr w:rsidR="0020479A" w:rsidRPr="00B013D7" w14:paraId="0F4231A8" w14:textId="77777777" w:rsidTr="00762D25">
        <w:trPr>
          <w:trHeight w:val="433"/>
        </w:trPr>
        <w:tc>
          <w:tcPr>
            <w:tcW w:w="1436" w:type="dxa"/>
            <w:tcBorders>
              <w:top w:val="single" w:sz="4" w:space="0" w:color="auto"/>
              <w:left w:val="single" w:sz="4" w:space="0" w:color="auto"/>
              <w:bottom w:val="single" w:sz="4" w:space="0" w:color="auto"/>
              <w:right w:val="single" w:sz="4" w:space="0" w:color="auto"/>
            </w:tcBorders>
            <w:vAlign w:val="bottom"/>
          </w:tcPr>
          <w:p w14:paraId="0E4C9B0B" w14:textId="77777777" w:rsidR="0020479A" w:rsidRPr="00B013D7" w:rsidRDefault="0020479A" w:rsidP="008B17F1">
            <w:pPr>
              <w:rPr>
                <w:rFonts w:ascii="Times" w:hAnsi="Times" w:cs="Times"/>
                <w:sz w:val="22"/>
                <w:szCs w:val="22"/>
              </w:rPr>
            </w:pPr>
            <w:r>
              <w:rPr>
                <w:rFonts w:ascii="Times" w:hAnsi="Times" w:cs="Times"/>
                <w:sz w:val="22"/>
                <w:szCs w:val="22"/>
              </w:rPr>
              <w:t>Site Address:</w:t>
            </w:r>
          </w:p>
        </w:tc>
        <w:sdt>
          <w:sdtPr>
            <w:rPr>
              <w:rFonts w:ascii="Times" w:hAnsi="Times" w:cs="Times"/>
              <w:sz w:val="22"/>
              <w:szCs w:val="22"/>
            </w:rPr>
            <w:id w:val="-1747260456"/>
            <w:placeholder>
              <w:docPart w:val="ECB89E1D532D4478BB8008E1F721785E"/>
            </w:placeholder>
            <w:showingPlcHdr/>
          </w:sdtPr>
          <w:sdtEndPr/>
          <w:sdtContent>
            <w:tc>
              <w:tcPr>
                <w:tcW w:w="4769" w:type="dxa"/>
                <w:gridSpan w:val="7"/>
                <w:tcBorders>
                  <w:top w:val="single" w:sz="4" w:space="0" w:color="auto"/>
                  <w:left w:val="single" w:sz="4" w:space="0" w:color="auto"/>
                  <w:bottom w:val="single" w:sz="4" w:space="0" w:color="auto"/>
                  <w:right w:val="single" w:sz="4" w:space="0" w:color="auto"/>
                </w:tcBorders>
                <w:vAlign w:val="bottom"/>
              </w:tcPr>
              <w:p w14:paraId="2BE49DFC" w14:textId="2D9244CB" w:rsidR="0020479A"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1530" w:type="dxa"/>
            <w:gridSpan w:val="3"/>
            <w:tcBorders>
              <w:top w:val="single" w:sz="4" w:space="0" w:color="auto"/>
              <w:left w:val="single" w:sz="4" w:space="0" w:color="auto"/>
              <w:bottom w:val="single" w:sz="4" w:space="0" w:color="auto"/>
              <w:right w:val="single" w:sz="4" w:space="0" w:color="auto"/>
            </w:tcBorders>
            <w:vAlign w:val="bottom"/>
          </w:tcPr>
          <w:p w14:paraId="7C8D8DBB" w14:textId="721157D0" w:rsidR="0020479A" w:rsidRPr="00B013D7" w:rsidRDefault="0020479A" w:rsidP="008B17F1">
            <w:pPr>
              <w:tabs>
                <w:tab w:val="left" w:pos="4379"/>
              </w:tabs>
              <w:rPr>
                <w:rFonts w:ascii="Times" w:hAnsi="Times" w:cs="Times"/>
                <w:sz w:val="22"/>
                <w:szCs w:val="22"/>
              </w:rPr>
            </w:pPr>
            <w:r>
              <w:rPr>
                <w:rFonts w:ascii="Times" w:hAnsi="Times" w:cs="Times"/>
                <w:sz w:val="22"/>
                <w:szCs w:val="22"/>
              </w:rPr>
              <w:t>VID/Site ID #</w:t>
            </w:r>
            <w:r w:rsidR="006B4924">
              <w:rPr>
                <w:rFonts w:ascii="Times" w:hAnsi="Times" w:cs="Times"/>
                <w:sz w:val="22"/>
                <w:szCs w:val="22"/>
              </w:rPr>
              <w:t>:</w:t>
            </w:r>
          </w:p>
        </w:tc>
        <w:sdt>
          <w:sdtPr>
            <w:rPr>
              <w:rFonts w:ascii="Times" w:hAnsi="Times" w:cs="Times"/>
              <w:sz w:val="22"/>
              <w:szCs w:val="22"/>
            </w:rPr>
            <w:id w:val="7880407"/>
            <w:placeholder>
              <w:docPart w:val="C530CF333D804A85AB602091699BC90F"/>
            </w:placeholder>
            <w:showingPlcHdr/>
          </w:sdtPr>
          <w:sdtEndPr/>
          <w:sdtContent>
            <w:tc>
              <w:tcPr>
                <w:tcW w:w="1615" w:type="dxa"/>
                <w:gridSpan w:val="2"/>
                <w:tcBorders>
                  <w:top w:val="single" w:sz="4" w:space="0" w:color="auto"/>
                  <w:left w:val="single" w:sz="4" w:space="0" w:color="auto"/>
                  <w:bottom w:val="single" w:sz="4" w:space="0" w:color="auto"/>
                  <w:right w:val="single" w:sz="4" w:space="0" w:color="auto"/>
                </w:tcBorders>
                <w:vAlign w:val="bottom"/>
              </w:tcPr>
              <w:p w14:paraId="5D83402F" w14:textId="08E2F5F1" w:rsidR="0020479A"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CF0B5E" w:rsidRPr="00B013D7" w14:paraId="2AF7D1A1" w14:textId="77777777" w:rsidTr="00762D25">
        <w:trPr>
          <w:trHeight w:val="433"/>
        </w:trPr>
        <w:tc>
          <w:tcPr>
            <w:tcW w:w="3681" w:type="dxa"/>
            <w:gridSpan w:val="4"/>
            <w:tcBorders>
              <w:top w:val="single" w:sz="4" w:space="0" w:color="auto"/>
              <w:left w:val="single" w:sz="4" w:space="0" w:color="auto"/>
              <w:bottom w:val="single" w:sz="4" w:space="0" w:color="auto"/>
              <w:right w:val="single" w:sz="4" w:space="0" w:color="auto"/>
            </w:tcBorders>
            <w:vAlign w:val="bottom"/>
          </w:tcPr>
          <w:p w14:paraId="29D50BB5" w14:textId="77777777" w:rsidR="00CF0B5E" w:rsidRPr="00B013D7" w:rsidRDefault="00CF0B5E" w:rsidP="00CF0B5E">
            <w:pPr>
              <w:tabs>
                <w:tab w:val="left" w:pos="4379"/>
              </w:tabs>
              <w:rPr>
                <w:rFonts w:ascii="Times" w:hAnsi="Times" w:cs="Times"/>
                <w:sz w:val="22"/>
                <w:szCs w:val="22"/>
              </w:rPr>
            </w:pPr>
            <w:r w:rsidRPr="00B013D7">
              <w:rPr>
                <w:rFonts w:ascii="Times" w:hAnsi="Times" w:cs="Times"/>
                <w:sz w:val="22"/>
                <w:szCs w:val="22"/>
              </w:rPr>
              <w:t>Date &amp; Time of the Alleged Incident:</w:t>
            </w:r>
            <w:r>
              <w:rPr>
                <w:rFonts w:ascii="Times" w:hAnsi="Times" w:cs="Times"/>
                <w:sz w:val="22"/>
                <w:szCs w:val="22"/>
              </w:rPr>
              <w:t xml:space="preserve"> </w:t>
            </w:r>
          </w:p>
        </w:tc>
        <w:sdt>
          <w:sdtPr>
            <w:rPr>
              <w:rFonts w:ascii="Times" w:hAnsi="Times" w:cs="Times"/>
              <w:sz w:val="22"/>
              <w:szCs w:val="22"/>
            </w:rPr>
            <w:id w:val="2121947787"/>
            <w:placeholder>
              <w:docPart w:val="CDA61BFC9E4C4CA38D6C9D4C527E01D1"/>
            </w:placeholder>
            <w:showingPlcHdr/>
            <w:date>
              <w:dateFormat w:val="M/d/yyyy"/>
              <w:lid w:val="en-US"/>
              <w:storeMappedDataAs w:val="dateTime"/>
              <w:calendar w:val="gregorian"/>
            </w:date>
          </w:sdtPr>
          <w:sdtEndPr/>
          <w:sdtContent>
            <w:tc>
              <w:tcPr>
                <w:tcW w:w="1984" w:type="dxa"/>
                <w:gridSpan w:val="2"/>
                <w:tcBorders>
                  <w:top w:val="single" w:sz="4" w:space="0" w:color="auto"/>
                  <w:left w:val="single" w:sz="4" w:space="0" w:color="auto"/>
                  <w:bottom w:val="single" w:sz="4" w:space="0" w:color="auto"/>
                  <w:right w:val="single" w:sz="4" w:space="0" w:color="auto"/>
                </w:tcBorders>
                <w:vAlign w:val="bottom"/>
              </w:tcPr>
              <w:p w14:paraId="6D2EE975" w14:textId="75AF67AD" w:rsidR="00CF0B5E" w:rsidRPr="00B013D7" w:rsidRDefault="00CF0B5E" w:rsidP="00CF0B5E">
                <w:pPr>
                  <w:tabs>
                    <w:tab w:val="left" w:pos="4379"/>
                  </w:tabs>
                  <w:jc w:val="center"/>
                  <w:rPr>
                    <w:rFonts w:ascii="Times" w:hAnsi="Times" w:cs="Times"/>
                    <w:sz w:val="22"/>
                    <w:szCs w:val="22"/>
                  </w:rPr>
                </w:pPr>
                <w:r w:rsidRPr="00E15F08">
                  <w:rPr>
                    <w:rStyle w:val="PlaceholderText"/>
                    <w:rFonts w:ascii="Times" w:hAnsi="Times" w:cs="Times"/>
                    <w:sz w:val="22"/>
                    <w:szCs w:val="22"/>
                    <w:shd w:val="clear" w:color="auto" w:fill="D0CECE" w:themeFill="background2" w:themeFillShade="E6"/>
                  </w:rPr>
                  <w:t>Click here</w:t>
                </w:r>
              </w:p>
            </w:tc>
          </w:sdtContent>
        </w:sdt>
        <w:tc>
          <w:tcPr>
            <w:tcW w:w="1347" w:type="dxa"/>
            <w:gridSpan w:val="4"/>
            <w:tcBorders>
              <w:top w:val="single" w:sz="4" w:space="0" w:color="auto"/>
              <w:left w:val="single" w:sz="4" w:space="0" w:color="auto"/>
              <w:bottom w:val="single" w:sz="4" w:space="0" w:color="auto"/>
              <w:right w:val="single" w:sz="4" w:space="0" w:color="auto"/>
            </w:tcBorders>
            <w:vAlign w:val="bottom"/>
          </w:tcPr>
          <w:p w14:paraId="3BBF1684" w14:textId="2C7E9DAE" w:rsidR="00CF0B5E" w:rsidRPr="00B013D7" w:rsidRDefault="00CF0B5E" w:rsidP="00CF0B5E">
            <w:pPr>
              <w:tabs>
                <w:tab w:val="left" w:pos="4379"/>
              </w:tabs>
              <w:rPr>
                <w:rFonts w:ascii="Times" w:hAnsi="Times" w:cs="Times"/>
                <w:sz w:val="22"/>
                <w:szCs w:val="22"/>
              </w:rPr>
            </w:pPr>
            <w:r>
              <w:rPr>
                <w:rFonts w:ascii="Times" w:hAnsi="Times" w:cs="Times"/>
                <w:sz w:val="22"/>
                <w:szCs w:val="22"/>
              </w:rPr>
              <w:t>Time:</w:t>
            </w:r>
          </w:p>
        </w:tc>
        <w:sdt>
          <w:sdtPr>
            <w:rPr>
              <w:rFonts w:ascii="Times" w:hAnsi="Times" w:cs="Times"/>
              <w:sz w:val="22"/>
              <w:szCs w:val="22"/>
            </w:rPr>
            <w:id w:val="735049482"/>
            <w:placeholder>
              <w:docPart w:val="C43FCF3A87AC440AA379C2AA75B4517F"/>
            </w:placeholder>
            <w:showingPlcHdr/>
          </w:sdtPr>
          <w:sdtEndPr/>
          <w:sdtContent>
            <w:tc>
              <w:tcPr>
                <w:tcW w:w="2338" w:type="dxa"/>
                <w:gridSpan w:val="3"/>
                <w:tcBorders>
                  <w:top w:val="single" w:sz="4" w:space="0" w:color="auto"/>
                  <w:left w:val="single" w:sz="4" w:space="0" w:color="auto"/>
                  <w:bottom w:val="single" w:sz="4" w:space="0" w:color="auto"/>
                  <w:right w:val="single" w:sz="4" w:space="0" w:color="auto"/>
                </w:tcBorders>
                <w:vAlign w:val="bottom"/>
              </w:tcPr>
              <w:p w14:paraId="3032E13E" w14:textId="5DBD1B96" w:rsidR="00CF0B5E"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CF0B5E" w:rsidRPr="0020479A" w14:paraId="1B407C6A" w14:textId="77777777" w:rsidTr="00762D25">
        <w:trPr>
          <w:trHeight w:val="451"/>
        </w:trPr>
        <w:tc>
          <w:tcPr>
            <w:tcW w:w="2693" w:type="dxa"/>
            <w:gridSpan w:val="3"/>
            <w:tcBorders>
              <w:top w:val="single" w:sz="4" w:space="0" w:color="auto"/>
              <w:left w:val="single" w:sz="4" w:space="0" w:color="auto"/>
              <w:bottom w:val="single" w:sz="4" w:space="0" w:color="auto"/>
              <w:right w:val="single" w:sz="4" w:space="0" w:color="auto"/>
            </w:tcBorders>
            <w:vAlign w:val="bottom"/>
          </w:tcPr>
          <w:p w14:paraId="7977A0B1" w14:textId="77777777" w:rsidR="00CF0B5E" w:rsidRPr="00B013D7" w:rsidRDefault="00CF0B5E" w:rsidP="00CF0B5E">
            <w:pPr>
              <w:rPr>
                <w:rFonts w:ascii="Times" w:hAnsi="Times" w:cs="Times"/>
                <w:sz w:val="22"/>
                <w:szCs w:val="22"/>
              </w:rPr>
            </w:pPr>
            <w:r w:rsidRPr="00B013D7">
              <w:rPr>
                <w:rFonts w:ascii="Times" w:hAnsi="Times" w:cs="Times"/>
                <w:sz w:val="22"/>
                <w:szCs w:val="22"/>
              </w:rPr>
              <w:t>Date Investigation Started:</w:t>
            </w:r>
          </w:p>
        </w:tc>
        <w:sdt>
          <w:sdtPr>
            <w:rPr>
              <w:rFonts w:ascii="Times" w:hAnsi="Times" w:cs="Times"/>
              <w:i/>
              <w:color w:val="808080" w:themeColor="background1" w:themeShade="80"/>
              <w:sz w:val="22"/>
              <w:szCs w:val="22"/>
            </w:rPr>
            <w:id w:val="-1245563345"/>
            <w:lock w:val="sdtLocked"/>
            <w:placeholder>
              <w:docPart w:val="20C7F53F6F814BC2ABA5B21166245F9B"/>
            </w:placeholder>
            <w:showingPlcHdr/>
            <w:date>
              <w:dateFormat w:val="M/d/yyyy"/>
              <w:lid w:val="en-US"/>
              <w:storeMappedDataAs w:val="dateTime"/>
              <w:calendar w:val="gregorian"/>
            </w:date>
          </w:sdtPr>
          <w:sdtEndPr/>
          <w:sdtContent>
            <w:tc>
              <w:tcPr>
                <w:tcW w:w="15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5C9C02" w14:textId="061DEC82" w:rsidR="00CF0B5E" w:rsidRPr="0020479A" w:rsidRDefault="00CF0B5E" w:rsidP="00CF0B5E">
                <w:pPr>
                  <w:tabs>
                    <w:tab w:val="left" w:pos="4379"/>
                  </w:tabs>
                  <w:rPr>
                    <w:rFonts w:ascii="Times" w:hAnsi="Times" w:cs="Times"/>
                    <w:i/>
                    <w:color w:val="808080" w:themeColor="background1" w:themeShade="80"/>
                    <w:sz w:val="22"/>
                    <w:szCs w:val="22"/>
                  </w:rPr>
                </w:pPr>
                <w:r w:rsidRPr="00836505">
                  <w:rPr>
                    <w:rStyle w:val="PlaceholderText"/>
                    <w:rFonts w:ascii="Times" w:hAnsi="Times" w:cs="Times"/>
                    <w:sz w:val="22"/>
                    <w:szCs w:val="22"/>
                    <w:shd w:val="clear" w:color="auto" w:fill="D0CECE" w:themeFill="background2" w:themeFillShade="E6"/>
                  </w:rPr>
                  <w:t>Click here</w:t>
                </w:r>
              </w:p>
            </w:tc>
          </w:sdtContent>
        </w:sdt>
        <w:tc>
          <w:tcPr>
            <w:tcW w:w="513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4DA06B7" w14:textId="77777777" w:rsidR="00CF0B5E" w:rsidRPr="0020479A" w:rsidRDefault="00CF0B5E" w:rsidP="00CF0B5E">
            <w:pPr>
              <w:tabs>
                <w:tab w:val="left" w:pos="4379"/>
              </w:tabs>
              <w:jc w:val="center"/>
              <w:rPr>
                <w:rFonts w:ascii="Times" w:hAnsi="Times" w:cs="Times"/>
                <w:color w:val="808080" w:themeColor="background1" w:themeShade="80"/>
                <w:sz w:val="22"/>
                <w:szCs w:val="22"/>
              </w:rPr>
            </w:pPr>
          </w:p>
        </w:tc>
      </w:tr>
      <w:tr w:rsidR="00CF0B5E" w:rsidRPr="0020479A" w14:paraId="75F8E1F0" w14:textId="77777777" w:rsidTr="00762D25">
        <w:trPr>
          <w:trHeight w:val="722"/>
        </w:trPr>
        <w:tc>
          <w:tcPr>
            <w:tcW w:w="2693" w:type="dxa"/>
            <w:gridSpan w:val="3"/>
            <w:tcBorders>
              <w:top w:val="single" w:sz="4" w:space="0" w:color="auto"/>
              <w:left w:val="single" w:sz="4" w:space="0" w:color="auto"/>
              <w:bottom w:val="single" w:sz="4" w:space="0" w:color="auto"/>
              <w:right w:val="single" w:sz="4" w:space="0" w:color="auto"/>
            </w:tcBorders>
            <w:vAlign w:val="bottom"/>
          </w:tcPr>
          <w:p w14:paraId="13F1B17F" w14:textId="77777777" w:rsidR="00CF0B5E" w:rsidRPr="00B013D7" w:rsidRDefault="00CF0B5E" w:rsidP="00CF0B5E">
            <w:pPr>
              <w:rPr>
                <w:rFonts w:ascii="Times" w:hAnsi="Times" w:cs="Times"/>
                <w:sz w:val="22"/>
                <w:szCs w:val="22"/>
              </w:rPr>
            </w:pPr>
            <w:r>
              <w:rPr>
                <w:rFonts w:ascii="Times" w:hAnsi="Times" w:cs="Times"/>
                <w:sz w:val="22"/>
                <w:szCs w:val="22"/>
              </w:rPr>
              <w:t>Date Guardian Notified of Investigation:</w:t>
            </w:r>
          </w:p>
        </w:tc>
        <w:sdt>
          <w:sdtPr>
            <w:rPr>
              <w:rFonts w:ascii="Times" w:hAnsi="Times" w:cs="Times"/>
              <w:i/>
              <w:color w:val="808080" w:themeColor="background1" w:themeShade="80"/>
              <w:sz w:val="22"/>
              <w:szCs w:val="22"/>
            </w:rPr>
            <w:id w:val="1792321533"/>
            <w:placeholder>
              <w:docPart w:val="E1BFD639848B4261AF6AD943332E71AB"/>
            </w:placeholder>
            <w:showingPlcHdr/>
            <w:date>
              <w:dateFormat w:val="M/d/yyyy"/>
              <w:lid w:val="en-US"/>
              <w:storeMappedDataAs w:val="dateTime"/>
              <w:calendar w:val="gregorian"/>
            </w:date>
          </w:sdtPr>
          <w:sdtEndPr/>
          <w:sdtContent>
            <w:tc>
              <w:tcPr>
                <w:tcW w:w="15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331773" w14:textId="77777777" w:rsidR="00CF0B5E" w:rsidRPr="00786DD2" w:rsidRDefault="00CF0B5E" w:rsidP="00CF0B5E">
                <w:pPr>
                  <w:tabs>
                    <w:tab w:val="left" w:pos="4379"/>
                  </w:tabs>
                  <w:rPr>
                    <w:rFonts w:ascii="Times" w:hAnsi="Times" w:cs="Times"/>
                    <w:color w:val="808080" w:themeColor="background1" w:themeShade="80"/>
                    <w:sz w:val="22"/>
                    <w:szCs w:val="22"/>
                  </w:rPr>
                </w:pPr>
                <w:r w:rsidRPr="00836505">
                  <w:rPr>
                    <w:rStyle w:val="PlaceholderText"/>
                    <w:rFonts w:ascii="Times" w:hAnsi="Times" w:cs="Times"/>
                    <w:sz w:val="22"/>
                    <w:szCs w:val="22"/>
                    <w:shd w:val="clear" w:color="auto" w:fill="D0CECE" w:themeFill="background2" w:themeFillShade="E6"/>
                  </w:rPr>
                  <w:t>Click here</w:t>
                </w:r>
              </w:p>
            </w:tc>
          </w:sdtContent>
        </w:sdt>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176719" w14:textId="77777777" w:rsidR="00CF0B5E" w:rsidRPr="0020479A" w:rsidRDefault="00CF0B5E" w:rsidP="00CF0B5E">
            <w:pPr>
              <w:tabs>
                <w:tab w:val="left" w:pos="4379"/>
              </w:tabs>
              <w:rPr>
                <w:rFonts w:ascii="Times" w:hAnsi="Times" w:cs="Times"/>
                <w:color w:val="808080" w:themeColor="background1" w:themeShade="80"/>
                <w:sz w:val="22"/>
                <w:szCs w:val="22"/>
              </w:rPr>
            </w:pPr>
            <w:r w:rsidRPr="00786DD2">
              <w:rPr>
                <w:rFonts w:ascii="Times" w:hAnsi="Times" w:cs="Times"/>
                <w:color w:val="000000" w:themeColor="text1"/>
                <w:sz w:val="22"/>
                <w:szCs w:val="22"/>
              </w:rPr>
              <w:t xml:space="preserve">Guardian Notified Via: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DB1F7E" w14:textId="4AEACB2D" w:rsidR="00CF0B5E" w:rsidRPr="0020479A" w:rsidRDefault="00CF0B5E" w:rsidP="00CF0B5E">
            <w:pPr>
              <w:tabs>
                <w:tab w:val="left" w:pos="4379"/>
              </w:tabs>
              <w:rPr>
                <w:rFonts w:ascii="Times" w:hAnsi="Times" w:cs="Times"/>
                <w:color w:val="808080" w:themeColor="background1" w:themeShade="80"/>
                <w:sz w:val="22"/>
                <w:szCs w:val="22"/>
              </w:rPr>
            </w:pPr>
            <w:r w:rsidRPr="00786DD2">
              <w:rPr>
                <w:rFonts w:ascii="Times" w:hAnsi="Times" w:cs="Times"/>
                <w:color w:val="000000" w:themeColor="text1"/>
                <w:sz w:val="22"/>
                <w:szCs w:val="22"/>
              </w:rPr>
              <w:t>Phone</w:t>
            </w:r>
          </w:p>
        </w:tc>
        <w:sdt>
          <w:sdtPr>
            <w:rPr>
              <w:rFonts w:ascii="Times" w:hAnsi="Times" w:cs="Times"/>
            </w:rPr>
            <w:id w:val="-1791579486"/>
            <w14:checkbox>
              <w14:checked w14:val="0"/>
              <w14:checkedState w14:val="2612" w14:font="MS Gothic"/>
              <w14:uncheckedState w14:val="2610" w14:font="MS Gothic"/>
            </w14:checkbox>
          </w:sdtPr>
          <w:sdtEndPr/>
          <w:sdtContent>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5416D0" w14:textId="559EFEC7" w:rsidR="00CF0B5E" w:rsidRPr="002B724B" w:rsidRDefault="00CF0B5E" w:rsidP="00CF0B5E">
                <w:pPr>
                  <w:tabs>
                    <w:tab w:val="left" w:pos="4379"/>
                  </w:tabs>
                  <w:jc w:val="center"/>
                  <w:rPr>
                    <w:rFonts w:ascii="Times" w:hAnsi="Times" w:cs="Times"/>
                    <w:sz w:val="22"/>
                    <w:szCs w:val="22"/>
                  </w:rPr>
                </w:pPr>
                <w:r>
                  <w:rPr>
                    <w:rFonts w:ascii="MS Gothic" w:eastAsia="MS Gothic" w:hAnsi="MS Gothic" w:cs="Times" w:hint="eastAsia"/>
                  </w:rPr>
                  <w:t>☐</w:t>
                </w:r>
              </w:p>
            </w:tc>
          </w:sdtContent>
        </w:sdt>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6FC1515" w14:textId="0370E329" w:rsidR="00CF0B5E" w:rsidRPr="0020479A" w:rsidRDefault="00CF0B5E" w:rsidP="00CF0B5E">
            <w:pPr>
              <w:tabs>
                <w:tab w:val="left" w:pos="4379"/>
              </w:tabs>
              <w:rPr>
                <w:rFonts w:ascii="Times" w:hAnsi="Times" w:cs="Times"/>
                <w:color w:val="808080" w:themeColor="background1" w:themeShade="80"/>
                <w:sz w:val="22"/>
                <w:szCs w:val="22"/>
              </w:rPr>
            </w:pPr>
            <w:r w:rsidRPr="00786DD2">
              <w:rPr>
                <w:rFonts w:ascii="Times" w:hAnsi="Times" w:cs="Times"/>
                <w:sz w:val="22"/>
                <w:szCs w:val="22"/>
              </w:rPr>
              <w:t>Email</w:t>
            </w:r>
          </w:p>
        </w:tc>
        <w:sdt>
          <w:sdtPr>
            <w:rPr>
              <w:rFonts w:ascii="Times" w:hAnsi="Times" w:cs="Times"/>
            </w:rPr>
            <w:id w:val="-8535697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shd w:val="clear" w:color="auto" w:fill="auto"/>
                <w:vAlign w:val="bottom"/>
              </w:tcPr>
              <w:p w14:paraId="6FC1B991" w14:textId="679B662C" w:rsidR="00CF0B5E" w:rsidRPr="002B724B" w:rsidRDefault="00CF0B5E" w:rsidP="00CF0B5E">
                <w:pPr>
                  <w:tabs>
                    <w:tab w:val="left" w:pos="4379"/>
                  </w:tabs>
                  <w:jc w:val="center"/>
                  <w:rPr>
                    <w:rFonts w:ascii="Times" w:hAnsi="Times" w:cs="Times"/>
                    <w:sz w:val="22"/>
                    <w:szCs w:val="22"/>
                  </w:rPr>
                </w:pPr>
                <w:r>
                  <w:rPr>
                    <w:rFonts w:ascii="MS Gothic" w:eastAsia="MS Gothic" w:hAnsi="MS Gothic" w:cs="Times" w:hint="eastAsia"/>
                  </w:rPr>
                  <w:t>☐</w:t>
                </w:r>
              </w:p>
            </w:tc>
          </w:sdtContent>
        </w:sdt>
      </w:tr>
    </w:tbl>
    <w:p w14:paraId="6800B48A" w14:textId="0C067C5C" w:rsidR="006859C0" w:rsidRPr="0086419C" w:rsidRDefault="006859C0" w:rsidP="006859C0">
      <w:pPr>
        <w:rPr>
          <w:rFonts w:ascii="Times" w:hAnsi="Times" w:cs="Times"/>
          <w:sz w:val="6"/>
          <w:szCs w:val="6"/>
        </w:rPr>
      </w:pPr>
    </w:p>
    <w:tbl>
      <w:tblPr>
        <w:tblpPr w:leftFromText="180" w:rightFromText="180" w:vertAnchor="text" w:horzAnchor="margin" w:tblpY="-10"/>
        <w:tblW w:w="936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8" w:type="dxa"/>
          <w:bottom w:w="58" w:type="dxa"/>
        </w:tblCellMar>
        <w:tblLook w:val="0000" w:firstRow="0" w:lastRow="0" w:firstColumn="0" w:lastColumn="0" w:noHBand="0" w:noVBand="0"/>
      </w:tblPr>
      <w:tblGrid>
        <w:gridCol w:w="9360"/>
      </w:tblGrid>
      <w:tr w:rsidR="0086419C" w:rsidRPr="00B013D7" w14:paraId="31C35580" w14:textId="77777777" w:rsidTr="00751603">
        <w:trPr>
          <w:trHeight w:val="382"/>
        </w:trPr>
        <w:tc>
          <w:tcPr>
            <w:tcW w:w="9360" w:type="dxa"/>
            <w:shd w:val="clear" w:color="auto" w:fill="B4C6E7" w:themeFill="accent1" w:themeFillTint="66"/>
            <w:vAlign w:val="bottom"/>
          </w:tcPr>
          <w:p w14:paraId="02D88DF8" w14:textId="77777777" w:rsidR="0086419C" w:rsidRPr="00B013D7" w:rsidRDefault="0086419C" w:rsidP="00751603">
            <w:pPr>
              <w:rPr>
                <w:rFonts w:ascii="Times" w:hAnsi="Times" w:cs="Times"/>
                <w:iCs/>
                <w:color w:val="A6A6A6" w:themeColor="background1" w:themeShade="A6"/>
                <w:sz w:val="22"/>
                <w:szCs w:val="22"/>
              </w:rPr>
            </w:pPr>
            <w:r w:rsidRPr="00B013D7">
              <w:rPr>
                <w:rFonts w:ascii="Times" w:hAnsi="Times" w:cs="Times"/>
                <w:sz w:val="22"/>
                <w:szCs w:val="22"/>
              </w:rPr>
              <w:t>Description of the Incident location:</w:t>
            </w:r>
            <w:r w:rsidRPr="00B013D7">
              <w:rPr>
                <w:rFonts w:ascii="Times" w:hAnsi="Times" w:cs="Times"/>
                <w:iCs/>
                <w:color w:val="A6A6A6" w:themeColor="background1" w:themeShade="A6"/>
                <w:sz w:val="22"/>
                <w:szCs w:val="22"/>
              </w:rPr>
              <w:t xml:space="preserve"> </w:t>
            </w:r>
          </w:p>
          <w:p w14:paraId="48CB13CC" w14:textId="27EC9FA0" w:rsidR="0086419C" w:rsidRPr="00B013D7" w:rsidRDefault="006B4924" w:rsidP="00751603">
            <w:pPr>
              <w:rPr>
                <w:rFonts w:ascii="Times" w:hAnsi="Times" w:cs="Times"/>
                <w:iCs/>
                <w:color w:val="A6A6A6" w:themeColor="background1" w:themeShade="A6"/>
                <w:sz w:val="22"/>
                <w:szCs w:val="22"/>
              </w:rPr>
            </w:pPr>
            <w:r>
              <w:rPr>
                <w:rFonts w:ascii="Times" w:hAnsi="Times" w:cs="Times"/>
                <w:iCs/>
                <w:color w:val="808080" w:themeColor="background1" w:themeShade="80"/>
                <w:sz w:val="22"/>
                <w:szCs w:val="22"/>
              </w:rPr>
              <w:t>Setting</w:t>
            </w:r>
            <w:r w:rsidR="0086419C" w:rsidRPr="00B013D7">
              <w:rPr>
                <w:rFonts w:ascii="Times" w:hAnsi="Times" w:cs="Times"/>
                <w:iCs/>
                <w:color w:val="808080" w:themeColor="background1" w:themeShade="80"/>
                <w:sz w:val="22"/>
                <w:szCs w:val="22"/>
              </w:rPr>
              <w:t xml:space="preserve"> (i.e. in dining room eating dinner, while at park, in van on Rt. 9, etc.) </w:t>
            </w:r>
          </w:p>
        </w:tc>
      </w:tr>
      <w:tr w:rsidR="0086419C" w:rsidRPr="00B013D7" w14:paraId="67879D3F" w14:textId="77777777" w:rsidTr="00751603">
        <w:trPr>
          <w:trHeight w:val="382"/>
        </w:trPr>
        <w:sdt>
          <w:sdtPr>
            <w:rPr>
              <w:rFonts w:ascii="Times" w:hAnsi="Times" w:cs="Times"/>
              <w:sz w:val="22"/>
              <w:szCs w:val="22"/>
            </w:rPr>
            <w:id w:val="-220131066"/>
            <w:placeholder>
              <w:docPart w:val="C7B6D826DD5E41EC876B125C158A8AC3"/>
            </w:placeholder>
            <w:showingPlcHdr/>
          </w:sdtPr>
          <w:sdtEndPr/>
          <w:sdtContent>
            <w:tc>
              <w:tcPr>
                <w:tcW w:w="9360" w:type="dxa"/>
                <w:vAlign w:val="center"/>
              </w:tcPr>
              <w:p w14:paraId="2DB3D88E" w14:textId="333B28CB" w:rsidR="0086419C" w:rsidRPr="00B013D7" w:rsidRDefault="008B3F21" w:rsidP="008B3F21">
                <w:pPr>
                  <w:tabs>
                    <w:tab w:val="left" w:pos="3960"/>
                    <w:tab w:val="left" w:pos="7020"/>
                  </w:tabs>
                  <w:rPr>
                    <w:rFonts w:ascii="Times" w:hAnsi="Times" w:cs="Times"/>
                    <w:sz w:val="22"/>
                    <w:szCs w:val="22"/>
                  </w:rPr>
                </w:pPr>
                <w:r w:rsidRPr="008B3F21">
                  <w:rPr>
                    <w:rStyle w:val="PlaceholderText"/>
                    <w:sz w:val="22"/>
                    <w:highlight w:val="lightGray"/>
                  </w:rPr>
                  <w:t>Click here</w:t>
                </w:r>
              </w:p>
            </w:tc>
          </w:sdtContent>
        </w:sdt>
      </w:tr>
    </w:tbl>
    <w:p w14:paraId="6FDD8BE4" w14:textId="2DEF6D5A" w:rsidR="00540469" w:rsidRPr="0086419C" w:rsidRDefault="00540469" w:rsidP="006859C0">
      <w:pPr>
        <w:rPr>
          <w:rFonts w:ascii="Times" w:hAnsi="Times" w:cs="Times"/>
          <w:sz w:val="6"/>
          <w:szCs w:val="6"/>
        </w:rPr>
      </w:pPr>
    </w:p>
    <w:tbl>
      <w:tblPr>
        <w:tblpPr w:leftFromText="180" w:rightFromText="180" w:vertAnchor="text" w:horzAnchor="margin" w:tblpY="-10"/>
        <w:tblW w:w="936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8" w:type="dxa"/>
          <w:bottom w:w="58" w:type="dxa"/>
        </w:tblCellMar>
        <w:tblLook w:val="0000" w:firstRow="0" w:lastRow="0" w:firstColumn="0" w:lastColumn="0" w:noHBand="0" w:noVBand="0"/>
      </w:tblPr>
      <w:tblGrid>
        <w:gridCol w:w="9360"/>
      </w:tblGrid>
      <w:tr w:rsidR="0086419C" w:rsidRPr="00B013D7" w14:paraId="114F48B1" w14:textId="77777777" w:rsidTr="00751603">
        <w:trPr>
          <w:trHeight w:val="382"/>
        </w:trPr>
        <w:tc>
          <w:tcPr>
            <w:tcW w:w="9360" w:type="dxa"/>
            <w:shd w:val="clear" w:color="auto" w:fill="B4C6E7" w:themeFill="accent1" w:themeFillTint="66"/>
            <w:vAlign w:val="bottom"/>
          </w:tcPr>
          <w:p w14:paraId="7BD3B71D" w14:textId="77777777" w:rsidR="0086419C" w:rsidRPr="00B013D7" w:rsidRDefault="0086419C" w:rsidP="00751603">
            <w:pPr>
              <w:rPr>
                <w:rFonts w:ascii="Times" w:hAnsi="Times" w:cs="Times"/>
                <w:iCs/>
                <w:color w:val="A6A6A6" w:themeColor="background1" w:themeShade="A6"/>
                <w:sz w:val="22"/>
                <w:szCs w:val="22"/>
              </w:rPr>
            </w:pPr>
            <w:r w:rsidRPr="00B013D7">
              <w:rPr>
                <w:rFonts w:ascii="Times" w:hAnsi="Times" w:cs="Times"/>
                <w:sz w:val="22"/>
                <w:szCs w:val="22"/>
              </w:rPr>
              <w:t>Events leading up to reportable incident, please explain and describe:</w:t>
            </w:r>
          </w:p>
          <w:p w14:paraId="0424C2BC" w14:textId="77777777" w:rsidR="0086419C" w:rsidRPr="00B013D7" w:rsidRDefault="0086419C" w:rsidP="00751603">
            <w:pPr>
              <w:spacing w:before="40" w:after="60"/>
              <w:rPr>
                <w:rFonts w:ascii="Times" w:hAnsi="Times" w:cs="Times"/>
                <w:sz w:val="22"/>
                <w:szCs w:val="22"/>
              </w:rPr>
            </w:pPr>
            <w:r w:rsidRPr="001A28B8">
              <w:rPr>
                <w:rFonts w:ascii="Times" w:hAnsi="Times" w:cs="Times"/>
                <w:iCs/>
                <w:color w:val="808080" w:themeColor="background1" w:themeShade="80"/>
                <w:sz w:val="22"/>
                <w:szCs w:val="22"/>
              </w:rPr>
              <w:t>Activity | People | Change in Routine | Possible Trigger</w:t>
            </w:r>
          </w:p>
        </w:tc>
      </w:tr>
      <w:tr w:rsidR="0086419C" w:rsidRPr="00B013D7" w14:paraId="246CE844" w14:textId="77777777" w:rsidTr="00751603">
        <w:trPr>
          <w:trHeight w:val="382"/>
        </w:trPr>
        <w:sdt>
          <w:sdtPr>
            <w:rPr>
              <w:rFonts w:ascii="Times" w:hAnsi="Times" w:cs="Times"/>
              <w:sz w:val="22"/>
              <w:szCs w:val="22"/>
            </w:rPr>
            <w:id w:val="-555549386"/>
            <w:placeholder>
              <w:docPart w:val="D50680B36A964C8A91FCEC664B87AB99"/>
            </w:placeholder>
            <w:showingPlcHdr/>
          </w:sdtPr>
          <w:sdtEndPr/>
          <w:sdtContent>
            <w:tc>
              <w:tcPr>
                <w:tcW w:w="9360" w:type="dxa"/>
                <w:shd w:val="clear" w:color="auto" w:fill="FFFFFF" w:themeFill="background1"/>
                <w:vAlign w:val="center"/>
              </w:tcPr>
              <w:p w14:paraId="29A47017" w14:textId="356194A5" w:rsidR="0086419C" w:rsidRPr="00B013D7" w:rsidRDefault="008B3F21" w:rsidP="008B3F21">
                <w:pPr>
                  <w:tabs>
                    <w:tab w:val="left" w:pos="3960"/>
                    <w:tab w:val="left" w:pos="7020"/>
                  </w:tabs>
                  <w:rPr>
                    <w:rFonts w:ascii="Times" w:hAnsi="Times" w:cs="Times"/>
                    <w:sz w:val="22"/>
                    <w:szCs w:val="22"/>
                  </w:rPr>
                </w:pPr>
                <w:r w:rsidRPr="008B3F21">
                  <w:rPr>
                    <w:rStyle w:val="PlaceholderText"/>
                    <w:sz w:val="22"/>
                    <w:highlight w:val="lightGray"/>
                  </w:rPr>
                  <w:t>Click here</w:t>
                </w:r>
              </w:p>
            </w:tc>
          </w:sdtContent>
        </w:sdt>
      </w:tr>
    </w:tbl>
    <w:p w14:paraId="5542D755" w14:textId="128ADC6D" w:rsidR="0086419C" w:rsidRDefault="0086419C" w:rsidP="006859C0">
      <w:pPr>
        <w:rPr>
          <w:rFonts w:ascii="Times" w:hAnsi="Times" w:cs="Times"/>
          <w:sz w:val="16"/>
          <w:szCs w:val="16"/>
        </w:rPr>
      </w:pPr>
    </w:p>
    <w:tbl>
      <w:tblPr>
        <w:tblpPr w:leftFromText="180" w:rightFromText="180" w:vertAnchor="text" w:horzAnchor="margin" w:tblpY="-10"/>
        <w:tblW w:w="936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8" w:type="dxa"/>
          <w:bottom w:w="58" w:type="dxa"/>
        </w:tblCellMar>
        <w:tblLook w:val="0000" w:firstRow="0" w:lastRow="0" w:firstColumn="0" w:lastColumn="0" w:noHBand="0" w:noVBand="0"/>
      </w:tblPr>
      <w:tblGrid>
        <w:gridCol w:w="9360"/>
      </w:tblGrid>
      <w:tr w:rsidR="0086419C" w:rsidRPr="00B013D7" w14:paraId="7F80267F" w14:textId="77777777" w:rsidTr="00751603">
        <w:trPr>
          <w:trHeight w:val="289"/>
        </w:trPr>
        <w:tc>
          <w:tcPr>
            <w:tcW w:w="9360" w:type="dxa"/>
            <w:shd w:val="clear" w:color="auto" w:fill="B4C6E7" w:themeFill="accent1" w:themeFillTint="66"/>
            <w:vAlign w:val="bottom"/>
          </w:tcPr>
          <w:p w14:paraId="61EC2069" w14:textId="77777777" w:rsidR="0086419C" w:rsidRDefault="0086419C" w:rsidP="00751603">
            <w:pPr>
              <w:rPr>
                <w:rFonts w:ascii="Times" w:hAnsi="Times" w:cs="Times"/>
                <w:sz w:val="22"/>
                <w:szCs w:val="22"/>
              </w:rPr>
            </w:pPr>
            <w:r w:rsidRPr="00B013D7">
              <w:rPr>
                <w:rFonts w:ascii="Times" w:hAnsi="Times" w:cs="Times"/>
                <w:sz w:val="22"/>
                <w:szCs w:val="22"/>
              </w:rPr>
              <w:t>Description of the Incident:</w:t>
            </w:r>
          </w:p>
          <w:p w14:paraId="29C4D730" w14:textId="0F40BE3B" w:rsidR="00C65E91" w:rsidRPr="00B013D7" w:rsidRDefault="00C65E91" w:rsidP="00751603">
            <w:pPr>
              <w:rPr>
                <w:rFonts w:ascii="Times" w:hAnsi="Times" w:cs="Times"/>
                <w:iCs/>
                <w:color w:val="A6A6A6" w:themeColor="background1" w:themeShade="A6"/>
                <w:sz w:val="22"/>
                <w:szCs w:val="22"/>
              </w:rPr>
            </w:pPr>
            <w:r w:rsidRPr="00AB3561">
              <w:rPr>
                <w:rFonts w:ascii="Times" w:hAnsi="Times" w:cs="Times"/>
                <w:color w:val="808080" w:themeColor="background1" w:themeShade="80"/>
                <w:sz w:val="22"/>
                <w:szCs w:val="22"/>
              </w:rPr>
              <w:t>Summarize what was reported in initial incident report</w:t>
            </w:r>
          </w:p>
        </w:tc>
      </w:tr>
      <w:tr w:rsidR="0086419C" w:rsidRPr="00B013D7" w14:paraId="4A81435E" w14:textId="77777777" w:rsidTr="00751603">
        <w:trPr>
          <w:trHeight w:val="382"/>
        </w:trPr>
        <w:sdt>
          <w:sdtPr>
            <w:rPr>
              <w:rFonts w:ascii="Times" w:hAnsi="Times" w:cs="Times"/>
              <w:sz w:val="22"/>
              <w:szCs w:val="22"/>
            </w:rPr>
            <w:id w:val="222266539"/>
            <w:placeholder>
              <w:docPart w:val="019DF533D2F54E568B770369BDEEDD35"/>
            </w:placeholder>
            <w:showingPlcHdr/>
          </w:sdtPr>
          <w:sdtEndPr/>
          <w:sdtContent>
            <w:tc>
              <w:tcPr>
                <w:tcW w:w="9360" w:type="dxa"/>
                <w:vAlign w:val="center"/>
              </w:tcPr>
              <w:p w14:paraId="7251E313" w14:textId="76E8A3A1" w:rsidR="0086419C" w:rsidRPr="00B013D7" w:rsidRDefault="008B3F21" w:rsidP="008B3F21">
                <w:pPr>
                  <w:tabs>
                    <w:tab w:val="left" w:pos="3960"/>
                    <w:tab w:val="left" w:pos="7020"/>
                  </w:tabs>
                  <w:rPr>
                    <w:rFonts w:ascii="Times" w:hAnsi="Times" w:cs="Times"/>
                    <w:sz w:val="22"/>
                    <w:szCs w:val="22"/>
                  </w:rPr>
                </w:pPr>
                <w:r w:rsidRPr="008B3F21">
                  <w:rPr>
                    <w:rStyle w:val="PlaceholderText"/>
                    <w:sz w:val="22"/>
                    <w:highlight w:val="lightGray"/>
                  </w:rPr>
                  <w:t>Click here</w:t>
                </w:r>
              </w:p>
            </w:tc>
          </w:sdtContent>
        </w:sdt>
      </w:tr>
    </w:tbl>
    <w:p w14:paraId="7E1AF1D0" w14:textId="1442C78F" w:rsidR="003D01D5" w:rsidRDefault="003D01D5" w:rsidP="003D01D5">
      <w:pPr>
        <w:rPr>
          <w:rFonts w:ascii="Times" w:hAnsi="Times" w:cs="Times"/>
          <w:sz w:val="6"/>
          <w:szCs w:val="6"/>
        </w:rPr>
      </w:pPr>
    </w:p>
    <w:tbl>
      <w:tblPr>
        <w:tblpPr w:leftFromText="180" w:rightFromText="180" w:vertAnchor="text" w:horzAnchor="margin" w:tblpY="-10"/>
        <w:tblW w:w="936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CellMar>
          <w:top w:w="58" w:type="dxa"/>
          <w:bottom w:w="58" w:type="dxa"/>
        </w:tblCellMar>
        <w:tblLook w:val="0000" w:firstRow="0" w:lastRow="0" w:firstColumn="0" w:lastColumn="0" w:noHBand="0" w:noVBand="0"/>
      </w:tblPr>
      <w:tblGrid>
        <w:gridCol w:w="9360"/>
      </w:tblGrid>
      <w:tr w:rsidR="00C65E91" w:rsidRPr="00B013D7" w14:paraId="2117244A" w14:textId="77777777" w:rsidTr="00D14F9C">
        <w:trPr>
          <w:trHeight w:val="289"/>
        </w:trPr>
        <w:tc>
          <w:tcPr>
            <w:tcW w:w="9360" w:type="dxa"/>
            <w:shd w:val="clear" w:color="auto" w:fill="B4C6E7" w:themeFill="accent1" w:themeFillTint="66"/>
            <w:vAlign w:val="bottom"/>
          </w:tcPr>
          <w:p w14:paraId="58C602C4" w14:textId="77777777" w:rsidR="00C65E91" w:rsidRDefault="00C65E91" w:rsidP="00D14F9C">
            <w:pPr>
              <w:rPr>
                <w:rFonts w:ascii="Times" w:hAnsi="Times" w:cs="Times"/>
                <w:sz w:val="22"/>
                <w:szCs w:val="22"/>
              </w:rPr>
            </w:pPr>
            <w:r>
              <w:rPr>
                <w:rFonts w:ascii="Times" w:hAnsi="Times" w:cs="Times"/>
                <w:sz w:val="22"/>
                <w:szCs w:val="22"/>
              </w:rPr>
              <w:t>Additional Allegations:</w:t>
            </w:r>
          </w:p>
          <w:p w14:paraId="3F650254" w14:textId="77777777" w:rsidR="00C65E91" w:rsidRPr="00B013D7" w:rsidRDefault="00C65E91" w:rsidP="00D14F9C">
            <w:pPr>
              <w:rPr>
                <w:rFonts w:ascii="Times" w:hAnsi="Times" w:cs="Times"/>
                <w:iCs/>
                <w:color w:val="A6A6A6" w:themeColor="background1" w:themeShade="A6"/>
                <w:sz w:val="22"/>
                <w:szCs w:val="22"/>
              </w:rPr>
            </w:pPr>
            <w:r w:rsidRPr="00AB3561">
              <w:rPr>
                <w:rFonts w:ascii="Times" w:hAnsi="Times" w:cs="Times"/>
                <w:iCs/>
                <w:color w:val="808080" w:themeColor="background1" w:themeShade="80"/>
                <w:sz w:val="22"/>
                <w:szCs w:val="22"/>
              </w:rPr>
              <w:t>Summarize additional allegations that were discovered during the course of the investigation</w:t>
            </w:r>
            <w:r>
              <w:rPr>
                <w:rFonts w:ascii="Times" w:hAnsi="Times" w:cs="Times"/>
                <w:iCs/>
                <w:color w:val="808080" w:themeColor="background1" w:themeShade="80"/>
                <w:sz w:val="22"/>
                <w:szCs w:val="22"/>
              </w:rPr>
              <w:t xml:space="preserve"> (if applicable)</w:t>
            </w:r>
          </w:p>
        </w:tc>
      </w:tr>
      <w:tr w:rsidR="00C65E91" w:rsidRPr="00B013D7" w14:paraId="67E77C2D" w14:textId="77777777" w:rsidTr="00D14F9C">
        <w:trPr>
          <w:trHeight w:val="382"/>
        </w:trPr>
        <w:sdt>
          <w:sdtPr>
            <w:rPr>
              <w:rFonts w:ascii="Times" w:hAnsi="Times" w:cs="Times"/>
              <w:sz w:val="22"/>
              <w:szCs w:val="22"/>
            </w:rPr>
            <w:id w:val="-1242711172"/>
            <w:placeholder>
              <w:docPart w:val="8C2378218D7744839AC2CEF05F797857"/>
            </w:placeholder>
            <w:showingPlcHdr/>
          </w:sdtPr>
          <w:sdtEndPr/>
          <w:sdtContent>
            <w:tc>
              <w:tcPr>
                <w:tcW w:w="9360" w:type="dxa"/>
                <w:vAlign w:val="center"/>
              </w:tcPr>
              <w:p w14:paraId="0FD7E136" w14:textId="77777777" w:rsidR="00C65E91" w:rsidRPr="00B013D7" w:rsidRDefault="00C65E91" w:rsidP="00D14F9C">
                <w:pPr>
                  <w:tabs>
                    <w:tab w:val="left" w:pos="3960"/>
                    <w:tab w:val="left" w:pos="7020"/>
                  </w:tabs>
                  <w:rPr>
                    <w:rFonts w:ascii="Times" w:hAnsi="Times" w:cs="Times"/>
                    <w:sz w:val="22"/>
                    <w:szCs w:val="22"/>
                  </w:rPr>
                </w:pPr>
                <w:r w:rsidRPr="008B3F21">
                  <w:rPr>
                    <w:rStyle w:val="PlaceholderText"/>
                    <w:sz w:val="22"/>
                    <w:highlight w:val="lightGray"/>
                  </w:rPr>
                  <w:t>Click here</w:t>
                </w:r>
              </w:p>
            </w:tc>
          </w:sdtContent>
        </w:sdt>
      </w:tr>
    </w:tbl>
    <w:p w14:paraId="60EE73EB" w14:textId="77777777" w:rsidR="00C65E91" w:rsidRDefault="00C65E91" w:rsidP="003D01D5">
      <w:pPr>
        <w:rPr>
          <w:rFonts w:ascii="Times" w:hAnsi="Times" w:cs="Times"/>
          <w:sz w:val="6"/>
          <w:szCs w:val="6"/>
        </w:rPr>
      </w:pPr>
    </w:p>
    <w:p w14:paraId="4623C6ED" w14:textId="48289057" w:rsidR="00C65E91" w:rsidRDefault="00C65E91" w:rsidP="003D01D5">
      <w:pPr>
        <w:rPr>
          <w:rFonts w:ascii="Times" w:hAnsi="Times" w:cs="Times"/>
          <w:sz w:val="6"/>
          <w:szCs w:val="6"/>
        </w:rPr>
      </w:pPr>
    </w:p>
    <w:p w14:paraId="57362967" w14:textId="77777777" w:rsidR="00C65E91" w:rsidRPr="0086419C" w:rsidRDefault="00C65E91" w:rsidP="003D01D5">
      <w:pPr>
        <w:rPr>
          <w:rFonts w:ascii="Times" w:hAnsi="Times" w:cs="Times"/>
          <w:sz w:val="6"/>
          <w:szCs w:val="6"/>
        </w:rPr>
      </w:pPr>
    </w:p>
    <w:sdt>
      <w:sdtPr>
        <w:rPr>
          <w:rFonts w:ascii="Times" w:hAnsi="Times" w:cs="Times"/>
          <w:bCs/>
        </w:rPr>
        <w:id w:val="-1421170311"/>
        <w:lock w:val="sdtLocked"/>
        <w15:repeatingSection/>
      </w:sdtPr>
      <w:sdtEndPr>
        <w:rPr>
          <w:bCs w:val="0"/>
          <w:iCs/>
          <w:color w:val="808080" w:themeColor="background1" w:themeShade="80"/>
          <w:sz w:val="18"/>
          <w:szCs w:val="18"/>
        </w:rPr>
      </w:sdtEndPr>
      <w:sdtContent>
        <w:sdt>
          <w:sdtPr>
            <w:rPr>
              <w:rFonts w:ascii="Times" w:hAnsi="Times" w:cs="Times"/>
              <w:bCs/>
            </w:rPr>
            <w:id w:val="186340010"/>
            <w:lock w:val="sdtLocked"/>
            <w:placeholder>
              <w:docPart w:val="E51D270A1D6C498DA3248EE0E1466BB0"/>
            </w:placeholder>
            <w15:repeatingSectionItem/>
          </w:sdtPr>
          <w:sdtEndPr>
            <w:rPr>
              <w:bCs w:val="0"/>
              <w:iCs/>
              <w:color w:val="808080" w:themeColor="background1" w:themeShade="80"/>
              <w:sz w:val="18"/>
              <w:szCs w:val="18"/>
            </w:rPr>
          </w:sdtEndPr>
          <w:sdtContent>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1889"/>
                <w:gridCol w:w="1743"/>
                <w:gridCol w:w="1964"/>
                <w:gridCol w:w="1696"/>
              </w:tblGrid>
              <w:tr w:rsidR="003D01D5" w:rsidRPr="00B013D7" w14:paraId="3E69EBDA" w14:textId="77777777" w:rsidTr="004E1752">
                <w:trPr>
                  <w:trHeight w:val="440"/>
                </w:trPr>
                <w:tc>
                  <w:tcPr>
                    <w:tcW w:w="9350"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BBB70A" w14:textId="0822AA14" w:rsidR="003D01D5" w:rsidRPr="00C167F8" w:rsidRDefault="00840D47" w:rsidP="004E1752">
                    <w:pPr>
                      <w:jc w:val="center"/>
                      <w:rPr>
                        <w:rFonts w:ascii="Times" w:hAnsi="Times" w:cs="Times"/>
                        <w:bCs/>
                      </w:rPr>
                    </w:pPr>
                    <w:r>
                      <w:rPr>
                        <w:rFonts w:ascii="Times" w:hAnsi="Times" w:cs="Times"/>
                        <w:bCs/>
                      </w:rPr>
                      <w:t>Incident Codes:</w:t>
                    </w:r>
                  </w:p>
                </w:tc>
              </w:tr>
              <w:tr w:rsidR="00BC75E0" w:rsidRPr="00B013D7" w14:paraId="0CF9A93B" w14:textId="77777777" w:rsidTr="00B957AD">
                <w:trPr>
                  <w:trHeight w:val="346"/>
                </w:trPr>
                <w:tc>
                  <w:tcPr>
                    <w:tcW w:w="2058" w:type="dxa"/>
                    <w:tcBorders>
                      <w:top w:val="single" w:sz="4" w:space="0" w:color="auto"/>
                      <w:left w:val="single" w:sz="4" w:space="0" w:color="auto"/>
                      <w:bottom w:val="single" w:sz="4" w:space="0" w:color="auto"/>
                      <w:right w:val="single" w:sz="4" w:space="0" w:color="auto"/>
                    </w:tcBorders>
                    <w:vAlign w:val="bottom"/>
                  </w:tcPr>
                  <w:p w14:paraId="0089CF49" w14:textId="77777777" w:rsidR="00BC75E0" w:rsidRDefault="00BC75E0" w:rsidP="00840D47">
                    <w:pPr>
                      <w:rPr>
                        <w:rFonts w:ascii="Times" w:hAnsi="Times" w:cs="Times"/>
                        <w:sz w:val="22"/>
                        <w:szCs w:val="22"/>
                      </w:rPr>
                    </w:pPr>
                    <w:r>
                      <w:rPr>
                        <w:rFonts w:ascii="Times" w:hAnsi="Times" w:cs="Times"/>
                        <w:sz w:val="22"/>
                        <w:szCs w:val="22"/>
                      </w:rPr>
                      <w:t xml:space="preserve">Incident Category: </w:t>
                    </w:r>
                  </w:p>
                </w:tc>
                <w:sdt>
                  <w:sdtPr>
                    <w:rPr>
                      <w:rFonts w:ascii="Times" w:hAnsi="Times" w:cs="Times"/>
                      <w:sz w:val="22"/>
                      <w:szCs w:val="22"/>
                    </w:rPr>
                    <w:id w:val="1785544047"/>
                    <w:placeholder>
                      <w:docPart w:val="5A85A4981C5B4582BE73A9D82AC7761B"/>
                    </w:placeholder>
                    <w:showingPlcHdr/>
                  </w:sdtPr>
                  <w:sdtEndPr/>
                  <w:sdtContent>
                    <w:tc>
                      <w:tcPr>
                        <w:tcW w:w="7292" w:type="dxa"/>
                        <w:gridSpan w:val="4"/>
                        <w:tcBorders>
                          <w:top w:val="single" w:sz="4" w:space="0" w:color="auto"/>
                          <w:left w:val="single" w:sz="4" w:space="0" w:color="auto"/>
                          <w:bottom w:val="single" w:sz="4" w:space="0" w:color="auto"/>
                          <w:right w:val="single" w:sz="4" w:space="0" w:color="auto"/>
                        </w:tcBorders>
                        <w:vAlign w:val="bottom"/>
                      </w:tcPr>
                      <w:p w14:paraId="41E1C2C4" w14:textId="11FD011A" w:rsidR="00BC75E0"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0E33E2" w:rsidRPr="00B013D7" w14:paraId="79079185" w14:textId="77777777" w:rsidTr="00B957AD">
                <w:trPr>
                  <w:trHeight w:val="355"/>
                </w:trPr>
                <w:tc>
                  <w:tcPr>
                    <w:tcW w:w="2058" w:type="dxa"/>
                    <w:tcBorders>
                      <w:top w:val="single" w:sz="4" w:space="0" w:color="auto"/>
                      <w:left w:val="single" w:sz="4" w:space="0" w:color="auto"/>
                      <w:bottom w:val="single" w:sz="4" w:space="0" w:color="auto"/>
                      <w:right w:val="single" w:sz="4" w:space="0" w:color="auto"/>
                    </w:tcBorders>
                    <w:vAlign w:val="bottom"/>
                  </w:tcPr>
                  <w:p w14:paraId="60DDFB12" w14:textId="77777777" w:rsidR="00840D47" w:rsidRPr="00B013D7" w:rsidRDefault="00840D47" w:rsidP="00840D47">
                    <w:pPr>
                      <w:rPr>
                        <w:rFonts w:ascii="Times" w:hAnsi="Times" w:cs="Times"/>
                        <w:sz w:val="22"/>
                        <w:szCs w:val="22"/>
                      </w:rPr>
                    </w:pPr>
                    <w:r>
                      <w:rPr>
                        <w:rFonts w:ascii="Times" w:hAnsi="Times" w:cs="Times"/>
                        <w:sz w:val="22"/>
                        <w:szCs w:val="22"/>
                      </w:rPr>
                      <w:t>Incident Code:</w:t>
                    </w:r>
                  </w:p>
                </w:tc>
                <w:sdt>
                  <w:sdtPr>
                    <w:rPr>
                      <w:rFonts w:ascii="Times" w:hAnsi="Times" w:cs="Times"/>
                      <w:sz w:val="22"/>
                      <w:szCs w:val="22"/>
                    </w:rPr>
                    <w:id w:val="-859279771"/>
                    <w:placeholder>
                      <w:docPart w:val="0B7180790F974464B2194D997372587F"/>
                    </w:placeholder>
                    <w:showingPlcHdr/>
                  </w:sdtPr>
                  <w:sdtEndPr/>
                  <w:sdtContent>
                    <w:tc>
                      <w:tcPr>
                        <w:tcW w:w="7292" w:type="dxa"/>
                        <w:gridSpan w:val="4"/>
                        <w:tcBorders>
                          <w:top w:val="single" w:sz="4" w:space="0" w:color="auto"/>
                          <w:left w:val="single" w:sz="4" w:space="0" w:color="auto"/>
                          <w:bottom w:val="single" w:sz="4" w:space="0" w:color="auto"/>
                          <w:right w:val="single" w:sz="4" w:space="0" w:color="auto"/>
                        </w:tcBorders>
                        <w:vAlign w:val="bottom"/>
                      </w:tcPr>
                      <w:p w14:paraId="3EF5DC0C" w14:textId="35079F35" w:rsidR="00840D47"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41717D" w:rsidRPr="00B013D7" w14:paraId="63E7FCA4" w14:textId="77777777" w:rsidTr="00737A5E">
                <w:trPr>
                  <w:trHeight w:val="346"/>
                </w:trPr>
                <w:tc>
                  <w:tcPr>
                    <w:tcW w:w="2058" w:type="dxa"/>
                    <w:tcBorders>
                      <w:top w:val="single" w:sz="4" w:space="0" w:color="auto"/>
                      <w:left w:val="single" w:sz="4" w:space="0" w:color="auto"/>
                      <w:bottom w:val="single" w:sz="4" w:space="0" w:color="auto"/>
                      <w:right w:val="single" w:sz="4" w:space="0" w:color="auto"/>
                    </w:tcBorders>
                    <w:vAlign w:val="bottom"/>
                  </w:tcPr>
                  <w:p w14:paraId="3266A15D" w14:textId="77777777" w:rsidR="00840D47" w:rsidRPr="00B013D7" w:rsidRDefault="00840D47" w:rsidP="00840D47">
                    <w:pPr>
                      <w:rPr>
                        <w:rFonts w:ascii="Times" w:hAnsi="Times" w:cs="Times"/>
                        <w:sz w:val="22"/>
                        <w:szCs w:val="22"/>
                      </w:rPr>
                    </w:pPr>
                    <w:r>
                      <w:rPr>
                        <w:rFonts w:ascii="Times" w:hAnsi="Times" w:cs="Times"/>
                        <w:sz w:val="22"/>
                        <w:szCs w:val="22"/>
                      </w:rPr>
                      <w:t xml:space="preserve">Sub-Category: </w:t>
                    </w:r>
                  </w:p>
                </w:tc>
                <w:sdt>
                  <w:sdtPr>
                    <w:rPr>
                      <w:rFonts w:ascii="Times" w:hAnsi="Times" w:cs="Times"/>
                      <w:sz w:val="22"/>
                      <w:szCs w:val="22"/>
                    </w:rPr>
                    <w:id w:val="-917552393"/>
                    <w:placeholder>
                      <w:docPart w:val="756ED9F1E4CB4C6A9138ECA933A3F258"/>
                    </w:placeholder>
                    <w:showingPlcHdr/>
                  </w:sdtPr>
                  <w:sdtEndPr/>
                  <w:sdtContent>
                    <w:tc>
                      <w:tcPr>
                        <w:tcW w:w="7292" w:type="dxa"/>
                        <w:gridSpan w:val="4"/>
                        <w:tcBorders>
                          <w:top w:val="single" w:sz="4" w:space="0" w:color="auto"/>
                          <w:left w:val="single" w:sz="4" w:space="0" w:color="auto"/>
                          <w:bottom w:val="single" w:sz="4" w:space="0" w:color="auto"/>
                          <w:right w:val="single" w:sz="4" w:space="0" w:color="auto"/>
                        </w:tcBorders>
                        <w:vAlign w:val="bottom"/>
                      </w:tcPr>
                      <w:p w14:paraId="264944FA" w14:textId="2291C8FA" w:rsidR="00840D47"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9D3179" w:rsidRPr="00B013D7" w14:paraId="6113B758" w14:textId="77777777" w:rsidTr="00737A5E">
                <w:trPr>
                  <w:trHeight w:val="346"/>
                </w:trPr>
                <w:tc>
                  <w:tcPr>
                    <w:tcW w:w="2058" w:type="dxa"/>
                    <w:tcBorders>
                      <w:top w:val="single" w:sz="4" w:space="0" w:color="auto"/>
                      <w:left w:val="single" w:sz="4" w:space="0" w:color="auto"/>
                      <w:bottom w:val="single" w:sz="4" w:space="0" w:color="auto"/>
                      <w:right w:val="single" w:sz="4" w:space="0" w:color="auto"/>
                    </w:tcBorders>
                    <w:vAlign w:val="bottom"/>
                  </w:tcPr>
                  <w:p w14:paraId="7F22A091" w14:textId="7AA7120A" w:rsidR="009D3179" w:rsidRDefault="009D3179" w:rsidP="00840D47">
                    <w:pPr>
                      <w:rPr>
                        <w:rFonts w:ascii="Times" w:hAnsi="Times" w:cs="Times"/>
                        <w:sz w:val="22"/>
                        <w:szCs w:val="22"/>
                      </w:rPr>
                    </w:pPr>
                    <w:r>
                      <w:rPr>
                        <w:rFonts w:ascii="Times" w:hAnsi="Times" w:cs="Times"/>
                        <w:sz w:val="22"/>
                        <w:szCs w:val="22"/>
                      </w:rPr>
                      <w:t>Findings:</w:t>
                    </w:r>
                  </w:p>
                </w:tc>
                <w:tc>
                  <w:tcPr>
                    <w:tcW w:w="1889" w:type="dxa"/>
                    <w:tcBorders>
                      <w:top w:val="single" w:sz="4" w:space="0" w:color="auto"/>
                      <w:left w:val="single" w:sz="4" w:space="0" w:color="auto"/>
                      <w:bottom w:val="single" w:sz="4" w:space="0" w:color="auto"/>
                      <w:right w:val="single" w:sz="4" w:space="0" w:color="auto"/>
                    </w:tcBorders>
                    <w:vAlign w:val="bottom"/>
                  </w:tcPr>
                  <w:p w14:paraId="6A35A8B7" w14:textId="5F35598B" w:rsidR="009D3179" w:rsidRPr="00B013D7" w:rsidRDefault="009D3179" w:rsidP="00840D47">
                    <w:pPr>
                      <w:tabs>
                        <w:tab w:val="left" w:pos="4379"/>
                      </w:tabs>
                      <w:rPr>
                        <w:rFonts w:ascii="Times" w:hAnsi="Times" w:cs="Times"/>
                        <w:sz w:val="22"/>
                        <w:szCs w:val="22"/>
                      </w:rPr>
                    </w:pPr>
                    <w:r>
                      <w:rPr>
                        <w:rFonts w:ascii="Times" w:hAnsi="Times" w:cs="Times"/>
                        <w:sz w:val="22"/>
                        <w:szCs w:val="22"/>
                      </w:rPr>
                      <w:t>Substantiated</w:t>
                    </w:r>
                    <w:r w:rsidR="007606C6">
                      <w:rPr>
                        <w:rFonts w:ascii="Times" w:hAnsi="Times" w:cs="Times"/>
                        <w:sz w:val="22"/>
                        <w:szCs w:val="22"/>
                      </w:rPr>
                      <w:t>/Yes</w:t>
                    </w:r>
                  </w:p>
                </w:tc>
                <w:sdt>
                  <w:sdtPr>
                    <w:rPr>
                      <w:rFonts w:ascii="Times" w:hAnsi="Times" w:cs="Times"/>
                      <w:sz w:val="22"/>
                      <w:szCs w:val="22"/>
                    </w:rPr>
                    <w:id w:val="589424627"/>
                    <w14:checkbox>
                      <w14:checked w14:val="0"/>
                      <w14:checkedState w14:val="2612" w14:font="MS Gothic"/>
                      <w14:uncheckedState w14:val="2610" w14:font="MS Gothic"/>
                    </w14:checkbox>
                  </w:sdtPr>
                  <w:sdtEndPr/>
                  <w:sdtContent>
                    <w:tc>
                      <w:tcPr>
                        <w:tcW w:w="1743" w:type="dxa"/>
                        <w:tcBorders>
                          <w:top w:val="single" w:sz="4" w:space="0" w:color="auto"/>
                          <w:left w:val="single" w:sz="4" w:space="0" w:color="auto"/>
                          <w:bottom w:val="single" w:sz="4" w:space="0" w:color="auto"/>
                          <w:right w:val="single" w:sz="4" w:space="0" w:color="auto"/>
                        </w:tcBorders>
                        <w:vAlign w:val="bottom"/>
                      </w:tcPr>
                      <w:p w14:paraId="27967223" w14:textId="4FEF6D47" w:rsidR="009D3179" w:rsidRPr="00B013D7" w:rsidRDefault="00264756" w:rsidP="007606C6">
                        <w:pPr>
                          <w:tabs>
                            <w:tab w:val="left" w:pos="4379"/>
                          </w:tabs>
                          <w:jc w:val="center"/>
                          <w:rPr>
                            <w:rFonts w:ascii="Times" w:hAnsi="Times" w:cs="Times"/>
                            <w:sz w:val="22"/>
                            <w:szCs w:val="22"/>
                          </w:rPr>
                        </w:pPr>
                        <w:r>
                          <w:rPr>
                            <w:rFonts w:ascii="MS Gothic" w:eastAsia="MS Gothic" w:hAnsi="MS Gothic" w:cs="Times" w:hint="eastAsia"/>
                            <w:sz w:val="22"/>
                            <w:szCs w:val="22"/>
                          </w:rPr>
                          <w:t>☐</w:t>
                        </w:r>
                      </w:p>
                    </w:tc>
                  </w:sdtContent>
                </w:sdt>
                <w:tc>
                  <w:tcPr>
                    <w:tcW w:w="1964" w:type="dxa"/>
                    <w:tcBorders>
                      <w:top w:val="single" w:sz="4" w:space="0" w:color="auto"/>
                      <w:left w:val="single" w:sz="4" w:space="0" w:color="auto"/>
                      <w:bottom w:val="single" w:sz="4" w:space="0" w:color="auto"/>
                      <w:right w:val="single" w:sz="4" w:space="0" w:color="auto"/>
                    </w:tcBorders>
                    <w:vAlign w:val="bottom"/>
                  </w:tcPr>
                  <w:p w14:paraId="51A573A4" w14:textId="65BBB40B" w:rsidR="009D3179" w:rsidRPr="00B013D7" w:rsidRDefault="009D3179" w:rsidP="00840D47">
                    <w:pPr>
                      <w:tabs>
                        <w:tab w:val="left" w:pos="4379"/>
                      </w:tabs>
                      <w:rPr>
                        <w:rFonts w:ascii="Times" w:hAnsi="Times" w:cs="Times"/>
                        <w:sz w:val="22"/>
                        <w:szCs w:val="22"/>
                      </w:rPr>
                    </w:pPr>
                    <w:r>
                      <w:rPr>
                        <w:rFonts w:ascii="Times" w:hAnsi="Times" w:cs="Times"/>
                        <w:sz w:val="22"/>
                        <w:szCs w:val="22"/>
                      </w:rPr>
                      <w:t>Unsubstantiated</w:t>
                    </w:r>
                    <w:r w:rsidR="007606C6">
                      <w:rPr>
                        <w:rFonts w:ascii="Times" w:hAnsi="Times" w:cs="Times"/>
                        <w:sz w:val="22"/>
                        <w:szCs w:val="22"/>
                      </w:rPr>
                      <w:t>/No</w:t>
                    </w:r>
                  </w:p>
                </w:tc>
                <w:sdt>
                  <w:sdtPr>
                    <w:rPr>
                      <w:rFonts w:ascii="Times" w:hAnsi="Times" w:cs="Times"/>
                      <w:sz w:val="22"/>
                      <w:szCs w:val="22"/>
                    </w:rPr>
                    <w:id w:val="938567360"/>
                    <w14:checkbox>
                      <w14:checked w14:val="0"/>
                      <w14:checkedState w14:val="2612" w14:font="MS Gothic"/>
                      <w14:uncheckedState w14:val="2610" w14:font="MS Gothic"/>
                    </w14:checkbox>
                  </w:sdtPr>
                  <w:sdtEndPr/>
                  <w:sdtContent>
                    <w:tc>
                      <w:tcPr>
                        <w:tcW w:w="1696" w:type="dxa"/>
                        <w:tcBorders>
                          <w:top w:val="single" w:sz="4" w:space="0" w:color="auto"/>
                          <w:left w:val="single" w:sz="4" w:space="0" w:color="auto"/>
                          <w:bottom w:val="single" w:sz="4" w:space="0" w:color="auto"/>
                          <w:right w:val="single" w:sz="4" w:space="0" w:color="auto"/>
                        </w:tcBorders>
                        <w:vAlign w:val="bottom"/>
                      </w:tcPr>
                      <w:p w14:paraId="6E76DD46" w14:textId="1DCE8934" w:rsidR="009D3179" w:rsidRPr="00B013D7" w:rsidRDefault="007606C6" w:rsidP="007606C6">
                        <w:pPr>
                          <w:tabs>
                            <w:tab w:val="left" w:pos="4379"/>
                          </w:tabs>
                          <w:jc w:val="center"/>
                          <w:rPr>
                            <w:rFonts w:ascii="Times" w:hAnsi="Times" w:cs="Times"/>
                            <w:sz w:val="22"/>
                            <w:szCs w:val="22"/>
                          </w:rPr>
                        </w:pPr>
                        <w:r>
                          <w:rPr>
                            <w:rFonts w:ascii="MS Gothic" w:eastAsia="MS Gothic" w:hAnsi="MS Gothic" w:cs="Times" w:hint="eastAsia"/>
                            <w:sz w:val="22"/>
                            <w:szCs w:val="22"/>
                          </w:rPr>
                          <w:t>☐</w:t>
                        </w:r>
                      </w:p>
                    </w:tc>
                  </w:sdtContent>
                </w:sdt>
              </w:tr>
              <w:tr w:rsidR="000E33E2" w:rsidRPr="00B013D7" w14:paraId="4219B844" w14:textId="77777777" w:rsidTr="00737A5E">
                <w:trPr>
                  <w:trHeight w:val="265"/>
                </w:trPr>
                <w:tc>
                  <w:tcPr>
                    <w:tcW w:w="9350" w:type="dxa"/>
                    <w:gridSpan w:val="5"/>
                    <w:tcBorders>
                      <w:top w:val="single" w:sz="4" w:space="0" w:color="auto"/>
                      <w:left w:val="single" w:sz="4" w:space="0" w:color="auto"/>
                      <w:bottom w:val="single" w:sz="4" w:space="0" w:color="auto"/>
                      <w:right w:val="single" w:sz="4" w:space="0" w:color="auto"/>
                    </w:tcBorders>
                    <w:vAlign w:val="bottom"/>
                  </w:tcPr>
                  <w:p w14:paraId="55D406E7" w14:textId="322E5A13" w:rsidR="000E33E2" w:rsidRDefault="000E33E2" w:rsidP="000E33E2">
                    <w:pPr>
                      <w:jc w:val="right"/>
                      <w:rPr>
                        <w:rFonts w:ascii="Times" w:hAnsi="Times" w:cs="Times"/>
                        <w:sz w:val="22"/>
                        <w:szCs w:val="22"/>
                      </w:rPr>
                    </w:pPr>
                    <w:r w:rsidRPr="00280454">
                      <w:rPr>
                        <w:rFonts w:ascii="Times" w:hAnsi="Times" w:cs="Times"/>
                        <w:b/>
                        <w:iCs/>
                        <w:color w:val="808080" w:themeColor="background1" w:themeShade="80"/>
                        <w:sz w:val="18"/>
                        <w:szCs w:val="18"/>
                      </w:rPr>
                      <w:t>* To duplicate this section for each additional victim, click here, then the plus sign to the right</w:t>
                    </w:r>
                    <w:r w:rsidRPr="00280454">
                      <w:rPr>
                        <w:rFonts w:ascii="Times" w:hAnsi="Times" w:cs="Times"/>
                        <w:iCs/>
                        <w:color w:val="808080" w:themeColor="background1" w:themeShade="80"/>
                        <w:sz w:val="18"/>
                        <w:szCs w:val="18"/>
                      </w:rPr>
                      <w:t xml:space="preserve">. </w:t>
                    </w:r>
                    <w:r w:rsidRPr="00280454">
                      <w:rPr>
                        <w:rFonts w:ascii="Times" w:hAnsi="Times" w:cs="Times"/>
                        <w:iCs/>
                        <w:color w:val="808080" w:themeColor="background1" w:themeShade="80"/>
                        <w:sz w:val="18"/>
                        <w:szCs w:val="18"/>
                      </w:rPr>
                      <w:sym w:font="Wingdings" w:char="F0E0"/>
                    </w:r>
                  </w:p>
                </w:tc>
              </w:tr>
            </w:tbl>
          </w:sdtContent>
        </w:sdt>
      </w:sdtContent>
    </w:sdt>
    <w:p w14:paraId="1D7593D5" w14:textId="590CAC51" w:rsidR="00B20058" w:rsidRPr="002B724B" w:rsidRDefault="00167373" w:rsidP="006859C0">
      <w:pPr>
        <w:rPr>
          <w:rFonts w:ascii="Times" w:hAnsi="Times" w:cs="Times"/>
          <w:sz w:val="22"/>
          <w:szCs w:val="22"/>
        </w:rPr>
      </w:pPr>
      <w:r w:rsidRPr="00B013D7">
        <w:rPr>
          <w:rFonts w:ascii="Times" w:hAnsi="Times" w:cs="Times"/>
          <w:sz w:val="22"/>
          <w:szCs w:val="22"/>
        </w:rPr>
        <w:tab/>
      </w:r>
      <w:r w:rsidRPr="00B013D7">
        <w:rPr>
          <w:rFonts w:ascii="Times" w:hAnsi="Times" w:cs="Times"/>
          <w:sz w:val="22"/>
          <w:szCs w:val="22"/>
        </w:rPr>
        <w:tab/>
        <w:t xml:space="preserve"> </w:t>
      </w:r>
    </w:p>
    <w:sdt>
      <w:sdtPr>
        <w:rPr>
          <w:rFonts w:ascii="Times" w:hAnsi="Times" w:cs="Times"/>
        </w:rPr>
        <w:id w:val="-923571260"/>
        <w:lock w:val="sdtLocked"/>
        <w15:repeatingSection/>
      </w:sdtPr>
      <w:sdtEndPr>
        <w:rPr>
          <w:iCs/>
          <w:color w:val="808080" w:themeColor="background1" w:themeShade="80"/>
          <w:sz w:val="18"/>
          <w:szCs w:val="18"/>
        </w:rPr>
      </w:sdtEndPr>
      <w:sdtContent>
        <w:sdt>
          <w:sdtPr>
            <w:rPr>
              <w:rFonts w:ascii="Times" w:hAnsi="Times" w:cs="Times"/>
            </w:rPr>
            <w:id w:val="-1300456664"/>
            <w:lock w:val="sdtLocked"/>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
                <w:gridCol w:w="543"/>
                <w:gridCol w:w="530"/>
                <w:gridCol w:w="638"/>
                <w:gridCol w:w="435"/>
                <w:gridCol w:w="375"/>
                <w:gridCol w:w="525"/>
                <w:gridCol w:w="630"/>
                <w:gridCol w:w="100"/>
                <w:gridCol w:w="265"/>
                <w:gridCol w:w="720"/>
                <w:gridCol w:w="999"/>
                <w:gridCol w:w="85"/>
                <w:gridCol w:w="615"/>
                <w:gridCol w:w="20"/>
                <w:gridCol w:w="625"/>
                <w:gridCol w:w="630"/>
                <w:gridCol w:w="825"/>
              </w:tblGrid>
              <w:tr w:rsidR="00BF04A9" w:rsidRPr="002B724B" w14:paraId="04189409" w14:textId="77777777" w:rsidTr="000F0CC4">
                <w:trPr>
                  <w:trHeight w:val="440"/>
                </w:trPr>
                <w:tc>
                  <w:tcPr>
                    <w:tcW w:w="9360"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80B7D1" w14:textId="4466EAB5" w:rsidR="00BF04A9" w:rsidRPr="00C167F8" w:rsidRDefault="002D0DB5" w:rsidP="00FA6A91">
                    <w:pPr>
                      <w:jc w:val="center"/>
                      <w:rPr>
                        <w:rFonts w:ascii="Times" w:hAnsi="Times" w:cs="Times"/>
                      </w:rPr>
                    </w:pPr>
                    <w:r w:rsidRPr="00C167F8">
                      <w:rPr>
                        <w:rFonts w:ascii="Times" w:hAnsi="Times" w:cs="Times"/>
                      </w:rPr>
                      <w:t xml:space="preserve">Alleged </w:t>
                    </w:r>
                    <w:r w:rsidR="00BF04A9" w:rsidRPr="00C167F8">
                      <w:rPr>
                        <w:rFonts w:ascii="Times" w:hAnsi="Times" w:cs="Times"/>
                      </w:rPr>
                      <w:t>Victim</w:t>
                    </w:r>
                    <w:r w:rsidRPr="00C167F8">
                      <w:rPr>
                        <w:rFonts w:ascii="Times" w:hAnsi="Times" w:cs="Times"/>
                      </w:rPr>
                      <w:t>(s)</w:t>
                    </w:r>
                    <w:r w:rsidR="00BF04A9" w:rsidRPr="00C167F8">
                      <w:rPr>
                        <w:rFonts w:ascii="Times" w:hAnsi="Times" w:cs="Times"/>
                      </w:rPr>
                      <w:t xml:space="preserve"> Information:</w:t>
                    </w:r>
                  </w:p>
                </w:tc>
              </w:tr>
              <w:tr w:rsidR="00576310" w:rsidRPr="002B724B" w14:paraId="17F74ABD" w14:textId="77777777" w:rsidTr="00B20058">
                <w:trPr>
                  <w:trHeight w:val="360"/>
                </w:trPr>
                <w:tc>
                  <w:tcPr>
                    <w:tcW w:w="1876" w:type="dxa"/>
                    <w:gridSpan w:val="3"/>
                    <w:tcBorders>
                      <w:top w:val="single" w:sz="4" w:space="0" w:color="auto"/>
                      <w:left w:val="single" w:sz="4" w:space="0" w:color="auto"/>
                      <w:bottom w:val="single" w:sz="4" w:space="0" w:color="auto"/>
                      <w:right w:val="single" w:sz="4" w:space="0" w:color="auto"/>
                    </w:tcBorders>
                    <w:vAlign w:val="bottom"/>
                  </w:tcPr>
                  <w:p w14:paraId="3DF3DF35" w14:textId="77777777" w:rsidR="00576310" w:rsidRPr="002B724B" w:rsidRDefault="00576310" w:rsidP="00C37223">
                    <w:pPr>
                      <w:rPr>
                        <w:rFonts w:ascii="Times" w:hAnsi="Times" w:cs="Times"/>
                        <w:sz w:val="22"/>
                        <w:szCs w:val="22"/>
                      </w:rPr>
                    </w:pPr>
                    <w:r w:rsidRPr="002B724B">
                      <w:rPr>
                        <w:rFonts w:ascii="Times" w:hAnsi="Times" w:cs="Times"/>
                        <w:sz w:val="22"/>
                        <w:szCs w:val="22"/>
                      </w:rPr>
                      <w:lastRenderedPageBreak/>
                      <w:t>Full Legal Name:</w:t>
                    </w:r>
                  </w:p>
                </w:tc>
                <w:sdt>
                  <w:sdtPr>
                    <w:rPr>
                      <w:rFonts w:ascii="Times" w:hAnsi="Times" w:cs="Times"/>
                      <w:sz w:val="22"/>
                      <w:szCs w:val="22"/>
                    </w:rPr>
                    <w:id w:val="-1659218205"/>
                    <w:placeholder>
                      <w:docPart w:val="D8A66EC2651B4D049B940F996A32EAD9"/>
                    </w:placeholder>
                    <w:showingPlcHdr/>
                  </w:sdtPr>
                  <w:sdtEndPr/>
                  <w:sdtContent>
                    <w:tc>
                      <w:tcPr>
                        <w:tcW w:w="7484" w:type="dxa"/>
                        <w:gridSpan w:val="15"/>
                        <w:tcBorders>
                          <w:top w:val="single" w:sz="4" w:space="0" w:color="auto"/>
                          <w:left w:val="single" w:sz="4" w:space="0" w:color="auto"/>
                          <w:bottom w:val="single" w:sz="4" w:space="0" w:color="auto"/>
                          <w:right w:val="single" w:sz="4" w:space="0" w:color="auto"/>
                        </w:tcBorders>
                        <w:vAlign w:val="bottom"/>
                      </w:tcPr>
                      <w:p w14:paraId="4FC6C819" w14:textId="48F0F7B4" w:rsidR="00576310" w:rsidRPr="002B724B" w:rsidRDefault="00576310" w:rsidP="008B3F21">
                        <w:pPr>
                          <w:tabs>
                            <w:tab w:val="left" w:pos="4379"/>
                          </w:tabs>
                          <w:rPr>
                            <w:rFonts w:ascii="Times" w:hAnsi="Times" w:cs="Times"/>
                            <w:sz w:val="22"/>
                            <w:szCs w:val="22"/>
                          </w:rPr>
                        </w:pPr>
                        <w:r w:rsidRPr="00576310">
                          <w:rPr>
                            <w:rStyle w:val="PlaceholderText"/>
                            <w:sz w:val="22"/>
                            <w:highlight w:val="lightGray"/>
                            <w:bdr w:val="single" w:sz="4" w:space="0" w:color="auto"/>
                          </w:rPr>
                          <w:t>Click here</w:t>
                        </w:r>
                      </w:p>
                    </w:tc>
                  </w:sdtContent>
                </w:sdt>
              </w:tr>
              <w:tr w:rsidR="00C37223" w:rsidRPr="002B724B" w14:paraId="3B4AEAC6" w14:textId="77777777" w:rsidTr="00FD42D4">
                <w:trPr>
                  <w:trHeight w:val="350"/>
                </w:trPr>
                <w:tc>
                  <w:tcPr>
                    <w:tcW w:w="4480" w:type="dxa"/>
                    <w:gridSpan w:val="8"/>
                    <w:tcBorders>
                      <w:top w:val="single" w:sz="4" w:space="0" w:color="auto"/>
                      <w:left w:val="single" w:sz="4" w:space="0" w:color="auto"/>
                      <w:bottom w:val="single" w:sz="4" w:space="0" w:color="auto"/>
                      <w:right w:val="single" w:sz="4" w:space="0" w:color="auto"/>
                    </w:tcBorders>
                    <w:vAlign w:val="bottom"/>
                  </w:tcPr>
                  <w:p w14:paraId="04FAFE78" w14:textId="77777777" w:rsidR="00C37223" w:rsidRPr="002B724B" w:rsidRDefault="00C37223" w:rsidP="00C37223">
                    <w:pPr>
                      <w:rPr>
                        <w:rFonts w:ascii="Times" w:hAnsi="Times" w:cs="Times"/>
                        <w:sz w:val="22"/>
                        <w:szCs w:val="22"/>
                      </w:rPr>
                    </w:pPr>
                    <w:r w:rsidRPr="002B724B">
                      <w:rPr>
                        <w:rFonts w:ascii="Times" w:hAnsi="Times" w:cs="Times"/>
                        <w:sz w:val="22"/>
                        <w:szCs w:val="22"/>
                      </w:rPr>
                      <w:t>Level of Supervision at the time of the incident:</w:t>
                    </w:r>
                  </w:p>
                </w:tc>
                <w:sdt>
                  <w:sdtPr>
                    <w:rPr>
                      <w:rFonts w:ascii="Times" w:hAnsi="Times" w:cs="Times"/>
                      <w:sz w:val="22"/>
                      <w:szCs w:val="22"/>
                    </w:rPr>
                    <w:id w:val="-1000349330"/>
                    <w:placeholder>
                      <w:docPart w:val="6EDA3662CCDE481E8B496B78451EFA5A"/>
                    </w:placeholder>
                    <w:showingPlcHdr/>
                  </w:sdtPr>
                  <w:sdtEndPr/>
                  <w:sdtContent>
                    <w:tc>
                      <w:tcPr>
                        <w:tcW w:w="4880" w:type="dxa"/>
                        <w:gridSpan w:val="10"/>
                        <w:tcBorders>
                          <w:top w:val="single" w:sz="4" w:space="0" w:color="auto"/>
                          <w:left w:val="single" w:sz="4" w:space="0" w:color="auto"/>
                          <w:bottom w:val="single" w:sz="4" w:space="0" w:color="auto"/>
                          <w:right w:val="single" w:sz="4" w:space="0" w:color="auto"/>
                        </w:tcBorders>
                        <w:vAlign w:val="bottom"/>
                      </w:tcPr>
                      <w:p w14:paraId="2C00F1D9" w14:textId="537D5305" w:rsidR="00C37223" w:rsidRPr="002B724B"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AD2F44" w:rsidRPr="002B724B" w14:paraId="1102CA31" w14:textId="77777777" w:rsidTr="00FD42D4">
                <w:trPr>
                  <w:trHeight w:val="593"/>
                </w:trPr>
                <w:tc>
                  <w:tcPr>
                    <w:tcW w:w="5565" w:type="dxa"/>
                    <w:gridSpan w:val="11"/>
                    <w:tcBorders>
                      <w:top w:val="single" w:sz="4" w:space="0" w:color="auto"/>
                      <w:left w:val="single" w:sz="4" w:space="0" w:color="auto"/>
                      <w:bottom w:val="single" w:sz="4" w:space="0" w:color="auto"/>
                      <w:right w:val="single" w:sz="4" w:space="0" w:color="auto"/>
                    </w:tcBorders>
                    <w:vAlign w:val="center"/>
                  </w:tcPr>
                  <w:p w14:paraId="441D78B5" w14:textId="77777777" w:rsidR="00AD2F44" w:rsidRPr="002B724B" w:rsidRDefault="00AD2F44" w:rsidP="00765380">
                    <w:pPr>
                      <w:rPr>
                        <w:rFonts w:ascii="Times" w:hAnsi="Times" w:cs="Times"/>
                        <w:sz w:val="22"/>
                        <w:szCs w:val="22"/>
                      </w:rPr>
                    </w:pPr>
                    <w:r>
                      <w:rPr>
                        <w:rFonts w:ascii="Times" w:hAnsi="Times" w:cs="Times"/>
                        <w:sz w:val="22"/>
                        <w:szCs w:val="22"/>
                      </w:rPr>
                      <w:t>Has the guardian been notified about this incident report:</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39AC9C3C" w14:textId="5EFC8910" w:rsidR="00AD2F44" w:rsidRPr="002B724B" w:rsidRDefault="00AD2F44" w:rsidP="002B724B">
                    <w:pPr>
                      <w:tabs>
                        <w:tab w:val="left" w:pos="4379"/>
                      </w:tabs>
                      <w:jc w:val="center"/>
                      <w:rPr>
                        <w:rFonts w:ascii="Times" w:hAnsi="Times" w:cs="Times"/>
                        <w:sz w:val="22"/>
                        <w:szCs w:val="22"/>
                      </w:rPr>
                    </w:pPr>
                    <w:r w:rsidRPr="002B724B">
                      <w:rPr>
                        <w:rFonts w:ascii="Times" w:hAnsi="Times" w:cs="Times"/>
                        <w:sz w:val="22"/>
                        <w:szCs w:val="22"/>
                      </w:rPr>
                      <w:t>Yes</w:t>
                    </w:r>
                  </w:p>
                </w:tc>
                <w:sdt>
                  <w:sdtPr>
                    <w:rPr>
                      <w:rFonts w:ascii="Times" w:hAnsi="Times" w:cs="Times"/>
                    </w:rPr>
                    <w:id w:val="1523278801"/>
                    <w:lock w:val="sdtLocked"/>
                    <w14:checkbox>
                      <w14:checked w14:val="0"/>
                      <w14:checkedState w14:val="2612" w14:font="MS Gothic"/>
                      <w14:uncheckedState w14:val="2610" w14:font="MS Gothic"/>
                    </w14:checkbox>
                  </w:sdtPr>
                  <w:sdtEndPr/>
                  <w:sdtContent>
                    <w:tc>
                      <w:tcPr>
                        <w:tcW w:w="1260" w:type="dxa"/>
                        <w:gridSpan w:val="3"/>
                        <w:tcBorders>
                          <w:top w:val="single" w:sz="4" w:space="0" w:color="auto"/>
                          <w:left w:val="single" w:sz="4" w:space="0" w:color="auto"/>
                          <w:bottom w:val="single" w:sz="4" w:space="0" w:color="auto"/>
                          <w:right w:val="single" w:sz="4" w:space="0" w:color="auto"/>
                        </w:tcBorders>
                        <w:vAlign w:val="center"/>
                      </w:tcPr>
                      <w:p w14:paraId="2DF27387" w14:textId="194E3B74" w:rsidR="00AD2F44" w:rsidRPr="002B724B" w:rsidRDefault="00264756" w:rsidP="002B724B">
                        <w:pPr>
                          <w:tabs>
                            <w:tab w:val="left" w:pos="4379"/>
                          </w:tabs>
                          <w:jc w:val="center"/>
                          <w:rPr>
                            <w:rFonts w:ascii="Times" w:hAnsi="Times" w:cs="Times"/>
                            <w:sz w:val="22"/>
                            <w:szCs w:val="22"/>
                          </w:rPr>
                        </w:pPr>
                        <w:r>
                          <w:rPr>
                            <w:rFonts w:ascii="MS Gothic" w:eastAsia="MS Gothic" w:hAnsi="MS Gothic" w:cs="Times" w:hint="eastAsia"/>
                          </w:rPr>
                          <w:t>☐</w:t>
                        </w:r>
                      </w:p>
                    </w:tc>
                  </w:sdtContent>
                </w:sdt>
                <w:tc>
                  <w:tcPr>
                    <w:tcW w:w="630" w:type="dxa"/>
                    <w:tcBorders>
                      <w:top w:val="single" w:sz="4" w:space="0" w:color="auto"/>
                      <w:left w:val="single" w:sz="4" w:space="0" w:color="auto"/>
                      <w:bottom w:val="single" w:sz="4" w:space="0" w:color="auto"/>
                      <w:right w:val="single" w:sz="4" w:space="0" w:color="auto"/>
                    </w:tcBorders>
                    <w:vAlign w:val="center"/>
                  </w:tcPr>
                  <w:p w14:paraId="4946D1B1" w14:textId="23DE2F2A" w:rsidR="00AD2F44" w:rsidRPr="002B724B" w:rsidRDefault="00AD2F44" w:rsidP="002B724B">
                    <w:pPr>
                      <w:tabs>
                        <w:tab w:val="left" w:pos="4379"/>
                      </w:tabs>
                      <w:jc w:val="center"/>
                      <w:rPr>
                        <w:rFonts w:ascii="Times" w:hAnsi="Times" w:cs="Times"/>
                        <w:sz w:val="22"/>
                        <w:szCs w:val="22"/>
                      </w:rPr>
                    </w:pPr>
                    <w:r w:rsidRPr="002B724B">
                      <w:rPr>
                        <w:rFonts w:ascii="Times" w:hAnsi="Times" w:cs="Times"/>
                        <w:sz w:val="22"/>
                        <w:szCs w:val="22"/>
                      </w:rPr>
                      <w:t>No</w:t>
                    </w:r>
                  </w:p>
                </w:tc>
                <w:sdt>
                  <w:sdtPr>
                    <w:rPr>
                      <w:rFonts w:ascii="Times" w:hAnsi="Times" w:cs="Times"/>
                      <w:sz w:val="22"/>
                      <w:szCs w:val="22"/>
                    </w:rPr>
                    <w:id w:val="-1912914650"/>
                    <w:lock w:val="sdtLocked"/>
                    <w14:checkbox>
                      <w14:checked w14:val="0"/>
                      <w14:checkedState w14:val="2612" w14:font="MS Gothic"/>
                      <w14:uncheckedState w14:val="2610" w14:font="MS Gothic"/>
                    </w14:checkbox>
                  </w:sdtPr>
                  <w:sdtEndPr/>
                  <w:sdtContent>
                    <w:tc>
                      <w:tcPr>
                        <w:tcW w:w="820" w:type="dxa"/>
                        <w:tcBorders>
                          <w:top w:val="single" w:sz="4" w:space="0" w:color="auto"/>
                          <w:left w:val="single" w:sz="4" w:space="0" w:color="auto"/>
                          <w:bottom w:val="single" w:sz="4" w:space="0" w:color="auto"/>
                          <w:right w:val="single" w:sz="4" w:space="0" w:color="auto"/>
                        </w:tcBorders>
                        <w:vAlign w:val="center"/>
                      </w:tcPr>
                      <w:p w14:paraId="3CE7505D" w14:textId="77777777" w:rsidR="00AD2F44" w:rsidRPr="006101BC" w:rsidRDefault="006101BC" w:rsidP="002B724B">
                        <w:pPr>
                          <w:tabs>
                            <w:tab w:val="left" w:pos="4379"/>
                          </w:tabs>
                          <w:jc w:val="center"/>
                          <w:rPr>
                            <w:rFonts w:ascii="Times" w:hAnsi="Times" w:cs="Times"/>
                          </w:rPr>
                        </w:pPr>
                        <w:r>
                          <w:rPr>
                            <w:rFonts w:ascii="MS Gothic" w:eastAsia="MS Gothic" w:hAnsi="MS Gothic" w:cs="Times" w:hint="eastAsia"/>
                            <w:sz w:val="22"/>
                            <w:szCs w:val="22"/>
                          </w:rPr>
                          <w:t>☐</w:t>
                        </w:r>
                      </w:p>
                    </w:tc>
                  </w:sdtContent>
                </w:sdt>
              </w:tr>
              <w:tr w:rsidR="002F7CCA" w:rsidRPr="002B724B" w14:paraId="0D735607" w14:textId="77777777" w:rsidTr="00762D25">
                <w:trPr>
                  <w:trHeight w:val="380"/>
                </w:trPr>
                <w:tc>
                  <w:tcPr>
                    <w:tcW w:w="9360" w:type="dxa"/>
                    <w:gridSpan w:val="18"/>
                    <w:tcBorders>
                      <w:top w:val="single" w:sz="4" w:space="0" w:color="auto"/>
                      <w:left w:val="single" w:sz="4" w:space="0" w:color="auto"/>
                      <w:bottom w:val="single" w:sz="4" w:space="0" w:color="auto"/>
                      <w:right w:val="single" w:sz="4" w:space="0" w:color="auto"/>
                    </w:tcBorders>
                    <w:vAlign w:val="center"/>
                  </w:tcPr>
                  <w:p w14:paraId="33137B70" w14:textId="77777777" w:rsidR="002F7CCA" w:rsidRDefault="002F7CCA" w:rsidP="002F7CCA">
                    <w:pPr>
                      <w:rPr>
                        <w:rFonts w:ascii="Times" w:hAnsi="Times" w:cs="Times"/>
                        <w:sz w:val="22"/>
                        <w:szCs w:val="22"/>
                      </w:rPr>
                    </w:pPr>
                    <w:r>
                      <w:rPr>
                        <w:rFonts w:ascii="Times" w:hAnsi="Times" w:cs="Times"/>
                        <w:sz w:val="18"/>
                        <w:szCs w:val="18"/>
                      </w:rPr>
                      <w:t xml:space="preserve">* If “No” </w:t>
                    </w:r>
                    <w:r w:rsidRPr="00A3365B">
                      <w:rPr>
                        <w:rFonts w:ascii="Times" w:hAnsi="Times" w:cs="Times"/>
                        <w:sz w:val="18"/>
                        <w:szCs w:val="18"/>
                      </w:rPr>
                      <w:t>and not SKL, please write explanation</w:t>
                    </w:r>
                    <w:r>
                      <w:rPr>
                        <w:rFonts w:ascii="Times" w:hAnsi="Times" w:cs="Times"/>
                        <w:sz w:val="18"/>
                        <w:szCs w:val="18"/>
                      </w:rPr>
                      <w:t xml:space="preserve"> below</w:t>
                    </w:r>
                    <w:r w:rsidRPr="00A3365B">
                      <w:rPr>
                        <w:rFonts w:ascii="Times" w:hAnsi="Times" w:cs="Times"/>
                        <w:sz w:val="18"/>
                        <w:szCs w:val="18"/>
                      </w:rPr>
                      <w:t>.</w:t>
                    </w:r>
                    <w:r>
                      <w:rPr>
                        <w:rFonts w:ascii="Times" w:hAnsi="Times" w:cs="Times"/>
                        <w:sz w:val="18"/>
                        <w:szCs w:val="18"/>
                      </w:rPr>
                      <w:t xml:space="preserve">* </w:t>
                    </w:r>
                    <w:r w:rsidRPr="002B724B">
                      <w:rPr>
                        <w:rFonts w:ascii="Times" w:hAnsi="Times" w:cs="Times"/>
                        <w:sz w:val="18"/>
                        <w:szCs w:val="18"/>
                      </w:rPr>
                      <w:t xml:space="preserve">If </w:t>
                    </w:r>
                    <w:r>
                      <w:rPr>
                        <w:rFonts w:ascii="Times" w:hAnsi="Times" w:cs="Times"/>
                        <w:sz w:val="18"/>
                        <w:szCs w:val="18"/>
                      </w:rPr>
                      <w:t>“</w:t>
                    </w:r>
                    <w:r w:rsidRPr="002B724B">
                      <w:rPr>
                        <w:rFonts w:ascii="Times" w:hAnsi="Times" w:cs="Times"/>
                        <w:sz w:val="18"/>
                        <w:szCs w:val="18"/>
                      </w:rPr>
                      <w:t>No</w:t>
                    </w:r>
                    <w:r>
                      <w:rPr>
                        <w:rFonts w:ascii="Times" w:hAnsi="Times" w:cs="Times"/>
                        <w:sz w:val="18"/>
                        <w:szCs w:val="18"/>
                      </w:rPr>
                      <w:t>”</w:t>
                    </w:r>
                    <w:r w:rsidRPr="002B724B">
                      <w:rPr>
                        <w:rFonts w:ascii="Times" w:hAnsi="Times" w:cs="Times"/>
                        <w:sz w:val="18"/>
                        <w:szCs w:val="18"/>
                      </w:rPr>
                      <w:t xml:space="preserve"> and SKL, please send</w:t>
                    </w:r>
                    <w:r>
                      <w:rPr>
                        <w:rFonts w:ascii="Times" w:hAnsi="Times" w:cs="Times"/>
                        <w:sz w:val="18"/>
                        <w:szCs w:val="18"/>
                      </w:rPr>
                      <w:t xml:space="preserve"> in</w:t>
                    </w:r>
                    <w:r w:rsidRPr="002B724B">
                      <w:rPr>
                        <w:rFonts w:ascii="Times" w:hAnsi="Times" w:cs="Times"/>
                        <w:sz w:val="18"/>
                        <w:szCs w:val="18"/>
                      </w:rPr>
                      <w:t xml:space="preserve"> justification</w:t>
                    </w:r>
                    <w:r>
                      <w:rPr>
                        <w:rFonts w:ascii="Times" w:hAnsi="Times" w:cs="Times"/>
                        <w:sz w:val="18"/>
                        <w:szCs w:val="18"/>
                      </w:rPr>
                      <w:t xml:space="preserve"> on agency letterhead</w:t>
                    </w:r>
                    <w:r w:rsidRPr="002B724B">
                      <w:rPr>
                        <w:rFonts w:ascii="Times" w:hAnsi="Times" w:cs="Times"/>
                        <w:sz w:val="18"/>
                        <w:szCs w:val="18"/>
                      </w:rPr>
                      <w:t>.</w:t>
                    </w:r>
                  </w:p>
                </w:tc>
              </w:tr>
              <w:tr w:rsidR="002F7CCA" w:rsidRPr="002B724B" w14:paraId="57CA0C4F" w14:textId="77777777" w:rsidTr="000F0CC4">
                <w:trPr>
                  <w:trHeight w:val="443"/>
                </w:trPr>
                <w:sdt>
                  <w:sdtPr>
                    <w:rPr>
                      <w:rFonts w:ascii="Times" w:hAnsi="Times" w:cs="Times"/>
                      <w:sz w:val="22"/>
                      <w:szCs w:val="22"/>
                    </w:rPr>
                    <w:id w:val="1855834594"/>
                    <w:placeholder>
                      <w:docPart w:val="42E84BDE73C645A49E527DED44B27CE2"/>
                    </w:placeholder>
                    <w:showingPlcHdr/>
                  </w:sdtPr>
                  <w:sdtEndPr/>
                  <w:sdtContent>
                    <w:tc>
                      <w:tcPr>
                        <w:tcW w:w="9360" w:type="dxa"/>
                        <w:gridSpan w:val="18"/>
                        <w:tcBorders>
                          <w:top w:val="single" w:sz="4" w:space="0" w:color="auto"/>
                          <w:left w:val="single" w:sz="4" w:space="0" w:color="auto"/>
                          <w:bottom w:val="single" w:sz="4" w:space="0" w:color="auto"/>
                          <w:right w:val="single" w:sz="4" w:space="0" w:color="auto"/>
                        </w:tcBorders>
                        <w:vAlign w:val="center"/>
                      </w:tcPr>
                      <w:p w14:paraId="1CB7F1F5" w14:textId="2846E1E6" w:rsidR="002F7CCA" w:rsidRDefault="008B3F21" w:rsidP="008B3F21">
                        <w:pPr>
                          <w:rPr>
                            <w:rFonts w:ascii="Times" w:hAnsi="Times" w:cs="Times"/>
                            <w:sz w:val="22"/>
                            <w:szCs w:val="22"/>
                          </w:rPr>
                        </w:pPr>
                        <w:r w:rsidRPr="008B3F21">
                          <w:rPr>
                            <w:rStyle w:val="PlaceholderText"/>
                            <w:sz w:val="22"/>
                            <w:highlight w:val="lightGray"/>
                          </w:rPr>
                          <w:t>Click here</w:t>
                        </w:r>
                      </w:p>
                    </w:tc>
                  </w:sdtContent>
                </w:sdt>
              </w:tr>
              <w:tr w:rsidR="004A5AC9" w:rsidRPr="002B724B" w14:paraId="6BB700DE" w14:textId="77777777" w:rsidTr="00485F79">
                <w:trPr>
                  <w:trHeight w:val="443"/>
                </w:trPr>
                <w:tc>
                  <w:tcPr>
                    <w:tcW w:w="9360" w:type="dxa"/>
                    <w:gridSpan w:val="18"/>
                    <w:tcBorders>
                      <w:top w:val="single" w:sz="4" w:space="0" w:color="auto"/>
                      <w:left w:val="single" w:sz="4" w:space="0" w:color="auto"/>
                      <w:bottom w:val="single" w:sz="4" w:space="0" w:color="auto"/>
                      <w:right w:val="single" w:sz="4" w:space="0" w:color="auto"/>
                    </w:tcBorders>
                    <w:vAlign w:val="center"/>
                  </w:tcPr>
                  <w:p w14:paraId="0ADA1728" w14:textId="6F96475E" w:rsidR="004A5AC9" w:rsidRDefault="004A5AC9" w:rsidP="004A5AC9">
                    <w:pPr>
                      <w:rPr>
                        <w:rFonts w:ascii="Times" w:hAnsi="Times" w:cs="Times"/>
                        <w:sz w:val="22"/>
                        <w:szCs w:val="22"/>
                      </w:rPr>
                    </w:pPr>
                    <w:r>
                      <w:rPr>
                        <w:rFonts w:ascii="Times" w:hAnsi="Times" w:cs="Times"/>
                        <w:sz w:val="22"/>
                        <w:szCs w:val="22"/>
                      </w:rPr>
                      <w:t>Person Notified:</w:t>
                    </w:r>
                  </w:p>
                </w:tc>
              </w:tr>
              <w:tr w:rsidR="00B55D90" w:rsidRPr="002B724B" w14:paraId="758DBA25" w14:textId="77777777" w:rsidTr="00B20058">
                <w:trPr>
                  <w:trHeight w:val="423"/>
                </w:trPr>
                <w:tc>
                  <w:tcPr>
                    <w:tcW w:w="1345" w:type="dxa"/>
                    <w:gridSpan w:val="2"/>
                    <w:tcBorders>
                      <w:top w:val="single" w:sz="4" w:space="0" w:color="auto"/>
                      <w:left w:val="single" w:sz="4" w:space="0" w:color="auto"/>
                      <w:bottom w:val="single" w:sz="4" w:space="0" w:color="auto"/>
                      <w:right w:val="single" w:sz="4" w:space="0" w:color="auto"/>
                    </w:tcBorders>
                    <w:vAlign w:val="bottom"/>
                  </w:tcPr>
                  <w:p w14:paraId="29B74173" w14:textId="4D6AC27C" w:rsidR="00B55D90" w:rsidRDefault="00B55D90" w:rsidP="00B55D90">
                    <w:pPr>
                      <w:rPr>
                        <w:rFonts w:ascii="Times" w:hAnsi="Times" w:cs="Times"/>
                        <w:sz w:val="22"/>
                        <w:szCs w:val="22"/>
                      </w:rPr>
                    </w:pPr>
                    <w:r>
                      <w:rPr>
                        <w:rFonts w:ascii="Times" w:hAnsi="Times" w:cs="Times"/>
                        <w:sz w:val="22"/>
                        <w:szCs w:val="22"/>
                      </w:rPr>
                      <w:t>First Name</w:t>
                    </w:r>
                    <w:r w:rsidR="00576310">
                      <w:rPr>
                        <w:rFonts w:ascii="Times" w:hAnsi="Times" w:cs="Times"/>
                        <w:sz w:val="22"/>
                        <w:szCs w:val="22"/>
                      </w:rPr>
                      <w:t>:</w:t>
                    </w:r>
                  </w:p>
                </w:tc>
                <w:sdt>
                  <w:sdtPr>
                    <w:rPr>
                      <w:rFonts w:ascii="Times" w:hAnsi="Times" w:cs="Times"/>
                      <w:sz w:val="22"/>
                      <w:szCs w:val="22"/>
                    </w:rPr>
                    <w:id w:val="881988342"/>
                    <w:placeholder>
                      <w:docPart w:val="E5A4082889F246A0A1E30E4757460C3D"/>
                    </w:placeholder>
                    <w:showingPlcHdr/>
                  </w:sdtPr>
                  <w:sdtEndPr/>
                  <w:sdtContent>
                    <w:tc>
                      <w:tcPr>
                        <w:tcW w:w="1980" w:type="dxa"/>
                        <w:gridSpan w:val="4"/>
                        <w:tcBorders>
                          <w:top w:val="single" w:sz="4" w:space="0" w:color="auto"/>
                          <w:left w:val="single" w:sz="4" w:space="0" w:color="auto"/>
                          <w:bottom w:val="single" w:sz="4" w:space="0" w:color="auto"/>
                          <w:right w:val="single" w:sz="4" w:space="0" w:color="auto"/>
                        </w:tcBorders>
                        <w:vAlign w:val="bottom"/>
                      </w:tcPr>
                      <w:p w14:paraId="76569790" w14:textId="5B869A4A" w:rsidR="00B55D90"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1255" w:type="dxa"/>
                    <w:gridSpan w:val="3"/>
                    <w:tcBorders>
                      <w:top w:val="single" w:sz="4" w:space="0" w:color="auto"/>
                      <w:left w:val="single" w:sz="4" w:space="0" w:color="auto"/>
                      <w:bottom w:val="single" w:sz="4" w:space="0" w:color="auto"/>
                      <w:right w:val="single" w:sz="4" w:space="0" w:color="auto"/>
                    </w:tcBorders>
                    <w:vAlign w:val="bottom"/>
                  </w:tcPr>
                  <w:p w14:paraId="730177C1" w14:textId="064BF9D4" w:rsidR="00B55D90" w:rsidRPr="002B724B" w:rsidRDefault="00B55D90" w:rsidP="00B55D90">
                    <w:pPr>
                      <w:tabs>
                        <w:tab w:val="left" w:pos="4379"/>
                      </w:tabs>
                      <w:rPr>
                        <w:rFonts w:ascii="Segoe UI Symbol" w:eastAsia="MS Gothic" w:hAnsi="Segoe UI Symbol" w:cs="Segoe UI Symbol"/>
                        <w:sz w:val="22"/>
                        <w:szCs w:val="22"/>
                      </w:rPr>
                    </w:pPr>
                    <w:r>
                      <w:rPr>
                        <w:rFonts w:ascii="Times" w:hAnsi="Times" w:cs="Times"/>
                        <w:sz w:val="22"/>
                        <w:szCs w:val="22"/>
                      </w:rPr>
                      <w:t>Last Name</w:t>
                    </w:r>
                    <w:r w:rsidR="00576310">
                      <w:rPr>
                        <w:rFonts w:ascii="Times" w:hAnsi="Times" w:cs="Times"/>
                        <w:sz w:val="22"/>
                        <w:szCs w:val="22"/>
                      </w:rPr>
                      <w:t>:</w:t>
                    </w:r>
                  </w:p>
                </w:tc>
                <w:sdt>
                  <w:sdtPr>
                    <w:rPr>
                      <w:rFonts w:ascii="Times" w:hAnsi="Times" w:cs="Times"/>
                      <w:sz w:val="22"/>
                      <w:szCs w:val="22"/>
                    </w:rPr>
                    <w:id w:val="-1134020380"/>
                    <w:placeholder>
                      <w:docPart w:val="82A21ABDA028492288C34D735AEA3AEE"/>
                    </w:placeholder>
                    <w:showingPlcHdr/>
                  </w:sdtPr>
                  <w:sdtEndPr/>
                  <w:sdtContent>
                    <w:tc>
                      <w:tcPr>
                        <w:tcW w:w="1980" w:type="dxa"/>
                        <w:gridSpan w:val="3"/>
                        <w:tcBorders>
                          <w:top w:val="single" w:sz="4" w:space="0" w:color="auto"/>
                          <w:left w:val="single" w:sz="4" w:space="0" w:color="auto"/>
                          <w:bottom w:val="single" w:sz="4" w:space="0" w:color="auto"/>
                          <w:right w:val="single" w:sz="4" w:space="0" w:color="auto"/>
                        </w:tcBorders>
                        <w:vAlign w:val="bottom"/>
                      </w:tcPr>
                      <w:p w14:paraId="1A5C1E7A" w14:textId="690537C2" w:rsidR="00B55D90"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700" w:type="dxa"/>
                    <w:gridSpan w:val="2"/>
                    <w:tcBorders>
                      <w:top w:val="single" w:sz="4" w:space="0" w:color="auto"/>
                      <w:left w:val="single" w:sz="4" w:space="0" w:color="auto"/>
                      <w:bottom w:val="single" w:sz="4" w:space="0" w:color="auto"/>
                      <w:right w:val="single" w:sz="4" w:space="0" w:color="auto"/>
                    </w:tcBorders>
                    <w:vAlign w:val="bottom"/>
                  </w:tcPr>
                  <w:p w14:paraId="5B09EF6F" w14:textId="2A825402" w:rsidR="00B55D90" w:rsidRPr="002B724B" w:rsidRDefault="00B55D90" w:rsidP="00B55D90">
                    <w:pPr>
                      <w:tabs>
                        <w:tab w:val="left" w:pos="4379"/>
                      </w:tabs>
                      <w:rPr>
                        <w:rFonts w:ascii="Times" w:hAnsi="Times" w:cs="Times"/>
                        <w:sz w:val="22"/>
                        <w:szCs w:val="22"/>
                      </w:rPr>
                    </w:pPr>
                    <w:r>
                      <w:rPr>
                        <w:rFonts w:ascii="Times" w:hAnsi="Times" w:cs="Times"/>
                        <w:sz w:val="22"/>
                        <w:szCs w:val="22"/>
                      </w:rPr>
                      <w:t>Title</w:t>
                    </w:r>
                    <w:r w:rsidR="00576310">
                      <w:rPr>
                        <w:rFonts w:ascii="Times" w:hAnsi="Times" w:cs="Times"/>
                        <w:sz w:val="22"/>
                        <w:szCs w:val="22"/>
                      </w:rPr>
                      <w:t>:</w:t>
                    </w:r>
                  </w:p>
                </w:tc>
                <w:sdt>
                  <w:sdtPr>
                    <w:rPr>
                      <w:rFonts w:ascii="Times" w:hAnsi="Times" w:cs="Times"/>
                      <w:sz w:val="22"/>
                      <w:szCs w:val="22"/>
                    </w:rPr>
                    <w:id w:val="604851241"/>
                    <w:placeholder>
                      <w:docPart w:val="D129FA5A0C62464CBE207D7CC19478D0"/>
                    </w:placeholder>
                    <w:showingPlcHdr/>
                  </w:sdtPr>
                  <w:sdtEndPr/>
                  <w:sdtContent>
                    <w:tc>
                      <w:tcPr>
                        <w:tcW w:w="2100" w:type="dxa"/>
                        <w:gridSpan w:val="4"/>
                        <w:tcBorders>
                          <w:top w:val="single" w:sz="4" w:space="0" w:color="auto"/>
                          <w:left w:val="single" w:sz="4" w:space="0" w:color="auto"/>
                          <w:bottom w:val="single" w:sz="4" w:space="0" w:color="auto"/>
                          <w:right w:val="single" w:sz="4" w:space="0" w:color="auto"/>
                        </w:tcBorders>
                        <w:vAlign w:val="bottom"/>
                      </w:tcPr>
                      <w:p w14:paraId="2733493F" w14:textId="1000CFC3" w:rsidR="00B55D90"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4A5AC9" w:rsidRPr="002B724B" w14:paraId="7E90EC22" w14:textId="77777777" w:rsidTr="00CC6CB9">
                <w:trPr>
                  <w:trHeight w:val="423"/>
                </w:trPr>
                <w:tc>
                  <w:tcPr>
                    <w:tcW w:w="9360" w:type="dxa"/>
                    <w:gridSpan w:val="18"/>
                    <w:tcBorders>
                      <w:top w:val="single" w:sz="4" w:space="0" w:color="auto"/>
                      <w:left w:val="single" w:sz="4" w:space="0" w:color="auto"/>
                      <w:bottom w:val="single" w:sz="4" w:space="0" w:color="auto"/>
                      <w:right w:val="single" w:sz="4" w:space="0" w:color="auto"/>
                    </w:tcBorders>
                    <w:vAlign w:val="bottom"/>
                  </w:tcPr>
                  <w:p w14:paraId="06762C5F" w14:textId="5023BDF6" w:rsidR="004A5AC9" w:rsidRDefault="004A5AC9" w:rsidP="004A5AC9">
                    <w:pPr>
                      <w:tabs>
                        <w:tab w:val="left" w:pos="4379"/>
                      </w:tabs>
                      <w:rPr>
                        <w:rFonts w:ascii="Times" w:hAnsi="Times" w:cs="Times"/>
                        <w:sz w:val="22"/>
                        <w:szCs w:val="22"/>
                      </w:rPr>
                    </w:pPr>
                    <w:r>
                      <w:rPr>
                        <w:rFonts w:ascii="Times" w:hAnsi="Times" w:cs="Times"/>
                        <w:sz w:val="22"/>
                        <w:szCs w:val="22"/>
                      </w:rPr>
                      <w:t>Notified by:</w:t>
                    </w:r>
                  </w:p>
                </w:tc>
              </w:tr>
              <w:tr w:rsidR="00633A04" w:rsidRPr="002B724B" w14:paraId="290A836D" w14:textId="77777777" w:rsidTr="00B20058">
                <w:trPr>
                  <w:trHeight w:val="450"/>
                </w:trPr>
                <w:tc>
                  <w:tcPr>
                    <w:tcW w:w="1345" w:type="dxa"/>
                    <w:gridSpan w:val="2"/>
                    <w:tcBorders>
                      <w:top w:val="single" w:sz="4" w:space="0" w:color="auto"/>
                      <w:left w:val="single" w:sz="4" w:space="0" w:color="auto"/>
                      <w:bottom w:val="single" w:sz="4" w:space="0" w:color="auto"/>
                      <w:right w:val="single" w:sz="4" w:space="0" w:color="auto"/>
                    </w:tcBorders>
                    <w:vAlign w:val="bottom"/>
                  </w:tcPr>
                  <w:p w14:paraId="24B51F94" w14:textId="7818E6A8" w:rsidR="00633A04" w:rsidRPr="00ED122F" w:rsidRDefault="00633A04" w:rsidP="00B55D90">
                    <w:pPr>
                      <w:rPr>
                        <w:rFonts w:ascii="Times" w:hAnsi="Times" w:cs="Times"/>
                        <w:sz w:val="22"/>
                        <w:szCs w:val="22"/>
                      </w:rPr>
                    </w:pPr>
                    <w:r>
                      <w:rPr>
                        <w:rFonts w:ascii="Times" w:hAnsi="Times" w:cs="Times"/>
                        <w:sz w:val="22"/>
                        <w:szCs w:val="22"/>
                      </w:rPr>
                      <w:t>First Name</w:t>
                    </w:r>
                    <w:r w:rsidR="00576310">
                      <w:rPr>
                        <w:rFonts w:ascii="Times" w:hAnsi="Times" w:cs="Times"/>
                        <w:sz w:val="22"/>
                        <w:szCs w:val="22"/>
                      </w:rPr>
                      <w:t>:</w:t>
                    </w:r>
                  </w:p>
                </w:tc>
                <w:sdt>
                  <w:sdtPr>
                    <w:rPr>
                      <w:rFonts w:ascii="Times" w:hAnsi="Times" w:cs="Times"/>
                      <w:sz w:val="22"/>
                      <w:szCs w:val="22"/>
                    </w:rPr>
                    <w:id w:val="-1853951532"/>
                    <w:placeholder>
                      <w:docPart w:val="6D2FFF3962EA40EDA36589A027B19342"/>
                    </w:placeholder>
                    <w:showingPlcHdr/>
                  </w:sdtPr>
                  <w:sdtEndPr/>
                  <w:sdtContent>
                    <w:tc>
                      <w:tcPr>
                        <w:tcW w:w="1980" w:type="dxa"/>
                        <w:gridSpan w:val="4"/>
                        <w:tcBorders>
                          <w:top w:val="single" w:sz="4" w:space="0" w:color="auto"/>
                          <w:left w:val="single" w:sz="4" w:space="0" w:color="auto"/>
                          <w:bottom w:val="single" w:sz="4" w:space="0" w:color="auto"/>
                          <w:right w:val="single" w:sz="4" w:space="0" w:color="auto"/>
                        </w:tcBorders>
                        <w:vAlign w:val="bottom"/>
                      </w:tcPr>
                      <w:p w14:paraId="5389450F" w14:textId="56857EBD" w:rsidR="00633A04" w:rsidRPr="00ED122F"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1255" w:type="dxa"/>
                    <w:gridSpan w:val="3"/>
                    <w:tcBorders>
                      <w:top w:val="single" w:sz="4" w:space="0" w:color="auto"/>
                      <w:left w:val="single" w:sz="4" w:space="0" w:color="auto"/>
                      <w:bottom w:val="single" w:sz="4" w:space="0" w:color="auto"/>
                      <w:right w:val="single" w:sz="4" w:space="0" w:color="auto"/>
                    </w:tcBorders>
                    <w:vAlign w:val="bottom"/>
                  </w:tcPr>
                  <w:p w14:paraId="542B378D" w14:textId="4DE6D945" w:rsidR="00633A04" w:rsidRPr="00ED122F" w:rsidRDefault="00633A04" w:rsidP="00B55D90">
                    <w:pPr>
                      <w:tabs>
                        <w:tab w:val="left" w:pos="4379"/>
                      </w:tabs>
                      <w:rPr>
                        <w:rFonts w:ascii="Times" w:eastAsia="MS Gothic" w:hAnsi="Times" w:cs="Times"/>
                        <w:sz w:val="22"/>
                        <w:szCs w:val="22"/>
                      </w:rPr>
                    </w:pPr>
                    <w:r>
                      <w:rPr>
                        <w:rFonts w:ascii="Times" w:hAnsi="Times" w:cs="Times"/>
                        <w:sz w:val="22"/>
                        <w:szCs w:val="22"/>
                      </w:rPr>
                      <w:t>Last Name</w:t>
                    </w:r>
                    <w:r w:rsidR="00576310">
                      <w:rPr>
                        <w:rFonts w:ascii="Times" w:hAnsi="Times" w:cs="Times"/>
                        <w:sz w:val="22"/>
                        <w:szCs w:val="22"/>
                      </w:rPr>
                      <w:t>:</w:t>
                    </w:r>
                  </w:p>
                </w:tc>
                <w:sdt>
                  <w:sdtPr>
                    <w:rPr>
                      <w:rFonts w:ascii="Times" w:hAnsi="Times" w:cs="Times"/>
                      <w:sz w:val="22"/>
                      <w:szCs w:val="22"/>
                    </w:rPr>
                    <w:id w:val="416521168"/>
                    <w:placeholder>
                      <w:docPart w:val="8CF0CBF3634045EF855287786E3912EF"/>
                    </w:placeholder>
                    <w:showingPlcHdr/>
                  </w:sdtPr>
                  <w:sdtEndPr/>
                  <w:sdtContent>
                    <w:tc>
                      <w:tcPr>
                        <w:tcW w:w="1980" w:type="dxa"/>
                        <w:gridSpan w:val="3"/>
                        <w:tcBorders>
                          <w:top w:val="single" w:sz="4" w:space="0" w:color="auto"/>
                          <w:left w:val="single" w:sz="4" w:space="0" w:color="auto"/>
                          <w:bottom w:val="single" w:sz="4" w:space="0" w:color="auto"/>
                          <w:right w:val="single" w:sz="4" w:space="0" w:color="auto"/>
                        </w:tcBorders>
                        <w:vAlign w:val="bottom"/>
                      </w:tcPr>
                      <w:p w14:paraId="18FEF3AB" w14:textId="6933DF77" w:rsidR="00633A04" w:rsidRPr="00ED122F"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720" w:type="dxa"/>
                    <w:gridSpan w:val="3"/>
                    <w:tcBorders>
                      <w:top w:val="single" w:sz="4" w:space="0" w:color="auto"/>
                      <w:left w:val="single" w:sz="4" w:space="0" w:color="auto"/>
                      <w:bottom w:val="single" w:sz="4" w:space="0" w:color="auto"/>
                      <w:right w:val="single" w:sz="4" w:space="0" w:color="auto"/>
                    </w:tcBorders>
                    <w:vAlign w:val="bottom"/>
                  </w:tcPr>
                  <w:p w14:paraId="07D699A0" w14:textId="03A311B1" w:rsidR="00633A04" w:rsidRPr="00ED122F" w:rsidRDefault="00633A04" w:rsidP="00B55D90">
                    <w:pPr>
                      <w:tabs>
                        <w:tab w:val="left" w:pos="4379"/>
                      </w:tabs>
                      <w:rPr>
                        <w:rFonts w:ascii="Times" w:eastAsia="MS Gothic" w:hAnsi="Times" w:cs="Times"/>
                        <w:sz w:val="22"/>
                        <w:szCs w:val="22"/>
                      </w:rPr>
                    </w:pPr>
                    <w:r>
                      <w:rPr>
                        <w:rFonts w:ascii="Times" w:hAnsi="Times" w:cs="Times"/>
                        <w:sz w:val="22"/>
                        <w:szCs w:val="22"/>
                      </w:rPr>
                      <w:t>Title</w:t>
                    </w:r>
                    <w:r w:rsidR="00576310">
                      <w:rPr>
                        <w:rFonts w:ascii="Times" w:hAnsi="Times" w:cs="Times"/>
                        <w:sz w:val="22"/>
                        <w:szCs w:val="22"/>
                      </w:rPr>
                      <w:t>:</w:t>
                    </w:r>
                  </w:p>
                </w:tc>
                <w:sdt>
                  <w:sdtPr>
                    <w:rPr>
                      <w:rFonts w:ascii="Times" w:hAnsi="Times" w:cs="Times"/>
                      <w:sz w:val="22"/>
                      <w:szCs w:val="22"/>
                    </w:rPr>
                    <w:id w:val="1196275566"/>
                    <w:placeholder>
                      <w:docPart w:val="5255CE64A89D4BE889B0BB7B286106AC"/>
                    </w:placeholder>
                    <w:showingPlcHdr/>
                  </w:sdtPr>
                  <w:sdtEndPr/>
                  <w:sdtContent>
                    <w:tc>
                      <w:tcPr>
                        <w:tcW w:w="2080" w:type="dxa"/>
                        <w:gridSpan w:val="3"/>
                        <w:tcBorders>
                          <w:top w:val="single" w:sz="4" w:space="0" w:color="auto"/>
                          <w:left w:val="single" w:sz="4" w:space="0" w:color="auto"/>
                          <w:bottom w:val="single" w:sz="4" w:space="0" w:color="auto"/>
                          <w:right w:val="single" w:sz="4" w:space="0" w:color="auto"/>
                        </w:tcBorders>
                        <w:vAlign w:val="bottom"/>
                      </w:tcPr>
                      <w:p w14:paraId="4ED052EF" w14:textId="24C28265" w:rsidR="00633A04"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501AE5" w:rsidRPr="002B724B" w14:paraId="78ABB235" w14:textId="77777777" w:rsidTr="00B66F62">
                <w:trPr>
                  <w:trHeight w:val="420"/>
                </w:trPr>
                <w:tc>
                  <w:tcPr>
                    <w:tcW w:w="801" w:type="dxa"/>
                    <w:tcBorders>
                      <w:top w:val="single" w:sz="4" w:space="0" w:color="auto"/>
                      <w:left w:val="single" w:sz="4" w:space="0" w:color="auto"/>
                      <w:bottom w:val="single" w:sz="4" w:space="0" w:color="auto"/>
                      <w:right w:val="single" w:sz="4" w:space="0" w:color="auto"/>
                    </w:tcBorders>
                    <w:vAlign w:val="bottom"/>
                  </w:tcPr>
                  <w:p w14:paraId="1360B5F5" w14:textId="77777777" w:rsidR="00501AE5" w:rsidRPr="00E03D48" w:rsidRDefault="00501AE5" w:rsidP="000D3EC7">
                    <w:pPr>
                      <w:rPr>
                        <w:rFonts w:ascii="Times" w:hAnsi="Times" w:cs="Times"/>
                        <w:sz w:val="22"/>
                        <w:szCs w:val="22"/>
                      </w:rPr>
                    </w:pPr>
                    <w:r w:rsidRPr="00E03D48">
                      <w:rPr>
                        <w:rFonts w:ascii="Times" w:hAnsi="Times" w:cs="Times"/>
                        <w:sz w:val="22"/>
                        <w:szCs w:val="22"/>
                      </w:rPr>
                      <w:t>Date:</w:t>
                    </w:r>
                  </w:p>
                </w:tc>
                <w:sdt>
                  <w:sdtPr>
                    <w:rPr>
                      <w:rFonts w:ascii="Times" w:hAnsi="Times" w:cs="Times"/>
                      <w:sz w:val="22"/>
                      <w:szCs w:val="22"/>
                    </w:rPr>
                    <w:id w:val="832336147"/>
                    <w:placeholder>
                      <w:docPart w:val="A855DE3C281A4B36B3536C1A27953D1E"/>
                    </w:placeholder>
                    <w:showingPlcHdr/>
                    <w:date>
                      <w:dateFormat w:val="M/d/yyyy"/>
                      <w:lid w:val="en-US"/>
                      <w:storeMappedDataAs w:val="dateTime"/>
                      <w:calendar w:val="gregorian"/>
                    </w:date>
                  </w:sdtPr>
                  <w:sdtEndPr/>
                  <w:sdtContent>
                    <w:tc>
                      <w:tcPr>
                        <w:tcW w:w="1714" w:type="dxa"/>
                        <w:gridSpan w:val="3"/>
                        <w:tcBorders>
                          <w:top w:val="single" w:sz="4" w:space="0" w:color="auto"/>
                          <w:left w:val="single" w:sz="4" w:space="0" w:color="auto"/>
                          <w:bottom w:val="single" w:sz="4" w:space="0" w:color="auto"/>
                          <w:right w:val="single" w:sz="4" w:space="0" w:color="auto"/>
                        </w:tcBorders>
                        <w:vAlign w:val="bottom"/>
                      </w:tcPr>
                      <w:p w14:paraId="003124D1" w14:textId="55C227C8" w:rsidR="00501AE5" w:rsidRPr="00E03D48" w:rsidRDefault="00501AE5" w:rsidP="000D3EC7">
                        <w:pPr>
                          <w:tabs>
                            <w:tab w:val="left" w:pos="4379"/>
                          </w:tabs>
                          <w:rPr>
                            <w:rFonts w:ascii="Times" w:hAnsi="Times" w:cs="Times"/>
                            <w:sz w:val="22"/>
                            <w:szCs w:val="22"/>
                          </w:rPr>
                        </w:pPr>
                        <w:r w:rsidRPr="00836505">
                          <w:rPr>
                            <w:rStyle w:val="PlaceholderText"/>
                            <w:rFonts w:ascii="Times" w:hAnsi="Times" w:cs="Times"/>
                            <w:color w:val="7F7F7F" w:themeColor="text1" w:themeTint="80"/>
                            <w:sz w:val="22"/>
                            <w:szCs w:val="22"/>
                            <w:shd w:val="clear" w:color="auto" w:fill="BFBFBF" w:themeFill="background1" w:themeFillShade="BF"/>
                          </w:rPr>
                          <w:t>Click here</w:t>
                        </w:r>
                      </w:p>
                    </w:tc>
                  </w:sdtContent>
                </w:sdt>
                <w:tc>
                  <w:tcPr>
                    <w:tcW w:w="810" w:type="dxa"/>
                    <w:gridSpan w:val="2"/>
                    <w:tcBorders>
                      <w:top w:val="single" w:sz="4" w:space="0" w:color="auto"/>
                      <w:left w:val="single" w:sz="4" w:space="0" w:color="auto"/>
                      <w:bottom w:val="single" w:sz="4" w:space="0" w:color="auto"/>
                      <w:right w:val="single" w:sz="4" w:space="0" w:color="auto"/>
                    </w:tcBorders>
                    <w:vAlign w:val="bottom"/>
                  </w:tcPr>
                  <w:p w14:paraId="785E0ADD" w14:textId="77777777" w:rsidR="00501AE5" w:rsidRPr="00E03D48" w:rsidRDefault="00501AE5" w:rsidP="000D3EC7">
                    <w:pPr>
                      <w:tabs>
                        <w:tab w:val="left" w:pos="4379"/>
                      </w:tabs>
                      <w:rPr>
                        <w:rFonts w:ascii="Times" w:eastAsia="MS Gothic" w:hAnsi="Times" w:cs="Times"/>
                        <w:sz w:val="22"/>
                        <w:szCs w:val="22"/>
                      </w:rPr>
                    </w:pPr>
                    <w:r w:rsidRPr="00E03D48">
                      <w:rPr>
                        <w:rFonts w:ascii="Times" w:eastAsia="MS Gothic" w:hAnsi="Times" w:cs="Times"/>
                        <w:sz w:val="22"/>
                        <w:szCs w:val="22"/>
                      </w:rPr>
                      <w:t>Time:</w:t>
                    </w:r>
                  </w:p>
                </w:tc>
                <w:sdt>
                  <w:sdtPr>
                    <w:rPr>
                      <w:rFonts w:ascii="Times" w:hAnsi="Times" w:cs="Times"/>
                      <w:sz w:val="22"/>
                      <w:szCs w:val="22"/>
                    </w:rPr>
                    <w:id w:val="-1818949376"/>
                    <w:placeholder>
                      <w:docPart w:val="DBC073296296447FA3C56B670D3A5F7F"/>
                    </w:placeholder>
                    <w:showingPlcHdr/>
                    <w:date>
                      <w:dateFormat w:val="M/d/yyyy"/>
                      <w:lid w:val="en-US"/>
                      <w:storeMappedDataAs w:val="dateTime"/>
                      <w:calendar w:val="gregorian"/>
                    </w:date>
                  </w:sdtPr>
                  <w:sdtEndPr/>
                  <w:sdtContent>
                    <w:tc>
                      <w:tcPr>
                        <w:tcW w:w="1255" w:type="dxa"/>
                        <w:gridSpan w:val="3"/>
                        <w:tcBorders>
                          <w:top w:val="single" w:sz="4" w:space="0" w:color="auto"/>
                          <w:left w:val="single" w:sz="4" w:space="0" w:color="auto"/>
                          <w:bottom w:val="single" w:sz="4" w:space="0" w:color="auto"/>
                          <w:right w:val="single" w:sz="4" w:space="0" w:color="auto"/>
                        </w:tcBorders>
                        <w:vAlign w:val="bottom"/>
                      </w:tcPr>
                      <w:p w14:paraId="4AD3AF2E" w14:textId="4BE9C041" w:rsidR="00501AE5" w:rsidRPr="00E03D48" w:rsidRDefault="00501AE5" w:rsidP="00B20058">
                        <w:pPr>
                          <w:tabs>
                            <w:tab w:val="left" w:pos="4379"/>
                          </w:tabs>
                          <w:rPr>
                            <w:rFonts w:ascii="Times" w:hAnsi="Times" w:cs="Times"/>
                            <w:sz w:val="22"/>
                            <w:szCs w:val="22"/>
                          </w:rPr>
                        </w:pPr>
                        <w:r w:rsidRPr="00836505">
                          <w:rPr>
                            <w:rStyle w:val="PlaceholderText"/>
                            <w:rFonts w:ascii="Times" w:hAnsi="Times" w:cs="Times"/>
                            <w:color w:val="7F7F7F" w:themeColor="text1" w:themeTint="80"/>
                            <w:sz w:val="22"/>
                            <w:szCs w:val="22"/>
                            <w:shd w:val="clear" w:color="auto" w:fill="BFBFBF" w:themeFill="background1" w:themeFillShade="BF"/>
                          </w:rPr>
                          <w:t>Click here</w:t>
                        </w:r>
                      </w:p>
                    </w:tc>
                  </w:sdtContent>
                </w:sdt>
                <w:tc>
                  <w:tcPr>
                    <w:tcW w:w="4780" w:type="dxa"/>
                    <w:gridSpan w:val="9"/>
                    <w:tcBorders>
                      <w:top w:val="single" w:sz="4" w:space="0" w:color="auto"/>
                      <w:left w:val="single" w:sz="4" w:space="0" w:color="auto"/>
                      <w:bottom w:val="single" w:sz="4" w:space="0" w:color="auto"/>
                      <w:right w:val="single" w:sz="4" w:space="0" w:color="auto"/>
                    </w:tcBorders>
                    <w:vAlign w:val="bottom"/>
                  </w:tcPr>
                  <w:p w14:paraId="7A145271" w14:textId="5924BF46" w:rsidR="00501AE5" w:rsidRPr="00E03D48" w:rsidRDefault="00501AE5" w:rsidP="00501AE5">
                    <w:pPr>
                      <w:tabs>
                        <w:tab w:val="left" w:pos="4379"/>
                      </w:tabs>
                      <w:rPr>
                        <w:rFonts w:ascii="Times" w:hAnsi="Times" w:cs="Times"/>
                        <w:sz w:val="18"/>
                        <w:szCs w:val="18"/>
                      </w:rPr>
                    </w:pPr>
                  </w:p>
                </w:tc>
              </w:tr>
              <w:tr w:rsidR="00501AE5" w:rsidRPr="00A47434" w14:paraId="2696CB8E" w14:textId="1554C1DC" w:rsidTr="00501AE5">
                <w:trPr>
                  <w:trHeight w:val="447"/>
                </w:trPr>
                <w:tc>
                  <w:tcPr>
                    <w:tcW w:w="2950" w:type="dxa"/>
                    <w:gridSpan w:val="5"/>
                    <w:tcBorders>
                      <w:top w:val="single" w:sz="4" w:space="0" w:color="auto"/>
                      <w:left w:val="single" w:sz="4" w:space="0" w:color="auto"/>
                      <w:bottom w:val="single" w:sz="4" w:space="0" w:color="auto"/>
                      <w:right w:val="single" w:sz="4" w:space="0" w:color="auto"/>
                    </w:tcBorders>
                    <w:vAlign w:val="bottom"/>
                  </w:tcPr>
                  <w:p w14:paraId="6DE09084" w14:textId="77777777" w:rsidR="00501AE5" w:rsidRPr="00A47434" w:rsidRDefault="00501AE5" w:rsidP="000D3EC7">
                    <w:pPr>
                      <w:rPr>
                        <w:rFonts w:ascii="Times" w:hAnsi="Times" w:cs="Times"/>
                        <w:sz w:val="22"/>
                        <w:szCs w:val="22"/>
                      </w:rPr>
                    </w:pPr>
                    <w:r w:rsidRPr="00A47434">
                      <w:rPr>
                        <w:rFonts w:ascii="Times" w:hAnsi="Times" w:cs="Times"/>
                        <w:sz w:val="22"/>
                        <w:szCs w:val="22"/>
                      </w:rPr>
                      <w:t xml:space="preserve"> Support Coordinator Notified:</w:t>
                    </w:r>
                  </w:p>
                </w:tc>
                <w:tc>
                  <w:tcPr>
                    <w:tcW w:w="900" w:type="dxa"/>
                    <w:gridSpan w:val="2"/>
                    <w:tcBorders>
                      <w:top w:val="single" w:sz="4" w:space="0" w:color="auto"/>
                      <w:left w:val="single" w:sz="4" w:space="0" w:color="auto"/>
                      <w:bottom w:val="single" w:sz="4" w:space="0" w:color="auto"/>
                      <w:right w:val="single" w:sz="4" w:space="0" w:color="auto"/>
                    </w:tcBorders>
                    <w:vAlign w:val="bottom"/>
                  </w:tcPr>
                  <w:p w14:paraId="5B14FC22" w14:textId="12EE48B7" w:rsidR="00501AE5" w:rsidRPr="00A47434" w:rsidRDefault="00501AE5" w:rsidP="000D3EC7">
                    <w:pPr>
                      <w:tabs>
                        <w:tab w:val="left" w:pos="4379"/>
                      </w:tabs>
                      <w:jc w:val="center"/>
                      <w:rPr>
                        <w:rFonts w:ascii="Times" w:hAnsi="Times" w:cs="Times"/>
                        <w:sz w:val="22"/>
                        <w:szCs w:val="22"/>
                      </w:rPr>
                    </w:pPr>
                    <w:r w:rsidRPr="00A47434">
                      <w:rPr>
                        <w:rFonts w:ascii="Times" w:hAnsi="Times" w:cs="Times"/>
                        <w:sz w:val="22"/>
                        <w:szCs w:val="22"/>
                      </w:rPr>
                      <w:t>Yes</w:t>
                    </w:r>
                  </w:p>
                </w:tc>
                <w:sdt>
                  <w:sdtPr>
                    <w:rPr>
                      <w:rFonts w:ascii="Times" w:hAnsi="Times" w:cs="Times"/>
                    </w:rPr>
                    <w:id w:val="-1983462428"/>
                    <w:lock w:val="sdtLocked"/>
                    <w14:checkbox>
                      <w14:checked w14:val="0"/>
                      <w14:checkedState w14:val="2612" w14:font="MS Gothic"/>
                      <w14:uncheckedState w14:val="2610" w14:font="MS Gothic"/>
                    </w14:checkbox>
                  </w:sdtPr>
                  <w:sdtEndPr/>
                  <w:sdtContent>
                    <w:tc>
                      <w:tcPr>
                        <w:tcW w:w="995" w:type="dxa"/>
                        <w:gridSpan w:val="3"/>
                        <w:tcBorders>
                          <w:top w:val="single" w:sz="4" w:space="0" w:color="auto"/>
                          <w:left w:val="single" w:sz="4" w:space="0" w:color="auto"/>
                          <w:bottom w:val="single" w:sz="4" w:space="0" w:color="auto"/>
                          <w:right w:val="single" w:sz="4" w:space="0" w:color="auto"/>
                        </w:tcBorders>
                        <w:vAlign w:val="bottom"/>
                      </w:tcPr>
                      <w:p w14:paraId="4F1978A5" w14:textId="77777777" w:rsidR="00501AE5" w:rsidRPr="00A47434" w:rsidRDefault="00501AE5" w:rsidP="000D3EC7">
                        <w:pPr>
                          <w:tabs>
                            <w:tab w:val="left" w:pos="4379"/>
                          </w:tabs>
                          <w:jc w:val="center"/>
                          <w:rPr>
                            <w:rFonts w:ascii="Times" w:hAnsi="Times" w:cs="Times"/>
                            <w:sz w:val="22"/>
                            <w:szCs w:val="22"/>
                          </w:rPr>
                        </w:pPr>
                        <w:r>
                          <w:rPr>
                            <w:rFonts w:ascii="MS Gothic" w:eastAsia="MS Gothic" w:hAnsi="MS Gothic" w:cs="Times" w:hint="eastAsia"/>
                          </w:rPr>
                          <w:t>☐</w:t>
                        </w:r>
                      </w:p>
                    </w:tc>
                  </w:sdtContent>
                </w:sdt>
                <w:tc>
                  <w:tcPr>
                    <w:tcW w:w="720" w:type="dxa"/>
                    <w:tcBorders>
                      <w:top w:val="single" w:sz="4" w:space="0" w:color="auto"/>
                      <w:left w:val="single" w:sz="4" w:space="0" w:color="auto"/>
                      <w:bottom w:val="single" w:sz="4" w:space="0" w:color="auto"/>
                      <w:right w:val="single" w:sz="4" w:space="0" w:color="auto"/>
                    </w:tcBorders>
                    <w:vAlign w:val="bottom"/>
                  </w:tcPr>
                  <w:p w14:paraId="1F36390C" w14:textId="41833749" w:rsidR="00501AE5" w:rsidRPr="00A47434" w:rsidRDefault="00501AE5" w:rsidP="000D3EC7">
                    <w:pPr>
                      <w:tabs>
                        <w:tab w:val="left" w:pos="4379"/>
                      </w:tabs>
                      <w:jc w:val="center"/>
                      <w:rPr>
                        <w:rFonts w:ascii="Times" w:hAnsi="Times" w:cs="Times"/>
                        <w:sz w:val="22"/>
                        <w:szCs w:val="22"/>
                      </w:rPr>
                    </w:pPr>
                    <w:r w:rsidRPr="00A47434">
                      <w:rPr>
                        <w:rFonts w:ascii="Times" w:hAnsi="Times" w:cs="Times"/>
                        <w:sz w:val="22"/>
                        <w:szCs w:val="22"/>
                      </w:rPr>
                      <w:t>No</w:t>
                    </w:r>
                  </w:p>
                </w:tc>
                <w:sdt>
                  <w:sdtPr>
                    <w:rPr>
                      <w:rFonts w:ascii="Times" w:hAnsi="Times" w:cs="Times"/>
                    </w:rPr>
                    <w:id w:val="459310368"/>
                    <w:lock w:val="sdtLocked"/>
                    <w14:checkbox>
                      <w14:checked w14:val="0"/>
                      <w14:checkedState w14:val="2612" w14:font="MS Gothic"/>
                      <w14:uncheckedState w14:val="2610" w14:font="MS Gothic"/>
                    </w14:checkbox>
                  </w:sdtPr>
                  <w:sdtEndPr/>
                  <w:sdtContent>
                    <w:tc>
                      <w:tcPr>
                        <w:tcW w:w="1000" w:type="dxa"/>
                        <w:tcBorders>
                          <w:top w:val="single" w:sz="4" w:space="0" w:color="auto"/>
                          <w:left w:val="single" w:sz="4" w:space="0" w:color="auto"/>
                          <w:bottom w:val="single" w:sz="4" w:space="0" w:color="auto"/>
                          <w:right w:val="single" w:sz="4" w:space="0" w:color="auto"/>
                        </w:tcBorders>
                        <w:vAlign w:val="bottom"/>
                      </w:tcPr>
                      <w:p w14:paraId="207E640A" w14:textId="0689EC76" w:rsidR="00501AE5" w:rsidRPr="006101BC" w:rsidRDefault="00501AE5" w:rsidP="000D3EC7">
                        <w:pPr>
                          <w:tabs>
                            <w:tab w:val="left" w:pos="4379"/>
                          </w:tabs>
                          <w:jc w:val="center"/>
                          <w:rPr>
                            <w:rFonts w:ascii="Times" w:hAnsi="Times" w:cs="Times"/>
                            <w:sz w:val="28"/>
                            <w:szCs w:val="28"/>
                          </w:rPr>
                        </w:pPr>
                        <w:r>
                          <w:rPr>
                            <w:rFonts w:ascii="MS Gothic" w:eastAsia="MS Gothic" w:hAnsi="MS Gothic" w:cs="Times" w:hint="eastAsia"/>
                          </w:rPr>
                          <w:t>☐</w:t>
                        </w:r>
                      </w:p>
                    </w:tc>
                  </w:sdtContent>
                </w:sdt>
                <w:tc>
                  <w:tcPr>
                    <w:tcW w:w="2795" w:type="dxa"/>
                    <w:gridSpan w:val="6"/>
                    <w:tcBorders>
                      <w:top w:val="single" w:sz="4" w:space="0" w:color="auto"/>
                      <w:left w:val="single" w:sz="4" w:space="0" w:color="auto"/>
                      <w:bottom w:val="single" w:sz="4" w:space="0" w:color="auto"/>
                      <w:right w:val="single" w:sz="4" w:space="0" w:color="auto"/>
                    </w:tcBorders>
                    <w:vAlign w:val="bottom"/>
                  </w:tcPr>
                  <w:p w14:paraId="6F9DD38F" w14:textId="77777777" w:rsidR="00501AE5" w:rsidRPr="006101BC" w:rsidRDefault="00501AE5" w:rsidP="000D3EC7">
                    <w:pPr>
                      <w:tabs>
                        <w:tab w:val="left" w:pos="4379"/>
                      </w:tabs>
                      <w:jc w:val="center"/>
                      <w:rPr>
                        <w:rFonts w:ascii="Times" w:hAnsi="Times" w:cs="Times"/>
                        <w:sz w:val="28"/>
                        <w:szCs w:val="28"/>
                      </w:rPr>
                    </w:pPr>
                  </w:p>
                </w:tc>
              </w:tr>
              <w:tr w:rsidR="000D3EC7" w:rsidRPr="002B724B" w14:paraId="19662D09" w14:textId="77777777" w:rsidTr="00737A5E">
                <w:trPr>
                  <w:trHeight w:val="381"/>
                </w:trPr>
                <w:tc>
                  <w:tcPr>
                    <w:tcW w:w="9360" w:type="dxa"/>
                    <w:gridSpan w:val="18"/>
                    <w:tcBorders>
                      <w:left w:val="single" w:sz="4" w:space="0" w:color="auto"/>
                      <w:bottom w:val="single" w:sz="4" w:space="0" w:color="auto"/>
                      <w:right w:val="single" w:sz="4" w:space="0" w:color="auto"/>
                    </w:tcBorders>
                    <w:vAlign w:val="bottom"/>
                  </w:tcPr>
                  <w:p w14:paraId="020BCA8D" w14:textId="78EF5688" w:rsidR="000D3EC7" w:rsidRPr="00280454" w:rsidRDefault="000D3EC7" w:rsidP="000D3EC7">
                    <w:pPr>
                      <w:jc w:val="right"/>
                      <w:rPr>
                        <w:rFonts w:ascii="Times" w:hAnsi="Times" w:cs="Times"/>
                        <w:sz w:val="18"/>
                        <w:szCs w:val="18"/>
                      </w:rPr>
                    </w:pPr>
                    <w:r w:rsidRPr="00280454">
                      <w:rPr>
                        <w:rFonts w:ascii="Times" w:hAnsi="Times" w:cs="Times"/>
                        <w:b/>
                        <w:iCs/>
                        <w:color w:val="808080" w:themeColor="background1" w:themeShade="80"/>
                        <w:sz w:val="18"/>
                        <w:szCs w:val="18"/>
                      </w:rPr>
                      <w:t>* To duplicate this section for each additional victim, click here, then the plus sign to the right</w:t>
                    </w:r>
                    <w:r w:rsidRPr="00280454">
                      <w:rPr>
                        <w:rFonts w:ascii="Times" w:hAnsi="Times" w:cs="Times"/>
                        <w:iCs/>
                        <w:color w:val="808080" w:themeColor="background1" w:themeShade="80"/>
                        <w:sz w:val="18"/>
                        <w:szCs w:val="18"/>
                      </w:rPr>
                      <w:t xml:space="preserve">. </w:t>
                    </w:r>
                    <w:r w:rsidRPr="00280454">
                      <w:rPr>
                        <w:rFonts w:ascii="Times" w:hAnsi="Times" w:cs="Times"/>
                        <w:iCs/>
                        <w:color w:val="808080" w:themeColor="background1" w:themeShade="80"/>
                        <w:sz w:val="18"/>
                        <w:szCs w:val="18"/>
                      </w:rPr>
                      <w:sym w:font="Wingdings" w:char="F0E0"/>
                    </w:r>
                  </w:p>
                </w:tc>
              </w:tr>
            </w:tbl>
          </w:sdtContent>
        </w:sdt>
      </w:sdtContent>
    </w:sdt>
    <w:p w14:paraId="7FDA7362" w14:textId="77777777" w:rsidR="002B5569" w:rsidRDefault="002B5569" w:rsidP="006859C0">
      <w:pPr>
        <w:rPr>
          <w:rFonts w:ascii="Times" w:hAnsi="Times" w:cs="Times"/>
          <w:sz w:val="22"/>
          <w:szCs w:val="22"/>
        </w:rPr>
      </w:pPr>
    </w:p>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0430" w:rsidRPr="00B013D7" w14:paraId="036F3351" w14:textId="77777777" w:rsidTr="00150430">
        <w:trPr>
          <w:trHeight w:val="530"/>
        </w:trPr>
        <w:tc>
          <w:tcPr>
            <w:tcW w:w="93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896185" w14:textId="77777777" w:rsidR="00150430" w:rsidRPr="00C167F8" w:rsidRDefault="00150430" w:rsidP="00150430">
            <w:pPr>
              <w:jc w:val="center"/>
              <w:rPr>
                <w:rFonts w:ascii="Times" w:hAnsi="Times" w:cs="Times"/>
              </w:rPr>
            </w:pPr>
            <w:r w:rsidRPr="00C167F8">
              <w:rPr>
                <w:rFonts w:ascii="Times" w:hAnsi="Times" w:cs="Times"/>
              </w:rPr>
              <w:t>Alleged Perpetrator(s) Information:</w:t>
            </w:r>
          </w:p>
        </w:tc>
      </w:tr>
    </w:tbl>
    <w:p w14:paraId="5C10519D" w14:textId="77777777" w:rsidR="00150430" w:rsidRPr="00150430" w:rsidRDefault="00150430" w:rsidP="006859C0">
      <w:pPr>
        <w:rPr>
          <w:rFonts w:ascii="Times" w:hAnsi="Times" w:cs="Times"/>
          <w:sz w:val="2"/>
          <w:szCs w:val="2"/>
        </w:rPr>
      </w:pPr>
    </w:p>
    <w:sdt>
      <w:sdtPr>
        <w:rPr>
          <w:rFonts w:ascii="Times" w:hAnsi="Times" w:cs="Times"/>
          <w:sz w:val="22"/>
          <w:szCs w:val="22"/>
        </w:rPr>
        <w:id w:val="481128198"/>
        <w15:repeatingSection/>
      </w:sdtPr>
      <w:sdtEndPr>
        <w:rPr>
          <w:iCs/>
          <w:color w:val="808080" w:themeColor="background1" w:themeShade="80"/>
          <w:sz w:val="18"/>
          <w:szCs w:val="18"/>
        </w:rPr>
      </w:sdtEndPr>
      <w:sdtContent>
        <w:sdt>
          <w:sdtPr>
            <w:rPr>
              <w:rFonts w:ascii="Times" w:hAnsi="Times" w:cs="Times"/>
              <w:sz w:val="22"/>
              <w:szCs w:val="22"/>
            </w:rPr>
            <w:id w:val="-610667572"/>
            <w:placeholder>
              <w:docPart w:val="DefaultPlaceholder_-1854013436"/>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080"/>
                <w:gridCol w:w="270"/>
                <w:gridCol w:w="3690"/>
                <w:gridCol w:w="900"/>
                <w:gridCol w:w="810"/>
                <w:gridCol w:w="990"/>
                <w:gridCol w:w="895"/>
              </w:tblGrid>
              <w:tr w:rsidR="00C37223" w:rsidRPr="00B013D7" w14:paraId="085D27F0" w14:textId="77777777" w:rsidTr="00575BD6">
                <w:trPr>
                  <w:trHeight w:val="393"/>
                </w:trPr>
                <w:tc>
                  <w:tcPr>
                    <w:tcW w:w="1800" w:type="dxa"/>
                    <w:gridSpan w:val="2"/>
                    <w:tcBorders>
                      <w:top w:val="single" w:sz="4" w:space="0" w:color="auto"/>
                      <w:left w:val="single" w:sz="4" w:space="0" w:color="auto"/>
                      <w:bottom w:val="single" w:sz="4" w:space="0" w:color="auto"/>
                      <w:right w:val="single" w:sz="4" w:space="0" w:color="auto"/>
                    </w:tcBorders>
                    <w:vAlign w:val="bottom"/>
                  </w:tcPr>
                  <w:p w14:paraId="7917CDCC" w14:textId="51FDBD60" w:rsidR="00C37223" w:rsidRPr="00B013D7" w:rsidRDefault="00066CCB" w:rsidP="00066CCB">
                    <w:pPr>
                      <w:rPr>
                        <w:rFonts w:ascii="Times" w:hAnsi="Times" w:cs="Times"/>
                        <w:sz w:val="22"/>
                        <w:szCs w:val="22"/>
                      </w:rPr>
                    </w:pPr>
                    <w:r>
                      <w:rPr>
                        <w:rFonts w:ascii="Times" w:hAnsi="Times" w:cs="Times"/>
                        <w:sz w:val="22"/>
                        <w:szCs w:val="22"/>
                      </w:rPr>
                      <w:t>Full Legal Name:</w:t>
                    </w:r>
                  </w:p>
                </w:tc>
                <w:sdt>
                  <w:sdtPr>
                    <w:rPr>
                      <w:rFonts w:ascii="Times" w:hAnsi="Times" w:cs="Times"/>
                      <w:sz w:val="22"/>
                      <w:szCs w:val="22"/>
                    </w:rPr>
                    <w:id w:val="-796684418"/>
                    <w:placeholder>
                      <w:docPart w:val="841784BC513646F49964CDD9DB7185BF"/>
                    </w:placeholder>
                    <w:showingPlcHdr/>
                  </w:sdtPr>
                  <w:sdtEndPr/>
                  <w:sdtContent>
                    <w:tc>
                      <w:tcPr>
                        <w:tcW w:w="7555" w:type="dxa"/>
                        <w:gridSpan w:val="6"/>
                        <w:tcBorders>
                          <w:top w:val="single" w:sz="4" w:space="0" w:color="auto"/>
                          <w:left w:val="single" w:sz="4" w:space="0" w:color="auto"/>
                          <w:bottom w:val="single" w:sz="4" w:space="0" w:color="auto"/>
                          <w:right w:val="single" w:sz="4" w:space="0" w:color="auto"/>
                        </w:tcBorders>
                        <w:vAlign w:val="bottom"/>
                      </w:tcPr>
                      <w:p w14:paraId="213EFC2E" w14:textId="222C5CA8" w:rsidR="00C37223"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2B4CB9" w:rsidRPr="00B013D7" w14:paraId="1BFC66A7" w14:textId="77777777" w:rsidTr="00575BD6">
                <w:trPr>
                  <w:trHeight w:val="353"/>
                </w:trPr>
                <w:tc>
                  <w:tcPr>
                    <w:tcW w:w="720" w:type="dxa"/>
                    <w:tcBorders>
                      <w:top w:val="single" w:sz="4" w:space="0" w:color="auto"/>
                      <w:left w:val="single" w:sz="4" w:space="0" w:color="auto"/>
                      <w:bottom w:val="single" w:sz="4" w:space="0" w:color="auto"/>
                      <w:right w:val="single" w:sz="4" w:space="0" w:color="auto"/>
                    </w:tcBorders>
                    <w:vAlign w:val="bottom"/>
                  </w:tcPr>
                  <w:p w14:paraId="78D1D0A4" w14:textId="0FE1CC91" w:rsidR="002B4CB9" w:rsidRPr="00B013D7" w:rsidRDefault="002B4CB9" w:rsidP="00561D86">
                    <w:pPr>
                      <w:rPr>
                        <w:rFonts w:ascii="Times" w:hAnsi="Times" w:cs="Times"/>
                        <w:sz w:val="22"/>
                        <w:szCs w:val="22"/>
                      </w:rPr>
                    </w:pPr>
                    <w:r w:rsidRPr="00B013D7">
                      <w:rPr>
                        <w:rFonts w:ascii="Times" w:hAnsi="Times" w:cs="Times"/>
                        <w:sz w:val="22"/>
                        <w:szCs w:val="22"/>
                      </w:rPr>
                      <w:t>Title:</w:t>
                    </w:r>
                  </w:p>
                </w:tc>
                <w:sdt>
                  <w:sdtPr>
                    <w:rPr>
                      <w:rFonts w:ascii="Times" w:hAnsi="Times" w:cs="Times"/>
                      <w:sz w:val="22"/>
                      <w:szCs w:val="22"/>
                    </w:rPr>
                    <w:id w:val="-1511752535"/>
                    <w:placeholder>
                      <w:docPart w:val="8A0E79CB440A439F9A01A5C7D4B03543"/>
                    </w:placeholder>
                    <w:showingPlcHdr/>
                  </w:sdtPr>
                  <w:sdtEndPr/>
                  <w:sdtContent>
                    <w:tc>
                      <w:tcPr>
                        <w:tcW w:w="5040" w:type="dxa"/>
                        <w:gridSpan w:val="3"/>
                        <w:tcBorders>
                          <w:top w:val="single" w:sz="4" w:space="0" w:color="auto"/>
                          <w:left w:val="single" w:sz="4" w:space="0" w:color="auto"/>
                          <w:bottom w:val="single" w:sz="4" w:space="0" w:color="auto"/>
                          <w:right w:val="single" w:sz="4" w:space="0" w:color="auto"/>
                        </w:tcBorders>
                        <w:vAlign w:val="bottom"/>
                      </w:tcPr>
                      <w:p w14:paraId="243E1519" w14:textId="54733853" w:rsidR="002B4CB9"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900" w:type="dxa"/>
                    <w:tcBorders>
                      <w:top w:val="single" w:sz="4" w:space="0" w:color="auto"/>
                      <w:left w:val="single" w:sz="4" w:space="0" w:color="auto"/>
                      <w:bottom w:val="single" w:sz="4" w:space="0" w:color="auto"/>
                      <w:right w:val="single" w:sz="4" w:space="0" w:color="auto"/>
                    </w:tcBorders>
                    <w:vAlign w:val="bottom"/>
                  </w:tcPr>
                  <w:p w14:paraId="7CBC1ABF" w14:textId="3CA5683A" w:rsidR="002B4CB9" w:rsidRPr="00B013D7" w:rsidRDefault="002B4CB9" w:rsidP="00602079">
                    <w:pPr>
                      <w:jc w:val="right"/>
                      <w:rPr>
                        <w:rFonts w:ascii="Times" w:hAnsi="Times" w:cs="Times"/>
                        <w:sz w:val="22"/>
                        <w:szCs w:val="22"/>
                      </w:rPr>
                    </w:pPr>
                    <w:r w:rsidRPr="00B013D7">
                      <w:rPr>
                        <w:rFonts w:ascii="Times" w:hAnsi="Times" w:cs="Times"/>
                        <w:sz w:val="22"/>
                        <w:szCs w:val="22"/>
                      </w:rPr>
                      <w:t>Male</w:t>
                    </w:r>
                  </w:p>
                </w:tc>
                <w:sdt>
                  <w:sdtPr>
                    <w:rPr>
                      <w:rFonts w:ascii="Times" w:hAnsi="Times" w:cs="Times"/>
                    </w:rPr>
                    <w:id w:val="2031990485"/>
                    <w:lock w:val="sdtLocked"/>
                    <w14:checkbox>
                      <w14:checked w14:val="0"/>
                      <w14:checkedState w14:val="2612" w14:font="MS Gothic"/>
                      <w14:uncheckedState w14:val="2610" w14:font="MS Gothic"/>
                    </w14:checkbox>
                  </w:sdtPr>
                  <w:sdtEndPr/>
                  <w:sdtContent>
                    <w:tc>
                      <w:tcPr>
                        <w:tcW w:w="810" w:type="dxa"/>
                        <w:tcBorders>
                          <w:top w:val="single" w:sz="4" w:space="0" w:color="auto"/>
                          <w:left w:val="single" w:sz="4" w:space="0" w:color="auto"/>
                          <w:bottom w:val="single" w:sz="4" w:space="0" w:color="auto"/>
                          <w:right w:val="single" w:sz="4" w:space="0" w:color="auto"/>
                        </w:tcBorders>
                        <w:vAlign w:val="bottom"/>
                      </w:tcPr>
                      <w:p w14:paraId="575B1A34" w14:textId="77777777" w:rsidR="002B4CB9" w:rsidRPr="00B013D7" w:rsidRDefault="006101BC" w:rsidP="00561D86">
                        <w:pPr>
                          <w:jc w:val="center"/>
                          <w:rPr>
                            <w:rFonts w:ascii="Times" w:hAnsi="Times" w:cs="Times"/>
                            <w:sz w:val="22"/>
                            <w:szCs w:val="22"/>
                          </w:rPr>
                        </w:pPr>
                        <w:r w:rsidRPr="006101BC">
                          <w:rPr>
                            <w:rFonts w:ascii="MS Gothic" w:eastAsia="MS Gothic" w:hAnsi="MS Gothic" w:cs="Times" w:hint="eastAsia"/>
                          </w:rPr>
                          <w:t>☐</w:t>
                        </w:r>
                      </w:p>
                    </w:tc>
                  </w:sdtContent>
                </w:sdt>
                <w:tc>
                  <w:tcPr>
                    <w:tcW w:w="990" w:type="dxa"/>
                    <w:tcBorders>
                      <w:top w:val="single" w:sz="4" w:space="0" w:color="auto"/>
                      <w:left w:val="single" w:sz="4" w:space="0" w:color="auto"/>
                      <w:bottom w:val="single" w:sz="4" w:space="0" w:color="auto"/>
                      <w:right w:val="single" w:sz="4" w:space="0" w:color="auto"/>
                    </w:tcBorders>
                    <w:vAlign w:val="bottom"/>
                  </w:tcPr>
                  <w:p w14:paraId="5D0930CE" w14:textId="17A92908" w:rsidR="002B4CB9" w:rsidRPr="00B013D7" w:rsidRDefault="002B4CB9" w:rsidP="00602079">
                    <w:pPr>
                      <w:jc w:val="right"/>
                      <w:rPr>
                        <w:rFonts w:ascii="Times" w:hAnsi="Times" w:cs="Times"/>
                        <w:sz w:val="22"/>
                        <w:szCs w:val="22"/>
                      </w:rPr>
                    </w:pPr>
                    <w:r w:rsidRPr="00B013D7">
                      <w:rPr>
                        <w:rFonts w:ascii="Times" w:hAnsi="Times" w:cs="Times"/>
                        <w:sz w:val="22"/>
                        <w:szCs w:val="22"/>
                      </w:rPr>
                      <w:t>Female</w:t>
                    </w:r>
                  </w:p>
                </w:tc>
                <w:sdt>
                  <w:sdtPr>
                    <w:rPr>
                      <w:rFonts w:ascii="Times" w:hAnsi="Times" w:cs="Times"/>
                    </w:rPr>
                    <w:id w:val="-339851594"/>
                    <w:lock w:val="sdtLocked"/>
                    <w14:checkbox>
                      <w14:checked w14:val="0"/>
                      <w14:checkedState w14:val="2612" w14:font="MS Gothic"/>
                      <w14:uncheckedState w14:val="2610" w14:font="MS Gothic"/>
                    </w14:checkbox>
                  </w:sdtPr>
                  <w:sdtEndPr/>
                  <w:sdtContent>
                    <w:tc>
                      <w:tcPr>
                        <w:tcW w:w="895" w:type="dxa"/>
                        <w:tcBorders>
                          <w:top w:val="single" w:sz="4" w:space="0" w:color="auto"/>
                          <w:left w:val="single" w:sz="4" w:space="0" w:color="auto"/>
                          <w:bottom w:val="single" w:sz="4" w:space="0" w:color="auto"/>
                          <w:right w:val="single" w:sz="4" w:space="0" w:color="auto"/>
                        </w:tcBorders>
                        <w:vAlign w:val="bottom"/>
                      </w:tcPr>
                      <w:p w14:paraId="44A2289A" w14:textId="6A581344" w:rsidR="002B4CB9" w:rsidRPr="00B013D7" w:rsidRDefault="00833D21" w:rsidP="00561D86">
                        <w:pPr>
                          <w:jc w:val="center"/>
                          <w:rPr>
                            <w:rFonts w:ascii="Times" w:hAnsi="Times" w:cs="Times"/>
                            <w:sz w:val="22"/>
                            <w:szCs w:val="22"/>
                          </w:rPr>
                        </w:pPr>
                        <w:r w:rsidRPr="006101BC">
                          <w:rPr>
                            <w:rFonts w:ascii="MS Gothic" w:eastAsia="MS Gothic" w:hAnsi="MS Gothic" w:cs="Times" w:hint="eastAsia"/>
                          </w:rPr>
                          <w:t>☐</w:t>
                        </w:r>
                      </w:p>
                    </w:tc>
                  </w:sdtContent>
                </w:sdt>
              </w:tr>
              <w:tr w:rsidR="00561D86" w:rsidRPr="00B013D7" w14:paraId="04944792" w14:textId="77777777" w:rsidTr="001A7CA8">
                <w:trPr>
                  <w:trHeight w:val="398"/>
                </w:trPr>
                <w:tc>
                  <w:tcPr>
                    <w:tcW w:w="2070" w:type="dxa"/>
                    <w:gridSpan w:val="3"/>
                    <w:tcBorders>
                      <w:top w:val="single" w:sz="4" w:space="0" w:color="auto"/>
                      <w:left w:val="single" w:sz="4" w:space="0" w:color="auto"/>
                      <w:bottom w:val="single" w:sz="4" w:space="0" w:color="auto"/>
                      <w:right w:val="single" w:sz="4" w:space="0" w:color="auto"/>
                    </w:tcBorders>
                    <w:vAlign w:val="bottom"/>
                  </w:tcPr>
                  <w:p w14:paraId="3CFACBD1" w14:textId="77777777" w:rsidR="00561D86" w:rsidRPr="00B013D7" w:rsidRDefault="00561D86" w:rsidP="00561D86">
                    <w:pPr>
                      <w:rPr>
                        <w:rFonts w:ascii="Times" w:hAnsi="Times" w:cs="Times"/>
                        <w:sz w:val="22"/>
                        <w:szCs w:val="22"/>
                      </w:rPr>
                    </w:pPr>
                    <w:r w:rsidRPr="00B013D7">
                      <w:rPr>
                        <w:rFonts w:ascii="Times" w:hAnsi="Times" w:cs="Times"/>
                        <w:sz w:val="22"/>
                        <w:szCs w:val="22"/>
                      </w:rPr>
                      <w:t>AP’s Date of Birth:</w:t>
                    </w:r>
                  </w:p>
                </w:tc>
                <w:sdt>
                  <w:sdtPr>
                    <w:rPr>
                      <w:rFonts w:ascii="Times" w:hAnsi="Times" w:cs="Times"/>
                      <w:sz w:val="22"/>
                      <w:szCs w:val="22"/>
                    </w:rPr>
                    <w:id w:val="1539006998"/>
                    <w:placeholder>
                      <w:docPart w:val="FB64CCA50BAB4C8C93528912810F5B1E"/>
                    </w:placeholder>
                    <w:showingPlcHdr/>
                  </w:sdtPr>
                  <w:sdtEndPr/>
                  <w:sdtContent>
                    <w:tc>
                      <w:tcPr>
                        <w:tcW w:w="7285" w:type="dxa"/>
                        <w:gridSpan w:val="5"/>
                        <w:tcBorders>
                          <w:top w:val="single" w:sz="4" w:space="0" w:color="auto"/>
                          <w:left w:val="single" w:sz="4" w:space="0" w:color="auto"/>
                          <w:bottom w:val="single" w:sz="4" w:space="0" w:color="auto"/>
                          <w:right w:val="single" w:sz="4" w:space="0" w:color="auto"/>
                        </w:tcBorders>
                        <w:vAlign w:val="bottom"/>
                      </w:tcPr>
                      <w:p w14:paraId="7C69DEC6" w14:textId="5687C5B3" w:rsidR="00561D86" w:rsidRPr="00B013D7" w:rsidRDefault="00342B18" w:rsidP="00342B18">
                        <w:pPr>
                          <w:tabs>
                            <w:tab w:val="left" w:pos="4379"/>
                          </w:tabs>
                          <w:rPr>
                            <w:rFonts w:ascii="Times" w:hAnsi="Times" w:cs="Times"/>
                            <w:sz w:val="22"/>
                            <w:szCs w:val="22"/>
                          </w:rPr>
                        </w:pPr>
                        <w:r w:rsidRPr="008B3F21">
                          <w:rPr>
                            <w:rStyle w:val="PlaceholderText"/>
                            <w:sz w:val="22"/>
                            <w:highlight w:val="lightGray"/>
                          </w:rPr>
                          <w:t>Click here</w:t>
                        </w:r>
                      </w:p>
                    </w:tc>
                  </w:sdtContent>
                </w:sdt>
              </w:tr>
              <w:tr w:rsidR="001A7CA8" w:rsidRPr="00B013D7" w14:paraId="3AA77B98" w14:textId="77777777" w:rsidTr="00737A5E">
                <w:trPr>
                  <w:trHeight w:val="256"/>
                </w:trPr>
                <w:tc>
                  <w:tcPr>
                    <w:tcW w:w="9355" w:type="dxa"/>
                    <w:gridSpan w:val="8"/>
                    <w:tcBorders>
                      <w:top w:val="single" w:sz="4" w:space="0" w:color="auto"/>
                      <w:left w:val="single" w:sz="4" w:space="0" w:color="auto"/>
                      <w:bottom w:val="single" w:sz="4" w:space="0" w:color="auto"/>
                      <w:right w:val="single" w:sz="4" w:space="0" w:color="auto"/>
                    </w:tcBorders>
                    <w:vAlign w:val="bottom"/>
                  </w:tcPr>
                  <w:p w14:paraId="4773A5AB" w14:textId="28DD6F26" w:rsidR="001A7CA8" w:rsidRDefault="00737A5E" w:rsidP="00737A5E">
                    <w:pPr>
                      <w:tabs>
                        <w:tab w:val="left" w:pos="4379"/>
                      </w:tabs>
                      <w:jc w:val="right"/>
                      <w:rPr>
                        <w:rFonts w:ascii="Times" w:hAnsi="Times" w:cs="Times"/>
                        <w:sz w:val="22"/>
                        <w:szCs w:val="22"/>
                      </w:rPr>
                    </w:pPr>
                    <w:r w:rsidRPr="00027AB6">
                      <w:rPr>
                        <w:rFonts w:ascii="Times" w:hAnsi="Times" w:cs="Times"/>
                        <w:b/>
                        <w:iCs/>
                        <w:color w:val="808080" w:themeColor="background1" w:themeShade="80"/>
                        <w:sz w:val="18"/>
                        <w:szCs w:val="18"/>
                      </w:rPr>
                      <w:t>* To duplicate this section for each additional witness,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6FB90BD5" w14:textId="0F1A3FEE" w:rsidR="00BD6E8F" w:rsidRPr="00B013D7" w:rsidRDefault="00BD6E8F" w:rsidP="5611B7A0">
      <w:pPr>
        <w:rPr>
          <w:rFonts w:ascii="Times" w:hAnsi="Times" w:cs="Times"/>
          <w:bCs/>
          <w:sz w:val="22"/>
          <w:szCs w:val="22"/>
        </w:rPr>
      </w:pPr>
    </w:p>
    <w:sdt>
      <w:sdtPr>
        <w:rPr>
          <w:rFonts w:ascii="Times" w:hAnsi="Times" w:cs="Times"/>
        </w:rPr>
        <w:id w:val="-1598555516"/>
        <w15:repeatingSection/>
      </w:sdtPr>
      <w:sdtEndPr>
        <w:rPr>
          <w:iCs/>
          <w:color w:val="808080" w:themeColor="background1" w:themeShade="80"/>
          <w:sz w:val="18"/>
          <w:szCs w:val="18"/>
        </w:rPr>
      </w:sdtEndPr>
      <w:sdtContent>
        <w:sdt>
          <w:sdtPr>
            <w:rPr>
              <w:rFonts w:ascii="Times" w:hAnsi="Times" w:cs="Times"/>
            </w:rPr>
            <w:id w:val="11351810"/>
            <w:placeholder>
              <w:docPart w:val="DefaultPlaceholder_-1854013436"/>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20"/>
                <w:gridCol w:w="3060"/>
                <w:gridCol w:w="1080"/>
                <w:gridCol w:w="720"/>
                <w:gridCol w:w="1260"/>
                <w:gridCol w:w="630"/>
              </w:tblGrid>
              <w:tr w:rsidR="002A174B" w:rsidRPr="00B013D7" w14:paraId="2B135DAD" w14:textId="77777777" w:rsidTr="001B78B7">
                <w:trPr>
                  <w:trHeight w:val="440"/>
                </w:trPr>
                <w:tc>
                  <w:tcPr>
                    <w:tcW w:w="9355"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907CB6A" w14:textId="74432E83" w:rsidR="002A174B" w:rsidRPr="00C167F8" w:rsidRDefault="002A174B" w:rsidP="00FA6A91">
                    <w:pPr>
                      <w:jc w:val="center"/>
                      <w:rPr>
                        <w:rFonts w:ascii="Times" w:hAnsi="Times" w:cs="Times"/>
                      </w:rPr>
                    </w:pPr>
                    <w:r w:rsidRPr="00C167F8">
                      <w:rPr>
                        <w:rFonts w:ascii="Times" w:hAnsi="Times" w:cs="Times"/>
                      </w:rPr>
                      <w:t>Witness</w:t>
                    </w:r>
                    <w:r w:rsidR="00786DD2">
                      <w:rPr>
                        <w:rFonts w:ascii="Times" w:hAnsi="Times" w:cs="Times"/>
                      </w:rPr>
                      <w:t>/Collateral</w:t>
                    </w:r>
                    <w:r w:rsidRPr="00C167F8">
                      <w:rPr>
                        <w:rFonts w:ascii="Times" w:hAnsi="Times" w:cs="Times"/>
                      </w:rPr>
                      <w:t xml:space="preserve"> Information:</w:t>
                    </w:r>
                  </w:p>
                </w:tc>
              </w:tr>
              <w:tr w:rsidR="00561D86" w:rsidRPr="00B013D7" w14:paraId="39AC4E0D" w14:textId="77777777" w:rsidTr="00575BD6">
                <w:trPr>
                  <w:trHeight w:val="53"/>
                </w:trPr>
                <w:tc>
                  <w:tcPr>
                    <w:tcW w:w="9355" w:type="dxa"/>
                    <w:gridSpan w:val="7"/>
                    <w:tcBorders>
                      <w:top w:val="single" w:sz="4" w:space="0" w:color="auto"/>
                      <w:left w:val="nil"/>
                      <w:bottom w:val="single" w:sz="4" w:space="0" w:color="auto"/>
                    </w:tcBorders>
                    <w:vAlign w:val="bottom"/>
                  </w:tcPr>
                  <w:p w14:paraId="20FD8A38" w14:textId="77777777" w:rsidR="00561D86" w:rsidRPr="00BD6E8F" w:rsidRDefault="00561D86" w:rsidP="00CF0607">
                    <w:pPr>
                      <w:rPr>
                        <w:rFonts w:ascii="Times" w:hAnsi="Times" w:cs="Times"/>
                        <w:sz w:val="2"/>
                        <w:szCs w:val="2"/>
                        <w:highlight w:val="yellow"/>
                      </w:rPr>
                    </w:pPr>
                  </w:p>
                </w:tc>
              </w:tr>
              <w:tr w:rsidR="005C67A4" w:rsidRPr="00B013D7" w14:paraId="5EB784C2" w14:textId="77777777" w:rsidTr="00575BD6">
                <w:trPr>
                  <w:trHeight w:val="393"/>
                </w:trPr>
                <w:tc>
                  <w:tcPr>
                    <w:tcW w:w="1885" w:type="dxa"/>
                    <w:tcBorders>
                      <w:top w:val="single" w:sz="4" w:space="0" w:color="auto"/>
                      <w:left w:val="single" w:sz="4" w:space="0" w:color="auto"/>
                      <w:bottom w:val="single" w:sz="4" w:space="0" w:color="auto"/>
                      <w:right w:val="single" w:sz="4" w:space="0" w:color="auto"/>
                    </w:tcBorders>
                    <w:vAlign w:val="bottom"/>
                  </w:tcPr>
                  <w:p w14:paraId="223B1C0C" w14:textId="2015F30A" w:rsidR="005C67A4" w:rsidRPr="00B013D7" w:rsidRDefault="005C67A4" w:rsidP="005C67A4">
                    <w:pPr>
                      <w:rPr>
                        <w:rFonts w:ascii="Times" w:hAnsi="Times" w:cs="Times"/>
                        <w:sz w:val="22"/>
                        <w:szCs w:val="22"/>
                      </w:rPr>
                    </w:pPr>
                    <w:r w:rsidRPr="00B013D7">
                      <w:rPr>
                        <w:rFonts w:ascii="Times" w:hAnsi="Times" w:cs="Times"/>
                        <w:sz w:val="22"/>
                        <w:szCs w:val="22"/>
                      </w:rPr>
                      <w:t>Full Legal Name:</w:t>
                    </w:r>
                  </w:p>
                </w:tc>
                <w:sdt>
                  <w:sdtPr>
                    <w:rPr>
                      <w:rFonts w:ascii="Times" w:hAnsi="Times" w:cs="Times"/>
                      <w:sz w:val="22"/>
                      <w:szCs w:val="22"/>
                    </w:rPr>
                    <w:id w:val="1621887693"/>
                    <w:placeholder>
                      <w:docPart w:val="BC3141B7B2C248CCAAE43D4448AA0A5A"/>
                    </w:placeholder>
                    <w:showingPlcHdr/>
                  </w:sdtPr>
                  <w:sdtEndPr/>
                  <w:sdtContent>
                    <w:tc>
                      <w:tcPr>
                        <w:tcW w:w="3780" w:type="dxa"/>
                        <w:gridSpan w:val="2"/>
                        <w:tcBorders>
                          <w:top w:val="single" w:sz="4" w:space="0" w:color="auto"/>
                          <w:left w:val="single" w:sz="4" w:space="0" w:color="auto"/>
                          <w:bottom w:val="single" w:sz="4" w:space="0" w:color="auto"/>
                          <w:right w:val="single" w:sz="4" w:space="0" w:color="auto"/>
                        </w:tcBorders>
                        <w:vAlign w:val="bottom"/>
                      </w:tcPr>
                      <w:p w14:paraId="50AFAB3C" w14:textId="4CED8761" w:rsidR="005C67A4"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1080" w:type="dxa"/>
                    <w:tcBorders>
                      <w:top w:val="single" w:sz="4" w:space="0" w:color="auto"/>
                      <w:left w:val="single" w:sz="4" w:space="0" w:color="auto"/>
                      <w:bottom w:val="single" w:sz="4" w:space="0" w:color="auto"/>
                      <w:right w:val="single" w:sz="4" w:space="0" w:color="auto"/>
                    </w:tcBorders>
                    <w:vAlign w:val="bottom"/>
                  </w:tcPr>
                  <w:p w14:paraId="7E490372" w14:textId="5A5ED152" w:rsidR="005C67A4" w:rsidRPr="00B013D7" w:rsidRDefault="005C67A4" w:rsidP="005C67A4">
                    <w:pPr>
                      <w:tabs>
                        <w:tab w:val="left" w:pos="4379"/>
                      </w:tabs>
                      <w:jc w:val="center"/>
                      <w:rPr>
                        <w:rFonts w:ascii="Times" w:hAnsi="Times" w:cs="Times"/>
                        <w:sz w:val="22"/>
                        <w:szCs w:val="22"/>
                      </w:rPr>
                    </w:pPr>
                    <w:r>
                      <w:rPr>
                        <w:rFonts w:ascii="Times" w:hAnsi="Times" w:cs="Times"/>
                        <w:sz w:val="22"/>
                        <w:szCs w:val="22"/>
                      </w:rPr>
                      <w:t>Witness</w:t>
                    </w:r>
                  </w:p>
                </w:tc>
                <w:sdt>
                  <w:sdtPr>
                    <w:id w:val="157731566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521626C5" w14:textId="77777777" w:rsidR="005C67A4" w:rsidRPr="00B013D7" w:rsidRDefault="005C67A4" w:rsidP="005C67A4">
                        <w:pPr>
                          <w:jc w:val="center"/>
                          <w:rPr>
                            <w:sz w:val="22"/>
                            <w:szCs w:val="22"/>
                          </w:rPr>
                        </w:pPr>
                        <w:r>
                          <w:rPr>
                            <w:rFonts w:ascii="MS Gothic" w:eastAsia="MS Gothic" w:hAnsi="MS Gothic" w:hint="eastAsia"/>
                          </w:rPr>
                          <w:t>☐</w:t>
                        </w:r>
                      </w:p>
                    </w:tc>
                  </w:sdtContent>
                </w:sdt>
                <w:tc>
                  <w:tcPr>
                    <w:tcW w:w="1260" w:type="dxa"/>
                    <w:tcBorders>
                      <w:top w:val="single" w:sz="4" w:space="0" w:color="auto"/>
                      <w:left w:val="single" w:sz="4" w:space="0" w:color="auto"/>
                      <w:bottom w:val="single" w:sz="4" w:space="0" w:color="auto"/>
                      <w:right w:val="single" w:sz="4" w:space="0" w:color="auto"/>
                    </w:tcBorders>
                    <w:vAlign w:val="bottom"/>
                  </w:tcPr>
                  <w:p w14:paraId="36DA453C" w14:textId="1D7B9104" w:rsidR="005C67A4" w:rsidRPr="00B013D7" w:rsidRDefault="005C67A4" w:rsidP="005C67A4">
                    <w:pPr>
                      <w:tabs>
                        <w:tab w:val="left" w:pos="4379"/>
                      </w:tabs>
                      <w:jc w:val="center"/>
                      <w:rPr>
                        <w:rFonts w:ascii="Times" w:hAnsi="Times" w:cs="Times"/>
                        <w:sz w:val="22"/>
                        <w:szCs w:val="22"/>
                      </w:rPr>
                    </w:pPr>
                    <w:r>
                      <w:rPr>
                        <w:rFonts w:ascii="Times" w:hAnsi="Times" w:cs="Times"/>
                        <w:sz w:val="22"/>
                        <w:szCs w:val="22"/>
                      </w:rPr>
                      <w:t>Collateral</w:t>
                    </w:r>
                  </w:p>
                </w:tc>
                <w:sdt>
                  <w:sdtPr>
                    <w:id w:val="-792140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bottom"/>
                      </w:tcPr>
                      <w:p w14:paraId="6E9ED753" w14:textId="77777777" w:rsidR="005C67A4" w:rsidRPr="00B013D7" w:rsidRDefault="005C67A4" w:rsidP="005C67A4">
                        <w:pPr>
                          <w:jc w:val="center"/>
                          <w:rPr>
                            <w:sz w:val="22"/>
                            <w:szCs w:val="22"/>
                          </w:rPr>
                        </w:pPr>
                        <w:r>
                          <w:rPr>
                            <w:rFonts w:ascii="MS Gothic" w:eastAsia="MS Gothic" w:hAnsi="MS Gothic" w:hint="eastAsia"/>
                          </w:rPr>
                          <w:t>☐</w:t>
                        </w:r>
                      </w:p>
                    </w:tc>
                  </w:sdtContent>
                </w:sdt>
              </w:tr>
              <w:tr w:rsidR="007E5F2B" w:rsidRPr="00B013D7" w14:paraId="00ADE46E" w14:textId="77777777" w:rsidTr="00FD42D4">
                <w:trPr>
                  <w:trHeight w:val="437"/>
                </w:trPr>
                <w:tc>
                  <w:tcPr>
                    <w:tcW w:w="2605" w:type="dxa"/>
                    <w:gridSpan w:val="2"/>
                    <w:tcBorders>
                      <w:top w:val="single" w:sz="4" w:space="0" w:color="auto"/>
                      <w:left w:val="single" w:sz="4" w:space="0" w:color="auto"/>
                      <w:bottom w:val="single" w:sz="4" w:space="0" w:color="auto"/>
                      <w:right w:val="single" w:sz="4" w:space="0" w:color="auto"/>
                    </w:tcBorders>
                    <w:vAlign w:val="bottom"/>
                  </w:tcPr>
                  <w:p w14:paraId="416CFF30" w14:textId="49B47FC6" w:rsidR="007E5F2B" w:rsidRPr="00B013D7" w:rsidRDefault="007E5F2B" w:rsidP="007E5F2B">
                    <w:pPr>
                      <w:rPr>
                        <w:rFonts w:ascii="Times" w:hAnsi="Times" w:cs="Times"/>
                        <w:sz w:val="22"/>
                        <w:szCs w:val="22"/>
                      </w:rPr>
                    </w:pPr>
                    <w:r w:rsidRPr="00B013D7">
                      <w:rPr>
                        <w:rFonts w:ascii="Times" w:hAnsi="Times" w:cs="Times"/>
                        <w:sz w:val="22"/>
                        <w:szCs w:val="22"/>
                      </w:rPr>
                      <w:t>Title and/or Relationship:</w:t>
                    </w:r>
                  </w:p>
                </w:tc>
                <w:sdt>
                  <w:sdtPr>
                    <w:rPr>
                      <w:rFonts w:ascii="Times" w:hAnsi="Times" w:cs="Times"/>
                      <w:sz w:val="22"/>
                      <w:szCs w:val="22"/>
                    </w:rPr>
                    <w:id w:val="-375701440"/>
                    <w:placeholder>
                      <w:docPart w:val="2DE9E6F0994A4B5291F803911A2C0AAE"/>
                    </w:placeholder>
                    <w:showingPlcHdr/>
                  </w:sdtPr>
                  <w:sdtEndPr/>
                  <w:sdtContent>
                    <w:tc>
                      <w:tcPr>
                        <w:tcW w:w="6750" w:type="dxa"/>
                        <w:gridSpan w:val="5"/>
                        <w:tcBorders>
                          <w:top w:val="single" w:sz="4" w:space="0" w:color="auto"/>
                          <w:left w:val="single" w:sz="4" w:space="0" w:color="auto"/>
                          <w:bottom w:val="single" w:sz="4" w:space="0" w:color="auto"/>
                          <w:right w:val="single" w:sz="4" w:space="0" w:color="auto"/>
                        </w:tcBorders>
                        <w:vAlign w:val="bottom"/>
                      </w:tcPr>
                      <w:p w14:paraId="0D869FD2" w14:textId="131CEEDC" w:rsidR="007E5F2B"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727DB5" w:rsidRPr="00B013D7" w14:paraId="4DF2A3DB" w14:textId="77777777" w:rsidTr="00FD42D4">
                <w:trPr>
                  <w:trHeight w:val="251"/>
                </w:trPr>
                <w:tc>
                  <w:tcPr>
                    <w:tcW w:w="9355" w:type="dxa"/>
                    <w:gridSpan w:val="7"/>
                    <w:tcBorders>
                      <w:top w:val="single" w:sz="4" w:space="0" w:color="auto"/>
                      <w:left w:val="single" w:sz="4" w:space="0" w:color="auto"/>
                      <w:bottom w:val="single" w:sz="4" w:space="0" w:color="auto"/>
                      <w:right w:val="single" w:sz="4" w:space="0" w:color="auto"/>
                    </w:tcBorders>
                    <w:vAlign w:val="bottom"/>
                  </w:tcPr>
                  <w:p w14:paraId="2A20F8B9" w14:textId="5545DD2F" w:rsidR="00727DB5" w:rsidRPr="00027AB6" w:rsidRDefault="00727DB5" w:rsidP="00727DB5">
                    <w:pPr>
                      <w:tabs>
                        <w:tab w:val="left" w:pos="4379"/>
                      </w:tabs>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additional witness,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7084D4F2" w14:textId="77777777" w:rsidR="002A174B" w:rsidRPr="00B013D7" w:rsidRDefault="002A174B" w:rsidP="5611B7A0">
      <w:pPr>
        <w:rPr>
          <w:rFonts w:ascii="Times" w:hAnsi="Times" w:cs="Times"/>
          <w:bCs/>
          <w:sz w:val="22"/>
          <w:szCs w:val="22"/>
        </w:rPr>
      </w:pPr>
    </w:p>
    <w:tbl>
      <w:tblPr>
        <w:tblStyle w:val="TableGrid"/>
        <w:tblW w:w="0" w:type="auto"/>
        <w:tblLook w:val="04A0" w:firstRow="1" w:lastRow="0" w:firstColumn="1" w:lastColumn="0" w:noHBand="0" w:noVBand="1"/>
      </w:tblPr>
      <w:tblGrid>
        <w:gridCol w:w="4675"/>
        <w:gridCol w:w="4675"/>
      </w:tblGrid>
      <w:tr w:rsidR="002A174B" w:rsidRPr="00B013D7" w14:paraId="7491E63F" w14:textId="77777777" w:rsidTr="001B78B7">
        <w:trPr>
          <w:trHeight w:val="512"/>
        </w:trPr>
        <w:tc>
          <w:tcPr>
            <w:tcW w:w="9350" w:type="dxa"/>
            <w:gridSpan w:val="2"/>
            <w:tcBorders>
              <w:bottom w:val="single" w:sz="4" w:space="0" w:color="auto"/>
            </w:tcBorders>
            <w:shd w:val="clear" w:color="auto" w:fill="B4C6E7" w:themeFill="accent1" w:themeFillTint="66"/>
            <w:vAlign w:val="center"/>
          </w:tcPr>
          <w:p w14:paraId="32EA3BE7" w14:textId="77777777" w:rsidR="002A174B" w:rsidRDefault="002A174B" w:rsidP="00FA6A91">
            <w:pPr>
              <w:jc w:val="center"/>
              <w:rPr>
                <w:rFonts w:ascii="Times" w:hAnsi="Times" w:cs="Times"/>
                <w:bCs/>
              </w:rPr>
            </w:pPr>
            <w:r w:rsidRPr="00C167F8">
              <w:rPr>
                <w:rFonts w:ascii="Times" w:hAnsi="Times" w:cs="Times"/>
                <w:bCs/>
              </w:rPr>
              <w:t>All Staff on Shift &amp; IRS</w:t>
            </w:r>
            <w:r w:rsidR="009447AA" w:rsidRPr="00C167F8">
              <w:rPr>
                <w:rFonts w:ascii="Times" w:hAnsi="Times" w:cs="Times"/>
                <w:bCs/>
              </w:rPr>
              <w:t>’ in Home/Location:</w:t>
            </w:r>
          </w:p>
          <w:p w14:paraId="5F08EDA6" w14:textId="0BE791F0" w:rsidR="0025603E" w:rsidRPr="00C167F8" w:rsidRDefault="0025603E" w:rsidP="00AF78B3">
            <w:pPr>
              <w:rPr>
                <w:rFonts w:ascii="Times" w:hAnsi="Times" w:cs="Times"/>
                <w:bCs/>
              </w:rPr>
            </w:pPr>
            <w:r w:rsidRPr="00B013D7">
              <w:rPr>
                <w:rFonts w:ascii="Times" w:hAnsi="Times" w:cs="Times"/>
                <w:color w:val="808080" w:themeColor="background1" w:themeShade="80"/>
                <w:sz w:val="22"/>
                <w:szCs w:val="22"/>
              </w:rPr>
              <w:t xml:space="preserve">Please list all IRS’s present and </w:t>
            </w:r>
            <w:r w:rsidR="00AF78B3">
              <w:rPr>
                <w:rFonts w:ascii="Times" w:hAnsi="Times" w:cs="Times"/>
                <w:color w:val="808080" w:themeColor="background1" w:themeShade="80"/>
                <w:sz w:val="22"/>
                <w:szCs w:val="22"/>
              </w:rPr>
              <w:t>staff on</w:t>
            </w:r>
            <w:r w:rsidRPr="00B013D7">
              <w:rPr>
                <w:rFonts w:ascii="Times" w:hAnsi="Times" w:cs="Times"/>
                <w:color w:val="808080" w:themeColor="background1" w:themeShade="80"/>
                <w:sz w:val="22"/>
                <w:szCs w:val="22"/>
              </w:rPr>
              <w:t xml:space="preserve"> shift (even if on break at time </w:t>
            </w:r>
            <w:r w:rsidR="00AF78B3">
              <w:rPr>
                <w:rFonts w:ascii="Times" w:hAnsi="Times" w:cs="Times"/>
                <w:color w:val="808080" w:themeColor="background1" w:themeShade="80"/>
                <w:sz w:val="22"/>
                <w:szCs w:val="22"/>
              </w:rPr>
              <w:t>of</w:t>
            </w:r>
            <w:r w:rsidR="00576310">
              <w:rPr>
                <w:rFonts w:ascii="Times" w:hAnsi="Times" w:cs="Times"/>
                <w:color w:val="808080" w:themeColor="background1" w:themeShade="80"/>
                <w:sz w:val="22"/>
                <w:szCs w:val="22"/>
              </w:rPr>
              <w:t xml:space="preserve"> the incident). </w:t>
            </w:r>
            <w:r w:rsidRPr="00B013D7">
              <w:rPr>
                <w:rFonts w:ascii="Times" w:hAnsi="Times" w:cs="Times"/>
                <w:color w:val="808080" w:themeColor="background1" w:themeShade="80"/>
                <w:sz w:val="22"/>
                <w:szCs w:val="22"/>
              </w:rPr>
              <w:t>If the incident occurred at Day Program, list IRS in the AV’s group.</w:t>
            </w:r>
          </w:p>
        </w:tc>
      </w:tr>
      <w:tr w:rsidR="002A174B" w:rsidRPr="00B013D7" w14:paraId="168106E7" w14:textId="77777777" w:rsidTr="007A3A0C">
        <w:tc>
          <w:tcPr>
            <w:tcW w:w="4675" w:type="dxa"/>
            <w:tcBorders>
              <w:top w:val="nil"/>
              <w:left w:val="nil"/>
              <w:bottom w:val="single" w:sz="4" w:space="0" w:color="auto"/>
              <w:right w:val="nil"/>
            </w:tcBorders>
          </w:tcPr>
          <w:p w14:paraId="1C3B0323" w14:textId="77777777" w:rsidR="002A174B" w:rsidRPr="00B013D7" w:rsidRDefault="002A174B" w:rsidP="002A174B">
            <w:pPr>
              <w:jc w:val="center"/>
              <w:rPr>
                <w:rFonts w:ascii="Times" w:hAnsi="Times" w:cs="Times"/>
                <w:bCs/>
                <w:sz w:val="22"/>
                <w:szCs w:val="22"/>
              </w:rPr>
            </w:pPr>
            <w:r w:rsidRPr="00B013D7">
              <w:rPr>
                <w:rFonts w:ascii="Times" w:hAnsi="Times" w:cs="Times"/>
                <w:bCs/>
                <w:color w:val="808080" w:themeColor="background1" w:themeShade="80"/>
                <w:sz w:val="22"/>
                <w:szCs w:val="22"/>
              </w:rPr>
              <w:t>Legal Name</w:t>
            </w:r>
          </w:p>
        </w:tc>
        <w:tc>
          <w:tcPr>
            <w:tcW w:w="4675" w:type="dxa"/>
            <w:tcBorders>
              <w:top w:val="nil"/>
              <w:left w:val="nil"/>
              <w:bottom w:val="single" w:sz="4" w:space="0" w:color="auto"/>
              <w:right w:val="nil"/>
            </w:tcBorders>
          </w:tcPr>
          <w:p w14:paraId="1EF4201F" w14:textId="77777777" w:rsidR="002A174B" w:rsidRPr="00B013D7" w:rsidRDefault="002A174B" w:rsidP="002A174B">
            <w:pPr>
              <w:jc w:val="center"/>
              <w:rPr>
                <w:rFonts w:ascii="Times" w:hAnsi="Times" w:cs="Times"/>
                <w:bCs/>
                <w:sz w:val="22"/>
                <w:szCs w:val="22"/>
              </w:rPr>
            </w:pPr>
            <w:r w:rsidRPr="00B013D7">
              <w:rPr>
                <w:rFonts w:ascii="Times" w:hAnsi="Times" w:cs="Times"/>
                <w:bCs/>
                <w:color w:val="808080" w:themeColor="background1" w:themeShade="80"/>
                <w:sz w:val="22"/>
                <w:szCs w:val="22"/>
              </w:rPr>
              <w:t>Title / Relationship</w:t>
            </w:r>
          </w:p>
        </w:tc>
      </w:tr>
      <w:tr w:rsidR="002A174B" w:rsidRPr="00B013D7" w14:paraId="5823F5C3" w14:textId="77777777" w:rsidTr="00C67FE6">
        <w:sdt>
          <w:sdtPr>
            <w:rPr>
              <w:rFonts w:ascii="Times" w:hAnsi="Times" w:cs="Times"/>
              <w:sz w:val="22"/>
              <w:szCs w:val="22"/>
            </w:rPr>
            <w:id w:val="2136904891"/>
            <w:placeholder>
              <w:docPart w:val="29C959C535524A83B2066EDAD7A0BA57"/>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6EF283E3" w14:textId="15EE0A1F" w:rsidR="002A174B"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1493558993"/>
            <w:placeholder>
              <w:docPart w:val="5C05DC882E0D4E9E90B7F267C91EFFAF"/>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68BA8F9A" w14:textId="3B1CFFC2" w:rsidR="002A174B"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tr>
      <w:tr w:rsidR="00544B51" w:rsidRPr="00B013D7" w14:paraId="63A06060" w14:textId="77777777" w:rsidTr="00C67FE6">
        <w:sdt>
          <w:sdtPr>
            <w:rPr>
              <w:rFonts w:ascii="Times" w:hAnsi="Times" w:cs="Times"/>
              <w:sz w:val="22"/>
              <w:szCs w:val="22"/>
            </w:rPr>
            <w:id w:val="-896967364"/>
            <w:placeholder>
              <w:docPart w:val="FD8925E05E01471A9CF44FC27F3F9198"/>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76982C7A" w14:textId="058C569C"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1770765661"/>
            <w:placeholder>
              <w:docPart w:val="D465440A70B04E2CBEE2F82540CB019C"/>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46EF4113" w14:textId="64466C05"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tr>
      <w:tr w:rsidR="00544B51" w:rsidRPr="00B013D7" w14:paraId="0462C754" w14:textId="77777777" w:rsidTr="00C67FE6">
        <w:sdt>
          <w:sdtPr>
            <w:rPr>
              <w:rFonts w:ascii="Times" w:hAnsi="Times" w:cs="Times"/>
              <w:sz w:val="22"/>
              <w:szCs w:val="22"/>
            </w:rPr>
            <w:id w:val="-1239085088"/>
            <w:placeholder>
              <w:docPart w:val="2A8F64C712B2413F99D8ECB951955E21"/>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1A9E20FD" w14:textId="2793471F"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618074850"/>
            <w:placeholder>
              <w:docPart w:val="01361C92B57D4C80830A9E1F6D47E9B6"/>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3F6442C8" w14:textId="7FC496CA"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tr>
      <w:tr w:rsidR="00544B51" w:rsidRPr="00B013D7" w14:paraId="38F9D417" w14:textId="77777777" w:rsidTr="00C67FE6">
        <w:sdt>
          <w:sdtPr>
            <w:rPr>
              <w:rFonts w:ascii="Times" w:hAnsi="Times" w:cs="Times"/>
              <w:sz w:val="22"/>
              <w:szCs w:val="22"/>
            </w:rPr>
            <w:id w:val="1737438499"/>
            <w:placeholder>
              <w:docPart w:val="99DEDD36ADF04E089A752F2B87507E1D"/>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5C859EBB" w14:textId="6CD41459"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608122881"/>
            <w:placeholder>
              <w:docPart w:val="C8BAF1CE6CB5433FB9A97187C2FB2E53"/>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0D275523" w14:textId="7B3DF309" w:rsidR="00544B51" w:rsidRPr="00B013D7" w:rsidRDefault="008B3F21" w:rsidP="00544B51">
                <w:pPr>
                  <w:rPr>
                    <w:rFonts w:ascii="Times" w:hAnsi="Times" w:cs="Times"/>
                    <w:bCs/>
                    <w:sz w:val="22"/>
                    <w:szCs w:val="22"/>
                  </w:rPr>
                </w:pPr>
                <w:r w:rsidRPr="008B3F21">
                  <w:rPr>
                    <w:rStyle w:val="PlaceholderText"/>
                    <w:sz w:val="22"/>
                    <w:highlight w:val="lightGray"/>
                  </w:rPr>
                  <w:t>Click here</w:t>
                </w:r>
              </w:p>
            </w:tc>
          </w:sdtContent>
        </w:sdt>
      </w:tr>
      <w:tr w:rsidR="00544B51" w:rsidRPr="00B013D7" w14:paraId="250365FE" w14:textId="77777777" w:rsidTr="00C67FE6">
        <w:sdt>
          <w:sdtPr>
            <w:rPr>
              <w:rFonts w:ascii="Times" w:hAnsi="Times" w:cs="Times"/>
              <w:sz w:val="22"/>
              <w:szCs w:val="22"/>
            </w:rPr>
            <w:id w:val="-1574422318"/>
            <w:placeholder>
              <w:docPart w:val="01A391B7E1B54B58A25A1C82C4CF172D"/>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634A4EEB" w14:textId="17255733"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892727123"/>
            <w:placeholder>
              <w:docPart w:val="EF61D53D05B04B28A214A80C482A7CBF"/>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34C28209" w14:textId="7C0B69B8"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tr>
      <w:tr w:rsidR="00544B51" w:rsidRPr="00B013D7" w14:paraId="413E79E2" w14:textId="77777777" w:rsidTr="00C67FE6">
        <w:sdt>
          <w:sdtPr>
            <w:rPr>
              <w:rFonts w:ascii="Times" w:hAnsi="Times" w:cs="Times"/>
              <w:sz w:val="22"/>
              <w:szCs w:val="22"/>
            </w:rPr>
            <w:id w:val="1722245430"/>
            <w:placeholder>
              <w:docPart w:val="C093AD81F6B34561B876C9206170757D"/>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0E6C8922" w14:textId="4EB9C51C"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sdt>
          <w:sdtPr>
            <w:rPr>
              <w:rFonts w:ascii="Times" w:hAnsi="Times" w:cs="Times"/>
              <w:sz w:val="22"/>
              <w:szCs w:val="22"/>
            </w:rPr>
            <w:id w:val="-709333094"/>
            <w:placeholder>
              <w:docPart w:val="2BA58D48D9464A2EB0AF661D37CF1FB4"/>
            </w:placeholder>
            <w:showingPlcHdr/>
          </w:sdtPr>
          <w:sdtEndPr/>
          <w:sdtContent>
            <w:tc>
              <w:tcPr>
                <w:tcW w:w="4675" w:type="dxa"/>
                <w:tcBorders>
                  <w:top w:val="single" w:sz="4" w:space="0" w:color="auto"/>
                  <w:left w:val="single" w:sz="4" w:space="0" w:color="auto"/>
                  <w:bottom w:val="single" w:sz="4" w:space="0" w:color="auto"/>
                  <w:right w:val="single" w:sz="4" w:space="0" w:color="auto"/>
                </w:tcBorders>
              </w:tcPr>
              <w:p w14:paraId="74D5983E" w14:textId="60A552D9" w:rsidR="00544B51" w:rsidRPr="00B013D7" w:rsidRDefault="008B3F21" w:rsidP="008B3F21">
                <w:pPr>
                  <w:rPr>
                    <w:rFonts w:ascii="Times" w:hAnsi="Times" w:cs="Times"/>
                    <w:bCs/>
                    <w:sz w:val="22"/>
                    <w:szCs w:val="22"/>
                  </w:rPr>
                </w:pPr>
                <w:r w:rsidRPr="008B3F21">
                  <w:rPr>
                    <w:rStyle w:val="PlaceholderText"/>
                    <w:sz w:val="22"/>
                    <w:highlight w:val="lightGray"/>
                  </w:rPr>
                  <w:t>Click here</w:t>
                </w:r>
              </w:p>
            </w:tc>
          </w:sdtContent>
        </w:sdt>
      </w:tr>
    </w:tbl>
    <w:p w14:paraId="14D6BA95" w14:textId="77777777" w:rsidR="00BD6E8F" w:rsidRPr="00EE3CC4" w:rsidRDefault="00BD6E8F" w:rsidP="00C17AFB">
      <w:pPr>
        <w:rPr>
          <w:rFonts w:ascii="Times" w:hAnsi="Times" w:cs="Times"/>
          <w:sz w:val="6"/>
          <w:szCs w:val="6"/>
        </w:rPr>
      </w:pPr>
    </w:p>
    <w:p w14:paraId="074357E5" w14:textId="77777777" w:rsidR="00C206B2" w:rsidRPr="00EE3CC4" w:rsidRDefault="00C206B2" w:rsidP="006E3EB6">
      <w:pPr>
        <w:rPr>
          <w:rFonts w:ascii="Times" w:hAnsi="Times" w:cs="Times"/>
          <w:sz w:val="2"/>
          <w:szCs w:val="2"/>
        </w:rPr>
      </w:pPr>
    </w:p>
    <w:p w14:paraId="0083FFB1" w14:textId="77777777" w:rsidR="00A85266" w:rsidRPr="00EE3CC4" w:rsidRDefault="00A85266" w:rsidP="00E40066">
      <w:pPr>
        <w:rPr>
          <w:rFonts w:ascii="Times" w:hAnsi="Times" w:cs="Times"/>
          <w:sz w:val="6"/>
          <w:szCs w:val="6"/>
        </w:rPr>
      </w:pPr>
    </w:p>
    <w:p w14:paraId="7637726B" w14:textId="77777777" w:rsidR="00BD6E8F" w:rsidRPr="00EE3CC4" w:rsidRDefault="00BD6E8F" w:rsidP="00E40066">
      <w:pPr>
        <w:rPr>
          <w:rFonts w:ascii="Times" w:hAnsi="Times" w:cs="Times"/>
          <w:sz w:val="2"/>
          <w:szCs w:val="2"/>
        </w:rPr>
      </w:pPr>
    </w:p>
    <w:sdt>
      <w:sdtPr>
        <w:rPr>
          <w:rFonts w:ascii="Times" w:hAnsi="Times" w:cs="Times"/>
        </w:rPr>
        <w:id w:val="-176659661"/>
        <w15:repeatingSection/>
      </w:sdtPr>
      <w:sdtEndPr>
        <w:rPr>
          <w:iCs/>
          <w:color w:val="808080" w:themeColor="background1" w:themeShade="80"/>
          <w:sz w:val="18"/>
          <w:szCs w:val="18"/>
        </w:rPr>
      </w:sdtEndPr>
      <w:sdtContent>
        <w:sdt>
          <w:sdtPr>
            <w:rPr>
              <w:rFonts w:ascii="Times" w:hAnsi="Times" w:cs="Times"/>
            </w:rPr>
            <w:id w:val="470795268"/>
            <w:placeholder>
              <w:docPart w:val="DefaultPlaceholder_-1854013436"/>
            </w:placeholder>
            <w15:repeatingSectionItem/>
          </w:sdtPr>
          <w:sdtEndPr>
            <w:rPr>
              <w:iCs/>
              <w:color w:val="808080" w:themeColor="background1" w:themeShade="80"/>
              <w:sz w:val="18"/>
              <w:szCs w:val="18"/>
            </w:rPr>
          </w:sdtEndPr>
          <w:sdtContent>
            <w:tbl>
              <w:tblPr>
                <w:tblStyle w:val="TableGrid"/>
                <w:tblpPr w:leftFromText="180" w:rightFromText="180" w:vertAnchor="text" w:tblpXSpec="center" w:tblpY="1"/>
                <w:tblOverlap w:val="never"/>
                <w:tblW w:w="935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1414"/>
                <w:gridCol w:w="1169"/>
                <w:gridCol w:w="168"/>
                <w:gridCol w:w="1021"/>
                <w:gridCol w:w="1190"/>
                <w:gridCol w:w="129"/>
                <w:gridCol w:w="1060"/>
                <w:gridCol w:w="1190"/>
              </w:tblGrid>
              <w:tr w:rsidR="00C206B2" w:rsidRPr="00B013D7" w14:paraId="1034ADCA" w14:textId="77777777" w:rsidTr="00B61C47">
                <w:trPr>
                  <w:trHeight w:val="437"/>
                  <w:jc w:val="center"/>
                </w:trPr>
                <w:tc>
                  <w:tcPr>
                    <w:tcW w:w="9355" w:type="dxa"/>
                    <w:gridSpan w:val="9"/>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2D62D0" w14:textId="3FC16E98" w:rsidR="00C206B2" w:rsidRPr="00C167F8" w:rsidRDefault="00381A4E" w:rsidP="00B61C47">
                    <w:pPr>
                      <w:jc w:val="center"/>
                      <w:rPr>
                        <w:rFonts w:ascii="Times" w:hAnsi="Times" w:cs="Times"/>
                      </w:rPr>
                    </w:pPr>
                    <w:r>
                      <w:rPr>
                        <w:rFonts w:ascii="Times" w:hAnsi="Times" w:cs="Times"/>
                      </w:rPr>
                      <w:t>Evidence</w:t>
                    </w:r>
                    <w:r w:rsidR="00C206B2" w:rsidRPr="00C167F8">
                      <w:rPr>
                        <w:rFonts w:ascii="Times" w:hAnsi="Times" w:cs="Times"/>
                      </w:rPr>
                      <w:t xml:space="preserve"> Reviewed:</w:t>
                    </w:r>
                  </w:p>
                </w:tc>
              </w:tr>
              <w:tr w:rsidR="00C206B2" w:rsidRPr="00B013D7" w14:paraId="0E7D2AC1" w14:textId="77777777" w:rsidTr="00575BD6">
                <w:trPr>
                  <w:trHeight w:val="76"/>
                  <w:jc w:val="center"/>
                </w:trPr>
                <w:tc>
                  <w:tcPr>
                    <w:tcW w:w="9355" w:type="dxa"/>
                    <w:gridSpan w:val="9"/>
                    <w:tcBorders>
                      <w:top w:val="single" w:sz="4" w:space="0" w:color="auto"/>
                      <w:left w:val="single" w:sz="4" w:space="0" w:color="auto"/>
                      <w:bottom w:val="single" w:sz="4" w:space="0" w:color="auto"/>
                      <w:right w:val="single" w:sz="4" w:space="0" w:color="auto"/>
                    </w:tcBorders>
                    <w:vAlign w:val="bottom"/>
                  </w:tcPr>
                  <w:p w14:paraId="4FFBEB42" w14:textId="77777777" w:rsidR="00C206B2" w:rsidRPr="00150430" w:rsidRDefault="00C206B2" w:rsidP="00B61C47">
                    <w:pPr>
                      <w:rPr>
                        <w:rFonts w:ascii="Times" w:hAnsi="Times" w:cs="Times"/>
                        <w:sz w:val="2"/>
                        <w:szCs w:val="2"/>
                      </w:rPr>
                    </w:pPr>
                  </w:p>
                </w:tc>
              </w:tr>
              <w:tr w:rsidR="00C206B2" w:rsidRPr="00B013D7" w14:paraId="4ED75979" w14:textId="77777777" w:rsidTr="007507DA">
                <w:trPr>
                  <w:trHeight w:val="421"/>
                  <w:jc w:val="center"/>
                </w:trPr>
                <w:tc>
                  <w:tcPr>
                    <w:tcW w:w="2014" w:type="dxa"/>
                    <w:tcBorders>
                      <w:top w:val="single" w:sz="4" w:space="0" w:color="auto"/>
                      <w:left w:val="single" w:sz="4" w:space="0" w:color="auto"/>
                      <w:bottom w:val="single" w:sz="4" w:space="0" w:color="auto"/>
                      <w:right w:val="single" w:sz="4" w:space="0" w:color="auto"/>
                    </w:tcBorders>
                    <w:vAlign w:val="bottom"/>
                  </w:tcPr>
                  <w:p w14:paraId="72DDF78A" w14:textId="152085A8" w:rsidR="00C206B2" w:rsidRPr="00B013D7" w:rsidRDefault="00A85266" w:rsidP="00B61C47">
                    <w:pPr>
                      <w:rPr>
                        <w:rFonts w:ascii="Times" w:hAnsi="Times" w:cs="Times"/>
                        <w:sz w:val="22"/>
                        <w:szCs w:val="22"/>
                      </w:rPr>
                    </w:pPr>
                    <w:r w:rsidRPr="00B013D7">
                      <w:rPr>
                        <w:rFonts w:ascii="Times" w:hAnsi="Times" w:cs="Times"/>
                        <w:sz w:val="22"/>
                        <w:szCs w:val="22"/>
                      </w:rPr>
                      <w:t>Name of Document:</w:t>
                    </w:r>
                  </w:p>
                </w:tc>
                <w:tc>
                  <w:tcPr>
                    <w:tcW w:w="7341" w:type="dxa"/>
                    <w:gridSpan w:val="8"/>
                    <w:tcBorders>
                      <w:top w:val="single" w:sz="4" w:space="0" w:color="auto"/>
                      <w:left w:val="single" w:sz="4" w:space="0" w:color="auto"/>
                      <w:bottom w:val="single" w:sz="4" w:space="0" w:color="auto"/>
                      <w:right w:val="single" w:sz="4" w:space="0" w:color="auto"/>
                    </w:tcBorders>
                    <w:vAlign w:val="bottom"/>
                  </w:tcPr>
                  <w:p w14:paraId="2B64E141" w14:textId="24018F3B" w:rsidR="007507DA" w:rsidRDefault="007507DA" w:rsidP="007507DA">
                    <w:pPr>
                      <w:tabs>
                        <w:tab w:val="left" w:pos="4379"/>
                      </w:tabs>
                      <w:rPr>
                        <w:rFonts w:ascii="Times" w:hAnsi="Times" w:cs="Times"/>
                        <w:sz w:val="22"/>
                        <w:szCs w:val="22"/>
                      </w:rPr>
                    </w:pPr>
                  </w:p>
                  <w:sdt>
                    <w:sdtPr>
                      <w:rPr>
                        <w:rFonts w:ascii="Times" w:hAnsi="Times" w:cs="Times"/>
                        <w:sz w:val="22"/>
                        <w:szCs w:val="22"/>
                      </w:rPr>
                      <w:id w:val="1627582562"/>
                      <w:lock w:val="sdtLocked"/>
                      <w:placeholder>
                        <w:docPart w:val="51AFEA3B5BA346D188C1AA4E36611DAC"/>
                      </w:placeholder>
                      <w:showingPlcHdr/>
                    </w:sdtPr>
                    <w:sdtEndPr/>
                    <w:sdtContent>
                      <w:p w14:paraId="486E69A2" w14:textId="2E7C32E7" w:rsidR="00C206B2" w:rsidRPr="00B013D7" w:rsidRDefault="007507DA" w:rsidP="007507DA">
                        <w:pPr>
                          <w:tabs>
                            <w:tab w:val="left" w:pos="4379"/>
                          </w:tabs>
                          <w:rPr>
                            <w:rFonts w:ascii="Times" w:hAnsi="Times" w:cs="Times"/>
                            <w:sz w:val="22"/>
                            <w:szCs w:val="22"/>
                          </w:rPr>
                        </w:pPr>
                        <w:r w:rsidRPr="008B3F21">
                          <w:rPr>
                            <w:rStyle w:val="PlaceholderText"/>
                            <w:sz w:val="22"/>
                            <w:highlight w:val="lightGray"/>
                          </w:rPr>
                          <w:t>Click here</w:t>
                        </w:r>
                      </w:p>
                    </w:sdtContent>
                  </w:sdt>
                </w:tc>
              </w:tr>
              <w:tr w:rsidR="00A85266" w:rsidRPr="00B013D7" w14:paraId="6A98752A" w14:textId="77777777" w:rsidTr="007507DA">
                <w:trPr>
                  <w:trHeight w:val="443"/>
                  <w:jc w:val="center"/>
                </w:trPr>
                <w:tc>
                  <w:tcPr>
                    <w:tcW w:w="2014" w:type="dxa"/>
                    <w:tcBorders>
                      <w:top w:val="single" w:sz="4" w:space="0" w:color="auto"/>
                      <w:left w:val="single" w:sz="4" w:space="0" w:color="auto"/>
                      <w:bottom w:val="single" w:sz="4" w:space="0" w:color="auto"/>
                      <w:right w:val="single" w:sz="4" w:space="0" w:color="auto"/>
                    </w:tcBorders>
                    <w:vAlign w:val="bottom"/>
                  </w:tcPr>
                  <w:p w14:paraId="369046D5" w14:textId="77777777" w:rsidR="00A85266" w:rsidRPr="00B013D7" w:rsidRDefault="00A85266" w:rsidP="00B61C47">
                    <w:pPr>
                      <w:rPr>
                        <w:rFonts w:ascii="Times" w:hAnsi="Times" w:cs="Times"/>
                        <w:sz w:val="22"/>
                        <w:szCs w:val="22"/>
                      </w:rPr>
                    </w:pPr>
                    <w:r w:rsidRPr="00B013D7">
                      <w:rPr>
                        <w:rFonts w:ascii="Times" w:hAnsi="Times" w:cs="Times"/>
                        <w:sz w:val="22"/>
                        <w:szCs w:val="22"/>
                      </w:rPr>
                      <w:t>Date of Document:</w:t>
                    </w:r>
                  </w:p>
                </w:tc>
                <w:sdt>
                  <w:sdtPr>
                    <w:rPr>
                      <w:rFonts w:ascii="Times" w:hAnsi="Times" w:cs="Times"/>
                      <w:color w:val="808080"/>
                      <w:sz w:val="22"/>
                      <w:szCs w:val="22"/>
                      <w:shd w:val="clear" w:color="auto" w:fill="D0CECE" w:themeFill="background2" w:themeFillShade="E6"/>
                    </w:rPr>
                    <w:id w:val="948430027"/>
                    <w:placeholder>
                      <w:docPart w:val="580B159F49284DDDA2E71402CDC0623C"/>
                    </w:placeholder>
                    <w:date>
                      <w:dateFormat w:val="M/d/yyyy"/>
                      <w:lid w:val="en-US"/>
                      <w:storeMappedDataAs w:val="dateTime"/>
                      <w:calendar w:val="gregorian"/>
                    </w:date>
                  </w:sdtPr>
                  <w:sdtEndPr/>
                  <w:sdtContent>
                    <w:tc>
                      <w:tcPr>
                        <w:tcW w:w="2751" w:type="dxa"/>
                        <w:gridSpan w:val="3"/>
                        <w:tcBorders>
                          <w:top w:val="single" w:sz="4" w:space="0" w:color="auto"/>
                          <w:left w:val="single" w:sz="4" w:space="0" w:color="auto"/>
                          <w:bottom w:val="single" w:sz="4" w:space="0" w:color="auto"/>
                          <w:right w:val="single" w:sz="4" w:space="0" w:color="auto"/>
                        </w:tcBorders>
                        <w:vAlign w:val="bottom"/>
                      </w:tcPr>
                      <w:p w14:paraId="57FA24FB" w14:textId="3715D46D" w:rsidR="00A85266" w:rsidRPr="00B013D7" w:rsidRDefault="007507DA" w:rsidP="008B3F21">
                        <w:pPr>
                          <w:tabs>
                            <w:tab w:val="left" w:pos="4379"/>
                          </w:tabs>
                          <w:rPr>
                            <w:rFonts w:ascii="Times" w:hAnsi="Times" w:cs="Times"/>
                            <w:sz w:val="22"/>
                            <w:szCs w:val="22"/>
                          </w:rPr>
                        </w:pPr>
                        <w:r w:rsidRPr="007507DA">
                          <w:rPr>
                            <w:rFonts w:ascii="Times" w:hAnsi="Times" w:cs="Times"/>
                            <w:color w:val="808080"/>
                            <w:sz w:val="22"/>
                            <w:szCs w:val="22"/>
                            <w:shd w:val="clear" w:color="auto" w:fill="D0CECE" w:themeFill="background2" w:themeFillShade="E6"/>
                          </w:rPr>
                          <w:t xml:space="preserve"> Click here </w:t>
                        </w:r>
                      </w:p>
                    </w:tc>
                  </w:sdtContent>
                </w:sdt>
                <w:tc>
                  <w:tcPr>
                    <w:tcW w:w="2340" w:type="dxa"/>
                    <w:gridSpan w:val="3"/>
                    <w:tcBorders>
                      <w:top w:val="single" w:sz="4" w:space="0" w:color="auto"/>
                      <w:left w:val="single" w:sz="4" w:space="0" w:color="auto"/>
                      <w:bottom w:val="single" w:sz="4" w:space="0" w:color="auto"/>
                      <w:right w:val="single" w:sz="4" w:space="0" w:color="auto"/>
                    </w:tcBorders>
                    <w:vAlign w:val="bottom"/>
                  </w:tcPr>
                  <w:p w14:paraId="32699597" w14:textId="77777777" w:rsidR="00A85266" w:rsidRPr="00B013D7" w:rsidRDefault="00A85266" w:rsidP="007507DA">
                    <w:pPr>
                      <w:tabs>
                        <w:tab w:val="left" w:pos="4379"/>
                      </w:tabs>
                      <w:jc w:val="center"/>
                      <w:rPr>
                        <w:rFonts w:ascii="Times" w:hAnsi="Times" w:cs="Times"/>
                        <w:sz w:val="22"/>
                        <w:szCs w:val="22"/>
                      </w:rPr>
                    </w:pPr>
                    <w:r w:rsidRPr="00B013D7">
                      <w:rPr>
                        <w:rFonts w:ascii="Times" w:hAnsi="Times" w:cs="Times"/>
                        <w:sz w:val="22"/>
                        <w:szCs w:val="22"/>
                      </w:rPr>
                      <w:t>Date Reviewed:</w:t>
                    </w:r>
                  </w:p>
                </w:tc>
                <w:sdt>
                  <w:sdtPr>
                    <w:rPr>
                      <w:rFonts w:ascii="Times" w:hAnsi="Times" w:cs="Times"/>
                      <w:color w:val="808080"/>
                      <w:sz w:val="22"/>
                      <w:szCs w:val="22"/>
                      <w:shd w:val="clear" w:color="auto" w:fill="D0CECE" w:themeFill="background2" w:themeFillShade="E6"/>
                    </w:rPr>
                    <w:id w:val="778223312"/>
                    <w:lock w:val="sdtLocked"/>
                    <w:placeholder>
                      <w:docPart w:val="676B52D3D252416F8DDE652033989516"/>
                    </w:placeholder>
                    <w:date>
                      <w:dateFormat w:val="M/d/yyyy"/>
                      <w:lid w:val="en-US"/>
                      <w:storeMappedDataAs w:val="dateTime"/>
                      <w:calendar w:val="gregorian"/>
                    </w:date>
                  </w:sdtPr>
                  <w:sdtEndPr/>
                  <w:sdtContent>
                    <w:tc>
                      <w:tcPr>
                        <w:tcW w:w="2250" w:type="dxa"/>
                        <w:gridSpan w:val="2"/>
                        <w:tcBorders>
                          <w:top w:val="single" w:sz="4" w:space="0" w:color="auto"/>
                          <w:left w:val="single" w:sz="4" w:space="0" w:color="auto"/>
                          <w:bottom w:val="single" w:sz="4" w:space="0" w:color="auto"/>
                          <w:right w:val="single" w:sz="4" w:space="0" w:color="auto"/>
                        </w:tcBorders>
                        <w:vAlign w:val="bottom"/>
                      </w:tcPr>
                      <w:p w14:paraId="179C849F" w14:textId="52E90026" w:rsidR="00A85266" w:rsidRPr="00B013D7" w:rsidRDefault="007507DA" w:rsidP="00B61C47">
                        <w:pPr>
                          <w:tabs>
                            <w:tab w:val="left" w:pos="4379"/>
                          </w:tabs>
                          <w:rPr>
                            <w:rFonts w:ascii="Times" w:hAnsi="Times" w:cs="Times"/>
                            <w:sz w:val="22"/>
                            <w:szCs w:val="22"/>
                          </w:rPr>
                        </w:pPr>
                        <w:r w:rsidRPr="007507DA">
                          <w:rPr>
                            <w:rFonts w:ascii="Times" w:hAnsi="Times" w:cs="Times"/>
                            <w:color w:val="808080"/>
                            <w:sz w:val="22"/>
                            <w:szCs w:val="22"/>
                            <w:shd w:val="clear" w:color="auto" w:fill="D0CECE" w:themeFill="background2" w:themeFillShade="E6"/>
                          </w:rPr>
                          <w:t xml:space="preserve"> Click here </w:t>
                        </w:r>
                      </w:p>
                    </w:tc>
                  </w:sdtContent>
                </w:sdt>
              </w:tr>
              <w:tr w:rsidR="007E77EB" w:rsidRPr="00B013D7" w14:paraId="20A1F5E6" w14:textId="77777777" w:rsidTr="007507DA">
                <w:trPr>
                  <w:trHeight w:val="443"/>
                  <w:jc w:val="center"/>
                </w:trPr>
                <w:tc>
                  <w:tcPr>
                    <w:tcW w:w="2014" w:type="dxa"/>
                    <w:tcBorders>
                      <w:top w:val="single" w:sz="4" w:space="0" w:color="auto"/>
                      <w:left w:val="single" w:sz="4" w:space="0" w:color="auto"/>
                      <w:bottom w:val="single" w:sz="4" w:space="0" w:color="auto"/>
                      <w:right w:val="single" w:sz="4" w:space="0" w:color="auto"/>
                    </w:tcBorders>
                    <w:vAlign w:val="bottom"/>
                  </w:tcPr>
                  <w:p w14:paraId="08001635" w14:textId="1F4203CC" w:rsidR="007E77EB" w:rsidRPr="00B013D7" w:rsidRDefault="007E77EB" w:rsidP="00B61C47">
                    <w:pPr>
                      <w:rPr>
                        <w:rFonts w:ascii="Times" w:hAnsi="Times" w:cs="Times"/>
                        <w:sz w:val="22"/>
                        <w:szCs w:val="22"/>
                      </w:rPr>
                    </w:pPr>
                    <w:r>
                      <w:rPr>
                        <w:rFonts w:ascii="Times" w:hAnsi="Times" w:cs="Times"/>
                        <w:sz w:val="22"/>
                        <w:szCs w:val="22"/>
                      </w:rPr>
                      <w:t>Evidence Type:</w:t>
                    </w:r>
                  </w:p>
                </w:tc>
                <w:tc>
                  <w:tcPr>
                    <w:tcW w:w="1414" w:type="dxa"/>
                    <w:tcBorders>
                      <w:top w:val="single" w:sz="4" w:space="0" w:color="auto"/>
                      <w:left w:val="single" w:sz="4" w:space="0" w:color="auto"/>
                      <w:bottom w:val="single" w:sz="4" w:space="0" w:color="auto"/>
                      <w:right w:val="single" w:sz="4" w:space="0" w:color="auto"/>
                    </w:tcBorders>
                    <w:vAlign w:val="bottom"/>
                  </w:tcPr>
                  <w:p w14:paraId="06609E8A" w14:textId="2C7A9E7B" w:rsidR="007E77EB" w:rsidRPr="00B013D7" w:rsidRDefault="007E77EB" w:rsidP="00C44087">
                    <w:pPr>
                      <w:tabs>
                        <w:tab w:val="left" w:pos="4379"/>
                      </w:tabs>
                      <w:jc w:val="center"/>
                      <w:rPr>
                        <w:rFonts w:ascii="Times" w:hAnsi="Times" w:cs="Times"/>
                        <w:sz w:val="22"/>
                        <w:szCs w:val="22"/>
                      </w:rPr>
                    </w:pPr>
                    <w:r>
                      <w:rPr>
                        <w:rFonts w:ascii="Times" w:hAnsi="Times" w:cs="Times"/>
                        <w:sz w:val="22"/>
                        <w:szCs w:val="22"/>
                      </w:rPr>
                      <w:t>Documentary</w:t>
                    </w:r>
                  </w:p>
                </w:tc>
                <w:sdt>
                  <w:sdtPr>
                    <w:rPr>
                      <w:rFonts w:ascii="Times" w:hAnsi="Times" w:cs="Times"/>
                      <w:sz w:val="22"/>
                      <w:szCs w:val="22"/>
                    </w:rPr>
                    <w:id w:val="1738285224"/>
                    <w14:checkbox>
                      <w14:checked w14:val="0"/>
                      <w14:checkedState w14:val="2612" w14:font="MS Gothic"/>
                      <w14:uncheckedState w14:val="2610" w14:font="MS Gothic"/>
                    </w14:checkbox>
                  </w:sdtPr>
                  <w:sdtEndPr/>
                  <w:sdtContent>
                    <w:tc>
                      <w:tcPr>
                        <w:tcW w:w="1169" w:type="dxa"/>
                        <w:tcBorders>
                          <w:top w:val="single" w:sz="4" w:space="0" w:color="auto"/>
                          <w:left w:val="single" w:sz="4" w:space="0" w:color="auto"/>
                          <w:bottom w:val="single" w:sz="4" w:space="0" w:color="auto"/>
                          <w:right w:val="single" w:sz="4" w:space="0" w:color="auto"/>
                        </w:tcBorders>
                        <w:vAlign w:val="bottom"/>
                      </w:tcPr>
                      <w:p w14:paraId="43AEB8D9" w14:textId="66D1D308" w:rsidR="007E77EB" w:rsidRPr="00B013D7" w:rsidRDefault="007E77EB" w:rsidP="007507DA">
                        <w:pPr>
                          <w:tabs>
                            <w:tab w:val="left" w:pos="4379"/>
                          </w:tabs>
                          <w:jc w:val="center"/>
                          <w:rPr>
                            <w:rFonts w:ascii="Times" w:hAnsi="Times" w:cs="Times"/>
                            <w:sz w:val="22"/>
                            <w:szCs w:val="22"/>
                          </w:rPr>
                        </w:pPr>
                        <w:r>
                          <w:rPr>
                            <w:rFonts w:ascii="MS Gothic" w:eastAsia="MS Gothic" w:hAnsi="MS Gothic" w:cs="Times" w:hint="eastAsia"/>
                            <w:sz w:val="22"/>
                            <w:szCs w:val="22"/>
                          </w:rPr>
                          <w:t>☐</w:t>
                        </w:r>
                      </w:p>
                    </w:tc>
                  </w:sdtContent>
                </w:sdt>
                <w:tc>
                  <w:tcPr>
                    <w:tcW w:w="1189" w:type="dxa"/>
                    <w:gridSpan w:val="2"/>
                    <w:tcBorders>
                      <w:top w:val="single" w:sz="4" w:space="0" w:color="auto"/>
                      <w:left w:val="single" w:sz="4" w:space="0" w:color="auto"/>
                      <w:bottom w:val="single" w:sz="4" w:space="0" w:color="auto"/>
                      <w:right w:val="single" w:sz="4" w:space="0" w:color="auto"/>
                    </w:tcBorders>
                    <w:vAlign w:val="bottom"/>
                  </w:tcPr>
                  <w:p w14:paraId="32C9684A" w14:textId="13E49490" w:rsidR="007E77EB" w:rsidRPr="00B013D7" w:rsidRDefault="007E77EB" w:rsidP="007E77EB">
                    <w:pPr>
                      <w:tabs>
                        <w:tab w:val="left" w:pos="4379"/>
                      </w:tabs>
                      <w:jc w:val="center"/>
                      <w:rPr>
                        <w:rFonts w:ascii="Times" w:hAnsi="Times" w:cs="Times"/>
                        <w:sz w:val="22"/>
                        <w:szCs w:val="22"/>
                      </w:rPr>
                    </w:pPr>
                    <w:r>
                      <w:rPr>
                        <w:rFonts w:ascii="Times" w:hAnsi="Times" w:cs="Times"/>
                        <w:sz w:val="22"/>
                        <w:szCs w:val="22"/>
                      </w:rPr>
                      <w:t>Physical</w:t>
                    </w:r>
                  </w:p>
                </w:tc>
                <w:sdt>
                  <w:sdtPr>
                    <w:rPr>
                      <w:rFonts w:ascii="Times" w:hAnsi="Times" w:cs="Times"/>
                      <w:sz w:val="22"/>
                      <w:szCs w:val="22"/>
                    </w:rPr>
                    <w:id w:val="-491488323"/>
                    <w14:checkbox>
                      <w14:checked w14:val="0"/>
                      <w14:checkedState w14:val="2612" w14:font="MS Gothic"/>
                      <w14:uncheckedState w14:val="2610" w14:font="MS Gothic"/>
                    </w14:checkbox>
                  </w:sdtPr>
                  <w:sdtEndPr/>
                  <w:sdtContent>
                    <w:tc>
                      <w:tcPr>
                        <w:tcW w:w="1190" w:type="dxa"/>
                        <w:tcBorders>
                          <w:top w:val="single" w:sz="4" w:space="0" w:color="auto"/>
                          <w:left w:val="single" w:sz="4" w:space="0" w:color="auto"/>
                          <w:bottom w:val="single" w:sz="4" w:space="0" w:color="auto"/>
                          <w:right w:val="single" w:sz="4" w:space="0" w:color="auto"/>
                        </w:tcBorders>
                        <w:vAlign w:val="bottom"/>
                      </w:tcPr>
                      <w:p w14:paraId="73B2A876" w14:textId="47A3D9E2" w:rsidR="007E77EB" w:rsidRPr="00B013D7" w:rsidRDefault="007E77EB" w:rsidP="007E77EB">
                        <w:pPr>
                          <w:tabs>
                            <w:tab w:val="left" w:pos="4379"/>
                          </w:tabs>
                          <w:jc w:val="center"/>
                          <w:rPr>
                            <w:rFonts w:ascii="Times" w:hAnsi="Times" w:cs="Times"/>
                            <w:sz w:val="22"/>
                            <w:szCs w:val="22"/>
                          </w:rPr>
                        </w:pPr>
                        <w:r>
                          <w:rPr>
                            <w:rFonts w:ascii="MS Gothic" w:eastAsia="MS Gothic" w:hAnsi="MS Gothic" w:cs="Times" w:hint="eastAsia"/>
                            <w:sz w:val="22"/>
                            <w:szCs w:val="22"/>
                          </w:rPr>
                          <w:t>☐</w:t>
                        </w:r>
                      </w:p>
                    </w:tc>
                  </w:sdtContent>
                </w:sdt>
                <w:tc>
                  <w:tcPr>
                    <w:tcW w:w="1189" w:type="dxa"/>
                    <w:gridSpan w:val="2"/>
                    <w:tcBorders>
                      <w:top w:val="single" w:sz="4" w:space="0" w:color="auto"/>
                      <w:left w:val="single" w:sz="4" w:space="0" w:color="auto"/>
                      <w:bottom w:val="single" w:sz="4" w:space="0" w:color="auto"/>
                      <w:right w:val="single" w:sz="4" w:space="0" w:color="auto"/>
                    </w:tcBorders>
                    <w:vAlign w:val="bottom"/>
                  </w:tcPr>
                  <w:p w14:paraId="27F59EF2" w14:textId="18B5C069" w:rsidR="007E77EB" w:rsidRPr="00B013D7" w:rsidRDefault="007E77EB" w:rsidP="007E77EB">
                    <w:pPr>
                      <w:tabs>
                        <w:tab w:val="left" w:pos="4379"/>
                      </w:tabs>
                      <w:jc w:val="center"/>
                      <w:rPr>
                        <w:rFonts w:ascii="Times" w:hAnsi="Times" w:cs="Times"/>
                        <w:sz w:val="22"/>
                        <w:szCs w:val="22"/>
                      </w:rPr>
                    </w:pPr>
                    <w:r>
                      <w:rPr>
                        <w:rFonts w:ascii="Times" w:hAnsi="Times" w:cs="Times"/>
                        <w:sz w:val="22"/>
                        <w:szCs w:val="22"/>
                      </w:rPr>
                      <w:t>Video</w:t>
                    </w:r>
                  </w:p>
                </w:tc>
                <w:sdt>
                  <w:sdtPr>
                    <w:rPr>
                      <w:rFonts w:ascii="Times" w:hAnsi="Times" w:cs="Times"/>
                      <w:sz w:val="22"/>
                      <w:szCs w:val="22"/>
                    </w:rPr>
                    <w:id w:val="-375933710"/>
                    <w14:checkbox>
                      <w14:checked w14:val="0"/>
                      <w14:checkedState w14:val="2612" w14:font="MS Gothic"/>
                      <w14:uncheckedState w14:val="2610" w14:font="MS Gothic"/>
                    </w14:checkbox>
                  </w:sdtPr>
                  <w:sdtEndPr/>
                  <w:sdtContent>
                    <w:tc>
                      <w:tcPr>
                        <w:tcW w:w="1190" w:type="dxa"/>
                        <w:tcBorders>
                          <w:top w:val="single" w:sz="4" w:space="0" w:color="auto"/>
                          <w:left w:val="single" w:sz="4" w:space="0" w:color="auto"/>
                          <w:bottom w:val="single" w:sz="4" w:space="0" w:color="auto"/>
                          <w:right w:val="single" w:sz="4" w:space="0" w:color="auto"/>
                        </w:tcBorders>
                        <w:vAlign w:val="bottom"/>
                      </w:tcPr>
                      <w:p w14:paraId="20F636D3" w14:textId="50D24175" w:rsidR="007E77EB" w:rsidRPr="00B013D7" w:rsidRDefault="007E77EB" w:rsidP="007E77EB">
                        <w:pPr>
                          <w:tabs>
                            <w:tab w:val="left" w:pos="4379"/>
                          </w:tabs>
                          <w:jc w:val="center"/>
                          <w:rPr>
                            <w:rFonts w:ascii="Times" w:hAnsi="Times" w:cs="Times"/>
                            <w:sz w:val="22"/>
                            <w:szCs w:val="22"/>
                          </w:rPr>
                        </w:pPr>
                        <w:r>
                          <w:rPr>
                            <w:rFonts w:ascii="MS Gothic" w:eastAsia="MS Gothic" w:hAnsi="MS Gothic" w:cs="Times" w:hint="eastAsia"/>
                            <w:sz w:val="22"/>
                            <w:szCs w:val="22"/>
                          </w:rPr>
                          <w:t>☐</w:t>
                        </w:r>
                      </w:p>
                    </w:tc>
                  </w:sdtContent>
                </w:sdt>
              </w:tr>
              <w:tr w:rsidR="007E77EB" w:rsidRPr="00B013D7" w14:paraId="61D49F19" w14:textId="77777777" w:rsidTr="00A73346">
                <w:trPr>
                  <w:trHeight w:val="707"/>
                  <w:jc w:val="center"/>
                </w:trPr>
                <w:tc>
                  <w:tcPr>
                    <w:tcW w:w="9355" w:type="dxa"/>
                    <w:gridSpan w:val="9"/>
                    <w:tcBorders>
                      <w:top w:val="single" w:sz="4" w:space="0" w:color="auto"/>
                      <w:left w:val="single" w:sz="4" w:space="0" w:color="auto"/>
                      <w:bottom w:val="nil"/>
                      <w:right w:val="single" w:sz="4" w:space="0" w:color="auto"/>
                    </w:tcBorders>
                  </w:tcPr>
                  <w:p w14:paraId="49E4B901" w14:textId="3E8F5F26" w:rsidR="007E77EB" w:rsidRDefault="00576310" w:rsidP="007E77EB">
                    <w:pPr>
                      <w:tabs>
                        <w:tab w:val="left" w:pos="4379"/>
                      </w:tabs>
                      <w:jc w:val="both"/>
                      <w:rPr>
                        <w:rFonts w:ascii="Times" w:hAnsi="Times" w:cs="Times"/>
                        <w:sz w:val="22"/>
                        <w:szCs w:val="22"/>
                      </w:rPr>
                    </w:pPr>
                    <w:r>
                      <w:rPr>
                        <w:rFonts w:ascii="Times" w:hAnsi="Times" w:cs="Times"/>
                        <w:sz w:val="22"/>
                        <w:szCs w:val="22"/>
                      </w:rPr>
                      <w:t>Document R</w:t>
                    </w:r>
                    <w:r w:rsidR="007E77EB" w:rsidRPr="00AF78B3">
                      <w:rPr>
                        <w:rFonts w:ascii="Times" w:hAnsi="Times" w:cs="Times"/>
                        <w:sz w:val="22"/>
                        <w:szCs w:val="22"/>
                      </w:rPr>
                      <w:t>eview Summary:</w:t>
                    </w:r>
                  </w:p>
                  <w:sdt>
                    <w:sdtPr>
                      <w:rPr>
                        <w:rFonts w:ascii="Times" w:hAnsi="Times" w:cs="Times"/>
                        <w:sz w:val="22"/>
                        <w:szCs w:val="22"/>
                      </w:rPr>
                      <w:id w:val="-480006047"/>
                      <w:lock w:val="sdtLocked"/>
                      <w:placeholder>
                        <w:docPart w:val="A021F5EECC024A3FA899607AB82408FB"/>
                      </w:placeholder>
                      <w:showingPlcHdr/>
                    </w:sdtPr>
                    <w:sdtEndPr/>
                    <w:sdtContent>
                      <w:p w14:paraId="42DE3644" w14:textId="68F80FE3" w:rsidR="007E77EB" w:rsidRPr="00B013D7" w:rsidRDefault="007E77EB" w:rsidP="007E77EB">
                        <w:pPr>
                          <w:tabs>
                            <w:tab w:val="left" w:pos="4379"/>
                          </w:tabs>
                          <w:jc w:val="both"/>
                          <w:rPr>
                            <w:rFonts w:ascii="Times" w:hAnsi="Times" w:cs="Times"/>
                            <w:sz w:val="22"/>
                            <w:szCs w:val="22"/>
                          </w:rPr>
                        </w:pPr>
                        <w:r w:rsidRPr="008B3F21">
                          <w:rPr>
                            <w:rStyle w:val="PlaceholderText"/>
                            <w:sz w:val="22"/>
                            <w:highlight w:val="lightGray"/>
                          </w:rPr>
                          <w:t>Click here</w:t>
                        </w:r>
                      </w:p>
                    </w:sdtContent>
                  </w:sdt>
                </w:tc>
              </w:tr>
              <w:tr w:rsidR="007E77EB" w:rsidRPr="00B013D7" w14:paraId="4674F972" w14:textId="77777777" w:rsidTr="00737A5E">
                <w:trPr>
                  <w:trHeight w:val="246"/>
                  <w:jc w:val="center"/>
                </w:trPr>
                <w:tc>
                  <w:tcPr>
                    <w:tcW w:w="9355" w:type="dxa"/>
                    <w:gridSpan w:val="9"/>
                    <w:tcBorders>
                      <w:top w:val="nil"/>
                      <w:left w:val="single" w:sz="4" w:space="0" w:color="auto"/>
                      <w:bottom w:val="single" w:sz="4" w:space="0" w:color="auto"/>
                      <w:right w:val="single" w:sz="4" w:space="0" w:color="auto"/>
                    </w:tcBorders>
                  </w:tcPr>
                  <w:p w14:paraId="652B3AA0" w14:textId="165115E3" w:rsidR="007E77EB" w:rsidRPr="00AF78B3" w:rsidRDefault="007E77EB" w:rsidP="00C44087">
                    <w:pPr>
                      <w:tabs>
                        <w:tab w:val="left" w:pos="4379"/>
                      </w:tabs>
                      <w:jc w:val="right"/>
                      <w:rPr>
                        <w:rFonts w:ascii="Times" w:hAnsi="Times" w:cs="Times"/>
                        <w:sz w:val="22"/>
                        <w:szCs w:val="22"/>
                      </w:rPr>
                    </w:pPr>
                    <w:r w:rsidRPr="00027AB6">
                      <w:rPr>
                        <w:rFonts w:ascii="Times" w:hAnsi="Times" w:cs="Times"/>
                        <w:b/>
                        <w:iCs/>
                        <w:color w:val="808080" w:themeColor="background1" w:themeShade="80"/>
                        <w:sz w:val="18"/>
                        <w:szCs w:val="18"/>
                      </w:rPr>
                      <w:t>* To duplicate this section for each interview,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2C54A892" w14:textId="77777777" w:rsidR="00255C4C" w:rsidRPr="00B013D7" w:rsidRDefault="00255C4C" w:rsidP="00215904">
      <w:pPr>
        <w:rPr>
          <w:rFonts w:ascii="Times" w:hAnsi="Times" w:cs="Times"/>
          <w:bCs/>
          <w:sz w:val="22"/>
          <w:szCs w:val="22"/>
        </w:rPr>
      </w:pPr>
    </w:p>
    <w:tbl>
      <w:tblPr>
        <w:tblStyle w:val="TableGrid"/>
        <w:tblpPr w:leftFromText="180" w:rightFromText="180" w:vertAnchor="text" w:tblpY="1"/>
        <w:tblOverlap w:val="never"/>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81DE7" w:rsidRPr="00B013D7" w14:paraId="42EE1A2C" w14:textId="77777777" w:rsidTr="008C5104">
        <w:trPr>
          <w:trHeight w:val="440"/>
        </w:trPr>
        <w:tc>
          <w:tcPr>
            <w:tcW w:w="93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D3B5B1" w14:textId="77777777" w:rsidR="00781DE7" w:rsidRPr="00C167F8" w:rsidRDefault="00781DE7" w:rsidP="00781DE7">
            <w:pPr>
              <w:jc w:val="center"/>
              <w:rPr>
                <w:rFonts w:ascii="Times" w:hAnsi="Times" w:cs="Times"/>
              </w:rPr>
            </w:pPr>
            <w:r w:rsidRPr="00C167F8">
              <w:rPr>
                <w:rFonts w:ascii="Times" w:hAnsi="Times" w:cs="Times"/>
              </w:rPr>
              <w:t>Interviews:</w:t>
            </w:r>
          </w:p>
        </w:tc>
      </w:tr>
    </w:tbl>
    <w:p w14:paraId="436EDFC7" w14:textId="77777777" w:rsidR="00255C4C" w:rsidRPr="00150430" w:rsidRDefault="00255C4C" w:rsidP="00215904">
      <w:pPr>
        <w:rPr>
          <w:rFonts w:ascii="Times" w:hAnsi="Times" w:cs="Times"/>
          <w:bCs/>
          <w:sz w:val="2"/>
          <w:szCs w:val="2"/>
        </w:rPr>
      </w:pPr>
    </w:p>
    <w:sdt>
      <w:sdtPr>
        <w:rPr>
          <w:rFonts w:ascii="Times" w:hAnsi="Times" w:cs="Times"/>
          <w:sz w:val="22"/>
          <w:szCs w:val="22"/>
        </w:rPr>
        <w:id w:val="435717382"/>
        <w:lock w:val="sdtLocked"/>
        <w15:repeatingSection/>
      </w:sdtPr>
      <w:sdtEndPr>
        <w:rPr>
          <w:b/>
          <w:iCs/>
          <w:color w:val="808080" w:themeColor="background1" w:themeShade="80"/>
          <w:sz w:val="18"/>
          <w:szCs w:val="18"/>
        </w:rPr>
      </w:sdtEndPr>
      <w:sdtContent>
        <w:sdt>
          <w:sdtPr>
            <w:rPr>
              <w:rFonts w:ascii="Times" w:hAnsi="Times" w:cs="Times"/>
              <w:sz w:val="22"/>
              <w:szCs w:val="22"/>
            </w:rPr>
            <w:id w:val="998228147"/>
            <w:lock w:val="sdtLocked"/>
            <w:placeholder>
              <w:docPart w:val="F9F3E4882FAD4187A442B0A548C26EE5"/>
            </w:placeholder>
            <w15:repeatingSectionItem/>
          </w:sdtPr>
          <w:sdtEndPr>
            <w:rPr>
              <w:b/>
              <w:iCs/>
              <w:color w:val="808080" w:themeColor="background1" w:themeShade="80"/>
              <w:sz w:val="18"/>
              <w:szCs w:val="18"/>
            </w:rPr>
          </w:sdtEndPr>
          <w:sdtContent>
            <w:tbl>
              <w:tblPr>
                <w:tblStyle w:val="TableGrid"/>
                <w:tblpPr w:leftFromText="180" w:rightFromText="180" w:vertAnchor="text" w:tblpY="1"/>
                <w:tblOverlap w:val="never"/>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81"/>
                <w:gridCol w:w="357"/>
                <w:gridCol w:w="270"/>
                <w:gridCol w:w="668"/>
                <w:gridCol w:w="927"/>
                <w:gridCol w:w="940"/>
                <w:gridCol w:w="798"/>
                <w:gridCol w:w="130"/>
                <w:gridCol w:w="956"/>
                <w:gridCol w:w="927"/>
                <w:gridCol w:w="292"/>
                <w:gridCol w:w="812"/>
                <w:gridCol w:w="937"/>
              </w:tblGrid>
              <w:tr w:rsidR="00E2034A" w:rsidRPr="00B013D7" w14:paraId="61317623" w14:textId="77777777" w:rsidTr="00575BD6">
                <w:trPr>
                  <w:trHeight w:val="440"/>
                </w:trPr>
                <w:tc>
                  <w:tcPr>
                    <w:tcW w:w="1346" w:type="dxa"/>
                    <w:gridSpan w:val="2"/>
                    <w:tcBorders>
                      <w:top w:val="single" w:sz="4" w:space="0" w:color="auto"/>
                      <w:left w:val="single" w:sz="4" w:space="0" w:color="auto"/>
                      <w:bottom w:val="single" w:sz="4" w:space="0" w:color="auto"/>
                      <w:right w:val="single" w:sz="4" w:space="0" w:color="auto"/>
                    </w:tcBorders>
                    <w:vAlign w:val="bottom"/>
                  </w:tcPr>
                  <w:p w14:paraId="0F8BAE50" w14:textId="77777777" w:rsidR="00E2034A" w:rsidRPr="00B013D7" w:rsidRDefault="00E2034A" w:rsidP="006A521D">
                    <w:pPr>
                      <w:rPr>
                        <w:rFonts w:ascii="Times" w:hAnsi="Times" w:cs="Times"/>
                        <w:sz w:val="22"/>
                        <w:szCs w:val="22"/>
                      </w:rPr>
                    </w:pPr>
                    <w:r w:rsidRPr="00B013D7">
                      <w:rPr>
                        <w:rFonts w:ascii="Times" w:hAnsi="Times" w:cs="Times"/>
                        <w:sz w:val="22"/>
                        <w:szCs w:val="22"/>
                      </w:rPr>
                      <w:t>Full Name:</w:t>
                    </w:r>
                  </w:p>
                </w:tc>
                <w:sdt>
                  <w:sdtPr>
                    <w:rPr>
                      <w:rFonts w:ascii="Times" w:hAnsi="Times" w:cs="Times"/>
                      <w:sz w:val="22"/>
                      <w:szCs w:val="22"/>
                    </w:rPr>
                    <w:id w:val="-1077589033"/>
                    <w:placeholder>
                      <w:docPart w:val="AAA0878146064BC7ACC7FDA0053E479D"/>
                    </w:placeholder>
                    <w:showingPlcHdr/>
                  </w:sdtPr>
                  <w:sdtEndPr/>
                  <w:sdtContent>
                    <w:tc>
                      <w:tcPr>
                        <w:tcW w:w="3960" w:type="dxa"/>
                        <w:gridSpan w:val="6"/>
                        <w:tcBorders>
                          <w:top w:val="single" w:sz="4" w:space="0" w:color="auto"/>
                          <w:left w:val="single" w:sz="4" w:space="0" w:color="auto"/>
                          <w:bottom w:val="single" w:sz="4" w:space="0" w:color="auto"/>
                          <w:right w:val="single" w:sz="4" w:space="0" w:color="auto"/>
                        </w:tcBorders>
                        <w:vAlign w:val="bottom"/>
                      </w:tcPr>
                      <w:p w14:paraId="7CAADE71" w14:textId="5F388532" w:rsidR="00E2034A"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2305" w:type="dxa"/>
                    <w:gridSpan w:val="4"/>
                    <w:tcBorders>
                      <w:top w:val="single" w:sz="4" w:space="0" w:color="auto"/>
                      <w:left w:val="single" w:sz="4" w:space="0" w:color="auto"/>
                      <w:bottom w:val="single" w:sz="4" w:space="0" w:color="auto"/>
                      <w:right w:val="single" w:sz="4" w:space="0" w:color="auto"/>
                    </w:tcBorders>
                    <w:vAlign w:val="bottom"/>
                  </w:tcPr>
                  <w:p w14:paraId="42249BC6" w14:textId="77777777" w:rsidR="00E2034A" w:rsidRPr="00B013D7" w:rsidRDefault="00FD3619" w:rsidP="006A521D">
                    <w:pPr>
                      <w:tabs>
                        <w:tab w:val="left" w:pos="4379"/>
                      </w:tabs>
                      <w:rPr>
                        <w:rFonts w:ascii="Times" w:hAnsi="Times" w:cs="Times"/>
                        <w:sz w:val="22"/>
                        <w:szCs w:val="22"/>
                      </w:rPr>
                    </w:pPr>
                    <w:r w:rsidRPr="00B013D7">
                      <w:rPr>
                        <w:rFonts w:ascii="Times" w:hAnsi="Times" w:cs="Times"/>
                        <w:sz w:val="22"/>
                        <w:szCs w:val="22"/>
                      </w:rPr>
                      <w:t>Date of Interview:</w:t>
                    </w:r>
                  </w:p>
                </w:tc>
                <w:sdt>
                  <w:sdtPr>
                    <w:rPr>
                      <w:rFonts w:ascii="Times" w:hAnsi="Times" w:cs="Times"/>
                      <w:sz w:val="22"/>
                      <w:szCs w:val="22"/>
                    </w:rPr>
                    <w:id w:val="1253401450"/>
                    <w:placeholder>
                      <w:docPart w:val="BF6D539CE1B4425CAA445A92925196A7"/>
                    </w:placeholder>
                    <w:showingPlcHdr/>
                    <w:date>
                      <w:dateFormat w:val="M/d/yyyy"/>
                      <w:lid w:val="en-US"/>
                      <w:storeMappedDataAs w:val="dateTime"/>
                      <w:calendar w:val="gregorian"/>
                    </w:date>
                  </w:sdtPr>
                  <w:sdtEndPr/>
                  <w:sdtContent>
                    <w:tc>
                      <w:tcPr>
                        <w:tcW w:w="1749" w:type="dxa"/>
                        <w:gridSpan w:val="2"/>
                        <w:tcBorders>
                          <w:top w:val="single" w:sz="4" w:space="0" w:color="auto"/>
                          <w:left w:val="single" w:sz="4" w:space="0" w:color="auto"/>
                          <w:bottom w:val="single" w:sz="4" w:space="0" w:color="auto"/>
                          <w:right w:val="single" w:sz="4" w:space="0" w:color="auto"/>
                        </w:tcBorders>
                        <w:vAlign w:val="bottom"/>
                      </w:tcPr>
                      <w:p w14:paraId="1178C530" w14:textId="3AD1B388" w:rsidR="00E2034A" w:rsidRPr="00B013D7" w:rsidRDefault="00544B51" w:rsidP="00544B51">
                        <w:pPr>
                          <w:tabs>
                            <w:tab w:val="left" w:pos="4379"/>
                          </w:tabs>
                          <w:rPr>
                            <w:rFonts w:ascii="Times" w:hAnsi="Times" w:cs="Times"/>
                            <w:sz w:val="22"/>
                            <w:szCs w:val="22"/>
                          </w:rPr>
                        </w:pPr>
                        <w:r w:rsidRPr="00E42785">
                          <w:rPr>
                            <w:rStyle w:val="PlaceholderText"/>
                            <w:highlight w:val="lightGray"/>
                          </w:rPr>
                          <w:t>Click here</w:t>
                        </w:r>
                      </w:p>
                    </w:tc>
                  </w:sdtContent>
                </w:sdt>
              </w:tr>
              <w:tr w:rsidR="00FD3619" w:rsidRPr="00B013D7" w14:paraId="120649C8" w14:textId="77777777" w:rsidTr="00575BD6">
                <w:trPr>
                  <w:trHeight w:val="443"/>
                </w:trPr>
                <w:tc>
                  <w:tcPr>
                    <w:tcW w:w="1973" w:type="dxa"/>
                    <w:gridSpan w:val="4"/>
                    <w:tcBorders>
                      <w:top w:val="single" w:sz="4" w:space="0" w:color="auto"/>
                      <w:left w:val="single" w:sz="4" w:space="0" w:color="auto"/>
                      <w:bottom w:val="single" w:sz="4" w:space="0" w:color="auto"/>
                      <w:right w:val="single" w:sz="4" w:space="0" w:color="auto"/>
                    </w:tcBorders>
                    <w:vAlign w:val="bottom"/>
                  </w:tcPr>
                  <w:p w14:paraId="418E034B" w14:textId="77777777" w:rsidR="00FD3619" w:rsidRPr="00B013D7" w:rsidRDefault="00FD3619" w:rsidP="006A521D">
                    <w:pPr>
                      <w:tabs>
                        <w:tab w:val="left" w:pos="4379"/>
                      </w:tabs>
                      <w:rPr>
                        <w:rFonts w:ascii="Times" w:hAnsi="Times" w:cs="Times"/>
                        <w:sz w:val="22"/>
                        <w:szCs w:val="22"/>
                      </w:rPr>
                    </w:pPr>
                    <w:r w:rsidRPr="00B013D7">
                      <w:rPr>
                        <w:rFonts w:ascii="Times" w:hAnsi="Times" w:cs="Times"/>
                        <w:sz w:val="22"/>
                        <w:szCs w:val="22"/>
                      </w:rPr>
                      <w:t>Title/Relationship:</w:t>
                    </w:r>
                  </w:p>
                </w:tc>
                <w:sdt>
                  <w:sdtPr>
                    <w:rPr>
                      <w:rFonts w:ascii="Times" w:hAnsi="Times" w:cs="Times"/>
                      <w:sz w:val="22"/>
                      <w:szCs w:val="22"/>
                    </w:rPr>
                    <w:id w:val="1683548337"/>
                    <w:placeholder>
                      <w:docPart w:val="AA43A12AEB8C4C7DB3BCCB2CDFFA59C2"/>
                    </w:placeholder>
                    <w:showingPlcHdr/>
                  </w:sdtPr>
                  <w:sdtEndPr/>
                  <w:sdtContent>
                    <w:tc>
                      <w:tcPr>
                        <w:tcW w:w="7387" w:type="dxa"/>
                        <w:gridSpan w:val="10"/>
                        <w:tcBorders>
                          <w:top w:val="single" w:sz="4" w:space="0" w:color="auto"/>
                          <w:left w:val="single" w:sz="4" w:space="0" w:color="auto"/>
                          <w:bottom w:val="single" w:sz="4" w:space="0" w:color="auto"/>
                          <w:right w:val="single" w:sz="4" w:space="0" w:color="auto"/>
                        </w:tcBorders>
                        <w:vAlign w:val="bottom"/>
                      </w:tcPr>
                      <w:p w14:paraId="00212147" w14:textId="214296A8" w:rsidR="00FD3619"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875848" w:rsidRPr="00B013D7" w14:paraId="076D1BC4" w14:textId="77777777" w:rsidTr="00575BD6">
                <w:trPr>
                  <w:trHeight w:val="443"/>
                </w:trPr>
                <w:tc>
                  <w:tcPr>
                    <w:tcW w:w="1165" w:type="dxa"/>
                    <w:tcBorders>
                      <w:top w:val="single" w:sz="4" w:space="0" w:color="auto"/>
                      <w:left w:val="single" w:sz="4" w:space="0" w:color="auto"/>
                      <w:bottom w:val="single" w:sz="4" w:space="0" w:color="auto"/>
                      <w:right w:val="single" w:sz="4" w:space="0" w:color="auto"/>
                    </w:tcBorders>
                    <w:vAlign w:val="bottom"/>
                  </w:tcPr>
                  <w:p w14:paraId="16493ED9" w14:textId="77777777" w:rsidR="00875848" w:rsidRPr="00B013D7" w:rsidRDefault="00875848" w:rsidP="006A521D">
                    <w:pPr>
                      <w:tabs>
                        <w:tab w:val="left" w:pos="4379"/>
                      </w:tabs>
                      <w:rPr>
                        <w:rFonts w:ascii="Times" w:hAnsi="Times" w:cs="Times"/>
                        <w:sz w:val="22"/>
                        <w:szCs w:val="22"/>
                      </w:rPr>
                    </w:pPr>
                    <w:r w:rsidRPr="00B013D7">
                      <w:rPr>
                        <w:rFonts w:ascii="Times" w:hAnsi="Times" w:cs="Times"/>
                        <w:sz w:val="22"/>
                        <w:szCs w:val="22"/>
                      </w:rPr>
                      <w:t>Location:</w:t>
                    </w:r>
                  </w:p>
                </w:tc>
                <w:sdt>
                  <w:sdtPr>
                    <w:rPr>
                      <w:rFonts w:ascii="Times" w:hAnsi="Times" w:cs="Times"/>
                      <w:sz w:val="22"/>
                      <w:szCs w:val="22"/>
                    </w:rPr>
                    <w:id w:val="334193211"/>
                    <w:placeholder>
                      <w:docPart w:val="208E214FE76646CABA20428E554D25F5"/>
                    </w:placeholder>
                    <w:showingPlcHdr/>
                  </w:sdtPr>
                  <w:sdtEndPr/>
                  <w:sdtContent>
                    <w:tc>
                      <w:tcPr>
                        <w:tcW w:w="8195" w:type="dxa"/>
                        <w:gridSpan w:val="13"/>
                        <w:tcBorders>
                          <w:top w:val="single" w:sz="4" w:space="0" w:color="auto"/>
                          <w:left w:val="single" w:sz="4" w:space="0" w:color="auto"/>
                          <w:bottom w:val="single" w:sz="4" w:space="0" w:color="auto"/>
                          <w:right w:val="single" w:sz="4" w:space="0" w:color="auto"/>
                        </w:tcBorders>
                        <w:vAlign w:val="bottom"/>
                      </w:tcPr>
                      <w:p w14:paraId="12FCCDBA" w14:textId="6860753B" w:rsidR="00875848"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6A521D" w:rsidRPr="00B013D7" w14:paraId="3E628E62" w14:textId="77777777" w:rsidTr="00575BD6">
                <w:trPr>
                  <w:trHeight w:val="353"/>
                </w:trPr>
                <w:tc>
                  <w:tcPr>
                    <w:tcW w:w="1703" w:type="dxa"/>
                    <w:gridSpan w:val="3"/>
                    <w:tcBorders>
                      <w:top w:val="single" w:sz="4" w:space="0" w:color="auto"/>
                      <w:left w:val="single" w:sz="4" w:space="0" w:color="auto"/>
                      <w:bottom w:val="single" w:sz="4" w:space="0" w:color="auto"/>
                      <w:right w:val="single" w:sz="4" w:space="0" w:color="auto"/>
                    </w:tcBorders>
                    <w:vAlign w:val="bottom"/>
                  </w:tcPr>
                  <w:p w14:paraId="7FCEE6E7" w14:textId="77777777" w:rsidR="006A521D" w:rsidRPr="00B013D7" w:rsidRDefault="006A521D" w:rsidP="006A521D">
                    <w:pPr>
                      <w:rPr>
                        <w:rFonts w:ascii="Times" w:hAnsi="Times" w:cs="Times"/>
                        <w:sz w:val="22"/>
                        <w:szCs w:val="22"/>
                      </w:rPr>
                    </w:pPr>
                    <w:r w:rsidRPr="00B013D7">
                      <w:rPr>
                        <w:rFonts w:ascii="Times" w:hAnsi="Times" w:cs="Times"/>
                        <w:sz w:val="22"/>
                        <w:szCs w:val="22"/>
                      </w:rPr>
                      <w:t>Others Present:</w:t>
                    </w:r>
                  </w:p>
                </w:tc>
                <w:sdt>
                  <w:sdtPr>
                    <w:rPr>
                      <w:rFonts w:ascii="Times" w:hAnsi="Times" w:cs="Times"/>
                      <w:sz w:val="22"/>
                      <w:szCs w:val="22"/>
                    </w:rPr>
                    <w:id w:val="815914521"/>
                    <w:placeholder>
                      <w:docPart w:val="C6D173886857414AB86CD121A0300667"/>
                    </w:placeholder>
                    <w:showingPlcHdr/>
                  </w:sdtPr>
                  <w:sdtEndPr/>
                  <w:sdtContent>
                    <w:tc>
                      <w:tcPr>
                        <w:tcW w:w="7657" w:type="dxa"/>
                        <w:gridSpan w:val="11"/>
                        <w:tcBorders>
                          <w:top w:val="single" w:sz="4" w:space="0" w:color="auto"/>
                          <w:left w:val="single" w:sz="4" w:space="0" w:color="auto"/>
                          <w:bottom w:val="single" w:sz="4" w:space="0" w:color="auto"/>
                          <w:right w:val="single" w:sz="4" w:space="0" w:color="auto"/>
                        </w:tcBorders>
                        <w:vAlign w:val="bottom"/>
                      </w:tcPr>
                      <w:p w14:paraId="3F7D20DD" w14:textId="63BC98C0" w:rsidR="006A521D"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FC54BC" w:rsidRPr="00B013D7" w14:paraId="5469BD08" w14:textId="77777777" w:rsidTr="00575BD6">
                <w:trPr>
                  <w:trHeight w:val="434"/>
                </w:trPr>
                <w:tc>
                  <w:tcPr>
                    <w:tcW w:w="1703" w:type="dxa"/>
                    <w:gridSpan w:val="3"/>
                    <w:tcBorders>
                      <w:top w:val="single" w:sz="4" w:space="0" w:color="auto"/>
                      <w:left w:val="single" w:sz="4" w:space="0" w:color="auto"/>
                      <w:bottom w:val="single" w:sz="4" w:space="0" w:color="auto"/>
                      <w:right w:val="single" w:sz="4" w:space="0" w:color="auto"/>
                    </w:tcBorders>
                    <w:vAlign w:val="bottom"/>
                  </w:tcPr>
                  <w:p w14:paraId="65FD261B" w14:textId="77777777" w:rsidR="00FC54BC" w:rsidRPr="00B013D7" w:rsidRDefault="00FC54BC" w:rsidP="00FC54BC">
                    <w:pPr>
                      <w:rPr>
                        <w:rFonts w:ascii="Times" w:hAnsi="Times" w:cs="Times"/>
                        <w:sz w:val="22"/>
                        <w:szCs w:val="22"/>
                      </w:rPr>
                    </w:pPr>
                    <w:r>
                      <w:rPr>
                        <w:rFonts w:ascii="Times" w:hAnsi="Times" w:cs="Times"/>
                        <w:sz w:val="22"/>
                        <w:szCs w:val="22"/>
                      </w:rPr>
                      <w:t>Person Type:</w:t>
                    </w:r>
                  </w:p>
                </w:tc>
                <w:tc>
                  <w:tcPr>
                    <w:tcW w:w="938" w:type="dxa"/>
                    <w:gridSpan w:val="2"/>
                    <w:tcBorders>
                      <w:top w:val="single" w:sz="4" w:space="0" w:color="auto"/>
                      <w:left w:val="single" w:sz="4" w:space="0" w:color="auto"/>
                      <w:bottom w:val="single" w:sz="4" w:space="0" w:color="auto"/>
                      <w:right w:val="single" w:sz="4" w:space="0" w:color="auto"/>
                    </w:tcBorders>
                    <w:vAlign w:val="bottom"/>
                  </w:tcPr>
                  <w:p w14:paraId="3BABD837" w14:textId="33F76132" w:rsidR="00FC54BC" w:rsidRPr="00B013D7" w:rsidRDefault="00FC54BC" w:rsidP="00FC54BC">
                    <w:pPr>
                      <w:tabs>
                        <w:tab w:val="left" w:pos="4379"/>
                      </w:tabs>
                      <w:jc w:val="center"/>
                      <w:rPr>
                        <w:rFonts w:ascii="Times" w:hAnsi="Times" w:cs="Times"/>
                        <w:sz w:val="22"/>
                        <w:szCs w:val="22"/>
                      </w:rPr>
                    </w:pPr>
                    <w:r>
                      <w:rPr>
                        <w:rFonts w:ascii="Times" w:hAnsi="Times" w:cs="Times"/>
                        <w:sz w:val="22"/>
                        <w:szCs w:val="22"/>
                      </w:rPr>
                      <w:t>AP</w:t>
                    </w:r>
                  </w:p>
                </w:tc>
                <w:sdt>
                  <w:sdtPr>
                    <w:id w:val="564920457"/>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vAlign w:val="bottom"/>
                      </w:tcPr>
                      <w:p w14:paraId="4A9279DD" w14:textId="6D582450" w:rsidR="00FC54BC" w:rsidRPr="00B013D7" w:rsidRDefault="00264756" w:rsidP="00FC54BC">
                        <w:pPr>
                          <w:jc w:val="center"/>
                          <w:rPr>
                            <w:sz w:val="22"/>
                            <w:szCs w:val="22"/>
                          </w:rPr>
                        </w:pPr>
                        <w:r>
                          <w:rPr>
                            <w:rFonts w:ascii="MS Gothic" w:eastAsia="MS Gothic" w:hAnsi="MS Gothic" w:hint="eastAsia"/>
                          </w:rPr>
                          <w:t>☐</w:t>
                        </w:r>
                      </w:p>
                    </w:tc>
                  </w:sdtContent>
                </w:sdt>
                <w:tc>
                  <w:tcPr>
                    <w:tcW w:w="940" w:type="dxa"/>
                    <w:tcBorders>
                      <w:top w:val="single" w:sz="4" w:space="0" w:color="auto"/>
                      <w:left w:val="single" w:sz="4" w:space="0" w:color="auto"/>
                      <w:bottom w:val="single" w:sz="4" w:space="0" w:color="auto"/>
                      <w:right w:val="single" w:sz="4" w:space="0" w:color="auto"/>
                    </w:tcBorders>
                    <w:vAlign w:val="bottom"/>
                  </w:tcPr>
                  <w:p w14:paraId="705A02DA" w14:textId="77777777" w:rsidR="00FC54BC" w:rsidRPr="00B013D7" w:rsidRDefault="00FC54BC" w:rsidP="00FC54BC">
                    <w:pPr>
                      <w:tabs>
                        <w:tab w:val="left" w:pos="4379"/>
                      </w:tabs>
                      <w:jc w:val="center"/>
                      <w:rPr>
                        <w:rFonts w:ascii="Times" w:hAnsi="Times" w:cs="Times"/>
                        <w:sz w:val="22"/>
                        <w:szCs w:val="22"/>
                      </w:rPr>
                    </w:pPr>
                    <w:r>
                      <w:rPr>
                        <w:rFonts w:ascii="Times" w:hAnsi="Times" w:cs="Times"/>
                        <w:sz w:val="22"/>
                        <w:szCs w:val="22"/>
                      </w:rPr>
                      <w:t>AV</w:t>
                    </w:r>
                  </w:p>
                </w:tc>
                <w:sdt>
                  <w:sdtPr>
                    <w:id w:val="1332640671"/>
                    <w14:checkbox>
                      <w14:checked w14:val="0"/>
                      <w14:checkedState w14:val="2612" w14:font="MS Gothic"/>
                      <w14:uncheckedState w14:val="2610" w14:font="MS Gothic"/>
                    </w14:checkbox>
                  </w:sdtPr>
                  <w:sdtEndPr/>
                  <w:sdtContent>
                    <w:tc>
                      <w:tcPr>
                        <w:tcW w:w="928" w:type="dxa"/>
                        <w:gridSpan w:val="2"/>
                        <w:tcBorders>
                          <w:top w:val="single" w:sz="4" w:space="0" w:color="auto"/>
                          <w:left w:val="single" w:sz="4" w:space="0" w:color="auto"/>
                          <w:bottom w:val="single" w:sz="4" w:space="0" w:color="auto"/>
                          <w:right w:val="single" w:sz="4" w:space="0" w:color="auto"/>
                        </w:tcBorders>
                        <w:vAlign w:val="bottom"/>
                      </w:tcPr>
                      <w:p w14:paraId="482C50CB" w14:textId="77777777" w:rsidR="00FC54BC" w:rsidRPr="00B013D7" w:rsidRDefault="00FC54BC" w:rsidP="00FC54BC">
                        <w:pPr>
                          <w:jc w:val="center"/>
                          <w:rPr>
                            <w:sz w:val="22"/>
                            <w:szCs w:val="22"/>
                          </w:rPr>
                        </w:pPr>
                        <w:r>
                          <w:rPr>
                            <w:rFonts w:ascii="MS Gothic" w:eastAsia="MS Gothic" w:hAnsi="MS Gothic" w:hint="eastAsia"/>
                          </w:rPr>
                          <w:t>☐</w:t>
                        </w:r>
                      </w:p>
                    </w:tc>
                  </w:sdtContent>
                </w:sdt>
                <w:tc>
                  <w:tcPr>
                    <w:tcW w:w="956" w:type="dxa"/>
                    <w:tcBorders>
                      <w:top w:val="single" w:sz="4" w:space="0" w:color="auto"/>
                      <w:left w:val="single" w:sz="4" w:space="0" w:color="auto"/>
                      <w:bottom w:val="single" w:sz="4" w:space="0" w:color="auto"/>
                      <w:right w:val="single" w:sz="4" w:space="0" w:color="auto"/>
                    </w:tcBorders>
                    <w:vAlign w:val="bottom"/>
                  </w:tcPr>
                  <w:p w14:paraId="67244F4A" w14:textId="77777777" w:rsidR="00FC54BC" w:rsidRPr="00B013D7" w:rsidRDefault="00FC54BC" w:rsidP="00FC54BC">
                    <w:pPr>
                      <w:tabs>
                        <w:tab w:val="left" w:pos="4379"/>
                      </w:tabs>
                      <w:jc w:val="center"/>
                      <w:rPr>
                        <w:rFonts w:ascii="Times" w:hAnsi="Times" w:cs="Times"/>
                        <w:sz w:val="22"/>
                        <w:szCs w:val="22"/>
                      </w:rPr>
                    </w:pPr>
                    <w:r>
                      <w:rPr>
                        <w:rFonts w:ascii="Times" w:hAnsi="Times" w:cs="Times"/>
                        <w:sz w:val="22"/>
                        <w:szCs w:val="22"/>
                      </w:rPr>
                      <w:t>Witness</w:t>
                    </w:r>
                  </w:p>
                </w:tc>
                <w:sdt>
                  <w:sdtPr>
                    <w:id w:val="-2115348657"/>
                    <w14:checkbox>
                      <w14:checked w14:val="0"/>
                      <w14:checkedState w14:val="2612" w14:font="MS Gothic"/>
                      <w14:uncheckedState w14:val="2610" w14:font="MS Gothic"/>
                    </w14:checkbox>
                  </w:sdtPr>
                  <w:sdtEndPr/>
                  <w:sdtContent>
                    <w:tc>
                      <w:tcPr>
                        <w:tcW w:w="927" w:type="dxa"/>
                        <w:tcBorders>
                          <w:top w:val="single" w:sz="4" w:space="0" w:color="auto"/>
                          <w:left w:val="single" w:sz="4" w:space="0" w:color="auto"/>
                          <w:bottom w:val="single" w:sz="4" w:space="0" w:color="auto"/>
                          <w:right w:val="single" w:sz="4" w:space="0" w:color="auto"/>
                        </w:tcBorders>
                        <w:vAlign w:val="bottom"/>
                      </w:tcPr>
                      <w:p w14:paraId="7702B806" w14:textId="77777777" w:rsidR="00FC54BC" w:rsidRPr="00B013D7" w:rsidRDefault="005C67A4" w:rsidP="00FC54BC">
                        <w:pPr>
                          <w:jc w:val="center"/>
                          <w:rPr>
                            <w:sz w:val="22"/>
                            <w:szCs w:val="22"/>
                          </w:rPr>
                        </w:pPr>
                        <w:r>
                          <w:rPr>
                            <w:rFonts w:ascii="MS Gothic" w:eastAsia="MS Gothic" w:hAnsi="MS Gothic" w:hint="eastAsia"/>
                          </w:rPr>
                          <w:t>☐</w:t>
                        </w:r>
                      </w:p>
                    </w:tc>
                  </w:sdtContent>
                </w:sdt>
                <w:tc>
                  <w:tcPr>
                    <w:tcW w:w="1104" w:type="dxa"/>
                    <w:gridSpan w:val="2"/>
                    <w:tcBorders>
                      <w:top w:val="single" w:sz="4" w:space="0" w:color="auto"/>
                      <w:left w:val="single" w:sz="4" w:space="0" w:color="auto"/>
                      <w:bottom w:val="single" w:sz="4" w:space="0" w:color="auto"/>
                      <w:right w:val="single" w:sz="4" w:space="0" w:color="auto"/>
                    </w:tcBorders>
                    <w:vAlign w:val="bottom"/>
                  </w:tcPr>
                  <w:p w14:paraId="3E5ABED5" w14:textId="77777777" w:rsidR="00FC54BC" w:rsidRPr="00B013D7" w:rsidRDefault="00FC54BC" w:rsidP="00FC54BC">
                    <w:pPr>
                      <w:tabs>
                        <w:tab w:val="left" w:pos="4379"/>
                      </w:tabs>
                      <w:jc w:val="center"/>
                      <w:rPr>
                        <w:rFonts w:ascii="Times" w:hAnsi="Times" w:cs="Times"/>
                        <w:sz w:val="22"/>
                        <w:szCs w:val="22"/>
                      </w:rPr>
                    </w:pPr>
                    <w:r>
                      <w:rPr>
                        <w:rFonts w:ascii="Times" w:hAnsi="Times" w:cs="Times"/>
                        <w:sz w:val="22"/>
                        <w:szCs w:val="22"/>
                      </w:rPr>
                      <w:t>Collateral</w:t>
                    </w:r>
                  </w:p>
                </w:tc>
                <w:sdt>
                  <w:sdtPr>
                    <w:id w:val="-734779612"/>
                    <w14:checkbox>
                      <w14:checked w14:val="0"/>
                      <w14:checkedState w14:val="2612" w14:font="MS Gothic"/>
                      <w14:uncheckedState w14:val="2610" w14:font="MS Gothic"/>
                    </w14:checkbox>
                  </w:sdtPr>
                  <w:sdtEndPr/>
                  <w:sdtContent>
                    <w:tc>
                      <w:tcPr>
                        <w:tcW w:w="937" w:type="dxa"/>
                        <w:tcBorders>
                          <w:top w:val="single" w:sz="4" w:space="0" w:color="auto"/>
                          <w:left w:val="single" w:sz="4" w:space="0" w:color="auto"/>
                          <w:bottom w:val="single" w:sz="4" w:space="0" w:color="auto"/>
                          <w:right w:val="single" w:sz="4" w:space="0" w:color="auto"/>
                        </w:tcBorders>
                        <w:vAlign w:val="bottom"/>
                      </w:tcPr>
                      <w:p w14:paraId="3A57C693" w14:textId="77777777" w:rsidR="00FC54BC" w:rsidRPr="00B013D7" w:rsidRDefault="00FC54BC" w:rsidP="00FC54BC">
                        <w:pPr>
                          <w:jc w:val="center"/>
                          <w:rPr>
                            <w:sz w:val="22"/>
                            <w:szCs w:val="22"/>
                          </w:rPr>
                        </w:pPr>
                        <w:r>
                          <w:rPr>
                            <w:rFonts w:ascii="MS Gothic" w:eastAsia="MS Gothic" w:hAnsi="MS Gothic" w:hint="eastAsia"/>
                          </w:rPr>
                          <w:t>☐</w:t>
                        </w:r>
                      </w:p>
                    </w:tc>
                  </w:sdtContent>
                </w:sdt>
              </w:tr>
              <w:tr w:rsidR="00FC54BC" w:rsidRPr="00B013D7" w14:paraId="6354871F" w14:textId="77777777" w:rsidTr="00575BD6">
                <w:trPr>
                  <w:trHeight w:val="300"/>
                </w:trPr>
                <w:tc>
                  <w:tcPr>
                    <w:tcW w:w="9360" w:type="dxa"/>
                    <w:gridSpan w:val="14"/>
                    <w:tcBorders>
                      <w:top w:val="single" w:sz="4" w:space="0" w:color="auto"/>
                      <w:left w:val="single" w:sz="4" w:space="0" w:color="auto"/>
                      <w:bottom w:val="nil"/>
                      <w:right w:val="single" w:sz="4" w:space="0" w:color="auto"/>
                    </w:tcBorders>
                    <w:vAlign w:val="bottom"/>
                  </w:tcPr>
                  <w:p w14:paraId="7785CE9E" w14:textId="77777777" w:rsidR="00FC54BC" w:rsidRPr="00B013D7" w:rsidRDefault="00FC54BC" w:rsidP="00FC54BC">
                    <w:pPr>
                      <w:rPr>
                        <w:rFonts w:ascii="Times" w:hAnsi="Times" w:cs="Times"/>
                        <w:sz w:val="22"/>
                        <w:szCs w:val="22"/>
                      </w:rPr>
                    </w:pPr>
                    <w:r w:rsidRPr="0006172F">
                      <w:rPr>
                        <w:rFonts w:ascii="Times" w:hAnsi="Times" w:cs="Times"/>
                        <w:sz w:val="22"/>
                        <w:szCs w:val="22"/>
                      </w:rPr>
                      <w:t>Summary of Interview:</w:t>
                    </w:r>
                  </w:p>
                </w:tc>
              </w:tr>
              <w:tr w:rsidR="00FC54BC" w:rsidRPr="00B013D7" w14:paraId="2931C364" w14:textId="77777777" w:rsidTr="00737A5E">
                <w:trPr>
                  <w:trHeight w:val="548"/>
                </w:trPr>
                <w:sdt>
                  <w:sdtPr>
                    <w:rPr>
                      <w:rFonts w:ascii="Times" w:hAnsi="Times" w:cs="Times"/>
                      <w:sz w:val="22"/>
                      <w:szCs w:val="22"/>
                    </w:rPr>
                    <w:id w:val="-294459326"/>
                    <w:placeholder>
                      <w:docPart w:val="DE0E196F344F47DCA756B0EB233C5E4C"/>
                    </w:placeholder>
                    <w:showingPlcHdr/>
                  </w:sdtPr>
                  <w:sdtEndPr/>
                  <w:sdtContent>
                    <w:tc>
                      <w:tcPr>
                        <w:tcW w:w="9360" w:type="dxa"/>
                        <w:gridSpan w:val="14"/>
                        <w:tcBorders>
                          <w:top w:val="nil"/>
                          <w:left w:val="single" w:sz="4" w:space="0" w:color="auto"/>
                          <w:bottom w:val="nil"/>
                          <w:right w:val="single" w:sz="4" w:space="0" w:color="auto"/>
                        </w:tcBorders>
                      </w:tcPr>
                      <w:p w14:paraId="3CD096B0" w14:textId="50D5445F" w:rsidR="00FC54BC"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FC54BC" w:rsidRPr="00B013D7" w14:paraId="27A6E02D" w14:textId="77777777" w:rsidTr="00737A5E">
                <w:trPr>
                  <w:trHeight w:val="247"/>
                </w:trPr>
                <w:tc>
                  <w:tcPr>
                    <w:tcW w:w="9360" w:type="dxa"/>
                    <w:gridSpan w:val="14"/>
                    <w:tcBorders>
                      <w:top w:val="nil"/>
                      <w:left w:val="single" w:sz="4" w:space="0" w:color="auto"/>
                      <w:bottom w:val="single" w:sz="4" w:space="0" w:color="auto"/>
                      <w:right w:val="single" w:sz="4" w:space="0" w:color="auto"/>
                    </w:tcBorders>
                    <w:vAlign w:val="bottom"/>
                  </w:tcPr>
                  <w:p w14:paraId="7521AAEB" w14:textId="77777777" w:rsidR="00FC54BC" w:rsidRPr="00027AB6" w:rsidRDefault="00FC54BC" w:rsidP="00FC54BC">
                    <w:pPr>
                      <w:tabs>
                        <w:tab w:val="left" w:pos="4379"/>
                      </w:tabs>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interview,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47F2D9EA" w14:textId="77777777" w:rsidR="000A2035" w:rsidRPr="00B013D7" w:rsidRDefault="000A2035" w:rsidP="00690994">
      <w:pPr>
        <w:rPr>
          <w:rFonts w:ascii="Times" w:hAnsi="Times" w:cs="Times"/>
          <w:bCs/>
          <w:sz w:val="22"/>
          <w:szCs w:val="22"/>
        </w:rPr>
      </w:pPr>
    </w:p>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B967E3" w:rsidRPr="00B013D7" w14:paraId="4985BEBC" w14:textId="77777777" w:rsidTr="008C5104">
        <w:trPr>
          <w:trHeight w:val="443"/>
        </w:trPr>
        <w:tc>
          <w:tcPr>
            <w:tcW w:w="93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9ECF5B" w14:textId="77777777" w:rsidR="00B967E3" w:rsidRPr="00C167F8" w:rsidRDefault="00B967E3" w:rsidP="00B967E3">
            <w:pPr>
              <w:jc w:val="center"/>
              <w:rPr>
                <w:rFonts w:ascii="Times" w:hAnsi="Times" w:cs="Times"/>
              </w:rPr>
            </w:pPr>
            <w:r w:rsidRPr="00C167F8">
              <w:rPr>
                <w:rFonts w:ascii="Times" w:hAnsi="Times" w:cs="Times"/>
              </w:rPr>
              <w:t>All Other Contacts:</w:t>
            </w:r>
          </w:p>
        </w:tc>
      </w:tr>
    </w:tbl>
    <w:p w14:paraId="2AF3029F" w14:textId="77777777" w:rsidR="00E2034A" w:rsidRPr="00150430" w:rsidRDefault="00E2034A" w:rsidP="00E2034A">
      <w:pPr>
        <w:rPr>
          <w:rFonts w:ascii="Times" w:hAnsi="Times" w:cs="Times"/>
          <w:bCs/>
          <w:color w:val="808080" w:themeColor="background1" w:themeShade="80"/>
          <w:sz w:val="2"/>
          <w:szCs w:val="2"/>
        </w:rPr>
      </w:pPr>
    </w:p>
    <w:sdt>
      <w:sdtPr>
        <w:rPr>
          <w:rFonts w:ascii="Times" w:hAnsi="Times" w:cs="Times"/>
          <w:sz w:val="22"/>
          <w:szCs w:val="22"/>
        </w:rPr>
        <w:id w:val="36248587"/>
        <w:lock w:val="sdtLocked"/>
        <w15:repeatingSection/>
      </w:sdtPr>
      <w:sdtEndPr>
        <w:rPr>
          <w:iCs/>
          <w:color w:val="808080" w:themeColor="background1" w:themeShade="80"/>
          <w:sz w:val="18"/>
          <w:szCs w:val="18"/>
        </w:rPr>
      </w:sdtEndPr>
      <w:sdtContent>
        <w:sdt>
          <w:sdtPr>
            <w:rPr>
              <w:rFonts w:ascii="Times" w:hAnsi="Times" w:cs="Times"/>
              <w:sz w:val="22"/>
              <w:szCs w:val="22"/>
            </w:rPr>
            <w:id w:val="-2063554421"/>
            <w:lock w:val="sdtLocked"/>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20"/>
                <w:gridCol w:w="3688"/>
                <w:gridCol w:w="722"/>
                <w:gridCol w:w="2880"/>
              </w:tblGrid>
              <w:tr w:rsidR="00FD3619" w:rsidRPr="00B013D7" w14:paraId="5556B44A" w14:textId="77777777" w:rsidTr="007507DA">
                <w:trPr>
                  <w:trHeight w:val="440"/>
                </w:trPr>
                <w:tc>
                  <w:tcPr>
                    <w:tcW w:w="1345" w:type="dxa"/>
                    <w:tcBorders>
                      <w:top w:val="single" w:sz="4" w:space="0" w:color="auto"/>
                      <w:left w:val="single" w:sz="4" w:space="0" w:color="auto"/>
                      <w:bottom w:val="single" w:sz="4" w:space="0" w:color="auto"/>
                      <w:right w:val="single" w:sz="4" w:space="0" w:color="auto"/>
                    </w:tcBorders>
                    <w:vAlign w:val="bottom"/>
                  </w:tcPr>
                  <w:p w14:paraId="47B85CD0" w14:textId="77777777" w:rsidR="00FD3619" w:rsidRPr="00B013D7" w:rsidRDefault="00262BCE" w:rsidP="00FD3619">
                    <w:pPr>
                      <w:rPr>
                        <w:rFonts w:ascii="Times" w:hAnsi="Times" w:cs="Times"/>
                        <w:sz w:val="22"/>
                        <w:szCs w:val="22"/>
                      </w:rPr>
                    </w:pPr>
                    <w:r>
                      <w:rPr>
                        <w:rFonts w:ascii="Times" w:hAnsi="Times" w:cs="Times"/>
                        <w:sz w:val="22"/>
                        <w:szCs w:val="22"/>
                      </w:rPr>
                      <w:t xml:space="preserve">Full </w:t>
                    </w:r>
                    <w:r w:rsidR="00FD3619" w:rsidRPr="00B013D7">
                      <w:rPr>
                        <w:rFonts w:ascii="Times" w:hAnsi="Times" w:cs="Times"/>
                        <w:sz w:val="22"/>
                        <w:szCs w:val="22"/>
                      </w:rPr>
                      <w:t>Name:</w:t>
                    </w:r>
                  </w:p>
                </w:tc>
                <w:sdt>
                  <w:sdtPr>
                    <w:rPr>
                      <w:rFonts w:ascii="Times" w:hAnsi="Times" w:cs="Times"/>
                      <w:sz w:val="22"/>
                      <w:szCs w:val="22"/>
                    </w:rPr>
                    <w:id w:val="874978315"/>
                    <w:placeholder>
                      <w:docPart w:val="AA8DDBF7C0E044E8B6F97ABF0A441F45"/>
                    </w:placeholder>
                    <w:showingPlcHdr/>
                  </w:sdtPr>
                  <w:sdtEndPr/>
                  <w:sdtContent>
                    <w:tc>
                      <w:tcPr>
                        <w:tcW w:w="4408" w:type="dxa"/>
                        <w:gridSpan w:val="2"/>
                        <w:tcBorders>
                          <w:top w:val="single" w:sz="4" w:space="0" w:color="auto"/>
                          <w:left w:val="single" w:sz="4" w:space="0" w:color="auto"/>
                          <w:bottom w:val="single" w:sz="4" w:space="0" w:color="auto"/>
                          <w:right w:val="single" w:sz="4" w:space="0" w:color="auto"/>
                        </w:tcBorders>
                        <w:vAlign w:val="bottom"/>
                      </w:tcPr>
                      <w:p w14:paraId="06CD633E" w14:textId="0DCD46F5" w:rsidR="00FD3619"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c>
                  <w:tcPr>
                    <w:tcW w:w="722" w:type="dxa"/>
                    <w:tcBorders>
                      <w:top w:val="single" w:sz="4" w:space="0" w:color="auto"/>
                      <w:left w:val="single" w:sz="4" w:space="0" w:color="auto"/>
                      <w:bottom w:val="single" w:sz="4" w:space="0" w:color="auto"/>
                      <w:right w:val="single" w:sz="4" w:space="0" w:color="auto"/>
                    </w:tcBorders>
                    <w:vAlign w:val="bottom"/>
                  </w:tcPr>
                  <w:p w14:paraId="10650689" w14:textId="77777777" w:rsidR="00FD3619" w:rsidRPr="00B013D7" w:rsidRDefault="00FD3619" w:rsidP="00FD3619">
                    <w:pPr>
                      <w:tabs>
                        <w:tab w:val="left" w:pos="4379"/>
                      </w:tabs>
                      <w:rPr>
                        <w:rFonts w:ascii="Times" w:hAnsi="Times" w:cs="Times"/>
                        <w:sz w:val="22"/>
                        <w:szCs w:val="22"/>
                      </w:rPr>
                    </w:pPr>
                    <w:r w:rsidRPr="00B013D7">
                      <w:rPr>
                        <w:rFonts w:ascii="Times" w:hAnsi="Times" w:cs="Times"/>
                        <w:sz w:val="22"/>
                        <w:szCs w:val="22"/>
                      </w:rPr>
                      <w:t>Date:</w:t>
                    </w:r>
                  </w:p>
                </w:tc>
                <w:sdt>
                  <w:sdtPr>
                    <w:rPr>
                      <w:rFonts w:ascii="Times" w:hAnsi="Times" w:cs="Times"/>
                      <w:sz w:val="22"/>
                      <w:szCs w:val="22"/>
                    </w:rPr>
                    <w:id w:val="664290890"/>
                    <w:lock w:val="sdtLocked"/>
                    <w:placeholder>
                      <w:docPart w:val="27DE032AC01F439F95C31D300BF192FC"/>
                    </w:placeholder>
                    <w:showingPlcHdr/>
                    <w:date>
                      <w:dateFormat w:val="M/d/yyyy"/>
                      <w:lid w:val="en-US"/>
                      <w:storeMappedDataAs w:val="dateTime"/>
                      <w:calendar w:val="gregorian"/>
                    </w:date>
                  </w:sdtPr>
                  <w:sdtEndPr/>
                  <w:sdtContent>
                    <w:tc>
                      <w:tcPr>
                        <w:tcW w:w="2880" w:type="dxa"/>
                        <w:tcBorders>
                          <w:top w:val="single" w:sz="4" w:space="0" w:color="auto"/>
                          <w:left w:val="single" w:sz="4" w:space="0" w:color="auto"/>
                          <w:bottom w:val="single" w:sz="4" w:space="0" w:color="auto"/>
                          <w:right w:val="single" w:sz="4" w:space="0" w:color="auto"/>
                        </w:tcBorders>
                        <w:vAlign w:val="bottom"/>
                      </w:tcPr>
                      <w:p w14:paraId="0EB8746A" w14:textId="77777777" w:rsidR="00FD3619" w:rsidRPr="00B013D7" w:rsidRDefault="00FD3619" w:rsidP="00E2034A">
                        <w:pPr>
                          <w:tabs>
                            <w:tab w:val="left" w:pos="4379"/>
                          </w:tabs>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r>
              <w:tr w:rsidR="00FD3619" w:rsidRPr="00B013D7" w14:paraId="6237EE2F" w14:textId="77777777" w:rsidTr="007507DA">
                <w:trPr>
                  <w:trHeight w:val="440"/>
                </w:trPr>
                <w:tc>
                  <w:tcPr>
                    <w:tcW w:w="2065" w:type="dxa"/>
                    <w:gridSpan w:val="2"/>
                    <w:tcBorders>
                      <w:top w:val="single" w:sz="4" w:space="0" w:color="auto"/>
                      <w:left w:val="single" w:sz="4" w:space="0" w:color="auto"/>
                      <w:bottom w:val="single" w:sz="4" w:space="0" w:color="auto"/>
                      <w:right w:val="single" w:sz="4" w:space="0" w:color="auto"/>
                    </w:tcBorders>
                    <w:vAlign w:val="bottom"/>
                  </w:tcPr>
                  <w:p w14:paraId="7A4F540B" w14:textId="17DAC767" w:rsidR="00FD3619" w:rsidRPr="00B013D7" w:rsidRDefault="00C7316C" w:rsidP="00C7316C">
                    <w:pPr>
                      <w:rPr>
                        <w:rFonts w:ascii="Times" w:hAnsi="Times" w:cs="Times"/>
                        <w:sz w:val="22"/>
                        <w:szCs w:val="22"/>
                      </w:rPr>
                    </w:pPr>
                    <w:r>
                      <w:rPr>
                        <w:rFonts w:ascii="Times" w:hAnsi="Times" w:cs="Times"/>
                        <w:sz w:val="22"/>
                        <w:szCs w:val="22"/>
                      </w:rPr>
                      <w:t>Title/Relationship</w:t>
                    </w:r>
                    <w:r w:rsidR="00FD3619" w:rsidRPr="00B013D7">
                      <w:rPr>
                        <w:rFonts w:ascii="Times" w:hAnsi="Times" w:cs="Times"/>
                        <w:sz w:val="22"/>
                        <w:szCs w:val="22"/>
                      </w:rPr>
                      <w:t>:</w:t>
                    </w:r>
                  </w:p>
                </w:tc>
                <w:sdt>
                  <w:sdtPr>
                    <w:rPr>
                      <w:rFonts w:ascii="Times" w:hAnsi="Times" w:cs="Times"/>
                      <w:sz w:val="22"/>
                      <w:szCs w:val="22"/>
                    </w:rPr>
                    <w:id w:val="-1930572805"/>
                    <w:placeholder>
                      <w:docPart w:val="417CE713D1054F6B83353E4350C1FF6B"/>
                    </w:placeholder>
                    <w:showingPlcHdr/>
                  </w:sdtPr>
                  <w:sdtEndPr/>
                  <w:sdtContent>
                    <w:tc>
                      <w:tcPr>
                        <w:tcW w:w="7290" w:type="dxa"/>
                        <w:gridSpan w:val="3"/>
                        <w:tcBorders>
                          <w:top w:val="single" w:sz="4" w:space="0" w:color="auto"/>
                          <w:left w:val="single" w:sz="4" w:space="0" w:color="auto"/>
                          <w:bottom w:val="single" w:sz="4" w:space="0" w:color="auto"/>
                          <w:right w:val="single" w:sz="4" w:space="0" w:color="auto"/>
                        </w:tcBorders>
                        <w:vAlign w:val="bottom"/>
                      </w:tcPr>
                      <w:p w14:paraId="5058300B" w14:textId="67612032" w:rsidR="00FD3619"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5C60A0" w:rsidRPr="00B013D7" w14:paraId="646DC04D" w14:textId="77777777" w:rsidTr="007507DA">
                <w:trPr>
                  <w:trHeight w:val="256"/>
                </w:trPr>
                <w:tc>
                  <w:tcPr>
                    <w:tcW w:w="9355" w:type="dxa"/>
                    <w:gridSpan w:val="5"/>
                    <w:tcBorders>
                      <w:top w:val="nil"/>
                      <w:left w:val="single" w:sz="4" w:space="0" w:color="auto"/>
                      <w:bottom w:val="nil"/>
                      <w:right w:val="single" w:sz="4" w:space="0" w:color="auto"/>
                    </w:tcBorders>
                    <w:vAlign w:val="bottom"/>
                  </w:tcPr>
                  <w:p w14:paraId="16B97943" w14:textId="77777777" w:rsidR="005C60A0" w:rsidRPr="00B013D7" w:rsidRDefault="005C60A0" w:rsidP="00E2034A">
                    <w:pPr>
                      <w:rPr>
                        <w:rFonts w:ascii="Times" w:hAnsi="Times" w:cs="Times"/>
                        <w:sz w:val="22"/>
                        <w:szCs w:val="22"/>
                      </w:rPr>
                    </w:pPr>
                    <w:r w:rsidRPr="0006172F">
                      <w:rPr>
                        <w:rFonts w:ascii="Times" w:hAnsi="Times" w:cs="Times"/>
                        <w:sz w:val="22"/>
                        <w:szCs w:val="22"/>
                      </w:rPr>
                      <w:t>Summary:</w:t>
                    </w:r>
                  </w:p>
                </w:tc>
              </w:tr>
              <w:tr w:rsidR="005C60A0" w:rsidRPr="00B013D7" w14:paraId="356BB44B" w14:textId="77777777" w:rsidTr="00737A5E">
                <w:trPr>
                  <w:trHeight w:val="593"/>
                </w:trPr>
                <w:sdt>
                  <w:sdtPr>
                    <w:rPr>
                      <w:rFonts w:ascii="Times" w:hAnsi="Times" w:cs="Times"/>
                      <w:sz w:val="22"/>
                      <w:szCs w:val="22"/>
                    </w:rPr>
                    <w:id w:val="-1681190180"/>
                    <w:placeholder>
                      <w:docPart w:val="CE064DA81323401B827CAA879894BD15"/>
                    </w:placeholder>
                    <w:showingPlcHdr/>
                  </w:sdtPr>
                  <w:sdtEndPr/>
                  <w:sdtContent>
                    <w:tc>
                      <w:tcPr>
                        <w:tcW w:w="9355" w:type="dxa"/>
                        <w:gridSpan w:val="5"/>
                        <w:tcBorders>
                          <w:top w:val="nil"/>
                          <w:left w:val="single" w:sz="4" w:space="0" w:color="auto"/>
                          <w:bottom w:val="nil"/>
                          <w:right w:val="single" w:sz="4" w:space="0" w:color="auto"/>
                        </w:tcBorders>
                      </w:tcPr>
                      <w:p w14:paraId="61773651" w14:textId="6FFCD7F3" w:rsidR="005C60A0"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875848" w:rsidRPr="00B013D7" w14:paraId="448CD0BF" w14:textId="77777777" w:rsidTr="00737A5E">
                <w:trPr>
                  <w:trHeight w:val="302"/>
                </w:trPr>
                <w:tc>
                  <w:tcPr>
                    <w:tcW w:w="9355" w:type="dxa"/>
                    <w:gridSpan w:val="5"/>
                    <w:tcBorders>
                      <w:top w:val="nil"/>
                      <w:left w:val="single" w:sz="4" w:space="0" w:color="auto"/>
                      <w:bottom w:val="single" w:sz="4" w:space="0" w:color="auto"/>
                      <w:right w:val="single" w:sz="4" w:space="0" w:color="auto"/>
                    </w:tcBorders>
                    <w:vAlign w:val="bottom"/>
                  </w:tcPr>
                  <w:p w14:paraId="7FF0662D" w14:textId="77777777" w:rsidR="00875848" w:rsidRPr="00027AB6" w:rsidRDefault="00875848" w:rsidP="00875848">
                    <w:pPr>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contact,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693107BA" w14:textId="77777777" w:rsidR="008E07F3" w:rsidRPr="00DC2BF7" w:rsidRDefault="008E07F3" w:rsidP="5611B7A0">
      <w:pPr>
        <w:rPr>
          <w:rFonts w:ascii="Times" w:hAnsi="Times" w:cs="Times"/>
          <w:b/>
          <w:bCs/>
          <w:color w:val="00B050"/>
          <w:sz w:val="22"/>
          <w:szCs w:val="22"/>
        </w:rPr>
      </w:pPr>
    </w:p>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B967E3" w:rsidRPr="00B013D7" w14:paraId="442F75AD" w14:textId="77777777" w:rsidTr="00B967E3">
        <w:trPr>
          <w:trHeight w:val="593"/>
        </w:trPr>
        <w:tc>
          <w:tcPr>
            <w:tcW w:w="93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024A55" w14:textId="77777777" w:rsidR="00B967E3" w:rsidRPr="00C167F8" w:rsidRDefault="00B967E3" w:rsidP="00B967E3">
            <w:pPr>
              <w:jc w:val="center"/>
              <w:rPr>
                <w:rFonts w:ascii="Times" w:hAnsi="Times" w:cs="Times"/>
              </w:rPr>
            </w:pPr>
            <w:r w:rsidRPr="00C167F8">
              <w:rPr>
                <w:rFonts w:ascii="Times" w:hAnsi="Times" w:cs="Times"/>
              </w:rPr>
              <w:t>Conclusion/Analysis of Evidence for Allegation and/or Event:</w:t>
            </w:r>
          </w:p>
          <w:p w14:paraId="07EA579A" w14:textId="77777777" w:rsidR="00F006FA" w:rsidRPr="00B013D7" w:rsidRDefault="006A79BC" w:rsidP="006A79BC">
            <w:pPr>
              <w:rPr>
                <w:rFonts w:ascii="Times" w:hAnsi="Times" w:cs="Times"/>
                <w:sz w:val="22"/>
                <w:szCs w:val="22"/>
              </w:rPr>
            </w:pPr>
            <w:r>
              <w:rPr>
                <w:rFonts w:ascii="Times" w:hAnsi="Times" w:cs="Times"/>
                <w:color w:val="7F7F7F" w:themeColor="text1" w:themeTint="80"/>
                <w:sz w:val="22"/>
                <w:szCs w:val="22"/>
                <w:u w:val="single"/>
              </w:rPr>
              <w:t>A f</w:t>
            </w:r>
            <w:r w:rsidR="00F006FA" w:rsidRPr="0057351D">
              <w:rPr>
                <w:rFonts w:ascii="Times" w:hAnsi="Times" w:cs="Times"/>
                <w:color w:val="7F7F7F" w:themeColor="text1" w:themeTint="80"/>
                <w:sz w:val="22"/>
                <w:szCs w:val="22"/>
                <w:u w:val="single"/>
              </w:rPr>
              <w:t xml:space="preserve">inding for each </w:t>
            </w:r>
            <w:r w:rsidR="00F006FA" w:rsidRPr="006A79BC">
              <w:rPr>
                <w:rFonts w:ascii="Times" w:hAnsi="Times" w:cs="Times"/>
                <w:color w:val="7F7F7F" w:themeColor="text1" w:themeTint="80"/>
                <w:sz w:val="22"/>
                <w:szCs w:val="22"/>
                <w:u w:val="single"/>
              </w:rPr>
              <w:t xml:space="preserve">code </w:t>
            </w:r>
            <w:r w:rsidRPr="006A79BC">
              <w:rPr>
                <w:rFonts w:ascii="Times" w:hAnsi="Times" w:cs="Times"/>
                <w:color w:val="808080" w:themeColor="background1" w:themeShade="80"/>
                <w:sz w:val="22"/>
                <w:szCs w:val="22"/>
                <w:u w:val="single"/>
              </w:rPr>
              <w:t>is</w:t>
            </w:r>
            <w:r w:rsidR="00F006FA" w:rsidRPr="006A79BC">
              <w:rPr>
                <w:rFonts w:ascii="Times" w:hAnsi="Times" w:cs="Times"/>
                <w:color w:val="808080" w:themeColor="background1" w:themeShade="80"/>
                <w:sz w:val="22"/>
                <w:szCs w:val="22"/>
                <w:u w:val="single"/>
              </w:rPr>
              <w:t xml:space="preserve"> required</w:t>
            </w:r>
            <w:r w:rsidR="00F006FA" w:rsidRPr="001A28B8">
              <w:rPr>
                <w:rFonts w:ascii="Times" w:hAnsi="Times" w:cs="Times"/>
                <w:color w:val="808080" w:themeColor="background1" w:themeShade="80"/>
                <w:sz w:val="22"/>
                <w:szCs w:val="22"/>
              </w:rPr>
              <w:t>; please ensure that findings are listed for each alleged victim and each alleged perpetrator:</w:t>
            </w:r>
          </w:p>
        </w:tc>
      </w:tr>
    </w:tbl>
    <w:p w14:paraId="6BC259AB" w14:textId="77777777" w:rsidR="00B6380A" w:rsidRPr="00150430" w:rsidRDefault="00B6380A" w:rsidP="006E3EB6">
      <w:pPr>
        <w:rPr>
          <w:rFonts w:ascii="Times" w:hAnsi="Times" w:cs="Times"/>
          <w:bCs/>
          <w:sz w:val="2"/>
          <w:szCs w:val="2"/>
        </w:rPr>
      </w:pPr>
    </w:p>
    <w:sdt>
      <w:sdtPr>
        <w:rPr>
          <w:rFonts w:ascii="Times" w:hAnsi="Times" w:cs="Times"/>
          <w:sz w:val="22"/>
          <w:szCs w:val="22"/>
        </w:rPr>
        <w:id w:val="-334608436"/>
        <w15:repeatingSection/>
      </w:sdtPr>
      <w:sdtEndPr>
        <w:rPr>
          <w:iCs/>
          <w:color w:val="808080" w:themeColor="background1" w:themeShade="80"/>
          <w:sz w:val="18"/>
          <w:szCs w:val="18"/>
        </w:rPr>
      </w:sdtEndPr>
      <w:sdtContent>
        <w:sdt>
          <w:sdtPr>
            <w:rPr>
              <w:rFonts w:ascii="Times" w:hAnsi="Times" w:cs="Times"/>
              <w:sz w:val="22"/>
              <w:szCs w:val="22"/>
            </w:rPr>
            <w:id w:val="1304738920"/>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193"/>
                <w:gridCol w:w="1082"/>
                <w:gridCol w:w="594"/>
                <w:gridCol w:w="1831"/>
                <w:gridCol w:w="1964"/>
                <w:gridCol w:w="1839"/>
              </w:tblGrid>
              <w:tr w:rsidR="00181F56" w:rsidRPr="00B013D7" w14:paraId="1CF4ECE5" w14:textId="77777777" w:rsidTr="00E87C49">
                <w:trPr>
                  <w:trHeight w:val="346"/>
                </w:trPr>
                <w:tc>
                  <w:tcPr>
                    <w:tcW w:w="2045" w:type="dxa"/>
                    <w:gridSpan w:val="2"/>
                    <w:tcBorders>
                      <w:top w:val="single" w:sz="4" w:space="0" w:color="auto"/>
                      <w:left w:val="single" w:sz="4" w:space="0" w:color="auto"/>
                      <w:bottom w:val="single" w:sz="4" w:space="0" w:color="auto"/>
                      <w:right w:val="single" w:sz="4" w:space="0" w:color="auto"/>
                    </w:tcBorders>
                    <w:vAlign w:val="bottom"/>
                  </w:tcPr>
                  <w:p w14:paraId="269B1272" w14:textId="1356F80E" w:rsidR="00181F56" w:rsidRDefault="00181F56" w:rsidP="00181F56">
                    <w:pPr>
                      <w:rPr>
                        <w:rFonts w:ascii="Times" w:hAnsi="Times" w:cs="Times"/>
                        <w:sz w:val="22"/>
                        <w:szCs w:val="22"/>
                      </w:rPr>
                    </w:pPr>
                    <w:r>
                      <w:rPr>
                        <w:rFonts w:ascii="Times" w:hAnsi="Times" w:cs="Times"/>
                        <w:sz w:val="22"/>
                        <w:szCs w:val="22"/>
                      </w:rPr>
                      <w:t xml:space="preserve">Incident Category: </w:t>
                    </w:r>
                  </w:p>
                </w:tc>
                <w:sdt>
                  <w:sdtPr>
                    <w:rPr>
                      <w:rFonts w:ascii="Times" w:hAnsi="Times" w:cs="Times"/>
                      <w:sz w:val="22"/>
                      <w:szCs w:val="22"/>
                    </w:rPr>
                    <w:id w:val="-182514256"/>
                    <w:placeholder>
                      <w:docPart w:val="E6E88052C7AF46EBA11B2E859EEAC1A8"/>
                    </w:placeholder>
                    <w:showingPlcHdr/>
                  </w:sdtPr>
                  <w:sdtEndPr/>
                  <w:sdtContent>
                    <w:tc>
                      <w:tcPr>
                        <w:tcW w:w="7310" w:type="dxa"/>
                        <w:gridSpan w:val="5"/>
                        <w:tcBorders>
                          <w:top w:val="single" w:sz="4" w:space="0" w:color="auto"/>
                          <w:left w:val="single" w:sz="4" w:space="0" w:color="auto"/>
                          <w:bottom w:val="single" w:sz="4" w:space="0" w:color="auto"/>
                          <w:right w:val="single" w:sz="4" w:space="0" w:color="auto"/>
                        </w:tcBorders>
                        <w:vAlign w:val="bottom"/>
                      </w:tcPr>
                      <w:p w14:paraId="261F61BA" w14:textId="335042DB" w:rsidR="00181F56"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181F56" w:rsidRPr="00B013D7" w14:paraId="29274A0D" w14:textId="77777777" w:rsidTr="00E87C49">
                <w:trPr>
                  <w:trHeight w:val="355"/>
                </w:trPr>
                <w:tc>
                  <w:tcPr>
                    <w:tcW w:w="2045" w:type="dxa"/>
                    <w:gridSpan w:val="2"/>
                    <w:tcBorders>
                      <w:top w:val="single" w:sz="4" w:space="0" w:color="auto"/>
                      <w:left w:val="single" w:sz="4" w:space="0" w:color="auto"/>
                      <w:bottom w:val="single" w:sz="4" w:space="0" w:color="auto"/>
                      <w:right w:val="single" w:sz="4" w:space="0" w:color="auto"/>
                    </w:tcBorders>
                    <w:vAlign w:val="bottom"/>
                  </w:tcPr>
                  <w:p w14:paraId="7B30DC3D" w14:textId="77777777" w:rsidR="00181F56" w:rsidRPr="00B013D7" w:rsidRDefault="00181F56" w:rsidP="00181F56">
                    <w:pPr>
                      <w:rPr>
                        <w:rFonts w:ascii="Times" w:hAnsi="Times" w:cs="Times"/>
                        <w:sz w:val="22"/>
                        <w:szCs w:val="22"/>
                      </w:rPr>
                    </w:pPr>
                    <w:r>
                      <w:rPr>
                        <w:rFonts w:ascii="Times" w:hAnsi="Times" w:cs="Times"/>
                        <w:sz w:val="22"/>
                        <w:szCs w:val="22"/>
                      </w:rPr>
                      <w:t>Incident Code:</w:t>
                    </w:r>
                  </w:p>
                </w:tc>
                <w:sdt>
                  <w:sdtPr>
                    <w:rPr>
                      <w:rFonts w:ascii="Times" w:hAnsi="Times" w:cs="Times"/>
                      <w:sz w:val="22"/>
                      <w:szCs w:val="22"/>
                    </w:rPr>
                    <w:id w:val="800657664"/>
                    <w:placeholder>
                      <w:docPart w:val="14704C8C97854E7FA11810ED9F4CE332"/>
                    </w:placeholder>
                    <w:showingPlcHdr/>
                  </w:sdtPr>
                  <w:sdtEndPr/>
                  <w:sdtContent>
                    <w:tc>
                      <w:tcPr>
                        <w:tcW w:w="7310" w:type="dxa"/>
                        <w:gridSpan w:val="5"/>
                        <w:tcBorders>
                          <w:top w:val="single" w:sz="4" w:space="0" w:color="auto"/>
                          <w:left w:val="single" w:sz="4" w:space="0" w:color="auto"/>
                          <w:bottom w:val="single" w:sz="4" w:space="0" w:color="auto"/>
                          <w:right w:val="single" w:sz="4" w:space="0" w:color="auto"/>
                        </w:tcBorders>
                        <w:vAlign w:val="bottom"/>
                      </w:tcPr>
                      <w:p w14:paraId="1C7E0234" w14:textId="428C1D31" w:rsidR="00181F56"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181F56" w:rsidRPr="00B013D7" w14:paraId="2FCEB54A" w14:textId="77777777" w:rsidTr="00E87C49">
                <w:trPr>
                  <w:trHeight w:val="346"/>
                </w:trPr>
                <w:tc>
                  <w:tcPr>
                    <w:tcW w:w="2045" w:type="dxa"/>
                    <w:gridSpan w:val="2"/>
                    <w:tcBorders>
                      <w:top w:val="single" w:sz="4" w:space="0" w:color="auto"/>
                      <w:left w:val="single" w:sz="4" w:space="0" w:color="auto"/>
                      <w:bottom w:val="single" w:sz="4" w:space="0" w:color="auto"/>
                      <w:right w:val="single" w:sz="4" w:space="0" w:color="auto"/>
                    </w:tcBorders>
                    <w:vAlign w:val="bottom"/>
                  </w:tcPr>
                  <w:p w14:paraId="6350A14C" w14:textId="77777777" w:rsidR="00181F56" w:rsidRPr="00B013D7" w:rsidRDefault="00181F56" w:rsidP="00181F56">
                    <w:pPr>
                      <w:rPr>
                        <w:rFonts w:ascii="Times" w:hAnsi="Times" w:cs="Times"/>
                        <w:sz w:val="22"/>
                        <w:szCs w:val="22"/>
                      </w:rPr>
                    </w:pPr>
                    <w:r>
                      <w:rPr>
                        <w:rFonts w:ascii="Times" w:hAnsi="Times" w:cs="Times"/>
                        <w:sz w:val="22"/>
                        <w:szCs w:val="22"/>
                      </w:rPr>
                      <w:t xml:space="preserve">Sub-Category: </w:t>
                    </w:r>
                  </w:p>
                </w:tc>
                <w:sdt>
                  <w:sdtPr>
                    <w:rPr>
                      <w:rFonts w:ascii="Times" w:hAnsi="Times" w:cs="Times"/>
                      <w:sz w:val="22"/>
                      <w:szCs w:val="22"/>
                    </w:rPr>
                    <w:id w:val="1276436146"/>
                    <w:placeholder>
                      <w:docPart w:val="E11538203A5E4F388429C3EB7AB7DF49"/>
                    </w:placeholder>
                    <w:showingPlcHdr/>
                  </w:sdtPr>
                  <w:sdtEndPr/>
                  <w:sdtContent>
                    <w:tc>
                      <w:tcPr>
                        <w:tcW w:w="7310" w:type="dxa"/>
                        <w:gridSpan w:val="5"/>
                        <w:tcBorders>
                          <w:top w:val="single" w:sz="4" w:space="0" w:color="auto"/>
                          <w:left w:val="single" w:sz="4" w:space="0" w:color="auto"/>
                          <w:bottom w:val="single" w:sz="4" w:space="0" w:color="auto"/>
                          <w:right w:val="single" w:sz="4" w:space="0" w:color="auto"/>
                        </w:tcBorders>
                        <w:vAlign w:val="bottom"/>
                      </w:tcPr>
                      <w:p w14:paraId="2748D2E0" w14:textId="622799B6" w:rsidR="00181F56" w:rsidRPr="00B013D7" w:rsidRDefault="008B3F21" w:rsidP="008B3F21">
                        <w:pPr>
                          <w:tabs>
                            <w:tab w:val="left" w:pos="4379"/>
                          </w:tabs>
                          <w:rPr>
                            <w:rFonts w:ascii="Times" w:hAnsi="Times" w:cs="Times"/>
                            <w:sz w:val="22"/>
                            <w:szCs w:val="22"/>
                          </w:rPr>
                        </w:pPr>
                        <w:r w:rsidRPr="008B3F21">
                          <w:rPr>
                            <w:rStyle w:val="PlaceholderText"/>
                            <w:sz w:val="22"/>
                            <w:highlight w:val="lightGray"/>
                          </w:rPr>
                          <w:t>Click here</w:t>
                        </w:r>
                      </w:p>
                    </w:tc>
                  </w:sdtContent>
                </w:sdt>
              </w:tr>
              <w:tr w:rsidR="001F47AA" w:rsidRPr="00B013D7" w14:paraId="440038F8" w14:textId="77777777" w:rsidTr="00E87C49">
                <w:tblPrEx>
                  <w:tblBorders>
                    <w:top w:val="single" w:sz="4" w:space="0" w:color="auto"/>
                    <w:left w:val="single" w:sz="4" w:space="0" w:color="auto"/>
                    <w:right w:val="single" w:sz="4" w:space="0" w:color="auto"/>
                  </w:tblBorders>
                </w:tblPrEx>
                <w:trPr>
                  <w:trHeight w:val="375"/>
                </w:trPr>
                <w:tc>
                  <w:tcPr>
                    <w:tcW w:w="3127" w:type="dxa"/>
                    <w:gridSpan w:val="3"/>
                    <w:tcBorders>
                      <w:top w:val="single" w:sz="4" w:space="0" w:color="auto"/>
                      <w:left w:val="single" w:sz="4" w:space="0" w:color="auto"/>
                      <w:bottom w:val="single" w:sz="4" w:space="0" w:color="auto"/>
                      <w:right w:val="single" w:sz="4" w:space="0" w:color="auto"/>
                    </w:tcBorders>
                    <w:vAlign w:val="bottom"/>
                  </w:tcPr>
                  <w:p w14:paraId="280DB086" w14:textId="77777777" w:rsidR="00181F56" w:rsidRDefault="00181F56" w:rsidP="00F006FA">
                    <w:pPr>
                      <w:rPr>
                        <w:rFonts w:ascii="Times" w:hAnsi="Times" w:cs="Times"/>
                        <w:sz w:val="22"/>
                        <w:szCs w:val="22"/>
                      </w:rPr>
                    </w:pPr>
                  </w:p>
                  <w:p w14:paraId="3039D9F3" w14:textId="77777777" w:rsidR="001F47AA" w:rsidRPr="00B013D7" w:rsidRDefault="00181F56" w:rsidP="00F006FA">
                    <w:pPr>
                      <w:rPr>
                        <w:rFonts w:ascii="Times" w:hAnsi="Times" w:cs="Times"/>
                        <w:sz w:val="22"/>
                        <w:szCs w:val="22"/>
                      </w:rPr>
                    </w:pPr>
                    <w:r>
                      <w:rPr>
                        <w:rFonts w:ascii="Times" w:hAnsi="Times" w:cs="Times"/>
                        <w:sz w:val="22"/>
                        <w:szCs w:val="22"/>
                      </w:rPr>
                      <w:t>N</w:t>
                    </w:r>
                    <w:r w:rsidR="001F47AA" w:rsidRPr="00B013D7">
                      <w:rPr>
                        <w:rFonts w:ascii="Times" w:hAnsi="Times" w:cs="Times"/>
                        <w:sz w:val="22"/>
                        <w:szCs w:val="22"/>
                      </w:rPr>
                      <w:t>ame of Alleged Victim(s):</w:t>
                    </w:r>
                  </w:p>
                </w:tc>
                <w:sdt>
                  <w:sdtPr>
                    <w:rPr>
                      <w:rFonts w:ascii="Times" w:hAnsi="Times" w:cs="Times"/>
                      <w:sz w:val="22"/>
                      <w:szCs w:val="22"/>
                    </w:rPr>
                    <w:id w:val="-83220481"/>
                    <w:placeholder>
                      <w:docPart w:val="357F0FC2AA01428CA83ED8613D5F94DB"/>
                    </w:placeholder>
                    <w:showingPlcHdr/>
                  </w:sdtPr>
                  <w:sdtEndPr/>
                  <w:sdtContent>
                    <w:tc>
                      <w:tcPr>
                        <w:tcW w:w="6228" w:type="dxa"/>
                        <w:gridSpan w:val="4"/>
                        <w:tcBorders>
                          <w:top w:val="single" w:sz="4" w:space="0" w:color="auto"/>
                          <w:left w:val="single" w:sz="4" w:space="0" w:color="auto"/>
                          <w:bottom w:val="single" w:sz="4" w:space="0" w:color="auto"/>
                          <w:right w:val="single" w:sz="4" w:space="0" w:color="auto"/>
                        </w:tcBorders>
                        <w:vAlign w:val="bottom"/>
                      </w:tcPr>
                      <w:p w14:paraId="366B0DE1" w14:textId="52B7D930" w:rsidR="001F47AA"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1F47AA" w:rsidRPr="00B013D7" w14:paraId="4560B0D7" w14:textId="77777777" w:rsidTr="00E87C49">
                <w:tblPrEx>
                  <w:tblBorders>
                    <w:top w:val="single" w:sz="4" w:space="0" w:color="auto"/>
                    <w:left w:val="single" w:sz="4" w:space="0" w:color="auto"/>
                    <w:right w:val="single" w:sz="4" w:space="0" w:color="auto"/>
                  </w:tblBorders>
                </w:tblPrEx>
                <w:trPr>
                  <w:trHeight w:val="435"/>
                </w:trPr>
                <w:tc>
                  <w:tcPr>
                    <w:tcW w:w="3127" w:type="dxa"/>
                    <w:gridSpan w:val="3"/>
                    <w:tcBorders>
                      <w:top w:val="single" w:sz="4" w:space="0" w:color="auto"/>
                      <w:left w:val="single" w:sz="4" w:space="0" w:color="auto"/>
                      <w:bottom w:val="single" w:sz="4" w:space="0" w:color="auto"/>
                      <w:right w:val="single" w:sz="4" w:space="0" w:color="auto"/>
                    </w:tcBorders>
                    <w:vAlign w:val="bottom"/>
                  </w:tcPr>
                  <w:p w14:paraId="57965FD4" w14:textId="77777777" w:rsidR="001F47AA" w:rsidRPr="00B013D7" w:rsidRDefault="001F47AA" w:rsidP="00F006FA">
                    <w:pPr>
                      <w:rPr>
                        <w:rFonts w:ascii="Times" w:hAnsi="Times" w:cs="Times"/>
                        <w:sz w:val="22"/>
                        <w:szCs w:val="22"/>
                      </w:rPr>
                    </w:pPr>
                    <w:r w:rsidRPr="00B013D7">
                      <w:rPr>
                        <w:rFonts w:ascii="Times" w:hAnsi="Times" w:cs="Times"/>
                        <w:sz w:val="22"/>
                        <w:szCs w:val="22"/>
                      </w:rPr>
                      <w:t>Name of Alleged Perpetrator(s):</w:t>
                    </w:r>
                  </w:p>
                </w:tc>
                <w:sdt>
                  <w:sdtPr>
                    <w:rPr>
                      <w:rFonts w:ascii="Times" w:hAnsi="Times" w:cs="Times"/>
                      <w:sz w:val="22"/>
                      <w:szCs w:val="22"/>
                    </w:rPr>
                    <w:id w:val="1561603992"/>
                    <w:placeholder>
                      <w:docPart w:val="05B57452525B4BF085C7FABBB3D369F0"/>
                    </w:placeholder>
                    <w:showingPlcHdr/>
                  </w:sdtPr>
                  <w:sdtEndPr/>
                  <w:sdtContent>
                    <w:tc>
                      <w:tcPr>
                        <w:tcW w:w="6228" w:type="dxa"/>
                        <w:gridSpan w:val="4"/>
                        <w:tcBorders>
                          <w:top w:val="single" w:sz="4" w:space="0" w:color="auto"/>
                          <w:left w:val="single" w:sz="4" w:space="0" w:color="auto"/>
                          <w:bottom w:val="single" w:sz="4" w:space="0" w:color="auto"/>
                          <w:right w:val="single" w:sz="4" w:space="0" w:color="auto"/>
                        </w:tcBorders>
                        <w:vAlign w:val="bottom"/>
                      </w:tcPr>
                      <w:p w14:paraId="3EE72AC6" w14:textId="1593A348" w:rsidR="001F47AA"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C7316C" w:rsidRPr="00B013D7" w14:paraId="54A6E4A5" w14:textId="77777777" w:rsidTr="00E87C49">
                <w:tblPrEx>
                  <w:tblBorders>
                    <w:top w:val="single" w:sz="4" w:space="0" w:color="auto"/>
                    <w:left w:val="single" w:sz="4" w:space="0" w:color="auto"/>
                    <w:right w:val="single" w:sz="4" w:space="0" w:color="auto"/>
                  </w:tblBorders>
                </w:tblPrEx>
                <w:trPr>
                  <w:trHeight w:val="304"/>
                </w:trPr>
                <w:tc>
                  <w:tcPr>
                    <w:tcW w:w="1852" w:type="dxa"/>
                    <w:tcBorders>
                      <w:top w:val="single" w:sz="4" w:space="0" w:color="auto"/>
                      <w:left w:val="single" w:sz="4" w:space="0" w:color="auto"/>
                      <w:bottom w:val="nil"/>
                      <w:right w:val="single" w:sz="4" w:space="0" w:color="auto"/>
                    </w:tcBorders>
                    <w:vAlign w:val="bottom"/>
                  </w:tcPr>
                  <w:p w14:paraId="59C4D9C3" w14:textId="40527ADE" w:rsidR="00C7316C" w:rsidRPr="00B013D7" w:rsidRDefault="00C7316C" w:rsidP="001F47AA">
                    <w:pPr>
                      <w:pStyle w:val="NormalWeb"/>
                      <w:spacing w:before="0" w:after="0"/>
                      <w:rPr>
                        <w:rFonts w:ascii="Times" w:hAnsi="Times" w:cs="Times"/>
                        <w:sz w:val="22"/>
                        <w:szCs w:val="22"/>
                      </w:rPr>
                    </w:pPr>
                    <w:r>
                      <w:rPr>
                        <w:rFonts w:ascii="Times" w:hAnsi="Times" w:cs="Times"/>
                        <w:sz w:val="22"/>
                        <w:szCs w:val="22"/>
                      </w:rPr>
                      <w:t>Findings</w:t>
                    </w:r>
                    <w:r w:rsidR="00E87C49">
                      <w:rPr>
                        <w:rFonts w:ascii="Times" w:hAnsi="Times" w:cs="Times"/>
                        <w:sz w:val="22"/>
                        <w:szCs w:val="22"/>
                      </w:rPr>
                      <w:t>:</w:t>
                    </w:r>
                  </w:p>
                </w:tc>
                <w:tc>
                  <w:tcPr>
                    <w:tcW w:w="1869" w:type="dxa"/>
                    <w:gridSpan w:val="3"/>
                    <w:tcBorders>
                      <w:top w:val="single" w:sz="4" w:space="0" w:color="auto"/>
                      <w:left w:val="single" w:sz="4" w:space="0" w:color="auto"/>
                      <w:bottom w:val="nil"/>
                      <w:right w:val="single" w:sz="4" w:space="0" w:color="auto"/>
                    </w:tcBorders>
                    <w:vAlign w:val="bottom"/>
                  </w:tcPr>
                  <w:p w14:paraId="6FE2E744" w14:textId="6C2A42BC" w:rsidR="00C7316C" w:rsidRPr="00B013D7" w:rsidRDefault="00C7316C" w:rsidP="001F47AA">
                    <w:pPr>
                      <w:pStyle w:val="NormalWeb"/>
                      <w:spacing w:before="0" w:after="0"/>
                      <w:rPr>
                        <w:rFonts w:ascii="Times" w:hAnsi="Times" w:cs="Times"/>
                        <w:sz w:val="22"/>
                        <w:szCs w:val="22"/>
                      </w:rPr>
                    </w:pPr>
                    <w:r>
                      <w:rPr>
                        <w:rFonts w:ascii="Times" w:hAnsi="Times" w:cs="Times"/>
                        <w:sz w:val="22"/>
                        <w:szCs w:val="22"/>
                      </w:rPr>
                      <w:t>Substantiated/Yes</w:t>
                    </w:r>
                  </w:p>
                </w:tc>
                <w:sdt>
                  <w:sdtPr>
                    <w:rPr>
                      <w:rFonts w:ascii="Times" w:hAnsi="Times" w:cs="Times"/>
                    </w:rPr>
                    <w:id w:val="584347717"/>
                    <w14:checkbox>
                      <w14:checked w14:val="0"/>
                      <w14:checkedState w14:val="2612" w14:font="MS Gothic"/>
                      <w14:uncheckedState w14:val="2610" w14:font="MS Gothic"/>
                    </w14:checkbox>
                  </w:sdtPr>
                  <w:sdtEndPr/>
                  <w:sdtContent>
                    <w:tc>
                      <w:tcPr>
                        <w:tcW w:w="1831" w:type="dxa"/>
                        <w:tcBorders>
                          <w:top w:val="single" w:sz="4" w:space="0" w:color="auto"/>
                          <w:left w:val="single" w:sz="4" w:space="0" w:color="auto"/>
                          <w:bottom w:val="nil"/>
                          <w:right w:val="single" w:sz="4" w:space="0" w:color="auto"/>
                        </w:tcBorders>
                        <w:vAlign w:val="bottom"/>
                      </w:tcPr>
                      <w:p w14:paraId="6ECF008E" w14:textId="2A6E8217" w:rsidR="00C7316C" w:rsidRPr="00B013D7" w:rsidRDefault="00C7316C" w:rsidP="00E87C49">
                        <w:pPr>
                          <w:pStyle w:val="NormalWeb"/>
                          <w:spacing w:before="0" w:after="0"/>
                          <w:jc w:val="center"/>
                          <w:rPr>
                            <w:rFonts w:ascii="Times" w:hAnsi="Times" w:cs="Times"/>
                            <w:sz w:val="22"/>
                            <w:szCs w:val="22"/>
                          </w:rPr>
                        </w:pPr>
                        <w:r w:rsidRPr="00326256">
                          <w:rPr>
                            <w:rFonts w:ascii="MS Gothic" w:eastAsia="MS Gothic" w:hAnsi="MS Gothic" w:cs="Times" w:hint="eastAsia"/>
                          </w:rPr>
                          <w:t>☐</w:t>
                        </w:r>
                      </w:p>
                    </w:tc>
                  </w:sdtContent>
                </w:sdt>
                <w:tc>
                  <w:tcPr>
                    <w:tcW w:w="1964" w:type="dxa"/>
                    <w:tcBorders>
                      <w:top w:val="single" w:sz="4" w:space="0" w:color="auto"/>
                      <w:left w:val="single" w:sz="4" w:space="0" w:color="auto"/>
                      <w:bottom w:val="nil"/>
                      <w:right w:val="single" w:sz="4" w:space="0" w:color="auto"/>
                    </w:tcBorders>
                    <w:vAlign w:val="bottom"/>
                  </w:tcPr>
                  <w:p w14:paraId="1655344F" w14:textId="295190E7" w:rsidR="00C7316C" w:rsidRPr="00B013D7" w:rsidRDefault="00C7316C" w:rsidP="001F47AA">
                    <w:pPr>
                      <w:pStyle w:val="NormalWeb"/>
                      <w:spacing w:before="0" w:after="0"/>
                      <w:rPr>
                        <w:rFonts w:ascii="Times" w:hAnsi="Times" w:cs="Times"/>
                        <w:sz w:val="22"/>
                        <w:szCs w:val="22"/>
                      </w:rPr>
                    </w:pPr>
                    <w:r>
                      <w:rPr>
                        <w:rFonts w:ascii="Times" w:hAnsi="Times" w:cs="Times"/>
                        <w:sz w:val="22"/>
                        <w:szCs w:val="22"/>
                      </w:rPr>
                      <w:t>Unsubstantiated/No</w:t>
                    </w:r>
                  </w:p>
                </w:tc>
                <w:sdt>
                  <w:sdtPr>
                    <w:rPr>
                      <w:rFonts w:ascii="Times" w:hAnsi="Times" w:cs="Times"/>
                    </w:rPr>
                    <w:id w:val="1988129356"/>
                    <w14:checkbox>
                      <w14:checked w14:val="0"/>
                      <w14:checkedState w14:val="2612" w14:font="MS Gothic"/>
                      <w14:uncheckedState w14:val="2610" w14:font="MS Gothic"/>
                    </w14:checkbox>
                  </w:sdtPr>
                  <w:sdtEndPr/>
                  <w:sdtContent>
                    <w:tc>
                      <w:tcPr>
                        <w:tcW w:w="1839" w:type="dxa"/>
                        <w:tcBorders>
                          <w:top w:val="single" w:sz="4" w:space="0" w:color="auto"/>
                          <w:left w:val="single" w:sz="4" w:space="0" w:color="auto"/>
                          <w:bottom w:val="nil"/>
                          <w:right w:val="single" w:sz="4" w:space="0" w:color="auto"/>
                        </w:tcBorders>
                        <w:vAlign w:val="bottom"/>
                      </w:tcPr>
                      <w:p w14:paraId="472795B4" w14:textId="0C874E6C" w:rsidR="00C7316C" w:rsidRPr="00B013D7" w:rsidRDefault="00C7316C" w:rsidP="00E87C49">
                        <w:pPr>
                          <w:pStyle w:val="NormalWeb"/>
                          <w:spacing w:before="0" w:after="0"/>
                          <w:jc w:val="center"/>
                          <w:rPr>
                            <w:rFonts w:ascii="Times" w:hAnsi="Times" w:cs="Times"/>
                            <w:sz w:val="22"/>
                            <w:szCs w:val="22"/>
                          </w:rPr>
                        </w:pPr>
                        <w:r w:rsidRPr="00326256">
                          <w:rPr>
                            <w:rFonts w:ascii="MS Gothic" w:eastAsia="MS Gothic" w:hAnsi="MS Gothic" w:cs="Times" w:hint="eastAsia"/>
                          </w:rPr>
                          <w:t>☐</w:t>
                        </w:r>
                      </w:p>
                    </w:tc>
                  </w:sdtContent>
                </w:sdt>
              </w:tr>
              <w:tr w:rsidR="00F006FA" w:rsidRPr="00B013D7" w14:paraId="67EBD10D" w14:textId="77777777" w:rsidTr="00575BD6">
                <w:tblPrEx>
                  <w:tblBorders>
                    <w:top w:val="single" w:sz="4" w:space="0" w:color="auto"/>
                    <w:left w:val="single" w:sz="4" w:space="0" w:color="auto"/>
                    <w:right w:val="single" w:sz="4" w:space="0" w:color="auto"/>
                  </w:tblBorders>
                </w:tblPrEx>
                <w:trPr>
                  <w:trHeight w:val="304"/>
                </w:trPr>
                <w:tc>
                  <w:tcPr>
                    <w:tcW w:w="9355" w:type="dxa"/>
                    <w:gridSpan w:val="7"/>
                    <w:tcBorders>
                      <w:top w:val="single" w:sz="4" w:space="0" w:color="auto"/>
                      <w:left w:val="single" w:sz="4" w:space="0" w:color="auto"/>
                      <w:bottom w:val="nil"/>
                      <w:right w:val="single" w:sz="4" w:space="0" w:color="auto"/>
                    </w:tcBorders>
                    <w:vAlign w:val="bottom"/>
                  </w:tcPr>
                  <w:p w14:paraId="1F49A92C" w14:textId="77777777" w:rsidR="00F006FA" w:rsidRPr="00B013D7" w:rsidRDefault="001F47AA" w:rsidP="001F47AA">
                    <w:pPr>
                      <w:pStyle w:val="NormalWeb"/>
                      <w:spacing w:before="0" w:after="0"/>
                      <w:rPr>
                        <w:rFonts w:ascii="Times" w:hAnsi="Times" w:cs="Times"/>
                        <w:sz w:val="22"/>
                        <w:szCs w:val="22"/>
                      </w:rPr>
                    </w:pPr>
                    <w:r w:rsidRPr="00B013D7">
                      <w:rPr>
                        <w:rFonts w:ascii="Times" w:hAnsi="Times" w:cs="Times"/>
                        <w:sz w:val="22"/>
                        <w:szCs w:val="22"/>
                      </w:rPr>
                      <w:t>Utilize templates below:</w:t>
                    </w:r>
                  </w:p>
                </w:tc>
              </w:tr>
              <w:tr w:rsidR="00F006FA" w:rsidRPr="00B013D7" w14:paraId="711EEAE7" w14:textId="77777777" w:rsidTr="00150430">
                <w:tblPrEx>
                  <w:tblBorders>
                    <w:top w:val="single" w:sz="4" w:space="0" w:color="auto"/>
                    <w:left w:val="single" w:sz="4" w:space="0" w:color="auto"/>
                    <w:right w:val="single" w:sz="4" w:space="0" w:color="auto"/>
                  </w:tblBorders>
                </w:tblPrEx>
                <w:trPr>
                  <w:trHeight w:val="1048"/>
                </w:trPr>
                <w:tc>
                  <w:tcPr>
                    <w:tcW w:w="9355" w:type="dxa"/>
                    <w:gridSpan w:val="7"/>
                    <w:tcBorders>
                      <w:top w:val="nil"/>
                      <w:left w:val="single" w:sz="4" w:space="0" w:color="auto"/>
                      <w:bottom w:val="nil"/>
                      <w:right w:val="single" w:sz="4" w:space="0" w:color="auto"/>
                    </w:tcBorders>
                  </w:tcPr>
                  <w:p w14:paraId="5CBFD848" w14:textId="77777777" w:rsidR="001A28B8" w:rsidRPr="00E5474D" w:rsidRDefault="000614B2" w:rsidP="001A28B8">
                    <w:pPr>
                      <w:pStyle w:val="NormalWeb"/>
                      <w:spacing w:before="0" w:after="0"/>
                      <w:rPr>
                        <w:rFonts w:ascii="Times" w:hAnsi="Times" w:cs="Times"/>
                        <w:b/>
                        <w:sz w:val="22"/>
                        <w:szCs w:val="22"/>
                      </w:rPr>
                    </w:pPr>
                    <w:r w:rsidRPr="00B013D7">
                      <w:rPr>
                        <w:rFonts w:ascii="Times" w:hAnsi="Times" w:cs="Times"/>
                        <w:b/>
                        <w:sz w:val="22"/>
                        <w:szCs w:val="22"/>
                      </w:rPr>
                      <w:t>ALLEGATION FINDINGS</w:t>
                    </w:r>
                    <w:r w:rsidR="001A28B8">
                      <w:rPr>
                        <w:rFonts w:ascii="Times" w:hAnsi="Times" w:cs="Times"/>
                        <w:b/>
                        <w:sz w:val="22"/>
                        <w:szCs w:val="22"/>
                      </w:rPr>
                      <w:t>:</w:t>
                    </w:r>
                  </w:p>
                  <w:p w14:paraId="46D925F6" w14:textId="77777777" w:rsidR="000614B2" w:rsidRPr="00B013D7" w:rsidRDefault="000614B2" w:rsidP="000614B2">
                    <w:pPr>
                      <w:pStyle w:val="NormalWeb"/>
                      <w:spacing w:before="0" w:after="0"/>
                      <w:rPr>
                        <w:sz w:val="22"/>
                        <w:szCs w:val="22"/>
                      </w:rPr>
                    </w:pPr>
                    <w:r w:rsidRPr="00B013D7">
                      <w:rPr>
                        <w:sz w:val="22"/>
                        <w:szCs w:val="22"/>
                      </w:rPr>
                      <w:t>Based upon a preponderance of the [testimonial/documentary/physical/video] evidence obtained, the allegation that [Mr./Ms. First and Last Name] was [abused/neglected/exploited] by [Agency/Facility name] [staff title] [Mr./Ms. First and Last Name], is [substantiated/unsubstantiated].    </w:t>
                    </w:r>
                  </w:p>
                  <w:p w14:paraId="1392261C" w14:textId="77777777" w:rsidR="000614B2" w:rsidRPr="00B013D7" w:rsidRDefault="000614B2" w:rsidP="000614B2">
                    <w:pPr>
                      <w:pStyle w:val="NormalWeb"/>
                      <w:spacing w:before="0" w:after="0"/>
                      <w:rPr>
                        <w:sz w:val="22"/>
                        <w:szCs w:val="22"/>
                      </w:rPr>
                    </w:pPr>
                  </w:p>
                  <w:p w14:paraId="68CCCE8B" w14:textId="2AEF6539" w:rsidR="000614B2" w:rsidRDefault="000614B2" w:rsidP="000614B2">
                    <w:pPr>
                      <w:pStyle w:val="NormalWeb"/>
                      <w:spacing w:before="0" w:after="0"/>
                      <w:rPr>
                        <w:i/>
                        <w:sz w:val="22"/>
                        <w:szCs w:val="22"/>
                      </w:rPr>
                    </w:pPr>
                    <w:r w:rsidRPr="00B013D7">
                      <w:rPr>
                        <w:sz w:val="22"/>
                        <w:szCs w:val="22"/>
                      </w:rPr>
                      <w:t xml:space="preserve">Specifically, on xx/xx/xx, [insert </w:t>
                    </w:r>
                    <w:r w:rsidRPr="00B013D7">
                      <w:rPr>
                        <w:b/>
                        <w:sz w:val="22"/>
                        <w:szCs w:val="22"/>
                      </w:rPr>
                      <w:t>summary of findings</w:t>
                    </w:r>
                    <w:r w:rsidRPr="00B013D7">
                      <w:rPr>
                        <w:sz w:val="22"/>
                        <w:szCs w:val="22"/>
                      </w:rPr>
                      <w:t xml:space="preserve">.] </w:t>
                    </w:r>
                    <w:r w:rsidRPr="00B013D7">
                      <w:rPr>
                        <w:i/>
                        <w:sz w:val="22"/>
                        <w:szCs w:val="22"/>
                      </w:rPr>
                      <w:t xml:space="preserve">Summarize specifically what the investigation determined occurred (not the initial allegation) and include whether or not what the AP did resulted in an injury to the AV. Specifically describe the injury and what treatment was required.         </w:t>
                    </w:r>
                  </w:p>
                  <w:p w14:paraId="3D0B0477" w14:textId="6DD42B29" w:rsidR="00C65E91" w:rsidRDefault="00C65E91" w:rsidP="000614B2">
                    <w:pPr>
                      <w:pStyle w:val="NormalWeb"/>
                      <w:spacing w:before="0" w:after="0"/>
                      <w:rPr>
                        <w:i/>
                        <w:sz w:val="22"/>
                        <w:szCs w:val="22"/>
                      </w:rPr>
                    </w:pPr>
                  </w:p>
                  <w:p w14:paraId="3592DDF5" w14:textId="77777777" w:rsidR="00C65E91" w:rsidRDefault="00C65E91" w:rsidP="00C65E91">
                    <w:pPr>
                      <w:pStyle w:val="NormalWeb"/>
                      <w:spacing w:before="0" w:after="0"/>
                      <w:rPr>
                        <w:sz w:val="22"/>
                        <w:szCs w:val="22"/>
                      </w:rPr>
                    </w:pPr>
                    <w:r>
                      <w:rPr>
                        <w:sz w:val="22"/>
                        <w:szCs w:val="22"/>
                      </w:rPr>
                      <w:t>The findings are supported by the following:</w:t>
                    </w:r>
                  </w:p>
                  <w:p w14:paraId="5E59D067" w14:textId="77777777" w:rsidR="00C65E91" w:rsidRDefault="00C65E91" w:rsidP="00C65E91">
                    <w:pPr>
                      <w:pStyle w:val="NormalWeb"/>
                      <w:numPr>
                        <w:ilvl w:val="0"/>
                        <w:numId w:val="10"/>
                      </w:numPr>
                      <w:spacing w:before="0" w:after="0"/>
                      <w:rPr>
                        <w:i/>
                        <w:sz w:val="22"/>
                        <w:szCs w:val="22"/>
                      </w:rPr>
                    </w:pPr>
                    <w:r w:rsidRPr="009B6536">
                      <w:rPr>
                        <w:i/>
                        <w:sz w:val="22"/>
                        <w:szCs w:val="22"/>
                      </w:rPr>
                      <w:t>Bullet out all evidence that supports the findings</w:t>
                    </w:r>
                  </w:p>
                  <w:p w14:paraId="369CD570" w14:textId="77777777" w:rsidR="00C65E91" w:rsidRDefault="00C65E91" w:rsidP="00C65E91">
                    <w:pPr>
                      <w:pStyle w:val="NormalWeb"/>
                      <w:numPr>
                        <w:ilvl w:val="0"/>
                        <w:numId w:val="10"/>
                      </w:numPr>
                      <w:spacing w:before="0" w:after="0"/>
                      <w:rPr>
                        <w:i/>
                        <w:sz w:val="22"/>
                        <w:szCs w:val="22"/>
                      </w:rPr>
                    </w:pPr>
                    <w:r>
                      <w:rPr>
                        <w:i/>
                        <w:sz w:val="22"/>
                        <w:szCs w:val="22"/>
                      </w:rPr>
                      <w:t>Include interviews, physical and documentary evidence</w:t>
                    </w:r>
                  </w:p>
                  <w:p w14:paraId="141CAA8D" w14:textId="46057EFF" w:rsidR="000614B2" w:rsidRPr="00B013D7" w:rsidRDefault="000614B2" w:rsidP="000614B2">
                    <w:pPr>
                      <w:pStyle w:val="NormalWeb"/>
                      <w:spacing w:before="0" w:after="0"/>
                      <w:rPr>
                        <w:i/>
                        <w:sz w:val="22"/>
                        <w:szCs w:val="22"/>
                      </w:rPr>
                    </w:pPr>
                    <w:r w:rsidRPr="00B013D7">
                      <w:rPr>
                        <w:i/>
                        <w:sz w:val="22"/>
                        <w:szCs w:val="22"/>
                      </w:rPr>
                      <w:t xml:space="preserve">                                                                      </w:t>
                    </w:r>
                    <w:r w:rsidRPr="00B013D7">
                      <w:rPr>
                        <w:sz w:val="22"/>
                        <w:szCs w:val="22"/>
                      </w:rPr>
                      <w:t xml:space="preserve">                                                                                                                                                                                                                                                   </w:t>
                    </w:r>
                  </w:p>
                  <w:p w14:paraId="2AC7A6F6" w14:textId="77777777" w:rsidR="001A28B8" w:rsidRPr="00E5474D" w:rsidRDefault="00F006FA" w:rsidP="001A28B8">
                    <w:pPr>
                      <w:pStyle w:val="NormalWeb"/>
                      <w:spacing w:before="0" w:after="0"/>
                      <w:rPr>
                        <w:rFonts w:ascii="Times" w:hAnsi="Times" w:cs="Times"/>
                        <w:b/>
                        <w:sz w:val="22"/>
                        <w:szCs w:val="22"/>
                      </w:rPr>
                    </w:pPr>
                    <w:r w:rsidRPr="00B013D7">
                      <w:rPr>
                        <w:rFonts w:ascii="Times" w:hAnsi="Times" w:cs="Times"/>
                        <w:b/>
                        <w:sz w:val="22"/>
                        <w:szCs w:val="22"/>
                      </w:rPr>
                      <w:t>EVENT FINDINGS</w:t>
                    </w:r>
                    <w:r w:rsidR="001A28B8">
                      <w:rPr>
                        <w:rFonts w:ascii="Times" w:hAnsi="Times" w:cs="Times"/>
                        <w:b/>
                        <w:sz w:val="22"/>
                        <w:szCs w:val="22"/>
                      </w:rPr>
                      <w:t>:</w:t>
                    </w:r>
                  </w:p>
                  <w:p w14:paraId="485CE6A3" w14:textId="77777777" w:rsidR="00F006FA" w:rsidRDefault="00262BCE" w:rsidP="00F006FA">
                    <w:pPr>
                      <w:widowControl w:val="0"/>
                      <w:outlineLvl w:val="2"/>
                      <w:rPr>
                        <w:rFonts w:ascii="Times" w:hAnsi="Times" w:cs="Times"/>
                        <w:b/>
                        <w:bCs/>
                        <w:sz w:val="22"/>
                        <w:szCs w:val="22"/>
                      </w:rPr>
                    </w:pPr>
                    <w:r>
                      <w:rPr>
                        <w:rFonts w:ascii="Times" w:hAnsi="Times" w:cs="Times"/>
                        <w:b/>
                        <w:bCs/>
                        <w:sz w:val="22"/>
                        <w:szCs w:val="22"/>
                      </w:rPr>
                      <w:t xml:space="preserve">Incidents with Event only codes should be investigated to rule out abuse or neglect. </w:t>
                    </w:r>
                  </w:p>
                  <w:p w14:paraId="2F08C8B1" w14:textId="77777777" w:rsidR="00E5474D" w:rsidRPr="00E5474D" w:rsidRDefault="00E5474D" w:rsidP="00F006FA">
                    <w:pPr>
                      <w:widowControl w:val="0"/>
                      <w:outlineLvl w:val="2"/>
                      <w:rPr>
                        <w:rFonts w:ascii="Times" w:hAnsi="Times" w:cs="Times"/>
                        <w:b/>
                        <w:bCs/>
                        <w:sz w:val="22"/>
                        <w:szCs w:val="22"/>
                      </w:rPr>
                    </w:pPr>
                  </w:p>
                  <w:p w14:paraId="1F4D6B53" w14:textId="77777777" w:rsidR="00F006FA" w:rsidRDefault="000614B2" w:rsidP="00376BCA">
                    <w:pPr>
                      <w:widowControl w:val="0"/>
                      <w:outlineLvl w:val="2"/>
                      <w:rPr>
                        <w:rFonts w:ascii="Times" w:hAnsi="Times" w:cs="Times"/>
                        <w:bCs/>
                        <w:sz w:val="22"/>
                        <w:szCs w:val="22"/>
                      </w:rPr>
                    </w:pPr>
                    <w:r w:rsidRPr="00B013D7">
                      <w:rPr>
                        <w:rFonts w:ascii="Times" w:hAnsi="Times" w:cs="Times"/>
                        <w:bCs/>
                        <w:sz w:val="22"/>
                        <w:szCs w:val="22"/>
                      </w:rPr>
                      <w:t>Based upon the information obtained, it is [confirmed or not confirmed] that [Mr./Ms. First Last Name] experienced an [insert event]. Abuse and neglect [was/was not] determined to be a factor.</w:t>
                    </w:r>
                  </w:p>
                  <w:p w14:paraId="1580886F" w14:textId="77777777" w:rsidR="00C65E91" w:rsidRDefault="00C65E91" w:rsidP="00376BCA">
                    <w:pPr>
                      <w:widowControl w:val="0"/>
                      <w:outlineLvl w:val="2"/>
                      <w:rPr>
                        <w:rFonts w:ascii="Times" w:hAnsi="Times" w:cs="Times"/>
                        <w:bCs/>
                        <w:sz w:val="22"/>
                        <w:szCs w:val="22"/>
                      </w:rPr>
                    </w:pPr>
                  </w:p>
                  <w:p w14:paraId="2916D8B7" w14:textId="77777777" w:rsidR="00C65E91" w:rsidRDefault="00C65E91" w:rsidP="00C65E91">
                    <w:pPr>
                      <w:pStyle w:val="NormalWeb"/>
                      <w:spacing w:before="0" w:after="0"/>
                      <w:rPr>
                        <w:sz w:val="22"/>
                        <w:szCs w:val="22"/>
                      </w:rPr>
                    </w:pPr>
                    <w:r>
                      <w:rPr>
                        <w:sz w:val="22"/>
                        <w:szCs w:val="22"/>
                      </w:rPr>
                      <w:t>The findings are supported by the following:</w:t>
                    </w:r>
                  </w:p>
                  <w:p w14:paraId="6C84B374" w14:textId="77777777" w:rsidR="00C65E91" w:rsidRDefault="00C65E91" w:rsidP="00C65E91">
                    <w:pPr>
                      <w:pStyle w:val="NormalWeb"/>
                      <w:numPr>
                        <w:ilvl w:val="0"/>
                        <w:numId w:val="10"/>
                      </w:numPr>
                      <w:spacing w:before="0" w:after="0"/>
                      <w:rPr>
                        <w:i/>
                        <w:sz w:val="22"/>
                        <w:szCs w:val="22"/>
                      </w:rPr>
                    </w:pPr>
                    <w:r>
                      <w:rPr>
                        <w:i/>
                        <w:sz w:val="22"/>
                        <w:szCs w:val="22"/>
                      </w:rPr>
                      <w:t>Bullet out all evidence that supports the findings</w:t>
                    </w:r>
                  </w:p>
                  <w:p w14:paraId="39E55437" w14:textId="77777777" w:rsidR="00C65E91" w:rsidRPr="00B013D7" w:rsidRDefault="00C65E91" w:rsidP="00C65E91">
                    <w:pPr>
                      <w:pStyle w:val="NormalWeb"/>
                      <w:numPr>
                        <w:ilvl w:val="0"/>
                        <w:numId w:val="10"/>
                      </w:numPr>
                      <w:spacing w:before="0" w:after="0"/>
                      <w:rPr>
                        <w:i/>
                        <w:sz w:val="22"/>
                        <w:szCs w:val="22"/>
                      </w:rPr>
                    </w:pPr>
                    <w:r>
                      <w:rPr>
                        <w:i/>
                        <w:sz w:val="22"/>
                        <w:szCs w:val="22"/>
                      </w:rPr>
                      <w:t>Event findings are more brief</w:t>
                    </w:r>
                  </w:p>
                  <w:p w14:paraId="7F080118" w14:textId="4EBBCBA6" w:rsidR="00C65E91" w:rsidRPr="00280454" w:rsidRDefault="00C65E91" w:rsidP="00376BCA">
                    <w:pPr>
                      <w:widowControl w:val="0"/>
                      <w:outlineLvl w:val="2"/>
                      <w:rPr>
                        <w:rFonts w:ascii="Times" w:hAnsi="Times" w:cs="Times"/>
                        <w:bCs/>
                        <w:sz w:val="22"/>
                        <w:szCs w:val="22"/>
                      </w:rPr>
                    </w:pPr>
                  </w:p>
                </w:tc>
              </w:tr>
              <w:tr w:rsidR="000614B2" w:rsidRPr="00B013D7" w14:paraId="47581151" w14:textId="77777777" w:rsidTr="00FD42D4">
                <w:tblPrEx>
                  <w:tblBorders>
                    <w:top w:val="single" w:sz="4" w:space="0" w:color="auto"/>
                    <w:left w:val="single" w:sz="4" w:space="0" w:color="auto"/>
                    <w:right w:val="single" w:sz="4" w:space="0" w:color="auto"/>
                  </w:tblBorders>
                </w:tblPrEx>
                <w:trPr>
                  <w:trHeight w:val="373"/>
                </w:trPr>
                <w:tc>
                  <w:tcPr>
                    <w:tcW w:w="9355" w:type="dxa"/>
                    <w:gridSpan w:val="7"/>
                    <w:tcBorders>
                      <w:top w:val="nil"/>
                      <w:left w:val="single" w:sz="4" w:space="0" w:color="auto"/>
                      <w:bottom w:val="single" w:sz="4" w:space="0" w:color="auto"/>
                      <w:right w:val="single" w:sz="4" w:space="0" w:color="auto"/>
                    </w:tcBorders>
                    <w:vAlign w:val="bottom"/>
                  </w:tcPr>
                  <w:p w14:paraId="4A26A36B" w14:textId="62571AEC" w:rsidR="000614B2" w:rsidRPr="00B013D7" w:rsidRDefault="00027AB6" w:rsidP="00027AB6">
                    <w:pPr>
                      <w:tabs>
                        <w:tab w:val="left" w:pos="4379"/>
                      </w:tabs>
                      <w:jc w:val="right"/>
                      <w:rPr>
                        <w:rFonts w:ascii="Times" w:hAnsi="Times" w:cs="Times"/>
                        <w:b/>
                        <w:iCs/>
                        <w:color w:val="808080" w:themeColor="background1" w:themeShade="80"/>
                        <w:sz w:val="22"/>
                        <w:szCs w:val="22"/>
                      </w:rPr>
                    </w:pPr>
                    <w:r w:rsidRPr="00027AB6">
                      <w:rPr>
                        <w:rFonts w:ascii="Times" w:hAnsi="Times" w:cs="Times"/>
                        <w:b/>
                        <w:iCs/>
                        <w:color w:val="808080" w:themeColor="background1" w:themeShade="80"/>
                        <w:sz w:val="18"/>
                        <w:szCs w:val="18"/>
                      </w:rPr>
                      <w:t>* To duplicate this section for each finding,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189D3B47" w14:textId="77777777" w:rsidR="00B967E3" w:rsidRDefault="00B967E3" w:rsidP="00374C59">
      <w:pPr>
        <w:widowControl w:val="0"/>
        <w:outlineLvl w:val="2"/>
        <w:rPr>
          <w:rFonts w:ascii="Times" w:hAnsi="Times" w:cs="Times"/>
          <w:bCs/>
          <w:color w:val="808080" w:themeColor="background1" w:themeShade="80"/>
          <w:sz w:val="10"/>
          <w:szCs w:val="10"/>
        </w:rPr>
      </w:pPr>
    </w:p>
    <w:p w14:paraId="62F7C704" w14:textId="77777777" w:rsidR="0006172F" w:rsidRPr="008C5104" w:rsidRDefault="0006172F" w:rsidP="00374C59">
      <w:pPr>
        <w:widowControl w:val="0"/>
        <w:outlineLvl w:val="2"/>
        <w:rPr>
          <w:rFonts w:ascii="Times" w:hAnsi="Times" w:cs="Times"/>
          <w:bCs/>
          <w:color w:val="808080" w:themeColor="background1" w:themeShade="80"/>
          <w:sz w:val="10"/>
          <w:szCs w:val="10"/>
        </w:rPr>
      </w:pPr>
    </w:p>
    <w:sdt>
      <w:sdtPr>
        <w:rPr>
          <w:rFonts w:ascii="Times" w:hAnsi="Times" w:cs="Times"/>
          <w:bCs/>
        </w:rPr>
        <w:id w:val="464470784"/>
        <w:lock w:val="sdtLocked"/>
        <w15:repeatingSection/>
      </w:sdtPr>
      <w:sdtEndPr>
        <w:rPr>
          <w:bCs w:val="0"/>
          <w:iCs/>
          <w:color w:val="808080" w:themeColor="background1" w:themeShade="80"/>
          <w:sz w:val="18"/>
          <w:szCs w:val="18"/>
        </w:rPr>
      </w:sdtEndPr>
      <w:sdtContent>
        <w:sdt>
          <w:sdtPr>
            <w:rPr>
              <w:rFonts w:ascii="Times" w:hAnsi="Times" w:cs="Times"/>
              <w:bCs/>
            </w:rPr>
            <w:id w:val="775288513"/>
            <w:lock w:val="sdtLocked"/>
            <w:placeholder>
              <w:docPart w:val="F9F3E4882FAD4187A442B0A548C26EE5"/>
            </w:placeholder>
            <w15:repeatingSectionItem/>
          </w:sdtPr>
          <w:sdtEndPr>
            <w:rPr>
              <w:bCs w:val="0"/>
              <w:iCs/>
              <w:color w:val="808080" w:themeColor="background1" w:themeShade="80"/>
              <w:sz w:val="18"/>
              <w:szCs w:val="18"/>
            </w:rPr>
          </w:sdtEndPr>
          <w:sdtContent>
            <w:tbl>
              <w:tblPr>
                <w:tblStyle w:val="TableGrid"/>
                <w:tblpPr w:leftFromText="180" w:rightFromText="180" w:vertAnchor="text" w:tblpY="1"/>
                <w:tblOverlap w:val="never"/>
                <w:tblW w:w="9355" w:type="dxa"/>
                <w:tblBorders>
                  <w:insideH w:val="none" w:sz="0" w:space="0" w:color="auto"/>
                  <w:insideV w:val="none" w:sz="0" w:space="0" w:color="auto"/>
                </w:tblBorders>
                <w:tblLook w:val="04A0" w:firstRow="1" w:lastRow="0" w:firstColumn="1" w:lastColumn="0" w:noHBand="0" w:noVBand="1"/>
              </w:tblPr>
              <w:tblGrid>
                <w:gridCol w:w="9355"/>
              </w:tblGrid>
              <w:tr w:rsidR="00955397" w:rsidRPr="00B013D7" w14:paraId="1FC424FA" w14:textId="77777777" w:rsidTr="008C5104">
                <w:trPr>
                  <w:trHeight w:val="353"/>
                </w:trPr>
                <w:tc>
                  <w:tcPr>
                    <w:tcW w:w="9355" w:type="dxa"/>
                    <w:vAlign w:val="bottom"/>
                  </w:tcPr>
                  <w:p w14:paraId="569AD572" w14:textId="77777777" w:rsidR="00811453" w:rsidRPr="007112AB" w:rsidRDefault="00811453" w:rsidP="007112AB">
                    <w:pPr>
                      <w:shd w:val="clear" w:color="auto" w:fill="B4C6E7" w:themeFill="accent1" w:themeFillTint="66"/>
                      <w:jc w:val="center"/>
                      <w:rPr>
                        <w:rFonts w:ascii="Times" w:hAnsi="Times" w:cs="Times"/>
                      </w:rPr>
                    </w:pPr>
                    <w:r w:rsidRPr="007112AB">
                      <w:rPr>
                        <w:rFonts w:ascii="Times" w:hAnsi="Times" w:cs="Times"/>
                      </w:rPr>
                      <w:t xml:space="preserve"> Related Concern(s):</w:t>
                    </w:r>
                  </w:p>
                  <w:p w14:paraId="0CFB4CF6" w14:textId="321C8EB5" w:rsidR="00955397" w:rsidRPr="00B013D7" w:rsidRDefault="00264756" w:rsidP="00811453">
                    <w:pPr>
                      <w:shd w:val="clear" w:color="auto" w:fill="B4C6E7" w:themeFill="accent1" w:themeFillTint="66"/>
                      <w:autoSpaceDE w:val="0"/>
                      <w:autoSpaceDN w:val="0"/>
                      <w:adjustRightInd w:val="0"/>
                      <w:rPr>
                        <w:rFonts w:ascii="Times" w:hAnsi="Times" w:cs="Times"/>
                        <w:bCs/>
                        <w:sz w:val="22"/>
                        <w:szCs w:val="22"/>
                      </w:rPr>
                    </w:pPr>
                    <w:r>
                      <w:rPr>
                        <w:rFonts w:ascii="Times" w:hAnsi="Times" w:cs="Times"/>
                        <w:bCs/>
                        <w:color w:val="808080" w:themeColor="background1" w:themeShade="80"/>
                        <w:sz w:val="22"/>
                        <w:szCs w:val="22"/>
                      </w:rPr>
                      <w:t>List a</w:t>
                    </w:r>
                    <w:r w:rsidR="00C65E91">
                      <w:rPr>
                        <w:rFonts w:ascii="Times" w:hAnsi="Times" w:cs="Times"/>
                        <w:bCs/>
                        <w:color w:val="808080" w:themeColor="background1" w:themeShade="80"/>
                        <w:sz w:val="22"/>
                        <w:szCs w:val="22"/>
                      </w:rPr>
                      <w:t>ny</w:t>
                    </w:r>
                    <w:r w:rsidR="00811453" w:rsidRPr="00811453">
                      <w:rPr>
                        <w:rFonts w:ascii="Times" w:hAnsi="Times" w:cs="Times"/>
                        <w:bCs/>
                        <w:color w:val="808080" w:themeColor="background1" w:themeShade="80"/>
                        <w:sz w:val="22"/>
                        <w:szCs w:val="22"/>
                      </w:rPr>
                      <w:t xml:space="preserve"> concerns that were identified</w:t>
                    </w:r>
                  </w:p>
                </w:tc>
              </w:tr>
              <w:tr w:rsidR="005C60A0" w:rsidRPr="00B013D7" w14:paraId="0E3DCBF4" w14:textId="77777777" w:rsidTr="00811453">
                <w:trPr>
                  <w:trHeight w:val="273"/>
                </w:trPr>
                <w:tc>
                  <w:tcPr>
                    <w:tcW w:w="9355" w:type="dxa"/>
                    <w:tcBorders>
                      <w:bottom w:val="nil"/>
                    </w:tcBorders>
                    <w:vAlign w:val="bottom"/>
                  </w:tcPr>
                  <w:p w14:paraId="42CB59B8" w14:textId="77777777" w:rsidR="005C60A0" w:rsidRPr="00B013D7" w:rsidRDefault="005C60A0" w:rsidP="00955397">
                    <w:pPr>
                      <w:autoSpaceDE w:val="0"/>
                      <w:autoSpaceDN w:val="0"/>
                      <w:adjustRightInd w:val="0"/>
                      <w:rPr>
                        <w:rFonts w:ascii="Times" w:hAnsi="Times" w:cs="Times"/>
                        <w:bCs/>
                        <w:sz w:val="22"/>
                        <w:szCs w:val="22"/>
                      </w:rPr>
                    </w:pPr>
                    <w:r w:rsidRPr="0006172F">
                      <w:rPr>
                        <w:rFonts w:ascii="Times" w:hAnsi="Times" w:cs="Times"/>
                        <w:sz w:val="22"/>
                        <w:szCs w:val="22"/>
                      </w:rPr>
                      <w:t>Summary:</w:t>
                    </w:r>
                  </w:p>
                </w:tc>
              </w:tr>
              <w:tr w:rsidR="005C60A0" w:rsidRPr="00B013D7" w14:paraId="0C8F7D4D" w14:textId="77777777" w:rsidTr="00811453">
                <w:trPr>
                  <w:trHeight w:val="593"/>
                </w:trPr>
                <w:sdt>
                  <w:sdtPr>
                    <w:rPr>
                      <w:rFonts w:ascii="Times" w:hAnsi="Times" w:cs="Times"/>
                      <w:sz w:val="22"/>
                      <w:szCs w:val="22"/>
                    </w:rPr>
                    <w:id w:val="-2099009940"/>
                    <w:placeholder>
                      <w:docPart w:val="3203BC8F893946CE8343297C644FA7B0"/>
                    </w:placeholder>
                    <w:showingPlcHdr/>
                  </w:sdtPr>
                  <w:sdtEndPr/>
                  <w:sdtContent>
                    <w:tc>
                      <w:tcPr>
                        <w:tcW w:w="9355" w:type="dxa"/>
                        <w:tcBorders>
                          <w:top w:val="nil"/>
                          <w:left w:val="single" w:sz="4" w:space="0" w:color="auto"/>
                          <w:bottom w:val="nil"/>
                          <w:right w:val="single" w:sz="4" w:space="0" w:color="auto"/>
                        </w:tcBorders>
                      </w:tcPr>
                      <w:p w14:paraId="73C5F687" w14:textId="6A33CE0E" w:rsidR="005C60A0" w:rsidRPr="00B013D7" w:rsidRDefault="008B3F21" w:rsidP="008B3F21">
                        <w:pPr>
                          <w:autoSpaceDE w:val="0"/>
                          <w:autoSpaceDN w:val="0"/>
                          <w:adjustRightInd w:val="0"/>
                          <w:rPr>
                            <w:rFonts w:ascii="Times" w:hAnsi="Times" w:cs="Times"/>
                            <w:bCs/>
                            <w:sz w:val="22"/>
                            <w:szCs w:val="22"/>
                          </w:rPr>
                        </w:pPr>
                        <w:r w:rsidRPr="008B3F21">
                          <w:rPr>
                            <w:rStyle w:val="PlaceholderText"/>
                            <w:sz w:val="22"/>
                            <w:highlight w:val="lightGray"/>
                          </w:rPr>
                          <w:t>Click here</w:t>
                        </w:r>
                      </w:p>
                    </w:tc>
                  </w:sdtContent>
                </w:sdt>
              </w:tr>
              <w:tr w:rsidR="00E152DF" w:rsidRPr="00B013D7" w14:paraId="1B25D8DE" w14:textId="77777777" w:rsidTr="00027AB6">
                <w:trPr>
                  <w:trHeight w:val="231"/>
                </w:trPr>
                <w:tc>
                  <w:tcPr>
                    <w:tcW w:w="9355" w:type="dxa"/>
                    <w:tcBorders>
                      <w:top w:val="nil"/>
                    </w:tcBorders>
                    <w:vAlign w:val="bottom"/>
                  </w:tcPr>
                  <w:p w14:paraId="77C6A7F2" w14:textId="77777777" w:rsidR="00E152DF" w:rsidRPr="00027AB6" w:rsidRDefault="00E152DF" w:rsidP="00E152DF">
                    <w:pPr>
                      <w:autoSpaceDE w:val="0"/>
                      <w:autoSpaceDN w:val="0"/>
                      <w:adjustRightInd w:val="0"/>
                      <w:jc w:val="right"/>
                      <w:rPr>
                        <w:rFonts w:ascii="Times" w:hAnsi="Times" w:cs="Times"/>
                        <w:bCs/>
                        <w:sz w:val="18"/>
                        <w:szCs w:val="18"/>
                      </w:rPr>
                    </w:pPr>
                    <w:r w:rsidRPr="00027AB6">
                      <w:rPr>
                        <w:rFonts w:ascii="Times" w:hAnsi="Times" w:cs="Times"/>
                        <w:b/>
                        <w:iCs/>
                        <w:color w:val="808080" w:themeColor="background1" w:themeShade="80"/>
                        <w:sz w:val="18"/>
                        <w:szCs w:val="18"/>
                      </w:rPr>
                      <w:t>* To duplicate this section for each concern,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15FD6A22" w14:textId="77777777" w:rsidR="00027AB6" w:rsidRPr="00B013D7" w:rsidRDefault="00027AB6" w:rsidP="006E3EB6">
      <w:pPr>
        <w:rPr>
          <w:rFonts w:ascii="Times" w:hAnsi="Times" w:cs="Times"/>
          <w:bCs/>
          <w:sz w:val="22"/>
          <w:szCs w:val="22"/>
        </w:rPr>
      </w:pPr>
    </w:p>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B967E3" w:rsidRPr="00B013D7" w14:paraId="07781EC0" w14:textId="77777777" w:rsidTr="008C5104">
        <w:trPr>
          <w:trHeight w:val="440"/>
        </w:trPr>
        <w:tc>
          <w:tcPr>
            <w:tcW w:w="93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DD57A5" w14:textId="77777777" w:rsidR="00B967E3" w:rsidRPr="006A79BC" w:rsidRDefault="00B967E3" w:rsidP="00B967E3">
            <w:pPr>
              <w:jc w:val="center"/>
              <w:rPr>
                <w:rFonts w:ascii="Times" w:hAnsi="Times" w:cs="Times"/>
              </w:rPr>
            </w:pPr>
            <w:r w:rsidRPr="006A79BC">
              <w:rPr>
                <w:rFonts w:ascii="Times" w:hAnsi="Times" w:cs="Times"/>
              </w:rPr>
              <w:t>Actions Taken &amp; Planned:</w:t>
            </w:r>
          </w:p>
        </w:tc>
      </w:tr>
    </w:tbl>
    <w:p w14:paraId="26405C01" w14:textId="77777777" w:rsidR="0008251F" w:rsidRPr="00BD6E8F" w:rsidRDefault="0008251F" w:rsidP="006E3EB6">
      <w:pPr>
        <w:rPr>
          <w:rFonts w:ascii="Times" w:hAnsi="Times" w:cs="Times"/>
          <w:color w:val="808080" w:themeColor="background1" w:themeShade="80"/>
          <w:sz w:val="2"/>
          <w:szCs w:val="2"/>
        </w:rPr>
      </w:pPr>
    </w:p>
    <w:sdt>
      <w:sdtPr>
        <w:rPr>
          <w:rFonts w:ascii="Times" w:hAnsi="Times" w:cs="Times"/>
          <w:sz w:val="22"/>
          <w:szCs w:val="22"/>
        </w:rPr>
        <w:id w:val="-440146580"/>
        <w:lock w:val="sdtLocked"/>
        <w15:repeatingSection/>
      </w:sdtPr>
      <w:sdtEndPr>
        <w:rPr>
          <w:iCs/>
          <w:color w:val="808080" w:themeColor="background1" w:themeShade="80"/>
          <w:sz w:val="18"/>
          <w:szCs w:val="18"/>
        </w:rPr>
      </w:sdtEndPr>
      <w:sdtContent>
        <w:sdt>
          <w:sdtPr>
            <w:rPr>
              <w:rFonts w:ascii="Times" w:hAnsi="Times" w:cs="Times"/>
              <w:sz w:val="22"/>
              <w:szCs w:val="22"/>
            </w:rPr>
            <w:id w:val="978497658"/>
            <w:lock w:val="sdtLocked"/>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6882"/>
              </w:tblGrid>
              <w:tr w:rsidR="00C851D3" w:rsidRPr="00B013D7" w14:paraId="06D0EF05" w14:textId="77777777" w:rsidTr="00575BD6">
                <w:trPr>
                  <w:trHeight w:val="350"/>
                </w:trPr>
                <w:tc>
                  <w:tcPr>
                    <w:tcW w:w="2473" w:type="dxa"/>
                    <w:tcBorders>
                      <w:top w:val="single" w:sz="4" w:space="0" w:color="auto"/>
                      <w:left w:val="single" w:sz="4" w:space="0" w:color="auto"/>
                      <w:bottom w:val="single" w:sz="4" w:space="0" w:color="auto"/>
                      <w:right w:val="single" w:sz="4" w:space="0" w:color="auto"/>
                    </w:tcBorders>
                    <w:shd w:val="clear" w:color="auto" w:fill="auto"/>
                    <w:vAlign w:val="bottom"/>
                  </w:tcPr>
                  <w:p w14:paraId="0E166B4E" w14:textId="77777777" w:rsidR="00C851D3" w:rsidRPr="00B013D7" w:rsidRDefault="00C851D3" w:rsidP="00340D9E">
                    <w:pPr>
                      <w:rPr>
                        <w:rFonts w:ascii="Times" w:hAnsi="Times" w:cs="Times"/>
                        <w:sz w:val="22"/>
                        <w:szCs w:val="22"/>
                      </w:rPr>
                    </w:pPr>
                    <w:r w:rsidRPr="00B013D7">
                      <w:rPr>
                        <w:rFonts w:ascii="Times" w:hAnsi="Times" w:cs="Times"/>
                        <w:sz w:val="22"/>
                        <w:szCs w:val="22"/>
                      </w:rPr>
                      <w:t>Immediate Actions:</w:t>
                    </w:r>
                  </w:p>
                </w:tc>
                <w:sdt>
                  <w:sdtPr>
                    <w:rPr>
                      <w:rFonts w:ascii="Times" w:hAnsi="Times" w:cs="Times"/>
                      <w:sz w:val="22"/>
                      <w:szCs w:val="22"/>
                    </w:rPr>
                    <w:alias w:val="Action Types"/>
                    <w:tag w:val="Action Types"/>
                    <w:id w:val="-1083680640"/>
                    <w:lock w:val="sdtLocked"/>
                    <w:placeholder>
                      <w:docPart w:val="670D2B9419AD4A82988EA1DC6DF27927"/>
                    </w:placeholder>
                    <w:showingPlcHdr/>
                    <w:dropDownList>
                      <w:listItem w:value="Choose an item."/>
                      <w:listItem w:displayText="Adaptive Equipment" w:value="Adaptive Equipment"/>
                      <w:listItem w:displayText="Administered Narcan" w:value="Administered Narcan"/>
                      <w:listItem w:displayText="Administrative Detox" w:value="Administrative Detox"/>
                      <w:listItem w:displayText="Administrative Discharge" w:value="Administrative Discharge"/>
                      <w:listItem w:displayText="Administrative Review" w:value="Administrative Review"/>
                      <w:listItem w:displayText="Advisory" w:value="Advisory"/>
                      <w:listItem w:displayText="Autopsy Scheduled" w:value="Autopsy Scheduled"/>
                      <w:listItem w:displayText="Blanket Exception Requested-OTP" w:value="Blanket Exception Requested-OTP"/>
                      <w:listItem w:displayText="Cease and Desist" w:value="Cease and Desist"/>
                      <w:listItem w:displayText="Change of Bank Account" w:value="Change of Bank Account"/>
                      <w:listItem w:displayText="Clinical Assessment" w:value="Clinical Assessment"/>
                      <w:listItem w:displayText="Close Supervision" w:value="Close Supervision"/>
                      <w:listItem w:displayText="Close Supervision (SR)" w:value="Close Supervision (SR)"/>
                      <w:listItem w:displayText="Close Supervision (staff)" w:value="Close Supervision (staff)"/>
                      <w:listItem w:displayText="Closed" w:value="Closed"/>
                      <w:listItem w:displayText="Conditions for Reinstatement" w:value="Conditions for Reinstatement"/>
                      <w:listItem w:displayText="Contact tracing" w:value="Contact tracing"/>
                      <w:listItem w:displayText="COOP Activated" w:value="COOP Activated"/>
                      <w:listItem w:displayText="Counseling" w:value="Counseling"/>
                      <w:listItem w:displayText="Counseling SR" w:value="Counseling SR"/>
                      <w:listItem w:displayText="Counseling Staff" w:value="Counseling Staff"/>
                      <w:listItem w:displayText="Curbside Dispensing" w:value="Curbside Dispensing"/>
                      <w:listItem w:displayText="Debriefing" w:value="Debriefing"/>
                      <w:listItem w:displayText="Demoted" w:value="Demoted"/>
                      <w:listItem w:displayText="Disciplinary Action" w:value="Disciplinary Action"/>
                      <w:listItem w:displayText="Disciplinary Actions" w:value="Disciplinary Actions"/>
                      <w:listItem w:displayText="Disinfecting/Cleaning" w:value="Disinfecting/Cleaning"/>
                      <w:listItem w:displayText="Doorstep Methadone delivery" w:value="Doorstep Methadone delivery"/>
                      <w:listItem w:displayText="Drug Screen/UDS" w:value="Drug Screen/UDS"/>
                      <w:listItem w:displayText="Emergency APNs" w:value="Emergency APNs"/>
                      <w:listItem w:displayText="ER Treatment/Evaluation" w:value="ER Treatment/Evaluation"/>
                      <w:listItem w:displayText="Follow up with Medical Specialist" w:value="Follow up with Medical Specialist"/>
                      <w:listItem w:displayText="Follow up with Mental Health Services" w:value="Follow up with Mental Health Services"/>
                      <w:listItem w:displayText="Follow up with primary doctor" w:value="Follow up with primary doctor"/>
                      <w:listItem w:displayText="Funds Reimbursed" w:value="Funds Reimbursed"/>
                      <w:listItem w:displayText="Further Investigation" w:value="Further Investigation"/>
                      <w:listItem w:displayText="Homebased labs" w:value="Homebased labs"/>
                      <w:listItem w:displayText="Hospice Care" w:value="Hospice Care"/>
                      <w:listItem w:displayText="IDT review" w:value="IDT review"/>
                      <w:listItem w:displayText="Incarceration" w:value="Incarceration"/>
                      <w:listItem w:displayText="Increased Agency Monitoring" w:value="Increased Agency Monitoring"/>
                      <w:listItem w:displayText="Interdisciplinary Team Review" w:value="Interdisciplinary Team Review"/>
                      <w:listItem w:displayText="Internal Committee" w:value="Internal Committee"/>
                      <w:listItem w:displayText="Involuntary Commitment" w:value="Involuntary Commitment"/>
                      <w:listItem w:displayText="Maintenance/Repairs" w:value="Maintenance/Repairs"/>
                      <w:listItem w:displayText="Medical Hospital Admission" w:value="Medical Hospital Admission"/>
                      <w:listItem w:displayText="Modified hours of operation" w:value="Modified hours of operation"/>
                      <w:listItem w:displayText="Monitoring" w:value="Monitoring"/>
                      <w:listItem w:displayText="Monitoring SR" w:value="Monitoring SR"/>
                      <w:listItem w:displayText="Monitoring Staff" w:value="Monitoring Staff"/>
                      <w:listItem w:displayText="Mortality Review" w:value="Mortality Review"/>
                      <w:listItem w:displayText="No Action Taken" w:value="No Action Taken"/>
                      <w:listItem w:displayText="No visitors permitted" w:value="No visitors permitted"/>
                      <w:listItem w:displayText="Non Renewal" w:value="Non Renewal"/>
                      <w:listItem w:displayText="None Necessary" w:value="None Necessary"/>
                      <w:listItem w:displayText="Notification" w:value="Notification"/>
                      <w:listItem w:displayText="OTP chain of custody implemented" w:value="OTP chain of custody implemented"/>
                      <w:listItem w:displayText="Patient treated" w:value="Patient treated"/>
                      <w:listItem w:displayText="Patient Treated onsite" w:value="Patient Treated onsite"/>
                      <w:listItem w:displayText="Pending Law Enforcement Disposition" w:value="Pending Law Enforcement Disposition"/>
                      <w:listItem w:displayText="Physical Plant Change" w:value="Physical Plant Change"/>
                      <w:listItem w:displayText="Policy/Procedure change" w:value="Policy/Procedure change"/>
                      <w:listItem w:displayText="Policy/Procedure Change/Review" w:value="Policy/Procedure Change/Review"/>
                      <w:listItem w:displayText="Psychiatric Hospital Admission" w:value="Psychiatric Hospital Admission"/>
                      <w:listItem w:displayText="Quarantined" w:value="Quarantined"/>
                      <w:listItem w:displayText="Reassessed for ASAM Level of Care" w:value="Reassessed for ASAM Level of Care"/>
                      <w:listItem w:displayText="Reduction in Capacity" w:value="Reduction in Capacity"/>
                      <w:listItem w:displayText="Reduction in License Term" w:value="Reduction in License Term"/>
                      <w:listItem w:displayText="Refer to APS" w:value="Refer to APS"/>
                      <w:listItem w:displayText="Refer to DCA" w:value="Refer to DCA"/>
                      <w:listItem w:displayText="Refer to DCF" w:value="Refer to DCF"/>
                      <w:listItem w:displayText="Refer to DOH" w:value="Refer to DOH"/>
                      <w:listItem w:displayText="Refer to Licensing Board" w:value="Refer to Licensing Board"/>
                      <w:listItem w:displayText="Refer to OI" w:value="Refer to OI"/>
                      <w:listItem w:displayText="Referral/Linkage" w:value="Referral/Linkage"/>
                      <w:listItem w:displayText="Referred to Employee Relations" w:value="Referred to Employee Relations"/>
                      <w:listItem w:displayText="Referred to Professional Licensing Board" w:value="Referred to Professional Licensing Board"/>
                      <w:listItem w:displayText="Removal of Individuals" w:value="Removal of Individuals"/>
                      <w:listItem w:displayText="Reprimand" w:value="Reprimand"/>
                      <w:listItem w:displayText="Resigned" w:value="Resigned"/>
                      <w:listItem w:displayText="Revocation" w:value="Revocation"/>
                      <w:listItem w:displayText="Root Cause Analysis" w:value="Root Cause Analysis"/>
                      <w:listItem w:displayText="Screened for COVID-19" w:value="Screened for COVID-19"/>
                      <w:listItem w:displayText="Search/Disposal of contraband" w:value="Search/Disposal of contraband"/>
                      <w:listItem w:displayText="Staggered take-home schedule" w:value="Staggered take-home schedule"/>
                      <w:listItem w:displayText="Substance Abuse Treatment" w:value="Substance Abuse Treatment"/>
                      <w:listItem w:displayText="Suspended" w:value="Suspended"/>
                      <w:listItem w:displayText="Suspension of Admissions" w:value="Suspension of Admissions"/>
                      <w:listItem w:displayText="Suspension of Duties" w:value="Suspension of Duties"/>
                      <w:listItem w:displayText="Suspension of License" w:value="Suspension of License"/>
                      <w:listItem w:displayText="Suspension with pay" w:value="Suspension with pay"/>
                      <w:listItem w:displayText="Suspension without pay" w:value="Suspension without pay"/>
                      <w:listItem w:displayText="Tara's Law" w:value="Tara's Law"/>
                      <w:listItem w:displayText="Tele-case-management" w:value="Tele-case-management"/>
                      <w:listItem w:displayText="Telehealth" w:value="Telehealth"/>
                      <w:listItem w:displayText="Temporary Relocation" w:value="Temporary Relocation"/>
                      <w:listItem w:displayText="Terminated" w:value="Terminated"/>
                      <w:listItem w:displayText="Termination" w:value="Termination"/>
                      <w:listItem w:displayText="THB extensions" w:value="THB extensions"/>
                      <w:listItem w:displayText="THB increased" w:value="THB increased"/>
                      <w:listItem w:displayText="Training" w:value="Training"/>
                      <w:listItem w:displayText="Training SR" w:value="Training SR"/>
                      <w:listItem w:displayText="Training Staff" w:value="Training Staff"/>
                      <w:listItem w:displayText="Transfer Alleged Perpetrator" w:value="Transfer Alleged Perpetrator"/>
                      <w:listItem w:displayText="Transfer Alleged Victim" w:value="Transfer Alleged Victim"/>
                      <w:listItem w:displayText="Treatment Plan Change" w:value="Treatment Plan Change"/>
                      <w:listItem w:displayText="Unannounced visit/Site inspection" w:value="Unannounced visit/Site inspection"/>
                      <w:listItem w:displayText="Universal Respiratory Precautions" w:value="Universal Respiratory Precautions"/>
                      <w:listItem w:displayText="Use of Respite homes" w:value="Use of Respite homes"/>
                      <w:listItem w:displayText="Vaccinated for COVID-19" w:value="Vaccinated for COVID-19"/>
                      <w:listItem w:displayText="Van drivers on stand-by" w:value="Van drivers on stand-by"/>
                      <w:listItem w:displayText="Verbal Counseling staff" w:value="Verbal Counseling staff"/>
                      <w:listItem w:displayText="Verbal Warning" w:value="Verbal Warning"/>
                      <w:listItem w:displayText="Verification Manually Routed" w:value="Verification Manually Routed"/>
                      <w:listItem w:displayText="Waiting IAIU/Recommendation" w:value="Waiting IAIU/Recommendation"/>
                      <w:listItem w:displayText="Warning" w:value="Warning"/>
                      <w:listItem w:displayText="Withdrawal from Program" w:value="Withdrawal from Program"/>
                      <w:listItem w:displayText="Written Counseling staff" w:value="Written Counseling staff"/>
                      <w:listItem w:displayText="Written Warning" w:value="Written Warning"/>
                      <w:listItem w:displayText="Other" w:value="Other"/>
                    </w:dropDownList>
                  </w:sdtPr>
                  <w:sdtEndPr/>
                  <w:sdtContent>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14:paraId="0D1F5A1E" w14:textId="77777777" w:rsidR="00C851D3" w:rsidRPr="00B013D7" w:rsidRDefault="00340D9E" w:rsidP="00340D9E">
                        <w:pPr>
                          <w:rPr>
                            <w:rFonts w:ascii="Times" w:hAnsi="Times" w:cs="Times"/>
                            <w:sz w:val="22"/>
                            <w:szCs w:val="22"/>
                          </w:rPr>
                        </w:pPr>
                        <w:r w:rsidRPr="002B0E0F">
                          <w:rPr>
                            <w:rStyle w:val="PlaceholderText"/>
                            <w:rFonts w:ascii="Times" w:hAnsi="Times" w:cs="Times"/>
                            <w:sz w:val="22"/>
                            <w:szCs w:val="22"/>
                            <w:shd w:val="clear" w:color="auto" w:fill="BFBFBF" w:themeFill="background1" w:themeFillShade="BF"/>
                          </w:rPr>
                          <w:t>Choose an item.</w:t>
                        </w:r>
                      </w:p>
                    </w:tc>
                  </w:sdtContent>
                </w:sdt>
              </w:tr>
              <w:tr w:rsidR="000614B2" w:rsidRPr="00B013D7" w14:paraId="3A212E45" w14:textId="77777777" w:rsidTr="00575BD6">
                <w:trPr>
                  <w:trHeight w:val="353"/>
                </w:trPr>
                <w:tc>
                  <w:tcPr>
                    <w:tcW w:w="2473" w:type="dxa"/>
                    <w:tcBorders>
                      <w:top w:val="single" w:sz="4" w:space="0" w:color="auto"/>
                      <w:left w:val="single" w:sz="4" w:space="0" w:color="auto"/>
                      <w:bottom w:val="single" w:sz="4" w:space="0" w:color="auto"/>
                      <w:right w:val="single" w:sz="4" w:space="0" w:color="auto"/>
                    </w:tcBorders>
                    <w:shd w:val="clear" w:color="auto" w:fill="auto"/>
                    <w:vAlign w:val="bottom"/>
                  </w:tcPr>
                  <w:p w14:paraId="186E362F" w14:textId="77777777" w:rsidR="000614B2" w:rsidRPr="00B013D7" w:rsidRDefault="000614B2" w:rsidP="00340D9E">
                    <w:pPr>
                      <w:rPr>
                        <w:rFonts w:ascii="Times" w:hAnsi="Times" w:cs="Times"/>
                        <w:sz w:val="22"/>
                        <w:szCs w:val="22"/>
                      </w:rPr>
                    </w:pPr>
                    <w:r w:rsidRPr="00B013D7">
                      <w:rPr>
                        <w:rFonts w:ascii="Times" w:hAnsi="Times" w:cs="Times"/>
                        <w:sz w:val="22"/>
                        <w:szCs w:val="22"/>
                      </w:rPr>
                      <w:t>Completion Date:</w:t>
                    </w:r>
                  </w:p>
                </w:tc>
                <w:sdt>
                  <w:sdtPr>
                    <w:rPr>
                      <w:rFonts w:ascii="Times" w:hAnsi="Times" w:cs="Times"/>
                      <w:sz w:val="22"/>
                      <w:szCs w:val="22"/>
                    </w:rPr>
                    <w:id w:val="1186411812"/>
                    <w:placeholder>
                      <w:docPart w:val="D3342794E42D4E52A724886A0C14B9DA"/>
                    </w:placeholder>
                    <w:showingPlcHdr/>
                    <w:date>
                      <w:dateFormat w:val="M/d/yyyy"/>
                      <w:lid w:val="en-US"/>
                      <w:storeMappedDataAs w:val="dateTime"/>
                      <w:calendar w:val="gregorian"/>
                    </w:date>
                  </w:sdtPr>
                  <w:sdtEndPr/>
                  <w:sdtContent>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14:paraId="572178B9" w14:textId="742839DE" w:rsidR="000614B2" w:rsidRPr="00B013D7" w:rsidRDefault="00264756" w:rsidP="00264756">
                        <w:pPr>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r>
              <w:tr w:rsidR="00F73BB8" w:rsidRPr="00B013D7" w14:paraId="566EFE98" w14:textId="77777777" w:rsidTr="00575BD6">
                <w:trPr>
                  <w:trHeight w:val="263"/>
                </w:trPr>
                <w:tc>
                  <w:tcPr>
                    <w:tcW w:w="9355" w:type="dxa"/>
                    <w:gridSpan w:val="2"/>
                    <w:tcBorders>
                      <w:top w:val="single" w:sz="4" w:space="0" w:color="auto"/>
                      <w:left w:val="single" w:sz="4" w:space="0" w:color="auto"/>
                      <w:bottom w:val="nil"/>
                      <w:right w:val="single" w:sz="4" w:space="0" w:color="auto"/>
                    </w:tcBorders>
                    <w:vAlign w:val="bottom"/>
                  </w:tcPr>
                  <w:p w14:paraId="25F8D779" w14:textId="77777777" w:rsidR="00F73BB8" w:rsidRPr="00B013D7" w:rsidRDefault="00F73BB8" w:rsidP="00F73BB8">
                    <w:pPr>
                      <w:rPr>
                        <w:rFonts w:ascii="Times" w:hAnsi="Times" w:cs="Times"/>
                        <w:sz w:val="22"/>
                        <w:szCs w:val="22"/>
                      </w:rPr>
                    </w:pPr>
                    <w:r w:rsidRPr="0006172F">
                      <w:rPr>
                        <w:rFonts w:ascii="Times" w:hAnsi="Times" w:cs="Times"/>
                        <w:sz w:val="22"/>
                        <w:szCs w:val="22"/>
                      </w:rPr>
                      <w:t>Summary:</w:t>
                    </w:r>
                  </w:p>
                </w:tc>
              </w:tr>
              <w:tr w:rsidR="00C851D3" w:rsidRPr="00B013D7" w14:paraId="123E745D" w14:textId="77777777" w:rsidTr="00C851D3">
                <w:trPr>
                  <w:trHeight w:val="593"/>
                </w:trPr>
                <w:sdt>
                  <w:sdtPr>
                    <w:rPr>
                      <w:rFonts w:ascii="Times" w:hAnsi="Times" w:cs="Times"/>
                      <w:sz w:val="22"/>
                      <w:szCs w:val="22"/>
                    </w:rPr>
                    <w:id w:val="-977607616"/>
                    <w:placeholder>
                      <w:docPart w:val="FE55E04C1E9C4386B3292F6FF2B6E32C"/>
                    </w:placeholder>
                    <w:showingPlcHdr/>
                  </w:sdtPr>
                  <w:sdtEndPr/>
                  <w:sdtContent>
                    <w:tc>
                      <w:tcPr>
                        <w:tcW w:w="9355" w:type="dxa"/>
                        <w:gridSpan w:val="2"/>
                        <w:tcBorders>
                          <w:top w:val="nil"/>
                          <w:left w:val="single" w:sz="4" w:space="0" w:color="auto"/>
                          <w:bottom w:val="nil"/>
                          <w:right w:val="single" w:sz="4" w:space="0" w:color="auto"/>
                        </w:tcBorders>
                      </w:tcPr>
                      <w:p w14:paraId="7B29EB8D" w14:textId="6DCCA1ED" w:rsidR="00C851D3"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E152DF" w:rsidRPr="00B013D7" w14:paraId="65C802CC" w14:textId="77777777" w:rsidTr="00C851D3">
                <w:trPr>
                  <w:trHeight w:val="251"/>
                </w:trPr>
                <w:tc>
                  <w:tcPr>
                    <w:tcW w:w="9355" w:type="dxa"/>
                    <w:gridSpan w:val="2"/>
                    <w:tcBorders>
                      <w:top w:val="nil"/>
                      <w:left w:val="single" w:sz="4" w:space="0" w:color="auto"/>
                      <w:bottom w:val="single" w:sz="4" w:space="0" w:color="auto"/>
                      <w:right w:val="single" w:sz="4" w:space="0" w:color="auto"/>
                    </w:tcBorders>
                    <w:vAlign w:val="bottom"/>
                  </w:tcPr>
                  <w:p w14:paraId="0102DC3F" w14:textId="24AF1CEA" w:rsidR="00E152DF" w:rsidRPr="00027AB6" w:rsidRDefault="00E152DF" w:rsidP="00E152DF">
                    <w:pPr>
                      <w:tabs>
                        <w:tab w:val="left" w:pos="4379"/>
                      </w:tabs>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action taken/planned,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452048DE" w14:textId="77777777" w:rsidR="00F73BB8" w:rsidRPr="00B013D7" w:rsidRDefault="00F73BB8" w:rsidP="008E07F3">
      <w:pPr>
        <w:rPr>
          <w:rFonts w:ascii="Times" w:hAnsi="Times" w:cs="Times"/>
          <w:bCs/>
          <w:sz w:val="22"/>
          <w:szCs w:val="22"/>
        </w:rPr>
      </w:pPr>
    </w:p>
    <w:sdt>
      <w:sdtPr>
        <w:rPr>
          <w:rFonts w:ascii="Times" w:hAnsi="Times" w:cs="Times"/>
          <w:sz w:val="22"/>
          <w:szCs w:val="22"/>
        </w:rPr>
        <w:id w:val="-136415638"/>
        <w:lock w:val="sdtLocked"/>
        <w15:repeatingSection/>
      </w:sdtPr>
      <w:sdtEndPr>
        <w:rPr>
          <w:iCs/>
          <w:color w:val="808080" w:themeColor="background1" w:themeShade="80"/>
          <w:sz w:val="18"/>
          <w:szCs w:val="18"/>
        </w:rPr>
      </w:sdtEndPr>
      <w:sdtContent>
        <w:sdt>
          <w:sdtPr>
            <w:rPr>
              <w:rFonts w:ascii="Times" w:hAnsi="Times" w:cs="Times"/>
              <w:sz w:val="22"/>
              <w:szCs w:val="22"/>
            </w:rPr>
            <w:id w:val="-2035569660"/>
            <w:lock w:val="sdtLocked"/>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0"/>
                <w:gridCol w:w="1980"/>
                <w:gridCol w:w="1890"/>
                <w:gridCol w:w="2160"/>
                <w:gridCol w:w="1440"/>
              </w:tblGrid>
              <w:tr w:rsidR="00F73BB8" w:rsidRPr="00B013D7" w14:paraId="61BC191C" w14:textId="77777777" w:rsidTr="00575BD6">
                <w:trPr>
                  <w:trHeight w:val="350"/>
                </w:trPr>
                <w:tc>
                  <w:tcPr>
                    <w:tcW w:w="18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83C27" w14:textId="77777777" w:rsidR="00F73BB8" w:rsidRPr="00B013D7" w:rsidRDefault="00F73BB8" w:rsidP="00340D9E">
                    <w:pPr>
                      <w:rPr>
                        <w:rFonts w:ascii="Times" w:hAnsi="Times" w:cs="Times"/>
                        <w:sz w:val="22"/>
                        <w:szCs w:val="22"/>
                      </w:rPr>
                    </w:pPr>
                    <w:r w:rsidRPr="00B013D7">
                      <w:rPr>
                        <w:rFonts w:ascii="Times" w:hAnsi="Times" w:cs="Times"/>
                        <w:sz w:val="22"/>
                        <w:szCs w:val="22"/>
                      </w:rPr>
                      <w:t>Corrective Action:</w:t>
                    </w:r>
                  </w:p>
                </w:tc>
                <w:sdt>
                  <w:sdtPr>
                    <w:rPr>
                      <w:rFonts w:ascii="Times" w:hAnsi="Times" w:cs="Times"/>
                      <w:sz w:val="22"/>
                      <w:szCs w:val="22"/>
                    </w:rPr>
                    <w:alias w:val="Action Types"/>
                    <w:tag w:val="Action Types"/>
                    <w:id w:val="847453534"/>
                    <w:lock w:val="sdtLocked"/>
                    <w:placeholder>
                      <w:docPart w:val="9089ADF7129345FBB226DC02596FE3AB"/>
                    </w:placeholder>
                    <w:showingPlcHdr/>
                    <w:dropDownList>
                      <w:listItem w:value="Choose an item."/>
                      <w:listItem w:displayText="Adaptive Equipment" w:value="Adaptive Equipment"/>
                      <w:listItem w:displayText="Administered Narcan" w:value="Administered Narcan"/>
                      <w:listItem w:displayText="Administrative Detox" w:value="Administrative Detox"/>
                      <w:listItem w:displayText="Administrative Discharge" w:value="Administrative Discharge"/>
                      <w:listItem w:displayText="Administrative Review" w:value="Administrative Review"/>
                      <w:listItem w:displayText="Advisory" w:value="Advisory"/>
                      <w:listItem w:displayText="Autopsy Scheduled" w:value="Autopsy Scheduled"/>
                      <w:listItem w:displayText="Blanket Exception Requested-OTP" w:value="Blanket Exception Requested-OTP"/>
                      <w:listItem w:displayText="Cease and Desist" w:value="Cease and Desist"/>
                      <w:listItem w:displayText="Change of Bank Account" w:value="Change of Bank Account"/>
                      <w:listItem w:displayText="Clinical Assessment" w:value="Clinical Assessment"/>
                      <w:listItem w:displayText="Close Supervision" w:value="Close Supervision"/>
                      <w:listItem w:displayText="Close Supervision (SR)" w:value="Close Supervision (SR)"/>
                      <w:listItem w:displayText="Close Supervision (staff)" w:value="Close Supervision (staff)"/>
                      <w:listItem w:displayText="Closed" w:value="Closed"/>
                      <w:listItem w:displayText="Conditions for Reinstatement" w:value="Conditions for Reinstatement"/>
                      <w:listItem w:displayText="Contact tracing" w:value="Contact tracing"/>
                      <w:listItem w:displayText="COOP Activated" w:value="COOP Activated"/>
                      <w:listItem w:displayText="Counseling" w:value="Counseling"/>
                      <w:listItem w:displayText="Counseling SR" w:value="Counseling SR"/>
                      <w:listItem w:displayText="Counseling Staff" w:value="Counseling Staff"/>
                      <w:listItem w:displayText="Curbside Dispensing" w:value="Curbside Dispensing"/>
                      <w:listItem w:displayText="Debriefing" w:value="Debriefing"/>
                      <w:listItem w:displayText="Demoted" w:value="Demoted"/>
                      <w:listItem w:displayText="Disciplinary Action" w:value="Disciplinary Action"/>
                      <w:listItem w:displayText="Disciplinary Actions" w:value="Disciplinary Actions"/>
                      <w:listItem w:displayText="Disinfecting/Cleaning" w:value="Disinfecting/Cleaning"/>
                      <w:listItem w:displayText="Doorstep Methadone delivery" w:value="Doorstep Methadone delivery"/>
                      <w:listItem w:displayText="Drug Screen/UDS" w:value="Drug Screen/UDS"/>
                      <w:listItem w:displayText="Emergency APNs" w:value="Emergency APNs"/>
                      <w:listItem w:displayText="ER Treatment/Evaluation" w:value="ER Treatment/Evaluation"/>
                      <w:listItem w:displayText="Follow up with Medical Specialist" w:value="Follow up with Medical Specialist"/>
                      <w:listItem w:displayText="Follow up with Mental Health Services" w:value="Follow up with Mental Health Services"/>
                      <w:listItem w:displayText="Follow up with primary doctor" w:value="Follow up with primary doctor"/>
                      <w:listItem w:displayText="Funds Reimbursed" w:value="Funds Reimbursed"/>
                      <w:listItem w:displayText="Further Investigation" w:value="Further Investigation"/>
                      <w:listItem w:displayText="Homebased labs" w:value="Homebased labs"/>
                      <w:listItem w:displayText="Hospice Care" w:value="Hospice Care"/>
                      <w:listItem w:displayText="IDT review" w:value="IDT review"/>
                      <w:listItem w:displayText="Incarceration" w:value="Incarceration"/>
                      <w:listItem w:displayText="Increased Agency Monitoring" w:value="Increased Agency Monitoring"/>
                      <w:listItem w:displayText="Interdisciplinary Team Review" w:value="Interdisciplinary Team Review"/>
                      <w:listItem w:displayText="Internal Committee" w:value="Internal Committee"/>
                      <w:listItem w:displayText="Involuntary Commitment" w:value="Involuntary Commitment"/>
                      <w:listItem w:displayText="Maintenance/Repairs" w:value="Maintenance/Repairs"/>
                      <w:listItem w:displayText="Medical Hospital Admission" w:value="Medical Hospital Admission"/>
                      <w:listItem w:displayText="Modified hours of operation" w:value="Modified hours of operation"/>
                      <w:listItem w:displayText="Monitoring" w:value="Monitoring"/>
                      <w:listItem w:displayText="Monitoring SR" w:value="Monitoring SR"/>
                      <w:listItem w:displayText="Monitoring Staff" w:value="Monitoring Staff"/>
                      <w:listItem w:displayText="Mortality Review" w:value="Mortality Review"/>
                      <w:listItem w:displayText="No Action Taken" w:value="No Action Taken"/>
                      <w:listItem w:displayText="No visitors permitted" w:value="No visitors permitted"/>
                      <w:listItem w:displayText="Non Renewal" w:value="Non Renewal"/>
                      <w:listItem w:displayText="None Necessary" w:value="None Necessary"/>
                      <w:listItem w:displayText="Notification" w:value="Notification"/>
                      <w:listItem w:displayText="OTP chain of custody implemented" w:value="OTP chain of custody implemented"/>
                      <w:listItem w:displayText="Patient treated" w:value="Patient treated"/>
                      <w:listItem w:displayText="Patient Treated onsite" w:value="Patient Treated onsite"/>
                      <w:listItem w:displayText="Pending Law Enforcement Disposition" w:value="Pending Law Enforcement Disposition"/>
                      <w:listItem w:displayText="Physical Plant Change" w:value="Physical Plant Change"/>
                      <w:listItem w:displayText="Policy/Procedure change" w:value="Policy/Procedure change"/>
                      <w:listItem w:displayText="Policy/Procedure Change/Review" w:value="Policy/Procedure Change/Review"/>
                      <w:listItem w:displayText="Psychiatric Hospital Admission" w:value="Psychiatric Hospital Admission"/>
                      <w:listItem w:displayText="Quarantined" w:value="Quarantined"/>
                      <w:listItem w:displayText="Reassessed for ASAM Level of Care" w:value="Reassessed for ASAM Level of Care"/>
                      <w:listItem w:displayText="Reduction in Capacity" w:value="Reduction in Capacity"/>
                      <w:listItem w:displayText="Reduction in License Term" w:value="Reduction in License Term"/>
                      <w:listItem w:displayText="Refer to APS" w:value="Refer to APS"/>
                      <w:listItem w:displayText="Refer to DCA" w:value="Refer to DCA"/>
                      <w:listItem w:displayText="Refer to DCF" w:value="Refer to DCF"/>
                      <w:listItem w:displayText="Refer to DOH" w:value="Refer to DOH"/>
                      <w:listItem w:displayText="Refer to Licensing Board" w:value="Refer to Licensing Board"/>
                      <w:listItem w:displayText="Refer to OI" w:value="Refer to OI"/>
                      <w:listItem w:displayText="Referral/Linkage" w:value="Referral/Linkage"/>
                      <w:listItem w:displayText="Referred to Employee Relations" w:value="Referred to Employee Relations"/>
                      <w:listItem w:displayText="Referred to Professional Licensing Board" w:value="Referred to Professional Licensing Board"/>
                      <w:listItem w:displayText="Removal of Individuals" w:value="Removal of Individuals"/>
                      <w:listItem w:displayText="Reprimand" w:value="Reprimand"/>
                      <w:listItem w:displayText="Resigned" w:value="Resigned"/>
                      <w:listItem w:displayText="Revocation" w:value="Revocation"/>
                      <w:listItem w:displayText="Root Cause Analysis" w:value="Root Cause Analysis"/>
                      <w:listItem w:displayText="Screened for COVID-19" w:value="Screened for COVID-19"/>
                      <w:listItem w:displayText="Search/Disposal of contraband" w:value="Search/Disposal of contraband"/>
                      <w:listItem w:displayText="Staggered take-home schedule" w:value="Staggered take-home schedule"/>
                      <w:listItem w:displayText="Substance Abuse Treatment" w:value="Substance Abuse Treatment"/>
                      <w:listItem w:displayText="Suspended" w:value="Suspended"/>
                      <w:listItem w:displayText="Suspension of Admissions" w:value="Suspension of Admissions"/>
                      <w:listItem w:displayText="Suspension of Duties" w:value="Suspension of Duties"/>
                      <w:listItem w:displayText="Suspension of License" w:value="Suspension of License"/>
                      <w:listItem w:displayText="Suspension with pay" w:value="Suspension with pay"/>
                      <w:listItem w:displayText="Suspension without pay" w:value="Suspension without pay"/>
                      <w:listItem w:displayText="Tara's Law" w:value="Tara's Law"/>
                      <w:listItem w:displayText="Tele-case-management" w:value="Tele-case-management"/>
                      <w:listItem w:displayText="Telehealth" w:value="Telehealth"/>
                      <w:listItem w:displayText="Temporary Relocation" w:value="Temporary Relocation"/>
                      <w:listItem w:displayText="Terminated" w:value="Terminated"/>
                      <w:listItem w:displayText="Termination" w:value="Termination"/>
                      <w:listItem w:displayText="THB extensions" w:value="THB extensions"/>
                      <w:listItem w:displayText="THB increased" w:value="THB increased"/>
                      <w:listItem w:displayText="Training" w:value="Training"/>
                      <w:listItem w:displayText="Training SR" w:value="Training SR"/>
                      <w:listItem w:displayText="Training Staff" w:value="Training Staff"/>
                      <w:listItem w:displayText="Transfer Alleged Perpetrator" w:value="Transfer Alleged Perpetrator"/>
                      <w:listItem w:displayText="Transfer Alleged Victim" w:value="Transfer Alleged Victim"/>
                      <w:listItem w:displayText="Treatment Plan Change" w:value="Treatment Plan Change"/>
                      <w:listItem w:displayText="Unannounced visit/Site inspection" w:value="Unannounced visit/Site inspection"/>
                      <w:listItem w:displayText="Universal Respiratory Precautions" w:value="Universal Respiratory Precautions"/>
                      <w:listItem w:displayText="Use of Respite homes" w:value="Use of Respite homes"/>
                      <w:listItem w:displayText="Vaccinated for COVID-19" w:value="Vaccinated for COVID-19"/>
                      <w:listItem w:displayText="Van drivers on stand-by" w:value="Van drivers on stand-by"/>
                      <w:listItem w:displayText="Verbal Counseling staff" w:value="Verbal Counseling staff"/>
                      <w:listItem w:displayText="Verbal Warning" w:value="Verbal Warning"/>
                      <w:listItem w:displayText="Verification Manually Routed" w:value="Verification Manually Routed"/>
                      <w:listItem w:displayText="Waiting IAIU/Recommendation" w:value="Waiting IAIU/Recommendation"/>
                      <w:listItem w:displayText="Warning" w:value="Warning"/>
                      <w:listItem w:displayText="Withdrawal from Program" w:value="Withdrawal from Program"/>
                      <w:listItem w:displayText="Written Counseling staff" w:value="Written Counseling staff"/>
                      <w:listItem w:displayText="Written Warning" w:value="Written Warning"/>
                      <w:listItem w:displayText="Other" w:value="Other"/>
                    </w:dropDownList>
                  </w:sdtPr>
                  <w:sdtEndPr/>
                  <w:sdtContent>
                    <w:tc>
                      <w:tcPr>
                        <w:tcW w:w="74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484CEE" w14:textId="77777777" w:rsidR="00F73BB8" w:rsidRPr="00B013D7" w:rsidRDefault="00F73BB8" w:rsidP="00340D9E">
                        <w:pPr>
                          <w:rPr>
                            <w:rFonts w:ascii="Times" w:hAnsi="Times" w:cs="Times"/>
                            <w:sz w:val="22"/>
                            <w:szCs w:val="22"/>
                          </w:rPr>
                        </w:pPr>
                        <w:r w:rsidRPr="002B0E0F">
                          <w:rPr>
                            <w:rStyle w:val="PlaceholderText"/>
                            <w:rFonts w:ascii="Times" w:hAnsi="Times" w:cs="Times"/>
                            <w:sz w:val="22"/>
                            <w:szCs w:val="22"/>
                            <w:shd w:val="clear" w:color="auto" w:fill="BFBFBF" w:themeFill="background1" w:themeFillShade="BF"/>
                          </w:rPr>
                          <w:t>Choose an item.</w:t>
                        </w:r>
                      </w:p>
                    </w:tc>
                  </w:sdtContent>
                </w:sdt>
              </w:tr>
              <w:tr w:rsidR="00055D79" w:rsidRPr="00B013D7" w14:paraId="6051AD07" w14:textId="77777777" w:rsidTr="00264756">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vAlign w:val="bottom"/>
                  </w:tcPr>
                  <w:p w14:paraId="081C1F11" w14:textId="77777777" w:rsidR="00055D79" w:rsidRPr="00B013D7" w:rsidRDefault="00055D79" w:rsidP="00F73BB8">
                    <w:pPr>
                      <w:rPr>
                        <w:rFonts w:ascii="Times" w:hAnsi="Times" w:cs="Times"/>
                        <w:sz w:val="22"/>
                        <w:szCs w:val="22"/>
                      </w:rPr>
                    </w:pPr>
                    <w:r w:rsidRPr="00B013D7">
                      <w:rPr>
                        <w:rFonts w:ascii="Times" w:hAnsi="Times" w:cs="Times"/>
                        <w:sz w:val="22"/>
                        <w:szCs w:val="22"/>
                      </w:rPr>
                      <w:t>Planned Date:</w:t>
                    </w:r>
                  </w:p>
                </w:tc>
                <w:sdt>
                  <w:sdtPr>
                    <w:rPr>
                      <w:rFonts w:ascii="Times" w:hAnsi="Times" w:cs="Times"/>
                      <w:sz w:val="22"/>
                      <w:szCs w:val="22"/>
                    </w:rPr>
                    <w:id w:val="-1477364712"/>
                    <w:placeholder>
                      <w:docPart w:val="E8284B1C89D942D0B8FF5707452008D9"/>
                    </w:placeholder>
                    <w:showingPlcHdr/>
                    <w:date>
                      <w:dateFormat w:val="M/d/yyyy"/>
                      <w:lid w:val="en-US"/>
                      <w:storeMappedDataAs w:val="dateTime"/>
                      <w:calendar w:val="gregorian"/>
                    </w:date>
                  </w:sdtPr>
                  <w:sdtEndPr/>
                  <w:sdtContent>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E08520" w14:textId="60989E5F" w:rsidR="00055D79" w:rsidRPr="00B013D7" w:rsidRDefault="00264756" w:rsidP="00264756">
                        <w:pPr>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755FEE12" w14:textId="200D9024" w:rsidR="00055D79" w:rsidRPr="00B013D7" w:rsidRDefault="00576310" w:rsidP="00F73BB8">
                    <w:pPr>
                      <w:rPr>
                        <w:rFonts w:ascii="Times" w:hAnsi="Times" w:cs="Times"/>
                        <w:sz w:val="22"/>
                        <w:szCs w:val="22"/>
                      </w:rPr>
                    </w:pPr>
                    <w:r>
                      <w:rPr>
                        <w:rFonts w:ascii="Times" w:hAnsi="Times" w:cs="Times"/>
                        <w:sz w:val="22"/>
                        <w:szCs w:val="22"/>
                      </w:rPr>
                      <w:t>Completion D</w:t>
                    </w:r>
                    <w:r w:rsidR="00055D79" w:rsidRPr="00B013D7">
                      <w:rPr>
                        <w:rFonts w:ascii="Times" w:hAnsi="Times" w:cs="Times"/>
                        <w:sz w:val="22"/>
                        <w:szCs w:val="22"/>
                      </w:rPr>
                      <w:t>ate:</w:t>
                    </w:r>
                  </w:p>
                </w:tc>
                <w:sdt>
                  <w:sdtPr>
                    <w:rPr>
                      <w:rFonts w:ascii="Times" w:hAnsi="Times" w:cs="Times"/>
                      <w:sz w:val="22"/>
                      <w:szCs w:val="22"/>
                    </w:rPr>
                    <w:id w:val="834110668"/>
                    <w:placeholder>
                      <w:docPart w:val="43ECAA2370A54D789A9304D7E962A9A6"/>
                    </w:placeholder>
                    <w:showingPlcHdr/>
                    <w:date>
                      <w:dateFormat w:val="M/d/yyyy"/>
                      <w:lid w:val="en-US"/>
                      <w:storeMappedDataAs w:val="dateTime"/>
                      <w:calendar w:val="gregorian"/>
                    </w:date>
                  </w:sdtPr>
                  <w:sdtEndPr/>
                  <w:sdtContent>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7C3D1362" w14:textId="6A25A180" w:rsidR="00055D79" w:rsidRPr="00B013D7" w:rsidRDefault="00264756" w:rsidP="00264756">
                        <w:pPr>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E1D97B4" w14:textId="77777777" w:rsidR="00055D79" w:rsidRPr="00B013D7" w:rsidRDefault="00055D79" w:rsidP="00340D9E">
                    <w:pPr>
                      <w:jc w:val="center"/>
                      <w:rPr>
                        <w:rFonts w:ascii="Times" w:hAnsi="Times" w:cs="Times"/>
                        <w:sz w:val="22"/>
                        <w:szCs w:val="22"/>
                      </w:rPr>
                    </w:pPr>
                  </w:p>
                </w:tc>
              </w:tr>
              <w:tr w:rsidR="00F73BB8" w:rsidRPr="00B013D7" w14:paraId="043649F4" w14:textId="77777777" w:rsidTr="0057351D">
                <w:trPr>
                  <w:trHeight w:val="260"/>
                </w:trPr>
                <w:tc>
                  <w:tcPr>
                    <w:tcW w:w="9355" w:type="dxa"/>
                    <w:gridSpan w:val="6"/>
                    <w:tcBorders>
                      <w:top w:val="nil"/>
                      <w:left w:val="single" w:sz="4" w:space="0" w:color="auto"/>
                      <w:bottom w:val="nil"/>
                      <w:right w:val="single" w:sz="4" w:space="0" w:color="auto"/>
                    </w:tcBorders>
                    <w:vAlign w:val="bottom"/>
                  </w:tcPr>
                  <w:p w14:paraId="3867E12D" w14:textId="77777777" w:rsidR="00F73BB8" w:rsidRPr="00B013D7" w:rsidRDefault="00F73BB8" w:rsidP="00F73BB8">
                    <w:pPr>
                      <w:rPr>
                        <w:rFonts w:ascii="Times" w:hAnsi="Times" w:cs="Times"/>
                        <w:sz w:val="22"/>
                        <w:szCs w:val="22"/>
                      </w:rPr>
                    </w:pPr>
                    <w:r w:rsidRPr="0006172F">
                      <w:rPr>
                        <w:rFonts w:ascii="Times" w:hAnsi="Times" w:cs="Times"/>
                        <w:sz w:val="22"/>
                        <w:szCs w:val="22"/>
                      </w:rPr>
                      <w:t>Summary:</w:t>
                    </w:r>
                  </w:p>
                </w:tc>
              </w:tr>
              <w:tr w:rsidR="00F73BB8" w:rsidRPr="00B013D7" w14:paraId="22EFD3F7" w14:textId="77777777" w:rsidTr="00F73BB8">
                <w:trPr>
                  <w:trHeight w:val="593"/>
                </w:trPr>
                <w:sdt>
                  <w:sdtPr>
                    <w:rPr>
                      <w:rFonts w:ascii="Times" w:hAnsi="Times" w:cs="Times"/>
                      <w:sz w:val="22"/>
                      <w:szCs w:val="22"/>
                    </w:rPr>
                    <w:id w:val="-1267931855"/>
                    <w:placeholder>
                      <w:docPart w:val="A6FA608F6EC243428F910523ADBE2E7D"/>
                    </w:placeholder>
                    <w:showingPlcHdr/>
                  </w:sdtPr>
                  <w:sdtEndPr/>
                  <w:sdtContent>
                    <w:tc>
                      <w:tcPr>
                        <w:tcW w:w="9355" w:type="dxa"/>
                        <w:gridSpan w:val="6"/>
                        <w:tcBorders>
                          <w:top w:val="nil"/>
                          <w:left w:val="single" w:sz="4" w:space="0" w:color="auto"/>
                          <w:bottom w:val="nil"/>
                          <w:right w:val="single" w:sz="4" w:space="0" w:color="auto"/>
                        </w:tcBorders>
                      </w:tcPr>
                      <w:p w14:paraId="31BFB782" w14:textId="0173CC01" w:rsidR="00F73BB8"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E152DF" w:rsidRPr="00B013D7" w14:paraId="48B7F989" w14:textId="77777777" w:rsidTr="00F73BB8">
                <w:trPr>
                  <w:trHeight w:val="251"/>
                </w:trPr>
                <w:tc>
                  <w:tcPr>
                    <w:tcW w:w="9355" w:type="dxa"/>
                    <w:gridSpan w:val="6"/>
                    <w:tcBorders>
                      <w:top w:val="nil"/>
                      <w:left w:val="single" w:sz="4" w:space="0" w:color="auto"/>
                      <w:bottom w:val="single" w:sz="4" w:space="0" w:color="auto"/>
                      <w:right w:val="single" w:sz="4" w:space="0" w:color="auto"/>
                    </w:tcBorders>
                    <w:vAlign w:val="bottom"/>
                  </w:tcPr>
                  <w:p w14:paraId="65A3671F" w14:textId="15B09514" w:rsidR="00E152DF" w:rsidRPr="00027AB6" w:rsidRDefault="00E152DF" w:rsidP="00E152DF">
                    <w:pPr>
                      <w:tabs>
                        <w:tab w:val="left" w:pos="4379"/>
                      </w:tabs>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corrective action,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54ECDE7A" w14:textId="77777777" w:rsidR="005104B4" w:rsidRPr="00B013D7" w:rsidRDefault="005104B4" w:rsidP="008E07F3">
      <w:pPr>
        <w:rPr>
          <w:rFonts w:ascii="Times" w:hAnsi="Times" w:cs="Times"/>
          <w:bCs/>
          <w:sz w:val="22"/>
          <w:szCs w:val="22"/>
        </w:rPr>
      </w:pPr>
    </w:p>
    <w:sdt>
      <w:sdtPr>
        <w:rPr>
          <w:rFonts w:ascii="Times" w:hAnsi="Times" w:cs="Times"/>
          <w:sz w:val="22"/>
          <w:szCs w:val="22"/>
        </w:rPr>
        <w:id w:val="105327124"/>
        <w:lock w:val="sdtLocked"/>
        <w15:repeatingSection/>
      </w:sdtPr>
      <w:sdtEndPr>
        <w:rPr>
          <w:iCs/>
          <w:color w:val="808080" w:themeColor="background1" w:themeShade="80"/>
          <w:sz w:val="18"/>
          <w:szCs w:val="18"/>
        </w:rPr>
      </w:sdtEndPr>
      <w:sdtContent>
        <w:sdt>
          <w:sdtPr>
            <w:rPr>
              <w:rFonts w:ascii="Times" w:hAnsi="Times" w:cs="Times"/>
              <w:sz w:val="22"/>
              <w:szCs w:val="22"/>
            </w:rPr>
            <w:id w:val="437651580"/>
            <w:lock w:val="sdtLocked"/>
            <w:placeholder>
              <w:docPart w:val="F9F3E4882FAD4187A442B0A548C26EE5"/>
            </w:placeholder>
            <w15:repeatingSectionItem/>
          </w:sdtPr>
          <w:sdtEndPr>
            <w:rPr>
              <w:iCs/>
              <w:color w:val="808080" w:themeColor="background1" w:themeShade="80"/>
              <w:sz w:val="18"/>
              <w:szCs w:val="18"/>
            </w:rPr>
          </w:sdtEndPr>
          <w:sdtContent>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20"/>
                <w:gridCol w:w="1620"/>
                <w:gridCol w:w="1890"/>
                <w:gridCol w:w="2160"/>
                <w:gridCol w:w="1440"/>
              </w:tblGrid>
              <w:tr w:rsidR="00F73BB8" w:rsidRPr="00B013D7" w14:paraId="135831F1" w14:textId="77777777" w:rsidTr="00575BD6">
                <w:trPr>
                  <w:trHeight w:val="350"/>
                </w:trPr>
                <w:tc>
                  <w:tcPr>
                    <w:tcW w:w="22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1FC2C4" w14:textId="77777777" w:rsidR="00F73BB8" w:rsidRPr="00B013D7" w:rsidRDefault="00F73BB8" w:rsidP="001A0D19">
                    <w:pPr>
                      <w:rPr>
                        <w:rFonts w:ascii="Times" w:hAnsi="Times" w:cs="Times"/>
                        <w:sz w:val="22"/>
                        <w:szCs w:val="22"/>
                      </w:rPr>
                    </w:pPr>
                    <w:r w:rsidRPr="00B013D7">
                      <w:rPr>
                        <w:rFonts w:ascii="Times" w:hAnsi="Times" w:cs="Times"/>
                        <w:sz w:val="22"/>
                        <w:szCs w:val="22"/>
                      </w:rPr>
                      <w:t>Preventative Actions:</w:t>
                    </w:r>
                  </w:p>
                </w:tc>
                <w:sdt>
                  <w:sdtPr>
                    <w:rPr>
                      <w:rFonts w:ascii="Times" w:hAnsi="Times" w:cs="Times"/>
                      <w:sz w:val="22"/>
                      <w:szCs w:val="22"/>
                    </w:rPr>
                    <w:alias w:val="Action Types"/>
                    <w:tag w:val="Action Types"/>
                    <w:id w:val="-103891011"/>
                    <w:lock w:val="sdtLocked"/>
                    <w:placeholder>
                      <w:docPart w:val="184F015A2CE24A67B5DFE43B93D3AA33"/>
                    </w:placeholder>
                    <w:showingPlcHdr/>
                    <w:dropDownList>
                      <w:listItem w:value="Choose an item."/>
                      <w:listItem w:displayText="Adaptive Equipment" w:value="Adaptive Equipment"/>
                      <w:listItem w:displayText="Administered Narcan" w:value="Administered Narcan"/>
                      <w:listItem w:displayText="Administrative Detox" w:value="Administrative Detox"/>
                      <w:listItem w:displayText="Administrative Discharge" w:value="Administrative Discharge"/>
                      <w:listItem w:displayText="Administrative Review" w:value="Administrative Review"/>
                      <w:listItem w:displayText="Advisory" w:value="Advisory"/>
                      <w:listItem w:displayText="Autopsy Scheduled" w:value="Autopsy Scheduled"/>
                      <w:listItem w:displayText="Blanket Exception Requested-OTP" w:value="Blanket Exception Requested-OTP"/>
                      <w:listItem w:displayText="Cease and Desist" w:value="Cease and Desist"/>
                      <w:listItem w:displayText="Change of Bank Account" w:value="Change of Bank Account"/>
                      <w:listItem w:displayText="Clinical Assessment" w:value="Clinical Assessment"/>
                      <w:listItem w:displayText="Close Supervision" w:value="Close Supervision"/>
                      <w:listItem w:displayText="Close Supervision (SR)" w:value="Close Supervision (SR)"/>
                      <w:listItem w:displayText="Close Supervision (staff)" w:value="Close Supervision (staff)"/>
                      <w:listItem w:displayText="Closed" w:value="Closed"/>
                      <w:listItem w:displayText="Conditions for Reinstatement" w:value="Conditions for Reinstatement"/>
                      <w:listItem w:displayText="Contact tracing" w:value="Contact tracing"/>
                      <w:listItem w:displayText="COOP Activated" w:value="COOP Activated"/>
                      <w:listItem w:displayText="Counseling" w:value="Counseling"/>
                      <w:listItem w:displayText="Counseling SR" w:value="Counseling SR"/>
                      <w:listItem w:displayText="Counseling Staff" w:value="Counseling Staff"/>
                      <w:listItem w:displayText="Curbside Dispensing" w:value="Curbside Dispensing"/>
                      <w:listItem w:displayText="Debriefing" w:value="Debriefing"/>
                      <w:listItem w:displayText="Demoted" w:value="Demoted"/>
                      <w:listItem w:displayText="Disciplinary Action" w:value="Disciplinary Action"/>
                      <w:listItem w:displayText="Disciplinary Actions" w:value="Disciplinary Actions"/>
                      <w:listItem w:displayText="Disinfecting/Cleaning" w:value="Disinfecting/Cleaning"/>
                      <w:listItem w:displayText="Doorstep Methadone delivery" w:value="Doorstep Methadone delivery"/>
                      <w:listItem w:displayText="Drug Screen/UDS" w:value="Drug Screen/UDS"/>
                      <w:listItem w:displayText="Emergency APNs" w:value="Emergency APNs"/>
                      <w:listItem w:displayText="ER Treatment/Evaluation" w:value="ER Treatment/Evaluation"/>
                      <w:listItem w:displayText="Follow up with Medical Specialist" w:value="Follow up with Medical Specialist"/>
                      <w:listItem w:displayText="Follow up with Mental Health Services" w:value="Follow up with Mental Health Services"/>
                      <w:listItem w:displayText="Follow up with primary doctor" w:value="Follow up with primary doctor"/>
                      <w:listItem w:displayText="Funds Reimbursed" w:value="Funds Reimbursed"/>
                      <w:listItem w:displayText="Further Investigation" w:value="Further Investigation"/>
                      <w:listItem w:displayText="Homebased labs" w:value="Homebased labs"/>
                      <w:listItem w:displayText="Hospice Care" w:value="Hospice Care"/>
                      <w:listItem w:displayText="IDT review" w:value="IDT review"/>
                      <w:listItem w:displayText="Incarceration" w:value="Incarceration"/>
                      <w:listItem w:displayText="Increased Agency Monitoring" w:value="Increased Agency Monitoring"/>
                      <w:listItem w:displayText="Interdisciplinary Team Review" w:value="Interdisciplinary Team Review"/>
                      <w:listItem w:displayText="Internal Committee" w:value="Internal Committee"/>
                      <w:listItem w:displayText="Involuntary Commitment" w:value="Involuntary Commitment"/>
                      <w:listItem w:displayText="Maintenance/Repairs" w:value="Maintenance/Repairs"/>
                      <w:listItem w:displayText="Medical Hospital Admission" w:value="Medical Hospital Admission"/>
                      <w:listItem w:displayText="Modified hours of operation" w:value="Modified hours of operation"/>
                      <w:listItem w:displayText="Monitoring" w:value="Monitoring"/>
                      <w:listItem w:displayText="Monitoring SR" w:value="Monitoring SR"/>
                      <w:listItem w:displayText="Monitoring Staff" w:value="Monitoring Staff"/>
                      <w:listItem w:displayText="Mortality Review" w:value="Mortality Review"/>
                      <w:listItem w:displayText="No Action Taken" w:value="No Action Taken"/>
                      <w:listItem w:displayText="No visitors permitted" w:value="No visitors permitted"/>
                      <w:listItem w:displayText="Non Renewal" w:value="Non Renewal"/>
                      <w:listItem w:displayText="None Necessary" w:value="None Necessary"/>
                      <w:listItem w:displayText="Notification" w:value="Notification"/>
                      <w:listItem w:displayText="OTP chain of custody implemented" w:value="OTP chain of custody implemented"/>
                      <w:listItem w:displayText="Patient treated" w:value="Patient treated"/>
                      <w:listItem w:displayText="Patient Treated onsite" w:value="Patient Treated onsite"/>
                      <w:listItem w:displayText="Pending Law Enforcement Disposition" w:value="Pending Law Enforcement Disposition"/>
                      <w:listItem w:displayText="Physical Plant Change" w:value="Physical Plant Change"/>
                      <w:listItem w:displayText="Policy/Procedure change" w:value="Policy/Procedure change"/>
                      <w:listItem w:displayText="Policy/Procedure Change/Review" w:value="Policy/Procedure Change/Review"/>
                      <w:listItem w:displayText="Psychiatric Hospital Admission" w:value="Psychiatric Hospital Admission"/>
                      <w:listItem w:displayText="Quarantined" w:value="Quarantined"/>
                      <w:listItem w:displayText="Reassessed for ASAM Level of Care" w:value="Reassessed for ASAM Level of Care"/>
                      <w:listItem w:displayText="Reduction in Capacity" w:value="Reduction in Capacity"/>
                      <w:listItem w:displayText="Reduction in License Term" w:value="Reduction in License Term"/>
                      <w:listItem w:displayText="Refer to APS" w:value="Refer to APS"/>
                      <w:listItem w:displayText="Refer to DCA" w:value="Refer to DCA"/>
                      <w:listItem w:displayText="Refer to DCF" w:value="Refer to DCF"/>
                      <w:listItem w:displayText="Refer to DOH" w:value="Refer to DOH"/>
                      <w:listItem w:displayText="Refer to Licensing Board" w:value="Refer to Licensing Board"/>
                      <w:listItem w:displayText="Refer to OI" w:value="Refer to OI"/>
                      <w:listItem w:displayText="Referral/Linkage" w:value="Referral/Linkage"/>
                      <w:listItem w:displayText="Referred to Employee Relations" w:value="Referred to Employee Relations"/>
                      <w:listItem w:displayText="Referred to Professional Licensing Board" w:value="Referred to Professional Licensing Board"/>
                      <w:listItem w:displayText="Removal of Individuals" w:value="Removal of Individuals"/>
                      <w:listItem w:displayText="Reprimand" w:value="Reprimand"/>
                      <w:listItem w:displayText="Resigned" w:value="Resigned"/>
                      <w:listItem w:displayText="Revocation" w:value="Revocation"/>
                      <w:listItem w:displayText="Root Cause Analysis" w:value="Root Cause Analysis"/>
                      <w:listItem w:displayText="Screened for COVID-19" w:value="Screened for COVID-19"/>
                      <w:listItem w:displayText="Search/Disposal of contraband" w:value="Search/Disposal of contraband"/>
                      <w:listItem w:displayText="Staggered take-home schedule" w:value="Staggered take-home schedule"/>
                      <w:listItem w:displayText="Substance Abuse Treatment" w:value="Substance Abuse Treatment"/>
                      <w:listItem w:displayText="Suspended" w:value="Suspended"/>
                      <w:listItem w:displayText="Suspension of Admissions" w:value="Suspension of Admissions"/>
                      <w:listItem w:displayText="Suspension of Duties" w:value="Suspension of Duties"/>
                      <w:listItem w:displayText="Suspension of License" w:value="Suspension of License"/>
                      <w:listItem w:displayText="Suspension with pay" w:value="Suspension with pay"/>
                      <w:listItem w:displayText="Suspension without pay" w:value="Suspension without pay"/>
                      <w:listItem w:displayText="Tara's Law" w:value="Tara's Law"/>
                      <w:listItem w:displayText="Tele-case-management" w:value="Tele-case-management"/>
                      <w:listItem w:displayText="Telehealth" w:value="Telehealth"/>
                      <w:listItem w:displayText="Temporary Relocation" w:value="Temporary Relocation"/>
                      <w:listItem w:displayText="Terminated" w:value="Terminated"/>
                      <w:listItem w:displayText="Termination" w:value="Termination"/>
                      <w:listItem w:displayText="THB extensions" w:value="THB extensions"/>
                      <w:listItem w:displayText="THB increased" w:value="THB increased"/>
                      <w:listItem w:displayText="Training" w:value="Training"/>
                      <w:listItem w:displayText="Training SR" w:value="Training SR"/>
                      <w:listItem w:displayText="Training Staff" w:value="Training Staff"/>
                      <w:listItem w:displayText="Transfer Alleged Perpetrator" w:value="Transfer Alleged Perpetrator"/>
                      <w:listItem w:displayText="Transfer Alleged Victim" w:value="Transfer Alleged Victim"/>
                      <w:listItem w:displayText="Treatment Plan Change" w:value="Treatment Plan Change"/>
                      <w:listItem w:displayText="Unannounced visit/Site inspection" w:value="Unannounced visit/Site inspection"/>
                      <w:listItem w:displayText="Universal Respiratory Precautions" w:value="Universal Respiratory Precautions"/>
                      <w:listItem w:displayText="Use of Respite homes" w:value="Use of Respite homes"/>
                      <w:listItem w:displayText="Vaccinated for COVID-19" w:value="Vaccinated for COVID-19"/>
                      <w:listItem w:displayText="Van drivers on stand-by" w:value="Van drivers on stand-by"/>
                      <w:listItem w:displayText="Verbal Counseling staff" w:value="Verbal Counseling staff"/>
                      <w:listItem w:displayText="Verbal Warning" w:value="Verbal Warning"/>
                      <w:listItem w:displayText="Verification Manually Routed" w:value="Verification Manually Routed"/>
                      <w:listItem w:displayText="Waiting IAIU/Recommendation" w:value="Waiting IAIU/Recommendation"/>
                      <w:listItem w:displayText="Warning" w:value="Warning"/>
                      <w:listItem w:displayText="Withdrawal from Program" w:value="Withdrawal from Program"/>
                      <w:listItem w:displayText="Written Counseling staff" w:value="Written Counseling staff"/>
                      <w:listItem w:displayText="Written Warning" w:value="Written Warning"/>
                      <w:listItem w:displayText="Other" w:value="Other"/>
                    </w:dropDownList>
                  </w:sdtPr>
                  <w:sdtEndPr/>
                  <w:sdtContent>
                    <w:tc>
                      <w:tcPr>
                        <w:tcW w:w="71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37FA7E1" w14:textId="77777777" w:rsidR="00F73BB8" w:rsidRPr="00B013D7" w:rsidRDefault="00F73BB8" w:rsidP="001A0D19">
                        <w:pPr>
                          <w:rPr>
                            <w:rFonts w:ascii="Times" w:hAnsi="Times" w:cs="Times"/>
                            <w:sz w:val="22"/>
                            <w:szCs w:val="22"/>
                          </w:rPr>
                        </w:pPr>
                        <w:r w:rsidRPr="002B0E0F">
                          <w:rPr>
                            <w:rStyle w:val="PlaceholderText"/>
                            <w:rFonts w:ascii="Times" w:hAnsi="Times" w:cs="Times"/>
                            <w:sz w:val="22"/>
                            <w:szCs w:val="22"/>
                            <w:shd w:val="clear" w:color="auto" w:fill="BFBFBF" w:themeFill="background1" w:themeFillShade="BF"/>
                          </w:rPr>
                          <w:t>Choose an item.</w:t>
                        </w:r>
                      </w:p>
                    </w:tc>
                  </w:sdtContent>
                </w:sdt>
              </w:tr>
              <w:tr w:rsidR="00055D79" w:rsidRPr="00B013D7" w14:paraId="640A9CC4" w14:textId="77777777" w:rsidTr="00575BD6">
                <w:trPr>
                  <w:trHeight w:val="35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14:paraId="39809DCD" w14:textId="77777777" w:rsidR="00055D79" w:rsidRPr="00B013D7" w:rsidRDefault="00055D79" w:rsidP="00F73BB8">
                    <w:pPr>
                      <w:rPr>
                        <w:rFonts w:ascii="Times" w:hAnsi="Times" w:cs="Times"/>
                        <w:sz w:val="22"/>
                        <w:szCs w:val="22"/>
                      </w:rPr>
                    </w:pPr>
                    <w:r w:rsidRPr="00B013D7">
                      <w:rPr>
                        <w:rFonts w:ascii="Times" w:hAnsi="Times" w:cs="Times"/>
                        <w:sz w:val="22"/>
                        <w:szCs w:val="22"/>
                      </w:rPr>
                      <w:t>Planned Date:</w:t>
                    </w:r>
                  </w:p>
                </w:tc>
                <w:sdt>
                  <w:sdtPr>
                    <w:rPr>
                      <w:rFonts w:ascii="Times" w:hAnsi="Times" w:cs="Times"/>
                      <w:sz w:val="22"/>
                      <w:szCs w:val="22"/>
                    </w:rPr>
                    <w:id w:val="1588813044"/>
                    <w:placeholder>
                      <w:docPart w:val="37DF52075A5F4909BE2385FA918E4665"/>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32A49B" w14:textId="2FDAA69F" w:rsidR="00055D79" w:rsidRPr="00B013D7" w:rsidRDefault="00264756" w:rsidP="00264756">
                        <w:pPr>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FE18DB3" w14:textId="0BA2A0CB" w:rsidR="00055D79" w:rsidRPr="00B013D7" w:rsidRDefault="00576310" w:rsidP="00F73BB8">
                    <w:pPr>
                      <w:rPr>
                        <w:rFonts w:ascii="Times" w:hAnsi="Times" w:cs="Times"/>
                        <w:sz w:val="22"/>
                        <w:szCs w:val="22"/>
                      </w:rPr>
                    </w:pPr>
                    <w:r>
                      <w:rPr>
                        <w:rFonts w:ascii="Times" w:hAnsi="Times" w:cs="Times"/>
                        <w:sz w:val="22"/>
                        <w:szCs w:val="22"/>
                      </w:rPr>
                      <w:t>Completion D</w:t>
                    </w:r>
                    <w:r w:rsidR="00055D79" w:rsidRPr="00B013D7">
                      <w:rPr>
                        <w:rFonts w:ascii="Times" w:hAnsi="Times" w:cs="Times"/>
                        <w:sz w:val="22"/>
                        <w:szCs w:val="22"/>
                      </w:rPr>
                      <w:t>ate:</w:t>
                    </w:r>
                  </w:p>
                </w:tc>
                <w:sdt>
                  <w:sdtPr>
                    <w:rPr>
                      <w:rFonts w:ascii="Times" w:hAnsi="Times" w:cs="Times"/>
                      <w:sz w:val="22"/>
                      <w:szCs w:val="22"/>
                    </w:rPr>
                    <w:id w:val="-1392196823"/>
                    <w:placeholder>
                      <w:docPart w:val="47A9233783E74506B95DCAD210828B76"/>
                    </w:placeholder>
                    <w:showingPlcHdr/>
                    <w:date>
                      <w:dateFormat w:val="M/d/yyyy"/>
                      <w:lid w:val="en-US"/>
                      <w:storeMappedDataAs w:val="dateTime"/>
                      <w:calendar w:val="gregorian"/>
                    </w:date>
                  </w:sdtPr>
                  <w:sdtEndPr/>
                  <w:sdtContent>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7B05D920" w14:textId="34C49C89" w:rsidR="00055D79" w:rsidRPr="00B013D7" w:rsidRDefault="00264756" w:rsidP="00264756">
                        <w:pPr>
                          <w:rPr>
                            <w:rFonts w:ascii="Times" w:hAnsi="Times" w:cs="Times"/>
                            <w:sz w:val="22"/>
                            <w:szCs w:val="22"/>
                          </w:rPr>
                        </w:pPr>
                        <w:r w:rsidRPr="009E66F8">
                          <w:rPr>
                            <w:rStyle w:val="PlaceholderText"/>
                            <w:rFonts w:ascii="Times" w:hAnsi="Times" w:cs="Times"/>
                            <w:sz w:val="22"/>
                            <w:szCs w:val="22"/>
                            <w:shd w:val="clear" w:color="auto" w:fill="BFBFBF" w:themeFill="background1" w:themeFillShade="BF"/>
                          </w:rPr>
                          <w:t>Click here</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A679D4F" w14:textId="77777777" w:rsidR="00055D79" w:rsidRPr="00B013D7" w:rsidRDefault="00055D79" w:rsidP="00F73BB8">
                    <w:pPr>
                      <w:jc w:val="center"/>
                      <w:rPr>
                        <w:rFonts w:ascii="Times" w:hAnsi="Times" w:cs="Times"/>
                        <w:sz w:val="22"/>
                        <w:szCs w:val="22"/>
                      </w:rPr>
                    </w:pPr>
                  </w:p>
                </w:tc>
              </w:tr>
              <w:tr w:rsidR="00F73BB8" w:rsidRPr="00B013D7" w14:paraId="03924637" w14:textId="77777777" w:rsidTr="0057351D">
                <w:trPr>
                  <w:trHeight w:val="260"/>
                </w:trPr>
                <w:tc>
                  <w:tcPr>
                    <w:tcW w:w="9355" w:type="dxa"/>
                    <w:gridSpan w:val="6"/>
                    <w:tcBorders>
                      <w:top w:val="nil"/>
                      <w:left w:val="single" w:sz="4" w:space="0" w:color="auto"/>
                      <w:bottom w:val="nil"/>
                      <w:right w:val="single" w:sz="4" w:space="0" w:color="auto"/>
                    </w:tcBorders>
                    <w:vAlign w:val="bottom"/>
                  </w:tcPr>
                  <w:p w14:paraId="062CE678" w14:textId="77777777" w:rsidR="00F73BB8" w:rsidRPr="00B013D7" w:rsidRDefault="00F73BB8" w:rsidP="00F73BB8">
                    <w:pPr>
                      <w:rPr>
                        <w:rFonts w:ascii="Times" w:hAnsi="Times" w:cs="Times"/>
                        <w:sz w:val="22"/>
                        <w:szCs w:val="22"/>
                      </w:rPr>
                    </w:pPr>
                    <w:r w:rsidRPr="00055D79">
                      <w:rPr>
                        <w:rFonts w:ascii="Times" w:hAnsi="Times" w:cs="Times"/>
                        <w:sz w:val="22"/>
                        <w:szCs w:val="22"/>
                      </w:rPr>
                      <w:t>Summary:</w:t>
                    </w:r>
                  </w:p>
                </w:tc>
              </w:tr>
              <w:tr w:rsidR="00F73BB8" w:rsidRPr="00B013D7" w14:paraId="12B940AC" w14:textId="77777777" w:rsidTr="00F73BB8">
                <w:trPr>
                  <w:trHeight w:val="593"/>
                </w:trPr>
                <w:sdt>
                  <w:sdtPr>
                    <w:rPr>
                      <w:rFonts w:ascii="Times" w:hAnsi="Times" w:cs="Times"/>
                      <w:sz w:val="22"/>
                      <w:szCs w:val="22"/>
                    </w:rPr>
                    <w:id w:val="-1312400857"/>
                    <w:placeholder>
                      <w:docPart w:val="BAB75536719D4EF888DE03C31DD12775"/>
                    </w:placeholder>
                    <w:showingPlcHdr/>
                  </w:sdtPr>
                  <w:sdtEndPr/>
                  <w:sdtContent>
                    <w:tc>
                      <w:tcPr>
                        <w:tcW w:w="9355" w:type="dxa"/>
                        <w:gridSpan w:val="6"/>
                        <w:tcBorders>
                          <w:top w:val="nil"/>
                          <w:left w:val="single" w:sz="4" w:space="0" w:color="auto"/>
                          <w:bottom w:val="nil"/>
                          <w:right w:val="single" w:sz="4" w:space="0" w:color="auto"/>
                        </w:tcBorders>
                      </w:tcPr>
                      <w:p w14:paraId="1D9C5D70" w14:textId="77B14BFF" w:rsidR="00F73BB8"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E152DF" w:rsidRPr="00B013D7" w14:paraId="65310B69" w14:textId="77777777" w:rsidTr="00F73BB8">
                <w:trPr>
                  <w:trHeight w:val="251"/>
                </w:trPr>
                <w:tc>
                  <w:tcPr>
                    <w:tcW w:w="9355" w:type="dxa"/>
                    <w:gridSpan w:val="6"/>
                    <w:tcBorders>
                      <w:top w:val="nil"/>
                      <w:left w:val="single" w:sz="4" w:space="0" w:color="auto"/>
                      <w:bottom w:val="single" w:sz="4" w:space="0" w:color="auto"/>
                      <w:right w:val="single" w:sz="4" w:space="0" w:color="auto"/>
                    </w:tcBorders>
                    <w:vAlign w:val="bottom"/>
                  </w:tcPr>
                  <w:p w14:paraId="67F2B5B0" w14:textId="77777777" w:rsidR="00E152DF" w:rsidRPr="00027AB6" w:rsidRDefault="00E152DF" w:rsidP="00E152DF">
                    <w:pPr>
                      <w:tabs>
                        <w:tab w:val="left" w:pos="4379"/>
                      </w:tabs>
                      <w:jc w:val="right"/>
                      <w:rPr>
                        <w:rFonts w:ascii="Times" w:hAnsi="Times" w:cs="Times"/>
                        <w:sz w:val="18"/>
                        <w:szCs w:val="18"/>
                      </w:rPr>
                    </w:pPr>
                    <w:r w:rsidRPr="00027AB6">
                      <w:rPr>
                        <w:rFonts w:ascii="Times" w:hAnsi="Times" w:cs="Times"/>
                        <w:b/>
                        <w:iCs/>
                        <w:color w:val="808080" w:themeColor="background1" w:themeShade="80"/>
                        <w:sz w:val="18"/>
                        <w:szCs w:val="18"/>
                      </w:rPr>
                      <w:t>* To duplicate this section for each preventative action, click here, then the plus sign to the right</w:t>
                    </w:r>
                    <w:r w:rsidRPr="00027AB6">
                      <w:rPr>
                        <w:rFonts w:ascii="Times" w:hAnsi="Times" w:cs="Times"/>
                        <w:iCs/>
                        <w:color w:val="808080" w:themeColor="background1" w:themeShade="80"/>
                        <w:sz w:val="18"/>
                        <w:szCs w:val="18"/>
                      </w:rPr>
                      <w:t xml:space="preserve">. </w:t>
                    </w:r>
                    <w:r w:rsidRPr="00027AB6">
                      <w:rPr>
                        <w:rFonts w:ascii="Times" w:hAnsi="Times" w:cs="Times"/>
                        <w:iCs/>
                        <w:color w:val="808080" w:themeColor="background1" w:themeShade="80"/>
                        <w:sz w:val="18"/>
                        <w:szCs w:val="18"/>
                      </w:rPr>
                      <w:sym w:font="Wingdings" w:char="F0E0"/>
                    </w:r>
                  </w:p>
                </w:tc>
              </w:tr>
            </w:tbl>
          </w:sdtContent>
        </w:sdt>
      </w:sdtContent>
    </w:sdt>
    <w:p w14:paraId="258F9942" w14:textId="77777777" w:rsidR="00C15A4B" w:rsidRPr="00B013D7" w:rsidRDefault="00C15A4B" w:rsidP="00C15A4B">
      <w:pPr>
        <w:rPr>
          <w:rFonts w:ascii="Times" w:hAnsi="Times" w:cs="Times"/>
          <w:sz w:val="22"/>
          <w:szCs w:val="22"/>
        </w:rPr>
      </w:pPr>
    </w:p>
    <w:tbl>
      <w:tblPr>
        <w:tblStyle w:val="TableGrid"/>
        <w:tblpPr w:leftFromText="180" w:rightFromText="180" w:vertAnchor="text" w:tblpY="1"/>
        <w:tblOverlap w:val="never"/>
        <w:tblW w:w="9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177"/>
        <w:gridCol w:w="450"/>
        <w:gridCol w:w="1712"/>
        <w:gridCol w:w="1258"/>
        <w:gridCol w:w="86"/>
        <w:gridCol w:w="693"/>
        <w:gridCol w:w="2641"/>
      </w:tblGrid>
      <w:tr w:rsidR="001A0D19" w:rsidRPr="00B013D7" w14:paraId="1611E015" w14:textId="77777777" w:rsidTr="002E35F2">
        <w:trPr>
          <w:trHeight w:val="440"/>
        </w:trPr>
        <w:tc>
          <w:tcPr>
            <w:tcW w:w="2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731DA" w14:textId="52AE0564" w:rsidR="001A0D19" w:rsidRPr="00B013D7" w:rsidRDefault="004D125A" w:rsidP="001A0D19">
            <w:pPr>
              <w:rPr>
                <w:rFonts w:ascii="Times" w:hAnsi="Times" w:cs="Times"/>
                <w:sz w:val="22"/>
                <w:szCs w:val="22"/>
              </w:rPr>
            </w:pPr>
            <w:r>
              <w:rPr>
                <w:rFonts w:ascii="Times" w:hAnsi="Times" w:cs="Times"/>
                <w:sz w:val="22"/>
                <w:szCs w:val="22"/>
              </w:rPr>
              <w:t>Date Investigation Completed</w:t>
            </w:r>
            <w:r w:rsidR="001A0D19" w:rsidRPr="00B013D7">
              <w:rPr>
                <w:rFonts w:ascii="Times" w:hAnsi="Times" w:cs="Times"/>
                <w:sz w:val="22"/>
                <w:szCs w:val="22"/>
              </w:rPr>
              <w:t>:</w:t>
            </w:r>
          </w:p>
        </w:tc>
        <w:sdt>
          <w:sdtPr>
            <w:rPr>
              <w:rFonts w:ascii="Times" w:hAnsi="Times" w:cs="Times"/>
              <w:sz w:val="22"/>
              <w:szCs w:val="22"/>
            </w:rPr>
            <w:id w:val="263038814"/>
            <w:lock w:val="sdtLocked"/>
            <w:placeholder>
              <w:docPart w:val="DF14D67253A245EB875875336E3ECEBA"/>
            </w:placeholder>
            <w:showingPlcHdr/>
            <w:date>
              <w:dateFormat w:val="M/d/yyyy"/>
              <w:lid w:val="en-US"/>
              <w:storeMappedDataAs w:val="dateTime"/>
              <w:calendar w:val="gregorian"/>
            </w:date>
          </w:sdtPr>
          <w:sdtEndPr/>
          <w:sdtContent>
            <w:tc>
              <w:tcPr>
                <w:tcW w:w="6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40267F" w14:textId="77777777" w:rsidR="001A0D19" w:rsidRPr="00B013D7" w:rsidRDefault="001A0D19" w:rsidP="001A0D19">
                <w:pPr>
                  <w:rPr>
                    <w:rFonts w:ascii="Times" w:hAnsi="Times" w:cs="Times"/>
                    <w:sz w:val="22"/>
                    <w:szCs w:val="22"/>
                  </w:rPr>
                </w:pPr>
                <w:r w:rsidRPr="002B0E0F">
                  <w:rPr>
                    <w:rStyle w:val="PlaceholderText"/>
                    <w:rFonts w:ascii="Times" w:hAnsi="Times" w:cs="Times"/>
                    <w:sz w:val="22"/>
                    <w:szCs w:val="22"/>
                    <w:shd w:val="clear" w:color="auto" w:fill="BFBFBF" w:themeFill="background1" w:themeFillShade="BF"/>
                  </w:rPr>
                  <w:t>Click here</w:t>
                </w:r>
              </w:p>
            </w:tc>
          </w:sdtContent>
        </w:sdt>
      </w:tr>
      <w:tr w:rsidR="009A59C9" w:rsidRPr="00B013D7" w14:paraId="0CB6878E" w14:textId="77777777" w:rsidTr="00576310">
        <w:trPr>
          <w:trHeight w:val="537"/>
        </w:trPr>
        <w:tc>
          <w:tcPr>
            <w:tcW w:w="2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E488A" w14:textId="0B3EA96A" w:rsidR="009A59C9" w:rsidRPr="00B013D7" w:rsidRDefault="009A59C9" w:rsidP="001A0D19">
            <w:pPr>
              <w:rPr>
                <w:rFonts w:ascii="Times" w:hAnsi="Times" w:cs="Times"/>
                <w:sz w:val="22"/>
                <w:szCs w:val="22"/>
              </w:rPr>
            </w:pPr>
            <w:r>
              <w:rPr>
                <w:rFonts w:ascii="Times" w:hAnsi="Times" w:cs="Times"/>
                <w:sz w:val="22"/>
                <w:szCs w:val="22"/>
              </w:rPr>
              <w:t>Attestation</w:t>
            </w:r>
            <w:r w:rsidR="00576310">
              <w:rPr>
                <w:rFonts w:ascii="Times" w:hAnsi="Times" w:cs="Times"/>
                <w:sz w:val="22"/>
                <w:szCs w:val="22"/>
              </w:rPr>
              <w:t>:</w:t>
            </w:r>
            <w:r w:rsidR="002B58BB">
              <w:rPr>
                <w:rFonts w:ascii="Times" w:hAnsi="Times" w:cs="Times"/>
                <w:sz w:val="22"/>
                <w:szCs w:val="22"/>
              </w:rPr>
              <w:t xml:space="preserve"> </w:t>
            </w:r>
            <w:r w:rsidR="002B58BB">
              <w:rPr>
                <w:rFonts w:cstheme="minorHAnsi"/>
                <w:sz w:val="21"/>
                <w:szCs w:val="21"/>
              </w:rPr>
              <w:t xml:space="preserve"> </w:t>
            </w:r>
            <w:sdt>
              <w:sdtPr>
                <w:rPr>
                  <w:rFonts w:cstheme="minorHAnsi"/>
                  <w:sz w:val="21"/>
                  <w:szCs w:val="21"/>
                </w:rPr>
                <w:id w:val="1610853311"/>
                <w14:checkbox>
                  <w14:checked w14:val="0"/>
                  <w14:checkedState w14:val="2612" w14:font="MS Gothic"/>
                  <w14:uncheckedState w14:val="2610" w14:font="MS Gothic"/>
                </w14:checkbox>
              </w:sdtPr>
              <w:sdtEndPr/>
              <w:sdtContent>
                <w:r w:rsidR="002B58BB">
                  <w:rPr>
                    <w:rFonts w:ascii="MS Gothic" w:eastAsia="MS Gothic" w:hAnsi="MS Gothic" w:cstheme="minorHAnsi" w:hint="eastAsia"/>
                    <w:sz w:val="21"/>
                    <w:szCs w:val="21"/>
                  </w:rPr>
                  <w:t>☐</w:t>
                </w:r>
              </w:sdtContent>
            </w:sdt>
            <w:r w:rsidR="002B58BB" w:rsidRPr="00543140">
              <w:rPr>
                <w:rFonts w:cstheme="minorHAnsi"/>
                <w:sz w:val="21"/>
                <w:szCs w:val="21"/>
              </w:rPr>
              <w:t xml:space="preserve"> Yes </w:t>
            </w:r>
            <w:sdt>
              <w:sdtPr>
                <w:rPr>
                  <w:rFonts w:cstheme="minorHAnsi"/>
                  <w:sz w:val="21"/>
                  <w:szCs w:val="21"/>
                </w:rPr>
                <w:id w:val="271972913"/>
                <w14:checkbox>
                  <w14:checked w14:val="0"/>
                  <w14:checkedState w14:val="2612" w14:font="MS Gothic"/>
                  <w14:uncheckedState w14:val="2610" w14:font="MS Gothic"/>
                </w14:checkbox>
              </w:sdtPr>
              <w:sdtEndPr/>
              <w:sdtContent>
                <w:r w:rsidR="002B58BB" w:rsidRPr="00543140">
                  <w:rPr>
                    <w:rFonts w:ascii="Segoe UI Symbol" w:eastAsia="MS Gothic" w:hAnsi="Segoe UI Symbol" w:cs="Segoe UI Symbol"/>
                    <w:sz w:val="21"/>
                    <w:szCs w:val="21"/>
                  </w:rPr>
                  <w:t>☐</w:t>
                </w:r>
              </w:sdtContent>
            </w:sdt>
            <w:r w:rsidR="002B58BB">
              <w:rPr>
                <w:rFonts w:cstheme="minorHAnsi"/>
                <w:sz w:val="21"/>
                <w:szCs w:val="21"/>
              </w:rPr>
              <w:t xml:space="preserve"> No  </w:t>
            </w:r>
          </w:p>
        </w:tc>
        <w:tc>
          <w:tcPr>
            <w:tcW w:w="68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1B7D6" w14:textId="66B3CEC2" w:rsidR="009A59C9" w:rsidRPr="00B013D7" w:rsidRDefault="009A59C9" w:rsidP="001A0D19">
            <w:pPr>
              <w:rPr>
                <w:rFonts w:ascii="Times" w:hAnsi="Times" w:cs="Times"/>
                <w:sz w:val="22"/>
                <w:szCs w:val="22"/>
              </w:rPr>
            </w:pPr>
            <w:r>
              <w:rPr>
                <w:rFonts w:ascii="Times" w:hAnsi="Times" w:cs="Times"/>
                <w:sz w:val="22"/>
                <w:szCs w:val="22"/>
              </w:rPr>
              <w:t xml:space="preserve">I hereby certify that the assigned Investigator is an </w:t>
            </w:r>
            <w:r w:rsidRPr="009A59C9">
              <w:rPr>
                <w:sz w:val="22"/>
              </w:rPr>
              <w:t>imparti</w:t>
            </w:r>
            <w:r>
              <w:rPr>
                <w:sz w:val="22"/>
              </w:rPr>
              <w:t>al person who was</w:t>
            </w:r>
            <w:r w:rsidRPr="009A59C9">
              <w:rPr>
                <w:sz w:val="22"/>
              </w:rPr>
              <w:t xml:space="preserve"> not directly involved in the incident being investigated</w:t>
            </w:r>
            <w:r w:rsidR="002B58BB">
              <w:rPr>
                <w:sz w:val="22"/>
              </w:rPr>
              <w:t xml:space="preserve">. </w:t>
            </w:r>
          </w:p>
        </w:tc>
      </w:tr>
      <w:tr w:rsidR="00DC66C3" w:rsidRPr="00B013D7" w14:paraId="39777B78" w14:textId="77777777" w:rsidTr="002E35F2">
        <w:trPr>
          <w:trHeight w:val="413"/>
        </w:trPr>
        <w:tc>
          <w:tcPr>
            <w:tcW w:w="2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627BFA" w14:textId="77777777" w:rsidR="00DC66C3" w:rsidRPr="00B013D7" w:rsidRDefault="00DC66C3" w:rsidP="001A0D19">
            <w:pPr>
              <w:rPr>
                <w:rFonts w:ascii="Times" w:hAnsi="Times" w:cs="Times"/>
                <w:sz w:val="22"/>
                <w:szCs w:val="22"/>
              </w:rPr>
            </w:pPr>
            <w:r>
              <w:rPr>
                <w:rFonts w:ascii="Times" w:hAnsi="Times" w:cs="Times"/>
                <w:sz w:val="22"/>
                <w:szCs w:val="22"/>
              </w:rPr>
              <w:t>Investigation Completed by:</w:t>
            </w:r>
          </w:p>
        </w:tc>
        <w:sdt>
          <w:sdtPr>
            <w:rPr>
              <w:rFonts w:ascii="Times" w:hAnsi="Times" w:cs="Times"/>
              <w:sz w:val="22"/>
              <w:szCs w:val="22"/>
            </w:rPr>
            <w:id w:val="-1685817890"/>
            <w:placeholder>
              <w:docPart w:val="C8E7F29DD0834BC1808A1919486ED11C"/>
            </w:placeholder>
            <w:showingPlcHdr/>
          </w:sdtPr>
          <w:sdtEndPr/>
          <w:sdtContent>
            <w:tc>
              <w:tcPr>
                <w:tcW w:w="3056" w:type="dxa"/>
                <w:gridSpan w:val="3"/>
                <w:tcBorders>
                  <w:top w:val="single" w:sz="4" w:space="0" w:color="auto"/>
                  <w:left w:val="single" w:sz="4" w:space="0" w:color="auto"/>
                  <w:bottom w:val="single" w:sz="4" w:space="0" w:color="auto"/>
                  <w:right w:val="nil"/>
                </w:tcBorders>
                <w:shd w:val="clear" w:color="auto" w:fill="auto"/>
                <w:vAlign w:val="center"/>
              </w:tcPr>
              <w:p w14:paraId="1A3B0F06" w14:textId="179ABB16" w:rsidR="00DC66C3" w:rsidRPr="00B013D7" w:rsidRDefault="008B3F21" w:rsidP="008B3F21">
                <w:pPr>
                  <w:rPr>
                    <w:rFonts w:ascii="Times" w:hAnsi="Times" w:cs="Times"/>
                    <w:sz w:val="22"/>
                    <w:szCs w:val="22"/>
                  </w:rPr>
                </w:pPr>
                <w:r w:rsidRPr="008B3F21">
                  <w:rPr>
                    <w:rStyle w:val="PlaceholderText"/>
                    <w:sz w:val="22"/>
                    <w:highlight w:val="lightGray"/>
                  </w:rPr>
                  <w:t>Click here</w:t>
                </w:r>
              </w:p>
            </w:tc>
          </w:sdtContent>
        </w:sdt>
        <w:tc>
          <w:tcPr>
            <w:tcW w:w="693" w:type="dxa"/>
            <w:tcBorders>
              <w:top w:val="nil"/>
              <w:left w:val="nil"/>
              <w:bottom w:val="nil"/>
              <w:right w:val="nil"/>
            </w:tcBorders>
            <w:shd w:val="clear" w:color="auto" w:fill="auto"/>
            <w:vAlign w:val="center"/>
          </w:tcPr>
          <w:p w14:paraId="66BC0D8D" w14:textId="77777777" w:rsidR="00DC66C3" w:rsidRPr="00B013D7" w:rsidRDefault="00DC66C3" w:rsidP="001A0D19">
            <w:pPr>
              <w:rPr>
                <w:rFonts w:ascii="Times" w:hAnsi="Times" w:cs="Times"/>
                <w:sz w:val="22"/>
                <w:szCs w:val="22"/>
              </w:rPr>
            </w:pPr>
            <w:r>
              <w:rPr>
                <w:rFonts w:ascii="Times" w:hAnsi="Times" w:cs="Times"/>
                <w:sz w:val="22"/>
                <w:szCs w:val="22"/>
              </w:rPr>
              <w:t>Title:</w:t>
            </w:r>
          </w:p>
        </w:tc>
        <w:sdt>
          <w:sdtPr>
            <w:rPr>
              <w:rFonts w:ascii="Times" w:hAnsi="Times" w:cs="Times"/>
              <w:sz w:val="22"/>
              <w:szCs w:val="22"/>
            </w:rPr>
            <w:id w:val="1081032302"/>
            <w:placeholder>
              <w:docPart w:val="54E5A144CB3245F4AE715D1B4ED5CBF6"/>
            </w:placeholder>
            <w:showingPlcHdr/>
          </w:sdtPr>
          <w:sdtEndPr/>
          <w:sdtContent>
            <w:tc>
              <w:tcPr>
                <w:tcW w:w="2641" w:type="dxa"/>
                <w:tcBorders>
                  <w:top w:val="single" w:sz="4" w:space="0" w:color="auto"/>
                  <w:left w:val="nil"/>
                  <w:bottom w:val="single" w:sz="4" w:space="0" w:color="auto"/>
                  <w:right w:val="single" w:sz="4" w:space="0" w:color="auto"/>
                </w:tcBorders>
                <w:shd w:val="clear" w:color="auto" w:fill="auto"/>
                <w:vAlign w:val="center"/>
              </w:tcPr>
              <w:p w14:paraId="5760D926" w14:textId="24E79C07" w:rsidR="00DC66C3" w:rsidRPr="00B013D7" w:rsidRDefault="008B3F21" w:rsidP="008B3F21">
                <w:pPr>
                  <w:rPr>
                    <w:rFonts w:ascii="Times" w:hAnsi="Times" w:cs="Times"/>
                    <w:sz w:val="22"/>
                    <w:szCs w:val="22"/>
                  </w:rPr>
                </w:pPr>
                <w:r w:rsidRPr="008B3F21">
                  <w:rPr>
                    <w:rStyle w:val="PlaceholderText"/>
                    <w:sz w:val="22"/>
                    <w:highlight w:val="lightGray"/>
                  </w:rPr>
                  <w:t>Click here</w:t>
                </w:r>
              </w:p>
            </w:tc>
          </w:sdtContent>
        </w:sdt>
      </w:tr>
      <w:tr w:rsidR="00576310" w:rsidRPr="00B013D7" w14:paraId="39BA2F6A" w14:textId="618B5552" w:rsidTr="00576310">
        <w:trPr>
          <w:trHeight w:val="377"/>
        </w:trPr>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14:paraId="217C5449" w14:textId="57DB207F" w:rsidR="00576310" w:rsidRPr="00B013D7" w:rsidRDefault="00576310" w:rsidP="00576310">
            <w:pPr>
              <w:rPr>
                <w:rFonts w:ascii="Times" w:hAnsi="Times" w:cs="Times"/>
                <w:sz w:val="22"/>
                <w:szCs w:val="22"/>
              </w:rPr>
            </w:pPr>
            <w:r w:rsidRPr="00B013D7">
              <w:rPr>
                <w:rFonts w:ascii="Times" w:hAnsi="Times" w:cs="Times"/>
                <w:sz w:val="22"/>
                <w:szCs w:val="22"/>
              </w:rPr>
              <w:t>Contact Phone number:</w:t>
            </w:r>
          </w:p>
        </w:tc>
        <w:sdt>
          <w:sdtPr>
            <w:rPr>
              <w:rFonts w:ascii="Times" w:hAnsi="Times" w:cs="Times"/>
              <w:sz w:val="22"/>
              <w:szCs w:val="22"/>
            </w:rPr>
            <w:id w:val="-1513749562"/>
            <w:placeholder>
              <w:docPart w:val="CFD9E1D825EF46258CE90242D2B02DC3"/>
            </w:placeholder>
            <w:showingPlcHdr/>
          </w:sdtPr>
          <w:sdtEndPr/>
          <w:sdtContent>
            <w:tc>
              <w:tcPr>
                <w:tcW w:w="2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5512B7" w14:textId="2F258B75" w:rsidR="00576310" w:rsidRPr="00B013D7" w:rsidRDefault="00576310" w:rsidP="00576310">
                <w:pPr>
                  <w:ind w:right="-132"/>
                  <w:rPr>
                    <w:rFonts w:ascii="Times" w:hAnsi="Times" w:cs="Times"/>
                    <w:sz w:val="22"/>
                    <w:szCs w:val="22"/>
                  </w:rPr>
                </w:pPr>
                <w:r w:rsidRPr="008B3F21">
                  <w:rPr>
                    <w:rStyle w:val="PlaceholderText"/>
                    <w:sz w:val="22"/>
                    <w:highlight w:val="lightGray"/>
                  </w:rPr>
                  <w:t>Click here</w:t>
                </w:r>
              </w:p>
            </w:tc>
          </w:sdtContent>
        </w:sdt>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FBBCDDA" w14:textId="650EEFF2" w:rsidR="00576310" w:rsidRPr="00B013D7" w:rsidRDefault="00576310" w:rsidP="00576310">
            <w:pPr>
              <w:ind w:right="-132"/>
              <w:rPr>
                <w:rFonts w:ascii="Times" w:hAnsi="Times" w:cs="Times"/>
                <w:sz w:val="22"/>
                <w:szCs w:val="22"/>
              </w:rPr>
            </w:pPr>
            <w:r>
              <w:rPr>
                <w:rFonts w:ascii="Times" w:hAnsi="Times" w:cs="Times"/>
                <w:sz w:val="22"/>
                <w:szCs w:val="22"/>
              </w:rPr>
              <w:t>Email:</w:t>
            </w:r>
          </w:p>
        </w:tc>
        <w:sdt>
          <w:sdtPr>
            <w:rPr>
              <w:rFonts w:ascii="Times" w:hAnsi="Times" w:cs="Times"/>
              <w:sz w:val="22"/>
              <w:szCs w:val="22"/>
            </w:rPr>
            <w:id w:val="-613366963"/>
            <w:placeholder>
              <w:docPart w:val="50C77A597BC142B5B4F1008A07BB92E0"/>
            </w:placeholder>
            <w:showingPlcHdr/>
          </w:sdtPr>
          <w:sdtEndPr/>
          <w:sdtContent>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D4CFBB" w14:textId="6F759F08" w:rsidR="00576310" w:rsidRPr="00B013D7" w:rsidRDefault="00576310" w:rsidP="00576310">
                <w:pPr>
                  <w:ind w:right="-132"/>
                  <w:rPr>
                    <w:rFonts w:ascii="Times" w:hAnsi="Times" w:cs="Times"/>
                    <w:sz w:val="22"/>
                    <w:szCs w:val="22"/>
                  </w:rPr>
                </w:pPr>
                <w:r w:rsidRPr="008B3F21">
                  <w:rPr>
                    <w:rStyle w:val="PlaceholderText"/>
                    <w:sz w:val="22"/>
                    <w:highlight w:val="lightGray"/>
                  </w:rPr>
                  <w:t>Click here</w:t>
                </w:r>
              </w:p>
            </w:tc>
          </w:sdtContent>
        </w:sdt>
      </w:tr>
      <w:tr w:rsidR="00576310" w:rsidRPr="00B013D7" w14:paraId="17BF3FA8" w14:textId="77777777" w:rsidTr="002E35F2">
        <w:trPr>
          <w:trHeight w:val="350"/>
        </w:trPr>
        <w:tc>
          <w:tcPr>
            <w:tcW w:w="29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B9C682" w14:textId="77777777" w:rsidR="00576310" w:rsidRPr="00B013D7" w:rsidRDefault="00576310" w:rsidP="00576310">
            <w:pPr>
              <w:rPr>
                <w:rFonts w:ascii="Times" w:hAnsi="Times" w:cs="Times"/>
                <w:sz w:val="22"/>
                <w:szCs w:val="22"/>
              </w:rPr>
            </w:pPr>
            <w:r w:rsidRPr="00B013D7">
              <w:rPr>
                <w:rFonts w:ascii="Times" w:hAnsi="Times" w:cs="Times"/>
                <w:sz w:val="22"/>
                <w:szCs w:val="22"/>
              </w:rPr>
              <w:t>Date Submitted to DHS/OPIA:</w:t>
            </w:r>
          </w:p>
        </w:tc>
        <w:sdt>
          <w:sdtPr>
            <w:rPr>
              <w:rFonts w:ascii="Times" w:hAnsi="Times" w:cs="Times"/>
              <w:sz w:val="22"/>
              <w:szCs w:val="22"/>
            </w:rPr>
            <w:id w:val="-1955320498"/>
            <w:lock w:val="sdtLocked"/>
            <w:placeholder>
              <w:docPart w:val="8627B907177D42189AA283164310C8A4"/>
            </w:placeholder>
            <w:showingPlcHdr/>
            <w:date>
              <w:dateFormat w:val="M/d/yyyy"/>
              <w:lid w:val="en-US"/>
              <w:storeMappedDataAs w:val="dateTime"/>
              <w:calendar w:val="gregorian"/>
            </w:date>
          </w:sdtPr>
          <w:sdtEndPr/>
          <w:sdtContent>
            <w:tc>
              <w:tcPr>
                <w:tcW w:w="6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12A44" w14:textId="77777777" w:rsidR="00576310" w:rsidRPr="00B013D7" w:rsidRDefault="00576310" w:rsidP="00576310">
                <w:pPr>
                  <w:rPr>
                    <w:rFonts w:ascii="Times" w:hAnsi="Times" w:cs="Times"/>
                    <w:sz w:val="22"/>
                    <w:szCs w:val="22"/>
                  </w:rPr>
                </w:pPr>
                <w:r w:rsidRPr="002B0E0F">
                  <w:rPr>
                    <w:rStyle w:val="PlaceholderText"/>
                    <w:rFonts w:ascii="Times" w:hAnsi="Times" w:cs="Times"/>
                    <w:sz w:val="22"/>
                    <w:szCs w:val="22"/>
                    <w:shd w:val="clear" w:color="auto" w:fill="BFBFBF" w:themeFill="background1" w:themeFillShade="BF"/>
                  </w:rPr>
                  <w:t>Click here</w:t>
                </w:r>
              </w:p>
            </w:tc>
          </w:sdtContent>
        </w:sdt>
      </w:tr>
    </w:tbl>
    <w:p w14:paraId="1EF9D86A" w14:textId="77777777" w:rsidR="00C15A4B" w:rsidRDefault="00C15A4B" w:rsidP="006E3EB6">
      <w:pPr>
        <w:rPr>
          <w:rFonts w:ascii="Times" w:hAnsi="Times" w:cs="Times"/>
          <w:sz w:val="22"/>
          <w:szCs w:val="22"/>
        </w:rPr>
      </w:pPr>
    </w:p>
    <w:p w14:paraId="71F01FD0" w14:textId="011E8290" w:rsidR="00637E1B" w:rsidRPr="00637E1B" w:rsidRDefault="00637E1B" w:rsidP="00C527E0">
      <w:pPr>
        <w:jc w:val="both"/>
        <w:rPr>
          <w:rFonts w:ascii="Times" w:hAnsi="Times" w:cs="Times"/>
          <w:sz w:val="14"/>
          <w:szCs w:val="14"/>
        </w:rPr>
      </w:pPr>
      <w:r w:rsidRPr="00637E1B">
        <w:rPr>
          <w:rFonts w:ascii="Times" w:hAnsi="Times" w:cs="Times"/>
          <w:sz w:val="14"/>
          <w:szCs w:val="14"/>
        </w:rPr>
        <w:t xml:space="preserve">The information contained in this report is confidential. </w:t>
      </w:r>
      <w:r>
        <w:rPr>
          <w:rFonts w:ascii="Times" w:hAnsi="Times" w:cs="Times"/>
          <w:sz w:val="14"/>
          <w:szCs w:val="14"/>
        </w:rPr>
        <w:t>This document is for internal use only and is not public document.  Only those with a need to know and authority to review this report may review the report.  This report may contain confidential client information, as well as protected health information, which is protected by state and federal confidentiality laws.  Unauthorized disclosure of any of the contents of this report may result in civil and/or criminal penalties.</w:t>
      </w:r>
    </w:p>
    <w:p w14:paraId="24016F71" w14:textId="77777777" w:rsidR="00167373" w:rsidRPr="00B013D7" w:rsidRDefault="00167373" w:rsidP="006E3EB6">
      <w:pPr>
        <w:rPr>
          <w:rFonts w:ascii="Times" w:hAnsi="Times" w:cs="Times"/>
          <w:sz w:val="22"/>
          <w:szCs w:val="22"/>
        </w:rPr>
      </w:pPr>
    </w:p>
    <w:sectPr w:rsidR="00167373" w:rsidRPr="00B013D7" w:rsidSect="00910070">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1053" w14:textId="77777777" w:rsidR="0018781C" w:rsidRDefault="0018781C" w:rsidP="00515635">
      <w:r>
        <w:separator/>
      </w:r>
    </w:p>
  </w:endnote>
  <w:endnote w:type="continuationSeparator" w:id="0">
    <w:p w14:paraId="429863E1" w14:textId="77777777" w:rsidR="0018781C" w:rsidRDefault="0018781C" w:rsidP="0051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2ED0" w14:textId="24919FED" w:rsidR="001A4AD6" w:rsidRDefault="001A4AD6" w:rsidP="00841818">
    <w:pPr>
      <w:pStyle w:val="Footer"/>
      <w:pBdr>
        <w:top w:val="single" w:sz="4" w:space="1" w:color="D9D9D9" w:themeColor="background1" w:themeShade="D9"/>
      </w:pBdr>
    </w:pPr>
    <w:r w:rsidRPr="00841818">
      <w:rPr>
        <w:sz w:val="22"/>
        <w:szCs w:val="22"/>
      </w:rPr>
      <w:t xml:space="preserve">Advisory, Consultative, Deliberative, Confidential Communication </w:t>
    </w:r>
    <w:r>
      <w:rPr>
        <w:sz w:val="22"/>
        <w:szCs w:val="22"/>
      </w:rPr>
      <w:tab/>
    </w:r>
    <w:r w:rsidRPr="00841818">
      <w:rPr>
        <w:sz w:val="22"/>
        <w:szCs w:val="22"/>
      </w:rPr>
      <w:t xml:space="preserve">NJ DHS </w:t>
    </w:r>
    <w:r w:rsidR="00E236DA">
      <w:rPr>
        <w:sz w:val="22"/>
        <w:szCs w:val="22"/>
      </w:rPr>
      <w:t>7</w:t>
    </w:r>
    <w:r w:rsidR="00A26BC9">
      <w:rPr>
        <w:sz w:val="22"/>
        <w:szCs w:val="22"/>
      </w:rPr>
      <w:t>-2026</w:t>
    </w:r>
    <w:r>
      <w:rPr>
        <w:sz w:val="22"/>
        <w:szCs w:val="22"/>
      </w:rPr>
      <w:ptab w:relativeTo="margin" w:alignment="left" w:leader="none"/>
    </w:r>
    <w:r>
      <w:tab/>
    </w:r>
    <w:sdt>
      <w:sdtPr>
        <w:id w:val="-135626361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8781C">
          <w:rPr>
            <w:noProof/>
          </w:rPr>
          <w:t>1</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657EF" w14:textId="77777777" w:rsidR="0018781C" w:rsidRDefault="0018781C" w:rsidP="00515635">
      <w:r>
        <w:separator/>
      </w:r>
    </w:p>
  </w:footnote>
  <w:footnote w:type="continuationSeparator" w:id="0">
    <w:p w14:paraId="5BFB944C" w14:textId="77777777" w:rsidR="0018781C" w:rsidRDefault="0018781C" w:rsidP="0051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A116" w14:textId="72216F85" w:rsidR="001A4AD6" w:rsidRPr="00B013D7" w:rsidRDefault="001A4AD6" w:rsidP="00B013D7">
    <w:pPr>
      <w:pStyle w:val="CommentText"/>
      <w:jc w:val="center"/>
      <w:rPr>
        <w:rFonts w:ascii="Times" w:hAnsi="Times" w:cs="Times"/>
        <w:sz w:val="28"/>
        <w:szCs w:val="28"/>
      </w:rPr>
    </w:pPr>
    <w:r w:rsidRPr="00B013D7">
      <w:rPr>
        <w:rFonts w:ascii="Times" w:hAnsi="Times" w:cs="Times"/>
        <w:sz w:val="28"/>
        <w:szCs w:val="28"/>
      </w:rPr>
      <w:t>I</w:t>
    </w:r>
    <w:r w:rsidR="004A5AC9">
      <w:rPr>
        <w:rFonts w:ascii="Times" w:hAnsi="Times" w:cs="Times"/>
        <w:sz w:val="28"/>
        <w:szCs w:val="28"/>
      </w:rPr>
      <w:t xml:space="preserve">nvestigation Report/Follow Up </w:t>
    </w:r>
    <w:r w:rsidRPr="00B013D7">
      <w:rPr>
        <w:rFonts w:ascii="Times" w:hAnsi="Times" w:cs="Times"/>
        <w:sz w:val="28"/>
        <w:szCs w:val="28"/>
      </w:rPr>
      <w:t>Form</w:t>
    </w:r>
  </w:p>
  <w:p w14:paraId="7AFCA513" w14:textId="77777777" w:rsidR="001A4AD6" w:rsidRPr="00B013D7" w:rsidRDefault="001A4AD6" w:rsidP="00B013D7">
    <w:pPr>
      <w:pStyle w:val="CommentText"/>
      <w:jc w:val="center"/>
      <w:rPr>
        <w:rFonts w:ascii="Times" w:hAnsi="Times" w:cs="Times"/>
        <w:sz w:val="28"/>
        <w:szCs w:val="28"/>
      </w:rPr>
    </w:pPr>
    <w:r w:rsidRPr="00B013D7">
      <w:rPr>
        <w:rFonts w:ascii="Times" w:hAnsi="Times" w:cs="Times"/>
        <w:sz w:val="28"/>
        <w:szCs w:val="28"/>
      </w:rPr>
      <w:t>New Jersey Department of Human Services</w:t>
    </w:r>
  </w:p>
  <w:p w14:paraId="4955D32C" w14:textId="54BD6D52" w:rsidR="001A4AD6" w:rsidRPr="00B013D7" w:rsidRDefault="00540469" w:rsidP="00B013D7">
    <w:pPr>
      <w:pStyle w:val="Header"/>
      <w:jc w:val="center"/>
      <w:rPr>
        <w:rFonts w:ascii="Times" w:hAnsi="Times" w:cs="Times"/>
        <w:sz w:val="28"/>
        <w:szCs w:val="28"/>
      </w:rPr>
    </w:pPr>
    <w:r>
      <w:rPr>
        <w:rFonts w:ascii="Times" w:hAnsi="Times" w:cs="Times"/>
        <w:sz w:val="28"/>
        <w:szCs w:val="28"/>
      </w:rPr>
      <w:t>Office of Program Integrity and Accountability</w:t>
    </w:r>
  </w:p>
  <w:p w14:paraId="7C930FD4" w14:textId="77777777" w:rsidR="001A4AD6" w:rsidRDefault="001A4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70F"/>
    <w:multiLevelType w:val="hybridMultilevel"/>
    <w:tmpl w:val="636E09E0"/>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 w15:restartNumberingAfterBreak="0">
    <w:nsid w:val="16195FDF"/>
    <w:multiLevelType w:val="hybridMultilevel"/>
    <w:tmpl w:val="7A7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43AB8"/>
    <w:multiLevelType w:val="hybridMultilevel"/>
    <w:tmpl w:val="2430C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D259E8"/>
    <w:multiLevelType w:val="hybridMultilevel"/>
    <w:tmpl w:val="C83C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F394E"/>
    <w:multiLevelType w:val="hybridMultilevel"/>
    <w:tmpl w:val="3DAA0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C33FBA"/>
    <w:multiLevelType w:val="hybridMultilevel"/>
    <w:tmpl w:val="F538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41BC4"/>
    <w:multiLevelType w:val="hybridMultilevel"/>
    <w:tmpl w:val="E990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C2724"/>
    <w:multiLevelType w:val="hybridMultilevel"/>
    <w:tmpl w:val="A1BE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E7BEC"/>
    <w:multiLevelType w:val="hybridMultilevel"/>
    <w:tmpl w:val="B7C4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7071C"/>
    <w:multiLevelType w:val="hybridMultilevel"/>
    <w:tmpl w:val="DB10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4"/>
  </w:num>
  <w:num w:numId="6">
    <w:abstractNumId w:val="8"/>
  </w:num>
  <w:num w:numId="7">
    <w:abstractNumId w:val="5"/>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4F01B67-D157-40BA-AB7E-978D0A1C2172}"/>
    <w:docVar w:name="dgnword-eventsink" w:val="48430144"/>
  </w:docVars>
  <w:rsids>
    <w:rsidRoot w:val="00390665"/>
    <w:rsid w:val="00000B3D"/>
    <w:rsid w:val="00002E21"/>
    <w:rsid w:val="00010DAF"/>
    <w:rsid w:val="000122DE"/>
    <w:rsid w:val="00012308"/>
    <w:rsid w:val="000144AE"/>
    <w:rsid w:val="00021E19"/>
    <w:rsid w:val="00027AB6"/>
    <w:rsid w:val="00031A20"/>
    <w:rsid w:val="00031A84"/>
    <w:rsid w:val="00055D79"/>
    <w:rsid w:val="000614B2"/>
    <w:rsid w:val="0006172F"/>
    <w:rsid w:val="00066CCB"/>
    <w:rsid w:val="00073A67"/>
    <w:rsid w:val="00080525"/>
    <w:rsid w:val="0008251F"/>
    <w:rsid w:val="00086179"/>
    <w:rsid w:val="000872F2"/>
    <w:rsid w:val="00092B3A"/>
    <w:rsid w:val="000A2035"/>
    <w:rsid w:val="000B4C1E"/>
    <w:rsid w:val="000C4EDB"/>
    <w:rsid w:val="000D2875"/>
    <w:rsid w:val="000D3EC7"/>
    <w:rsid w:val="000D545A"/>
    <w:rsid w:val="000E020C"/>
    <w:rsid w:val="000E33E2"/>
    <w:rsid w:val="000E4A77"/>
    <w:rsid w:val="000F0CC4"/>
    <w:rsid w:val="000F20EE"/>
    <w:rsid w:val="000F2643"/>
    <w:rsid w:val="00105606"/>
    <w:rsid w:val="00105807"/>
    <w:rsid w:val="00107512"/>
    <w:rsid w:val="00126326"/>
    <w:rsid w:val="00127E76"/>
    <w:rsid w:val="001307AD"/>
    <w:rsid w:val="00132BE5"/>
    <w:rsid w:val="00150430"/>
    <w:rsid w:val="00150B55"/>
    <w:rsid w:val="001531CB"/>
    <w:rsid w:val="00153358"/>
    <w:rsid w:val="0015501C"/>
    <w:rsid w:val="001647F0"/>
    <w:rsid w:val="00167373"/>
    <w:rsid w:val="00175D3E"/>
    <w:rsid w:val="00181F56"/>
    <w:rsid w:val="00182193"/>
    <w:rsid w:val="00185933"/>
    <w:rsid w:val="00186416"/>
    <w:rsid w:val="0018781C"/>
    <w:rsid w:val="001938F3"/>
    <w:rsid w:val="0019486D"/>
    <w:rsid w:val="001A0D19"/>
    <w:rsid w:val="001A28B8"/>
    <w:rsid w:val="001A4AD6"/>
    <w:rsid w:val="001A6696"/>
    <w:rsid w:val="001A7CA8"/>
    <w:rsid w:val="001B78B7"/>
    <w:rsid w:val="001D0B0D"/>
    <w:rsid w:val="001D2A21"/>
    <w:rsid w:val="001E0A0E"/>
    <w:rsid w:val="001F051A"/>
    <w:rsid w:val="001F47AA"/>
    <w:rsid w:val="00200833"/>
    <w:rsid w:val="0020479A"/>
    <w:rsid w:val="00205197"/>
    <w:rsid w:val="00215904"/>
    <w:rsid w:val="00217D9E"/>
    <w:rsid w:val="0022045A"/>
    <w:rsid w:val="00230805"/>
    <w:rsid w:val="0023607D"/>
    <w:rsid w:val="00236BBB"/>
    <w:rsid w:val="00247D90"/>
    <w:rsid w:val="00255C4C"/>
    <w:rsid w:val="0025603E"/>
    <w:rsid w:val="002623CB"/>
    <w:rsid w:val="00262BCE"/>
    <w:rsid w:val="00262C1D"/>
    <w:rsid w:val="00264756"/>
    <w:rsid w:val="0027371C"/>
    <w:rsid w:val="00280454"/>
    <w:rsid w:val="00283814"/>
    <w:rsid w:val="002863FA"/>
    <w:rsid w:val="00295CE2"/>
    <w:rsid w:val="002A174B"/>
    <w:rsid w:val="002B0E0F"/>
    <w:rsid w:val="002B2BA3"/>
    <w:rsid w:val="002B4CB9"/>
    <w:rsid w:val="002B5569"/>
    <w:rsid w:val="002B58BB"/>
    <w:rsid w:val="002B724B"/>
    <w:rsid w:val="002D0DB5"/>
    <w:rsid w:val="002E35F2"/>
    <w:rsid w:val="002E6026"/>
    <w:rsid w:val="002F06D0"/>
    <w:rsid w:val="002F2DED"/>
    <w:rsid w:val="002F7CCA"/>
    <w:rsid w:val="0030207C"/>
    <w:rsid w:val="00304671"/>
    <w:rsid w:val="003203CC"/>
    <w:rsid w:val="00326256"/>
    <w:rsid w:val="00334805"/>
    <w:rsid w:val="003374A4"/>
    <w:rsid w:val="00340D9E"/>
    <w:rsid w:val="00342B18"/>
    <w:rsid w:val="00344B3B"/>
    <w:rsid w:val="003458D5"/>
    <w:rsid w:val="00356148"/>
    <w:rsid w:val="0037454E"/>
    <w:rsid w:val="00374C59"/>
    <w:rsid w:val="00374E46"/>
    <w:rsid w:val="00376BCA"/>
    <w:rsid w:val="00380401"/>
    <w:rsid w:val="003810E5"/>
    <w:rsid w:val="00381A4E"/>
    <w:rsid w:val="0038325B"/>
    <w:rsid w:val="00390665"/>
    <w:rsid w:val="0039713C"/>
    <w:rsid w:val="003A0356"/>
    <w:rsid w:val="003A728C"/>
    <w:rsid w:val="003A7471"/>
    <w:rsid w:val="003D01D5"/>
    <w:rsid w:val="003D4C1A"/>
    <w:rsid w:val="003D7386"/>
    <w:rsid w:val="003E36F4"/>
    <w:rsid w:val="003E3AB3"/>
    <w:rsid w:val="003E4A09"/>
    <w:rsid w:val="003E5053"/>
    <w:rsid w:val="003F1178"/>
    <w:rsid w:val="00404682"/>
    <w:rsid w:val="004059A1"/>
    <w:rsid w:val="004169A6"/>
    <w:rsid w:val="0041717D"/>
    <w:rsid w:val="0043249F"/>
    <w:rsid w:val="0043352F"/>
    <w:rsid w:val="0044761F"/>
    <w:rsid w:val="00453AF6"/>
    <w:rsid w:val="00463D72"/>
    <w:rsid w:val="004679D3"/>
    <w:rsid w:val="00491B32"/>
    <w:rsid w:val="0049272F"/>
    <w:rsid w:val="004A4352"/>
    <w:rsid w:val="004A5AC9"/>
    <w:rsid w:val="004D125A"/>
    <w:rsid w:val="004D7D13"/>
    <w:rsid w:val="004E1752"/>
    <w:rsid w:val="004E5884"/>
    <w:rsid w:val="004F308F"/>
    <w:rsid w:val="004F4F36"/>
    <w:rsid w:val="00500FCC"/>
    <w:rsid w:val="00501AE5"/>
    <w:rsid w:val="005104B4"/>
    <w:rsid w:val="005122D8"/>
    <w:rsid w:val="00512B17"/>
    <w:rsid w:val="00515635"/>
    <w:rsid w:val="00520FE2"/>
    <w:rsid w:val="00530195"/>
    <w:rsid w:val="00532DC6"/>
    <w:rsid w:val="00540469"/>
    <w:rsid w:val="00544B51"/>
    <w:rsid w:val="005549C5"/>
    <w:rsid w:val="00561D86"/>
    <w:rsid w:val="0057351D"/>
    <w:rsid w:val="00575BD6"/>
    <w:rsid w:val="00576310"/>
    <w:rsid w:val="005914F1"/>
    <w:rsid w:val="005A6639"/>
    <w:rsid w:val="005B54AC"/>
    <w:rsid w:val="005C2F8E"/>
    <w:rsid w:val="005C60A0"/>
    <w:rsid w:val="005C67A4"/>
    <w:rsid w:val="005D0C39"/>
    <w:rsid w:val="005D394E"/>
    <w:rsid w:val="005E0219"/>
    <w:rsid w:val="005E442F"/>
    <w:rsid w:val="005F0195"/>
    <w:rsid w:val="005F3634"/>
    <w:rsid w:val="005F3DC4"/>
    <w:rsid w:val="0060027B"/>
    <w:rsid w:val="00602079"/>
    <w:rsid w:val="006050BF"/>
    <w:rsid w:val="006101BC"/>
    <w:rsid w:val="00610BAC"/>
    <w:rsid w:val="0061281A"/>
    <w:rsid w:val="00616571"/>
    <w:rsid w:val="00616EE6"/>
    <w:rsid w:val="006231D9"/>
    <w:rsid w:val="00633539"/>
    <w:rsid w:val="00633A04"/>
    <w:rsid w:val="00633BA3"/>
    <w:rsid w:val="00637E1B"/>
    <w:rsid w:val="00661F52"/>
    <w:rsid w:val="00663BAA"/>
    <w:rsid w:val="00671E3F"/>
    <w:rsid w:val="00684DED"/>
    <w:rsid w:val="006859C0"/>
    <w:rsid w:val="00686FAD"/>
    <w:rsid w:val="00690994"/>
    <w:rsid w:val="00690F1B"/>
    <w:rsid w:val="006A1CEF"/>
    <w:rsid w:val="006A521D"/>
    <w:rsid w:val="006A79BC"/>
    <w:rsid w:val="006B4924"/>
    <w:rsid w:val="006D2153"/>
    <w:rsid w:val="006D3F49"/>
    <w:rsid w:val="006E3EB6"/>
    <w:rsid w:val="006E4E8D"/>
    <w:rsid w:val="006E5DDB"/>
    <w:rsid w:val="006F57E5"/>
    <w:rsid w:val="006F6D13"/>
    <w:rsid w:val="007037FB"/>
    <w:rsid w:val="007112AB"/>
    <w:rsid w:val="00713CB7"/>
    <w:rsid w:val="007149C1"/>
    <w:rsid w:val="007249CF"/>
    <w:rsid w:val="00727DB5"/>
    <w:rsid w:val="00735DBB"/>
    <w:rsid w:val="00737A5E"/>
    <w:rsid w:val="007410E8"/>
    <w:rsid w:val="0075027D"/>
    <w:rsid w:val="007507DA"/>
    <w:rsid w:val="007606C6"/>
    <w:rsid w:val="00762D25"/>
    <w:rsid w:val="00765380"/>
    <w:rsid w:val="007665C5"/>
    <w:rsid w:val="0077381B"/>
    <w:rsid w:val="00780249"/>
    <w:rsid w:val="00781DE7"/>
    <w:rsid w:val="00783FF2"/>
    <w:rsid w:val="00786DD2"/>
    <w:rsid w:val="007A2E87"/>
    <w:rsid w:val="007A3A0C"/>
    <w:rsid w:val="007A5270"/>
    <w:rsid w:val="007A6EEE"/>
    <w:rsid w:val="007D79C3"/>
    <w:rsid w:val="007E07CE"/>
    <w:rsid w:val="007E3F5B"/>
    <w:rsid w:val="007E5F2B"/>
    <w:rsid w:val="007E77EB"/>
    <w:rsid w:val="007F1456"/>
    <w:rsid w:val="007F2243"/>
    <w:rsid w:val="007F2D4C"/>
    <w:rsid w:val="007F408D"/>
    <w:rsid w:val="008001C5"/>
    <w:rsid w:val="00802F61"/>
    <w:rsid w:val="00805188"/>
    <w:rsid w:val="00811453"/>
    <w:rsid w:val="008218D0"/>
    <w:rsid w:val="00826754"/>
    <w:rsid w:val="008305BF"/>
    <w:rsid w:val="00831EB5"/>
    <w:rsid w:val="00832B52"/>
    <w:rsid w:val="00833D21"/>
    <w:rsid w:val="00836505"/>
    <w:rsid w:val="00840D47"/>
    <w:rsid w:val="00841818"/>
    <w:rsid w:val="00843928"/>
    <w:rsid w:val="00850CE9"/>
    <w:rsid w:val="00857811"/>
    <w:rsid w:val="008634F0"/>
    <w:rsid w:val="0086419C"/>
    <w:rsid w:val="0086458F"/>
    <w:rsid w:val="0086618E"/>
    <w:rsid w:val="0087021A"/>
    <w:rsid w:val="008733D1"/>
    <w:rsid w:val="00875848"/>
    <w:rsid w:val="008A0614"/>
    <w:rsid w:val="008A2379"/>
    <w:rsid w:val="008A74C3"/>
    <w:rsid w:val="008B17F1"/>
    <w:rsid w:val="008B3F21"/>
    <w:rsid w:val="008C35F0"/>
    <w:rsid w:val="008C5104"/>
    <w:rsid w:val="008E07F3"/>
    <w:rsid w:val="008E3B30"/>
    <w:rsid w:val="008E5FA1"/>
    <w:rsid w:val="008F0338"/>
    <w:rsid w:val="008F0847"/>
    <w:rsid w:val="008F254A"/>
    <w:rsid w:val="008F581F"/>
    <w:rsid w:val="00904E97"/>
    <w:rsid w:val="009062E8"/>
    <w:rsid w:val="00906B86"/>
    <w:rsid w:val="00907A84"/>
    <w:rsid w:val="00910070"/>
    <w:rsid w:val="00915550"/>
    <w:rsid w:val="00920932"/>
    <w:rsid w:val="00925C31"/>
    <w:rsid w:val="00927352"/>
    <w:rsid w:val="00932B45"/>
    <w:rsid w:val="009365B4"/>
    <w:rsid w:val="009447AA"/>
    <w:rsid w:val="00945900"/>
    <w:rsid w:val="00950A82"/>
    <w:rsid w:val="0095254B"/>
    <w:rsid w:val="00955397"/>
    <w:rsid w:val="00960BEE"/>
    <w:rsid w:val="00961078"/>
    <w:rsid w:val="00961FDE"/>
    <w:rsid w:val="009664DB"/>
    <w:rsid w:val="009676A0"/>
    <w:rsid w:val="00971411"/>
    <w:rsid w:val="00980F41"/>
    <w:rsid w:val="009902FE"/>
    <w:rsid w:val="0099069A"/>
    <w:rsid w:val="00993824"/>
    <w:rsid w:val="009A4692"/>
    <w:rsid w:val="009A59C9"/>
    <w:rsid w:val="009B3A27"/>
    <w:rsid w:val="009B3B97"/>
    <w:rsid w:val="009B4EEA"/>
    <w:rsid w:val="009B64BC"/>
    <w:rsid w:val="009D2F17"/>
    <w:rsid w:val="009D3179"/>
    <w:rsid w:val="009D7E08"/>
    <w:rsid w:val="009D7ED7"/>
    <w:rsid w:val="009E065A"/>
    <w:rsid w:val="009E6457"/>
    <w:rsid w:val="009E66F8"/>
    <w:rsid w:val="009F0701"/>
    <w:rsid w:val="009F3825"/>
    <w:rsid w:val="00A15B55"/>
    <w:rsid w:val="00A2404A"/>
    <w:rsid w:val="00A2443E"/>
    <w:rsid w:val="00A26BC9"/>
    <w:rsid w:val="00A30153"/>
    <w:rsid w:val="00A4164F"/>
    <w:rsid w:val="00A423F1"/>
    <w:rsid w:val="00A457D9"/>
    <w:rsid w:val="00A464A1"/>
    <w:rsid w:val="00A47434"/>
    <w:rsid w:val="00A47B8D"/>
    <w:rsid w:val="00A661B0"/>
    <w:rsid w:val="00A71092"/>
    <w:rsid w:val="00A73346"/>
    <w:rsid w:val="00A818B9"/>
    <w:rsid w:val="00A82206"/>
    <w:rsid w:val="00A83457"/>
    <w:rsid w:val="00A85266"/>
    <w:rsid w:val="00A976EC"/>
    <w:rsid w:val="00AA2A58"/>
    <w:rsid w:val="00AA5D6B"/>
    <w:rsid w:val="00AC639D"/>
    <w:rsid w:val="00AC67E3"/>
    <w:rsid w:val="00AC76C2"/>
    <w:rsid w:val="00AD2E25"/>
    <w:rsid w:val="00AD2F44"/>
    <w:rsid w:val="00AE1CA2"/>
    <w:rsid w:val="00AE4782"/>
    <w:rsid w:val="00AF4516"/>
    <w:rsid w:val="00AF78B3"/>
    <w:rsid w:val="00B013D7"/>
    <w:rsid w:val="00B02FD9"/>
    <w:rsid w:val="00B03FC4"/>
    <w:rsid w:val="00B06BDA"/>
    <w:rsid w:val="00B12676"/>
    <w:rsid w:val="00B12934"/>
    <w:rsid w:val="00B17A9B"/>
    <w:rsid w:val="00B20058"/>
    <w:rsid w:val="00B22D71"/>
    <w:rsid w:val="00B25493"/>
    <w:rsid w:val="00B3156D"/>
    <w:rsid w:val="00B32516"/>
    <w:rsid w:val="00B51C1F"/>
    <w:rsid w:val="00B55D90"/>
    <w:rsid w:val="00B609D9"/>
    <w:rsid w:val="00B61C47"/>
    <w:rsid w:val="00B6380A"/>
    <w:rsid w:val="00B63A15"/>
    <w:rsid w:val="00B7100E"/>
    <w:rsid w:val="00B72B0F"/>
    <w:rsid w:val="00B94A62"/>
    <w:rsid w:val="00B957AD"/>
    <w:rsid w:val="00B967E3"/>
    <w:rsid w:val="00BB086E"/>
    <w:rsid w:val="00BB2D2B"/>
    <w:rsid w:val="00BB7D11"/>
    <w:rsid w:val="00BC75E0"/>
    <w:rsid w:val="00BD4678"/>
    <w:rsid w:val="00BD6E8F"/>
    <w:rsid w:val="00BF04A9"/>
    <w:rsid w:val="00BF59ED"/>
    <w:rsid w:val="00C042B7"/>
    <w:rsid w:val="00C1146F"/>
    <w:rsid w:val="00C15A4B"/>
    <w:rsid w:val="00C167F8"/>
    <w:rsid w:val="00C17AFB"/>
    <w:rsid w:val="00C206B2"/>
    <w:rsid w:val="00C20BC7"/>
    <w:rsid w:val="00C22534"/>
    <w:rsid w:val="00C238B8"/>
    <w:rsid w:val="00C26D4E"/>
    <w:rsid w:val="00C30E56"/>
    <w:rsid w:val="00C336F0"/>
    <w:rsid w:val="00C37223"/>
    <w:rsid w:val="00C37A40"/>
    <w:rsid w:val="00C44087"/>
    <w:rsid w:val="00C521D9"/>
    <w:rsid w:val="00C527E0"/>
    <w:rsid w:val="00C53BAE"/>
    <w:rsid w:val="00C603CB"/>
    <w:rsid w:val="00C614D0"/>
    <w:rsid w:val="00C654E1"/>
    <w:rsid w:val="00C65AA1"/>
    <w:rsid w:val="00C65E91"/>
    <w:rsid w:val="00C67FE6"/>
    <w:rsid w:val="00C7316C"/>
    <w:rsid w:val="00C851D3"/>
    <w:rsid w:val="00C863F1"/>
    <w:rsid w:val="00C962D6"/>
    <w:rsid w:val="00C97C87"/>
    <w:rsid w:val="00CA65C6"/>
    <w:rsid w:val="00CA7A9E"/>
    <w:rsid w:val="00CB01FC"/>
    <w:rsid w:val="00CC4B51"/>
    <w:rsid w:val="00CD5319"/>
    <w:rsid w:val="00CE5E18"/>
    <w:rsid w:val="00CF0607"/>
    <w:rsid w:val="00CF0B5E"/>
    <w:rsid w:val="00CF4C2E"/>
    <w:rsid w:val="00CF4D86"/>
    <w:rsid w:val="00CF56C3"/>
    <w:rsid w:val="00D17448"/>
    <w:rsid w:val="00D23FDD"/>
    <w:rsid w:val="00D26F92"/>
    <w:rsid w:val="00D3662C"/>
    <w:rsid w:val="00D3776F"/>
    <w:rsid w:val="00D66A5E"/>
    <w:rsid w:val="00D9600A"/>
    <w:rsid w:val="00DA5287"/>
    <w:rsid w:val="00DB6668"/>
    <w:rsid w:val="00DC2BF7"/>
    <w:rsid w:val="00DC3731"/>
    <w:rsid w:val="00DC66C3"/>
    <w:rsid w:val="00DC693C"/>
    <w:rsid w:val="00DC7BA0"/>
    <w:rsid w:val="00DD0616"/>
    <w:rsid w:val="00DD4349"/>
    <w:rsid w:val="00DE2975"/>
    <w:rsid w:val="00DE6455"/>
    <w:rsid w:val="00DF0E55"/>
    <w:rsid w:val="00DF56E9"/>
    <w:rsid w:val="00DF6575"/>
    <w:rsid w:val="00E035FE"/>
    <w:rsid w:val="00E03D48"/>
    <w:rsid w:val="00E0440B"/>
    <w:rsid w:val="00E048E3"/>
    <w:rsid w:val="00E05E51"/>
    <w:rsid w:val="00E07CF6"/>
    <w:rsid w:val="00E10289"/>
    <w:rsid w:val="00E152DF"/>
    <w:rsid w:val="00E15731"/>
    <w:rsid w:val="00E15F08"/>
    <w:rsid w:val="00E16100"/>
    <w:rsid w:val="00E1647D"/>
    <w:rsid w:val="00E2034A"/>
    <w:rsid w:val="00E2049A"/>
    <w:rsid w:val="00E212AB"/>
    <w:rsid w:val="00E236DA"/>
    <w:rsid w:val="00E24FD9"/>
    <w:rsid w:val="00E33BDA"/>
    <w:rsid w:val="00E40066"/>
    <w:rsid w:val="00E42785"/>
    <w:rsid w:val="00E509CE"/>
    <w:rsid w:val="00E5474D"/>
    <w:rsid w:val="00E5717C"/>
    <w:rsid w:val="00E668ED"/>
    <w:rsid w:val="00E7421B"/>
    <w:rsid w:val="00E77F6E"/>
    <w:rsid w:val="00E81E0F"/>
    <w:rsid w:val="00E8790E"/>
    <w:rsid w:val="00E87C49"/>
    <w:rsid w:val="00EA12A9"/>
    <w:rsid w:val="00EB0772"/>
    <w:rsid w:val="00EC4223"/>
    <w:rsid w:val="00ED122F"/>
    <w:rsid w:val="00ED6098"/>
    <w:rsid w:val="00ED6AC1"/>
    <w:rsid w:val="00ED7244"/>
    <w:rsid w:val="00EE3CC4"/>
    <w:rsid w:val="00EE7BA3"/>
    <w:rsid w:val="00EF6DA6"/>
    <w:rsid w:val="00F006FA"/>
    <w:rsid w:val="00F0439F"/>
    <w:rsid w:val="00F05F25"/>
    <w:rsid w:val="00F07617"/>
    <w:rsid w:val="00F12CD6"/>
    <w:rsid w:val="00F13ACF"/>
    <w:rsid w:val="00F13B44"/>
    <w:rsid w:val="00F17275"/>
    <w:rsid w:val="00F20534"/>
    <w:rsid w:val="00F41199"/>
    <w:rsid w:val="00F421F8"/>
    <w:rsid w:val="00F42D83"/>
    <w:rsid w:val="00F4373F"/>
    <w:rsid w:val="00F45AFA"/>
    <w:rsid w:val="00F47991"/>
    <w:rsid w:val="00F5701F"/>
    <w:rsid w:val="00F6310D"/>
    <w:rsid w:val="00F6798F"/>
    <w:rsid w:val="00F709C5"/>
    <w:rsid w:val="00F73BB8"/>
    <w:rsid w:val="00F87804"/>
    <w:rsid w:val="00FA2949"/>
    <w:rsid w:val="00FA6A91"/>
    <w:rsid w:val="00FB07D2"/>
    <w:rsid w:val="00FB4907"/>
    <w:rsid w:val="00FB5A0C"/>
    <w:rsid w:val="00FB6A24"/>
    <w:rsid w:val="00FB6DE8"/>
    <w:rsid w:val="00FC54BC"/>
    <w:rsid w:val="00FC60A7"/>
    <w:rsid w:val="00FD21DD"/>
    <w:rsid w:val="00FD3619"/>
    <w:rsid w:val="00FD42D4"/>
    <w:rsid w:val="00FE1534"/>
    <w:rsid w:val="00FE5E20"/>
    <w:rsid w:val="00FF78FC"/>
    <w:rsid w:val="1228E2E0"/>
    <w:rsid w:val="1319E34C"/>
    <w:rsid w:val="13FC05C6"/>
    <w:rsid w:val="1680AC9F"/>
    <w:rsid w:val="175359AF"/>
    <w:rsid w:val="18446988"/>
    <w:rsid w:val="19B84D61"/>
    <w:rsid w:val="1D9372A2"/>
    <w:rsid w:val="1F5E6B94"/>
    <w:rsid w:val="20607501"/>
    <w:rsid w:val="2299805A"/>
    <w:rsid w:val="2402B426"/>
    <w:rsid w:val="259E8487"/>
    <w:rsid w:val="2DE0AC83"/>
    <w:rsid w:val="37586638"/>
    <w:rsid w:val="38DB0E3C"/>
    <w:rsid w:val="3C2BD75B"/>
    <w:rsid w:val="3EB1B7BC"/>
    <w:rsid w:val="3F4A4FC0"/>
    <w:rsid w:val="3FD9DCB1"/>
    <w:rsid w:val="41AB1F2A"/>
    <w:rsid w:val="41D9E314"/>
    <w:rsid w:val="4520F940"/>
    <w:rsid w:val="4656F432"/>
    <w:rsid w:val="4A94EFED"/>
    <w:rsid w:val="51335A02"/>
    <w:rsid w:val="5611B7A0"/>
    <w:rsid w:val="5C80F924"/>
    <w:rsid w:val="5EB82410"/>
    <w:rsid w:val="61012CDE"/>
    <w:rsid w:val="6103EF65"/>
    <w:rsid w:val="67EA5059"/>
    <w:rsid w:val="724528A7"/>
    <w:rsid w:val="748B962C"/>
    <w:rsid w:val="76367750"/>
    <w:rsid w:val="77D247B1"/>
    <w:rsid w:val="7B9B90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560ED"/>
  <w15:chartTrackingRefBased/>
  <w15:docId w15:val="{5148452F-F806-477C-AAF0-FF1BA369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D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639D"/>
    <w:rPr>
      <w:rFonts w:ascii="Tahoma" w:hAnsi="Tahoma" w:cs="Tahoma"/>
      <w:sz w:val="16"/>
      <w:szCs w:val="16"/>
    </w:rPr>
  </w:style>
  <w:style w:type="character" w:customStyle="1" w:styleId="BalloonTextChar">
    <w:name w:val="Balloon Text Char"/>
    <w:link w:val="BalloonText"/>
    <w:rsid w:val="00AC639D"/>
    <w:rPr>
      <w:rFonts w:ascii="Tahoma" w:hAnsi="Tahoma" w:cs="Tahoma"/>
      <w:sz w:val="16"/>
      <w:szCs w:val="16"/>
    </w:rPr>
  </w:style>
  <w:style w:type="paragraph" w:styleId="Header">
    <w:name w:val="header"/>
    <w:basedOn w:val="Normal"/>
    <w:link w:val="HeaderChar"/>
    <w:uiPriority w:val="99"/>
    <w:rsid w:val="00515635"/>
    <w:pPr>
      <w:tabs>
        <w:tab w:val="center" w:pos="4680"/>
        <w:tab w:val="right" w:pos="9360"/>
      </w:tabs>
    </w:pPr>
  </w:style>
  <w:style w:type="character" w:customStyle="1" w:styleId="HeaderChar">
    <w:name w:val="Header Char"/>
    <w:link w:val="Header"/>
    <w:uiPriority w:val="99"/>
    <w:rsid w:val="00515635"/>
    <w:rPr>
      <w:sz w:val="24"/>
      <w:szCs w:val="24"/>
    </w:rPr>
  </w:style>
  <w:style w:type="paragraph" w:styleId="Footer">
    <w:name w:val="footer"/>
    <w:basedOn w:val="Normal"/>
    <w:link w:val="FooterChar"/>
    <w:uiPriority w:val="99"/>
    <w:rsid w:val="00515635"/>
    <w:pPr>
      <w:tabs>
        <w:tab w:val="center" w:pos="4680"/>
        <w:tab w:val="right" w:pos="9360"/>
      </w:tabs>
    </w:pPr>
  </w:style>
  <w:style w:type="character" w:customStyle="1" w:styleId="FooterChar">
    <w:name w:val="Footer Char"/>
    <w:link w:val="Footer"/>
    <w:uiPriority w:val="99"/>
    <w:rsid w:val="00515635"/>
    <w:rPr>
      <w:sz w:val="24"/>
      <w:szCs w:val="24"/>
    </w:rPr>
  </w:style>
  <w:style w:type="paragraph" w:styleId="ListParagraph">
    <w:name w:val="List Paragraph"/>
    <w:basedOn w:val="Normal"/>
    <w:uiPriority w:val="34"/>
    <w:qFormat/>
    <w:rsid w:val="007A5270"/>
    <w:pPr>
      <w:ind w:left="720"/>
      <w:contextualSpacing/>
    </w:pPr>
  </w:style>
  <w:style w:type="character" w:styleId="PlaceholderText">
    <w:name w:val="Placeholder Text"/>
    <w:basedOn w:val="DefaultParagraphFont"/>
    <w:uiPriority w:val="99"/>
    <w:semiHidden/>
    <w:rsid w:val="00C37A40"/>
    <w:rPr>
      <w:color w:val="808080"/>
    </w:rPr>
  </w:style>
  <w:style w:type="table" w:styleId="TableGrid">
    <w:name w:val="Table Grid"/>
    <w:basedOn w:val="TableNormal"/>
    <w:uiPriority w:val="39"/>
    <w:rsid w:val="00C3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DB5"/>
    <w:pPr>
      <w:spacing w:before="72" w:after="72"/>
    </w:pPr>
  </w:style>
  <w:style w:type="character" w:styleId="CommentReference">
    <w:name w:val="annotation reference"/>
    <w:basedOn w:val="DefaultParagraphFont"/>
    <w:rsid w:val="00A83457"/>
    <w:rPr>
      <w:sz w:val="16"/>
      <w:szCs w:val="16"/>
    </w:rPr>
  </w:style>
  <w:style w:type="paragraph" w:styleId="CommentText">
    <w:name w:val="annotation text"/>
    <w:basedOn w:val="Normal"/>
    <w:link w:val="CommentTextChar"/>
    <w:rsid w:val="00A83457"/>
    <w:rPr>
      <w:sz w:val="20"/>
      <w:szCs w:val="20"/>
    </w:rPr>
  </w:style>
  <w:style w:type="character" w:customStyle="1" w:styleId="CommentTextChar">
    <w:name w:val="Comment Text Char"/>
    <w:basedOn w:val="DefaultParagraphFont"/>
    <w:link w:val="CommentText"/>
    <w:rsid w:val="00A83457"/>
    <w:rPr>
      <w:lang w:eastAsia="en-US"/>
    </w:rPr>
  </w:style>
  <w:style w:type="paragraph" w:styleId="CommentSubject">
    <w:name w:val="annotation subject"/>
    <w:basedOn w:val="CommentText"/>
    <w:next w:val="CommentText"/>
    <w:link w:val="CommentSubjectChar"/>
    <w:rsid w:val="00A83457"/>
    <w:rPr>
      <w:b/>
      <w:bCs/>
    </w:rPr>
  </w:style>
  <w:style w:type="character" w:customStyle="1" w:styleId="CommentSubjectChar">
    <w:name w:val="Comment Subject Char"/>
    <w:basedOn w:val="CommentTextChar"/>
    <w:link w:val="CommentSubject"/>
    <w:rsid w:val="00A834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estow\AppData\Local\Microsoft\Windows\INetCache\Content.Outlook\9EI6WKDS\OPIA%20Investigation%20Report%20Template%202-17-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D270A1D6C498DA3248EE0E1466BB0"/>
        <w:category>
          <w:name w:val="General"/>
          <w:gallery w:val="placeholder"/>
        </w:category>
        <w:types>
          <w:type w:val="bbPlcHdr"/>
        </w:types>
        <w:behaviors>
          <w:behavior w:val="content"/>
        </w:behaviors>
        <w:guid w:val="{87906AE9-1905-490C-996C-268144785EE3}"/>
      </w:docPartPr>
      <w:docPartBody>
        <w:p w:rsidR="00002861" w:rsidRDefault="00197A67">
          <w:pPr>
            <w:pStyle w:val="E51D270A1D6C498DA3248EE0E1466BB0"/>
          </w:pPr>
          <w:r w:rsidRPr="00D23A75">
            <w:rPr>
              <w:rStyle w:val="PlaceholderText"/>
            </w:rPr>
            <w:t>Enter any content that you want to repeat, including other content controls. You can also insert this control around table rows in order to repeat parts of a table.</w:t>
          </w:r>
        </w:p>
      </w:docPartBody>
    </w:docPart>
    <w:docPart>
      <w:docPartPr>
        <w:name w:val="F9F3E4882FAD4187A442B0A548C26EE5"/>
        <w:category>
          <w:name w:val="General"/>
          <w:gallery w:val="placeholder"/>
        </w:category>
        <w:types>
          <w:type w:val="bbPlcHdr"/>
        </w:types>
        <w:behaviors>
          <w:behavior w:val="content"/>
        </w:behaviors>
        <w:guid w:val="{71D26446-2B65-4ADF-89DD-E84A8ED46401}"/>
      </w:docPartPr>
      <w:docPartBody>
        <w:p w:rsidR="00002861" w:rsidRDefault="00197A67">
          <w:pPr>
            <w:pStyle w:val="F9F3E4882FAD4187A442B0A548C26EE5"/>
          </w:pPr>
          <w:r w:rsidRPr="002F2D4B">
            <w:rPr>
              <w:rStyle w:val="PlaceholderText"/>
            </w:rPr>
            <w:t>Enter any content that you want to repeat, including other content controls. You can also insert this control around table rows in order to repeat parts of a table.</w:t>
          </w:r>
        </w:p>
      </w:docPartBody>
    </w:docPart>
    <w:docPart>
      <w:docPartPr>
        <w:name w:val="27DE032AC01F439F95C31D300BF192FC"/>
        <w:category>
          <w:name w:val="General"/>
          <w:gallery w:val="placeholder"/>
        </w:category>
        <w:types>
          <w:type w:val="bbPlcHdr"/>
        </w:types>
        <w:behaviors>
          <w:behavior w:val="content"/>
        </w:behaviors>
        <w:guid w:val="{86E2DABC-17BA-4C7A-B44E-971DE06E8067}"/>
      </w:docPartPr>
      <w:docPartBody>
        <w:p w:rsidR="00002861" w:rsidRDefault="001404C3" w:rsidP="001404C3">
          <w:pPr>
            <w:pStyle w:val="27DE032AC01F439F95C31D300BF192FC27"/>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670D2B9419AD4A82988EA1DC6DF27927"/>
        <w:category>
          <w:name w:val="General"/>
          <w:gallery w:val="placeholder"/>
        </w:category>
        <w:types>
          <w:type w:val="bbPlcHdr"/>
        </w:types>
        <w:behaviors>
          <w:behavior w:val="content"/>
        </w:behaviors>
        <w:guid w:val="{AD57BEAE-8BA5-48E6-AE29-E0BFCCBDBC6B}"/>
      </w:docPartPr>
      <w:docPartBody>
        <w:p w:rsidR="00002861" w:rsidRDefault="001404C3" w:rsidP="001404C3">
          <w:pPr>
            <w:pStyle w:val="670D2B9419AD4A82988EA1DC6DF2792727"/>
          </w:pPr>
          <w:r w:rsidRPr="002B0E0F">
            <w:rPr>
              <w:rStyle w:val="PlaceholderText"/>
              <w:rFonts w:ascii="Times" w:hAnsi="Times" w:cs="Times"/>
              <w:sz w:val="22"/>
              <w:szCs w:val="22"/>
              <w:shd w:val="clear" w:color="auto" w:fill="BFBFBF" w:themeFill="background1" w:themeFillShade="BF"/>
            </w:rPr>
            <w:t>Choose an item.</w:t>
          </w:r>
        </w:p>
      </w:docPartBody>
    </w:docPart>
    <w:docPart>
      <w:docPartPr>
        <w:name w:val="9089ADF7129345FBB226DC02596FE3AB"/>
        <w:category>
          <w:name w:val="General"/>
          <w:gallery w:val="placeholder"/>
        </w:category>
        <w:types>
          <w:type w:val="bbPlcHdr"/>
        </w:types>
        <w:behaviors>
          <w:behavior w:val="content"/>
        </w:behaviors>
        <w:guid w:val="{5794DAFF-9A3C-412D-BFFE-4E239EFA5E1F}"/>
      </w:docPartPr>
      <w:docPartBody>
        <w:p w:rsidR="00002861" w:rsidRDefault="001404C3" w:rsidP="001404C3">
          <w:pPr>
            <w:pStyle w:val="9089ADF7129345FBB226DC02596FE3AB27"/>
          </w:pPr>
          <w:r w:rsidRPr="002B0E0F">
            <w:rPr>
              <w:rStyle w:val="PlaceholderText"/>
              <w:rFonts w:ascii="Times" w:hAnsi="Times" w:cs="Times"/>
              <w:sz w:val="22"/>
              <w:szCs w:val="22"/>
              <w:shd w:val="clear" w:color="auto" w:fill="BFBFBF" w:themeFill="background1" w:themeFillShade="BF"/>
            </w:rPr>
            <w:t>Choose an item.</w:t>
          </w:r>
        </w:p>
      </w:docPartBody>
    </w:docPart>
    <w:docPart>
      <w:docPartPr>
        <w:name w:val="184F015A2CE24A67B5DFE43B93D3AA33"/>
        <w:category>
          <w:name w:val="General"/>
          <w:gallery w:val="placeholder"/>
        </w:category>
        <w:types>
          <w:type w:val="bbPlcHdr"/>
        </w:types>
        <w:behaviors>
          <w:behavior w:val="content"/>
        </w:behaviors>
        <w:guid w:val="{B8B7C9F2-2785-4534-B07A-6812A794F218}"/>
      </w:docPartPr>
      <w:docPartBody>
        <w:p w:rsidR="00002861" w:rsidRDefault="001404C3" w:rsidP="001404C3">
          <w:pPr>
            <w:pStyle w:val="184F015A2CE24A67B5DFE43B93D3AA3327"/>
          </w:pPr>
          <w:r w:rsidRPr="002B0E0F">
            <w:rPr>
              <w:rStyle w:val="PlaceholderText"/>
              <w:rFonts w:ascii="Times" w:hAnsi="Times" w:cs="Times"/>
              <w:sz w:val="22"/>
              <w:szCs w:val="22"/>
              <w:shd w:val="clear" w:color="auto" w:fill="BFBFBF" w:themeFill="background1" w:themeFillShade="BF"/>
            </w:rPr>
            <w:t>Choose an item.</w:t>
          </w:r>
        </w:p>
      </w:docPartBody>
    </w:docPart>
    <w:docPart>
      <w:docPartPr>
        <w:name w:val="DF14D67253A245EB875875336E3ECEBA"/>
        <w:category>
          <w:name w:val="General"/>
          <w:gallery w:val="placeholder"/>
        </w:category>
        <w:types>
          <w:type w:val="bbPlcHdr"/>
        </w:types>
        <w:behaviors>
          <w:behavior w:val="content"/>
        </w:behaviors>
        <w:guid w:val="{82B8AAEA-37EC-4E65-9284-C6DDA1B21180}"/>
      </w:docPartPr>
      <w:docPartBody>
        <w:p w:rsidR="00002861" w:rsidRDefault="001404C3" w:rsidP="001404C3">
          <w:pPr>
            <w:pStyle w:val="DF14D67253A245EB875875336E3ECEBA27"/>
          </w:pPr>
          <w:r w:rsidRPr="002B0E0F">
            <w:rPr>
              <w:rStyle w:val="PlaceholderText"/>
              <w:rFonts w:ascii="Times" w:hAnsi="Times" w:cs="Times"/>
              <w:sz w:val="22"/>
              <w:szCs w:val="22"/>
              <w:shd w:val="clear" w:color="auto" w:fill="BFBFBF" w:themeFill="background1" w:themeFillShade="BF"/>
            </w:rPr>
            <w:t>Click here</w:t>
          </w:r>
        </w:p>
      </w:docPartBody>
    </w:docPart>
    <w:docPart>
      <w:docPartPr>
        <w:name w:val="BF6D539CE1B4425CAA445A92925196A7"/>
        <w:category>
          <w:name w:val="General"/>
          <w:gallery w:val="placeholder"/>
        </w:category>
        <w:types>
          <w:type w:val="bbPlcHdr"/>
        </w:types>
        <w:behaviors>
          <w:behavior w:val="content"/>
        </w:behaviors>
        <w:guid w:val="{A972F8B7-4DDA-4D65-A7A1-5230F8ADE55E}"/>
      </w:docPartPr>
      <w:docPartBody>
        <w:p w:rsidR="0048281E" w:rsidRDefault="001404C3" w:rsidP="001404C3">
          <w:pPr>
            <w:pStyle w:val="BF6D539CE1B4425CAA445A92925196A718"/>
          </w:pPr>
          <w:r w:rsidRPr="00834874">
            <w:rPr>
              <w:rStyle w:val="PlaceholderText"/>
            </w:rPr>
            <w:t xml:space="preserve">Click </w:t>
          </w:r>
          <w:r>
            <w:rPr>
              <w:rStyle w:val="PlaceholderText"/>
            </w:rPr>
            <w:t>here</w:t>
          </w:r>
        </w:p>
      </w:docPartBody>
    </w:docPart>
    <w:docPart>
      <w:docPartPr>
        <w:name w:val="CDA61BFC9E4C4CA38D6C9D4C527E01D1"/>
        <w:category>
          <w:name w:val="General"/>
          <w:gallery w:val="placeholder"/>
        </w:category>
        <w:types>
          <w:type w:val="bbPlcHdr"/>
        </w:types>
        <w:behaviors>
          <w:behavior w:val="content"/>
        </w:behaviors>
        <w:guid w:val="{1BB9E63A-9798-4613-8C47-8480EE08572D}"/>
      </w:docPartPr>
      <w:docPartBody>
        <w:p w:rsidR="00CE7513" w:rsidRDefault="001404C3" w:rsidP="001404C3">
          <w:pPr>
            <w:pStyle w:val="CDA61BFC9E4C4CA38D6C9D4C527E01D114"/>
          </w:pPr>
          <w:r w:rsidRPr="00E15F08">
            <w:rPr>
              <w:rStyle w:val="PlaceholderText"/>
              <w:rFonts w:ascii="Times" w:hAnsi="Times" w:cs="Times"/>
              <w:sz w:val="22"/>
              <w:szCs w:val="22"/>
              <w:shd w:val="clear" w:color="auto" w:fill="D0CECE" w:themeFill="background2" w:themeFillShade="E6"/>
            </w:rPr>
            <w:t>Click here</w:t>
          </w:r>
        </w:p>
      </w:docPartBody>
    </w:docPart>
    <w:docPart>
      <w:docPartPr>
        <w:name w:val="20C7F53F6F814BC2ABA5B21166245F9B"/>
        <w:category>
          <w:name w:val="General"/>
          <w:gallery w:val="placeholder"/>
        </w:category>
        <w:types>
          <w:type w:val="bbPlcHdr"/>
        </w:types>
        <w:behaviors>
          <w:behavior w:val="content"/>
        </w:behaviors>
        <w:guid w:val="{A0D3D3C0-83ED-41A5-BB26-964A1CFBE754}"/>
      </w:docPartPr>
      <w:docPartBody>
        <w:p w:rsidR="00CE7513" w:rsidRDefault="001404C3" w:rsidP="001404C3">
          <w:pPr>
            <w:pStyle w:val="20C7F53F6F814BC2ABA5B21166245F9B14"/>
          </w:pPr>
          <w:r w:rsidRPr="00836505">
            <w:rPr>
              <w:rStyle w:val="PlaceholderText"/>
              <w:rFonts w:ascii="Times" w:hAnsi="Times" w:cs="Times"/>
              <w:sz w:val="22"/>
              <w:szCs w:val="22"/>
              <w:shd w:val="clear" w:color="auto" w:fill="D0CECE" w:themeFill="background2" w:themeFillShade="E6"/>
            </w:rPr>
            <w:t>Click here</w:t>
          </w:r>
        </w:p>
      </w:docPartBody>
    </w:docPart>
    <w:docPart>
      <w:docPartPr>
        <w:name w:val="E1BFD639848B4261AF6AD943332E71AB"/>
        <w:category>
          <w:name w:val="General"/>
          <w:gallery w:val="placeholder"/>
        </w:category>
        <w:types>
          <w:type w:val="bbPlcHdr"/>
        </w:types>
        <w:behaviors>
          <w:behavior w:val="content"/>
        </w:behaviors>
        <w:guid w:val="{C165C8A4-8FED-4890-BE74-3B276069D208}"/>
      </w:docPartPr>
      <w:docPartBody>
        <w:p w:rsidR="00CE7513" w:rsidRDefault="001404C3" w:rsidP="001404C3">
          <w:pPr>
            <w:pStyle w:val="E1BFD639848B4261AF6AD943332E71AB14"/>
          </w:pPr>
          <w:r w:rsidRPr="00836505">
            <w:rPr>
              <w:rStyle w:val="PlaceholderText"/>
              <w:rFonts w:ascii="Times" w:hAnsi="Times" w:cs="Times"/>
              <w:sz w:val="22"/>
              <w:szCs w:val="22"/>
              <w:shd w:val="clear" w:color="auto" w:fill="D0CECE" w:themeFill="background2" w:themeFillShade="E6"/>
            </w:rPr>
            <w:t>Click here</w:t>
          </w:r>
        </w:p>
      </w:docPartBody>
    </w:docPart>
    <w:docPart>
      <w:docPartPr>
        <w:name w:val="C5D4D0A2C2B645E18E9B26BBB902ED0A"/>
        <w:category>
          <w:name w:val="General"/>
          <w:gallery w:val="placeholder"/>
        </w:category>
        <w:types>
          <w:type w:val="bbPlcHdr"/>
        </w:types>
        <w:behaviors>
          <w:behavior w:val="content"/>
        </w:behaviors>
        <w:guid w:val="{BB84CF9E-5A5A-4A48-89D3-8DAFBA585790}"/>
      </w:docPartPr>
      <w:docPartBody>
        <w:p w:rsidR="00CE7513" w:rsidRDefault="001404C3" w:rsidP="001404C3">
          <w:pPr>
            <w:pStyle w:val="C5D4D0A2C2B645E18E9B26BBB902ED0A13"/>
          </w:pPr>
          <w:r w:rsidRPr="008B3F21">
            <w:rPr>
              <w:rStyle w:val="PlaceholderText"/>
              <w:sz w:val="22"/>
              <w:highlight w:val="lightGray"/>
            </w:rPr>
            <w:t>Click here</w:t>
          </w:r>
        </w:p>
      </w:docPartBody>
    </w:docPart>
    <w:docPart>
      <w:docPartPr>
        <w:name w:val="ADC43A6E3F1746C88A42F1A0E06D3F82"/>
        <w:category>
          <w:name w:val="General"/>
          <w:gallery w:val="placeholder"/>
        </w:category>
        <w:types>
          <w:type w:val="bbPlcHdr"/>
        </w:types>
        <w:behaviors>
          <w:behavior w:val="content"/>
        </w:behaviors>
        <w:guid w:val="{A133B1A9-8364-474B-8461-C71154A849A9}"/>
      </w:docPartPr>
      <w:docPartBody>
        <w:p w:rsidR="00CE7513" w:rsidRDefault="001404C3" w:rsidP="001404C3">
          <w:pPr>
            <w:pStyle w:val="ADC43A6E3F1746C88A42F1A0E06D3F8213"/>
          </w:pPr>
          <w:r w:rsidRPr="008B3F21">
            <w:rPr>
              <w:rStyle w:val="PlaceholderText"/>
              <w:sz w:val="22"/>
              <w:highlight w:val="lightGray"/>
            </w:rPr>
            <w:t>Click here</w:t>
          </w:r>
        </w:p>
      </w:docPartBody>
    </w:docPart>
    <w:docPart>
      <w:docPartPr>
        <w:name w:val="C530CF333D804A85AB602091699BC90F"/>
        <w:category>
          <w:name w:val="General"/>
          <w:gallery w:val="placeholder"/>
        </w:category>
        <w:types>
          <w:type w:val="bbPlcHdr"/>
        </w:types>
        <w:behaviors>
          <w:behavior w:val="content"/>
        </w:behaviors>
        <w:guid w:val="{0BBB1CBF-18AD-4F96-8758-52F0B5A84E76}"/>
      </w:docPartPr>
      <w:docPartBody>
        <w:p w:rsidR="00CE7513" w:rsidRDefault="001404C3" w:rsidP="001404C3">
          <w:pPr>
            <w:pStyle w:val="C530CF333D804A85AB602091699BC90F13"/>
          </w:pPr>
          <w:r w:rsidRPr="008B3F21">
            <w:rPr>
              <w:rStyle w:val="PlaceholderText"/>
              <w:sz w:val="22"/>
              <w:highlight w:val="lightGray"/>
            </w:rPr>
            <w:t>Click here</w:t>
          </w:r>
        </w:p>
      </w:docPartBody>
    </w:docPart>
    <w:docPart>
      <w:docPartPr>
        <w:name w:val="C43FCF3A87AC440AA379C2AA75B4517F"/>
        <w:category>
          <w:name w:val="General"/>
          <w:gallery w:val="placeholder"/>
        </w:category>
        <w:types>
          <w:type w:val="bbPlcHdr"/>
        </w:types>
        <w:behaviors>
          <w:behavior w:val="content"/>
        </w:behaviors>
        <w:guid w:val="{005FFAFA-E66A-4259-9BE9-B430CDDD4DF8}"/>
      </w:docPartPr>
      <w:docPartBody>
        <w:p w:rsidR="00CE7513" w:rsidRDefault="001404C3" w:rsidP="001404C3">
          <w:pPr>
            <w:pStyle w:val="C43FCF3A87AC440AA379C2AA75B4517F13"/>
          </w:pPr>
          <w:r w:rsidRPr="008B3F21">
            <w:rPr>
              <w:rStyle w:val="PlaceholderText"/>
              <w:sz w:val="22"/>
              <w:highlight w:val="lightGray"/>
            </w:rPr>
            <w:t>Click here</w:t>
          </w:r>
        </w:p>
      </w:docPartBody>
    </w:docPart>
    <w:docPart>
      <w:docPartPr>
        <w:name w:val="ECB89E1D532D4478BB8008E1F721785E"/>
        <w:category>
          <w:name w:val="General"/>
          <w:gallery w:val="placeholder"/>
        </w:category>
        <w:types>
          <w:type w:val="bbPlcHdr"/>
        </w:types>
        <w:behaviors>
          <w:behavior w:val="content"/>
        </w:behaviors>
        <w:guid w:val="{566DA3F9-1C78-470C-95F8-A245908F40E5}"/>
      </w:docPartPr>
      <w:docPartBody>
        <w:p w:rsidR="00CE7513" w:rsidRDefault="001404C3" w:rsidP="001404C3">
          <w:pPr>
            <w:pStyle w:val="ECB89E1D532D4478BB8008E1F721785E12"/>
          </w:pPr>
          <w:r w:rsidRPr="008B3F21">
            <w:rPr>
              <w:rStyle w:val="PlaceholderText"/>
              <w:sz w:val="22"/>
              <w:highlight w:val="lightGray"/>
            </w:rPr>
            <w:t>Click here</w:t>
          </w:r>
        </w:p>
      </w:docPartBody>
    </w:docPart>
    <w:docPart>
      <w:docPartPr>
        <w:name w:val="C7B6D826DD5E41EC876B125C158A8AC3"/>
        <w:category>
          <w:name w:val="General"/>
          <w:gallery w:val="placeholder"/>
        </w:category>
        <w:types>
          <w:type w:val="bbPlcHdr"/>
        </w:types>
        <w:behaviors>
          <w:behavior w:val="content"/>
        </w:behaviors>
        <w:guid w:val="{F0811325-4D19-44FE-B88E-A9BD41AA628E}"/>
      </w:docPartPr>
      <w:docPartBody>
        <w:p w:rsidR="00CE7513" w:rsidRDefault="001404C3" w:rsidP="001404C3">
          <w:pPr>
            <w:pStyle w:val="C7B6D826DD5E41EC876B125C158A8AC312"/>
          </w:pPr>
          <w:r w:rsidRPr="008B3F21">
            <w:rPr>
              <w:rStyle w:val="PlaceholderText"/>
              <w:sz w:val="22"/>
              <w:highlight w:val="lightGray"/>
            </w:rPr>
            <w:t>Click here</w:t>
          </w:r>
        </w:p>
      </w:docPartBody>
    </w:docPart>
    <w:docPart>
      <w:docPartPr>
        <w:name w:val="D50680B36A964C8A91FCEC664B87AB99"/>
        <w:category>
          <w:name w:val="General"/>
          <w:gallery w:val="placeholder"/>
        </w:category>
        <w:types>
          <w:type w:val="bbPlcHdr"/>
        </w:types>
        <w:behaviors>
          <w:behavior w:val="content"/>
        </w:behaviors>
        <w:guid w:val="{77E2FC64-9588-4A1B-A375-B5E9EC37D7CE}"/>
      </w:docPartPr>
      <w:docPartBody>
        <w:p w:rsidR="00CE7513" w:rsidRDefault="001404C3" w:rsidP="001404C3">
          <w:pPr>
            <w:pStyle w:val="D50680B36A964C8A91FCEC664B87AB9912"/>
          </w:pPr>
          <w:r w:rsidRPr="008B3F21">
            <w:rPr>
              <w:rStyle w:val="PlaceholderText"/>
              <w:sz w:val="22"/>
              <w:highlight w:val="lightGray"/>
            </w:rPr>
            <w:t>Click here</w:t>
          </w:r>
        </w:p>
      </w:docPartBody>
    </w:docPart>
    <w:docPart>
      <w:docPartPr>
        <w:name w:val="019DF533D2F54E568B770369BDEEDD35"/>
        <w:category>
          <w:name w:val="General"/>
          <w:gallery w:val="placeholder"/>
        </w:category>
        <w:types>
          <w:type w:val="bbPlcHdr"/>
        </w:types>
        <w:behaviors>
          <w:behavior w:val="content"/>
        </w:behaviors>
        <w:guid w:val="{85725F24-8B92-4C73-AFE3-5499C9DA2857}"/>
      </w:docPartPr>
      <w:docPartBody>
        <w:p w:rsidR="00CE7513" w:rsidRDefault="001404C3" w:rsidP="001404C3">
          <w:pPr>
            <w:pStyle w:val="019DF533D2F54E568B770369BDEEDD3512"/>
          </w:pPr>
          <w:r w:rsidRPr="008B3F21">
            <w:rPr>
              <w:rStyle w:val="PlaceholderText"/>
              <w:sz w:val="22"/>
              <w:highlight w:val="lightGray"/>
            </w:rPr>
            <w:t>Click here</w:t>
          </w:r>
        </w:p>
      </w:docPartBody>
    </w:docPart>
    <w:docPart>
      <w:docPartPr>
        <w:name w:val="5A85A4981C5B4582BE73A9D82AC7761B"/>
        <w:category>
          <w:name w:val="General"/>
          <w:gallery w:val="placeholder"/>
        </w:category>
        <w:types>
          <w:type w:val="bbPlcHdr"/>
        </w:types>
        <w:behaviors>
          <w:behavior w:val="content"/>
        </w:behaviors>
        <w:guid w:val="{56E6C801-F2A2-440B-8533-D461BE120F6D}"/>
      </w:docPartPr>
      <w:docPartBody>
        <w:p w:rsidR="00CE7513" w:rsidRDefault="001404C3" w:rsidP="001404C3">
          <w:pPr>
            <w:pStyle w:val="5A85A4981C5B4582BE73A9D82AC7761B12"/>
          </w:pPr>
          <w:r w:rsidRPr="008B3F21">
            <w:rPr>
              <w:rStyle w:val="PlaceholderText"/>
              <w:sz w:val="22"/>
              <w:highlight w:val="lightGray"/>
            </w:rPr>
            <w:t>Click here</w:t>
          </w:r>
        </w:p>
      </w:docPartBody>
    </w:docPart>
    <w:docPart>
      <w:docPartPr>
        <w:name w:val="0B7180790F974464B2194D997372587F"/>
        <w:category>
          <w:name w:val="General"/>
          <w:gallery w:val="placeholder"/>
        </w:category>
        <w:types>
          <w:type w:val="bbPlcHdr"/>
        </w:types>
        <w:behaviors>
          <w:behavior w:val="content"/>
        </w:behaviors>
        <w:guid w:val="{372BEF68-62D3-4FD3-AA5D-FCFB5087C148}"/>
      </w:docPartPr>
      <w:docPartBody>
        <w:p w:rsidR="00CE7513" w:rsidRDefault="001404C3" w:rsidP="001404C3">
          <w:pPr>
            <w:pStyle w:val="0B7180790F974464B2194D997372587F12"/>
          </w:pPr>
          <w:r w:rsidRPr="008B3F21">
            <w:rPr>
              <w:rStyle w:val="PlaceholderText"/>
              <w:sz w:val="22"/>
              <w:highlight w:val="lightGray"/>
            </w:rPr>
            <w:t>Click here</w:t>
          </w:r>
        </w:p>
      </w:docPartBody>
    </w:docPart>
    <w:docPart>
      <w:docPartPr>
        <w:name w:val="756ED9F1E4CB4C6A9138ECA933A3F258"/>
        <w:category>
          <w:name w:val="General"/>
          <w:gallery w:val="placeholder"/>
        </w:category>
        <w:types>
          <w:type w:val="bbPlcHdr"/>
        </w:types>
        <w:behaviors>
          <w:behavior w:val="content"/>
        </w:behaviors>
        <w:guid w:val="{084F117F-4098-4D49-9036-EDA6455238AB}"/>
      </w:docPartPr>
      <w:docPartBody>
        <w:p w:rsidR="00CE7513" w:rsidRDefault="001404C3" w:rsidP="001404C3">
          <w:pPr>
            <w:pStyle w:val="756ED9F1E4CB4C6A9138ECA933A3F25812"/>
          </w:pPr>
          <w:r w:rsidRPr="008B3F21">
            <w:rPr>
              <w:rStyle w:val="PlaceholderText"/>
              <w:sz w:val="22"/>
              <w:highlight w:val="lightGray"/>
            </w:rPr>
            <w:t>Click here</w:t>
          </w:r>
        </w:p>
      </w:docPartBody>
    </w:docPart>
    <w:docPart>
      <w:docPartPr>
        <w:name w:val="6EDA3662CCDE481E8B496B78451EFA5A"/>
        <w:category>
          <w:name w:val="General"/>
          <w:gallery w:val="placeholder"/>
        </w:category>
        <w:types>
          <w:type w:val="bbPlcHdr"/>
        </w:types>
        <w:behaviors>
          <w:behavior w:val="content"/>
        </w:behaviors>
        <w:guid w:val="{34709E09-055F-412C-9351-A355D95115D5}"/>
      </w:docPartPr>
      <w:docPartBody>
        <w:p w:rsidR="00CE7513" w:rsidRDefault="001404C3" w:rsidP="001404C3">
          <w:pPr>
            <w:pStyle w:val="6EDA3662CCDE481E8B496B78451EFA5A11"/>
          </w:pPr>
          <w:r w:rsidRPr="008B3F21">
            <w:rPr>
              <w:rStyle w:val="PlaceholderText"/>
              <w:sz w:val="22"/>
              <w:highlight w:val="lightGray"/>
            </w:rPr>
            <w:t>Click here</w:t>
          </w:r>
        </w:p>
      </w:docPartBody>
    </w:docPart>
    <w:docPart>
      <w:docPartPr>
        <w:name w:val="42E84BDE73C645A49E527DED44B27CE2"/>
        <w:category>
          <w:name w:val="General"/>
          <w:gallery w:val="placeholder"/>
        </w:category>
        <w:types>
          <w:type w:val="bbPlcHdr"/>
        </w:types>
        <w:behaviors>
          <w:behavior w:val="content"/>
        </w:behaviors>
        <w:guid w:val="{F12ADA24-5FE6-44D4-A0BF-EC678AE2118B}"/>
      </w:docPartPr>
      <w:docPartBody>
        <w:p w:rsidR="00CE7513" w:rsidRDefault="001404C3" w:rsidP="001404C3">
          <w:pPr>
            <w:pStyle w:val="42E84BDE73C645A49E527DED44B27CE210"/>
          </w:pPr>
          <w:r w:rsidRPr="008B3F21">
            <w:rPr>
              <w:rStyle w:val="PlaceholderText"/>
              <w:sz w:val="22"/>
              <w:highlight w:val="lightGray"/>
            </w:rPr>
            <w:t>Click here</w:t>
          </w:r>
        </w:p>
      </w:docPartBody>
    </w:docPart>
    <w:docPart>
      <w:docPartPr>
        <w:name w:val="E5A4082889F246A0A1E30E4757460C3D"/>
        <w:category>
          <w:name w:val="General"/>
          <w:gallery w:val="placeholder"/>
        </w:category>
        <w:types>
          <w:type w:val="bbPlcHdr"/>
        </w:types>
        <w:behaviors>
          <w:behavior w:val="content"/>
        </w:behaviors>
        <w:guid w:val="{3DCE5517-9056-4CA0-B5BD-E121BFCC73A2}"/>
      </w:docPartPr>
      <w:docPartBody>
        <w:p w:rsidR="00CE7513" w:rsidRDefault="001404C3" w:rsidP="001404C3">
          <w:pPr>
            <w:pStyle w:val="E5A4082889F246A0A1E30E4757460C3D10"/>
          </w:pPr>
          <w:r w:rsidRPr="008B3F21">
            <w:rPr>
              <w:rStyle w:val="PlaceholderText"/>
              <w:sz w:val="22"/>
              <w:highlight w:val="lightGray"/>
            </w:rPr>
            <w:t>Click here</w:t>
          </w:r>
        </w:p>
      </w:docPartBody>
    </w:docPart>
    <w:docPart>
      <w:docPartPr>
        <w:name w:val="82A21ABDA028492288C34D735AEA3AEE"/>
        <w:category>
          <w:name w:val="General"/>
          <w:gallery w:val="placeholder"/>
        </w:category>
        <w:types>
          <w:type w:val="bbPlcHdr"/>
        </w:types>
        <w:behaviors>
          <w:behavior w:val="content"/>
        </w:behaviors>
        <w:guid w:val="{7C7CEB11-1018-4F4A-9B13-7C71390F1EC5}"/>
      </w:docPartPr>
      <w:docPartBody>
        <w:p w:rsidR="00CE7513" w:rsidRDefault="001404C3" w:rsidP="001404C3">
          <w:pPr>
            <w:pStyle w:val="82A21ABDA028492288C34D735AEA3AEE10"/>
          </w:pPr>
          <w:r w:rsidRPr="008B3F21">
            <w:rPr>
              <w:rStyle w:val="PlaceholderText"/>
              <w:sz w:val="22"/>
              <w:highlight w:val="lightGray"/>
            </w:rPr>
            <w:t>Click here</w:t>
          </w:r>
        </w:p>
      </w:docPartBody>
    </w:docPart>
    <w:docPart>
      <w:docPartPr>
        <w:name w:val="D129FA5A0C62464CBE207D7CC19478D0"/>
        <w:category>
          <w:name w:val="General"/>
          <w:gallery w:val="placeholder"/>
        </w:category>
        <w:types>
          <w:type w:val="bbPlcHdr"/>
        </w:types>
        <w:behaviors>
          <w:behavior w:val="content"/>
        </w:behaviors>
        <w:guid w:val="{4C78D376-07A9-407A-BEDA-66AA878D4199}"/>
      </w:docPartPr>
      <w:docPartBody>
        <w:p w:rsidR="00CE7513" w:rsidRDefault="001404C3" w:rsidP="001404C3">
          <w:pPr>
            <w:pStyle w:val="D129FA5A0C62464CBE207D7CC19478D010"/>
          </w:pPr>
          <w:r w:rsidRPr="008B3F21">
            <w:rPr>
              <w:rStyle w:val="PlaceholderText"/>
              <w:sz w:val="22"/>
              <w:highlight w:val="lightGray"/>
            </w:rPr>
            <w:t>Click here</w:t>
          </w:r>
        </w:p>
      </w:docPartBody>
    </w:docPart>
    <w:docPart>
      <w:docPartPr>
        <w:name w:val="6D2FFF3962EA40EDA36589A027B19342"/>
        <w:category>
          <w:name w:val="General"/>
          <w:gallery w:val="placeholder"/>
        </w:category>
        <w:types>
          <w:type w:val="bbPlcHdr"/>
        </w:types>
        <w:behaviors>
          <w:behavior w:val="content"/>
        </w:behaviors>
        <w:guid w:val="{434DE698-2825-423F-8DE3-C46D6398C039}"/>
      </w:docPartPr>
      <w:docPartBody>
        <w:p w:rsidR="00CE7513" w:rsidRDefault="001404C3" w:rsidP="001404C3">
          <w:pPr>
            <w:pStyle w:val="6D2FFF3962EA40EDA36589A027B1934210"/>
          </w:pPr>
          <w:r w:rsidRPr="008B3F21">
            <w:rPr>
              <w:rStyle w:val="PlaceholderText"/>
              <w:sz w:val="22"/>
              <w:highlight w:val="lightGray"/>
            </w:rPr>
            <w:t>Click here</w:t>
          </w:r>
        </w:p>
      </w:docPartBody>
    </w:docPart>
    <w:docPart>
      <w:docPartPr>
        <w:name w:val="8CF0CBF3634045EF855287786E3912EF"/>
        <w:category>
          <w:name w:val="General"/>
          <w:gallery w:val="placeholder"/>
        </w:category>
        <w:types>
          <w:type w:val="bbPlcHdr"/>
        </w:types>
        <w:behaviors>
          <w:behavior w:val="content"/>
        </w:behaviors>
        <w:guid w:val="{6997EE75-860E-4BA0-BFE4-17DFD10E497F}"/>
      </w:docPartPr>
      <w:docPartBody>
        <w:p w:rsidR="00CE7513" w:rsidRDefault="001404C3" w:rsidP="001404C3">
          <w:pPr>
            <w:pStyle w:val="8CF0CBF3634045EF855287786E3912EF10"/>
          </w:pPr>
          <w:r w:rsidRPr="008B3F21">
            <w:rPr>
              <w:rStyle w:val="PlaceholderText"/>
              <w:sz w:val="22"/>
              <w:highlight w:val="lightGray"/>
            </w:rPr>
            <w:t>Click here</w:t>
          </w:r>
        </w:p>
      </w:docPartBody>
    </w:docPart>
    <w:docPart>
      <w:docPartPr>
        <w:name w:val="5255CE64A89D4BE889B0BB7B286106AC"/>
        <w:category>
          <w:name w:val="General"/>
          <w:gallery w:val="placeholder"/>
        </w:category>
        <w:types>
          <w:type w:val="bbPlcHdr"/>
        </w:types>
        <w:behaviors>
          <w:behavior w:val="content"/>
        </w:behaviors>
        <w:guid w:val="{45A83F28-84D1-47DE-A477-D449F46D5440}"/>
      </w:docPartPr>
      <w:docPartBody>
        <w:p w:rsidR="00CE7513" w:rsidRDefault="001404C3" w:rsidP="001404C3">
          <w:pPr>
            <w:pStyle w:val="5255CE64A89D4BE889B0BB7B286106AC10"/>
          </w:pPr>
          <w:r w:rsidRPr="008B3F21">
            <w:rPr>
              <w:rStyle w:val="PlaceholderText"/>
              <w:sz w:val="22"/>
              <w:highlight w:val="lightGray"/>
            </w:rPr>
            <w:t>Click here</w:t>
          </w:r>
        </w:p>
      </w:docPartBody>
    </w:docPart>
    <w:docPart>
      <w:docPartPr>
        <w:name w:val="841784BC513646F49964CDD9DB7185BF"/>
        <w:category>
          <w:name w:val="General"/>
          <w:gallery w:val="placeholder"/>
        </w:category>
        <w:types>
          <w:type w:val="bbPlcHdr"/>
        </w:types>
        <w:behaviors>
          <w:behavior w:val="content"/>
        </w:behaviors>
        <w:guid w:val="{E89D0FF3-8799-472E-A67E-76615B558A12}"/>
      </w:docPartPr>
      <w:docPartBody>
        <w:p w:rsidR="00CE7513" w:rsidRDefault="001404C3" w:rsidP="001404C3">
          <w:pPr>
            <w:pStyle w:val="841784BC513646F49964CDD9DB7185BF9"/>
          </w:pPr>
          <w:r w:rsidRPr="008B3F21">
            <w:rPr>
              <w:rStyle w:val="PlaceholderText"/>
              <w:sz w:val="22"/>
              <w:highlight w:val="lightGray"/>
            </w:rPr>
            <w:t>Click here</w:t>
          </w:r>
        </w:p>
      </w:docPartBody>
    </w:docPart>
    <w:docPart>
      <w:docPartPr>
        <w:name w:val="8A0E79CB440A439F9A01A5C7D4B03543"/>
        <w:category>
          <w:name w:val="General"/>
          <w:gallery w:val="placeholder"/>
        </w:category>
        <w:types>
          <w:type w:val="bbPlcHdr"/>
        </w:types>
        <w:behaviors>
          <w:behavior w:val="content"/>
        </w:behaviors>
        <w:guid w:val="{06E5E200-9F1F-45F4-B828-FCC4C01168B9}"/>
      </w:docPartPr>
      <w:docPartBody>
        <w:p w:rsidR="00CE7513" w:rsidRDefault="001404C3" w:rsidP="001404C3">
          <w:pPr>
            <w:pStyle w:val="8A0E79CB440A439F9A01A5C7D4B035439"/>
          </w:pPr>
          <w:r w:rsidRPr="008B3F21">
            <w:rPr>
              <w:rStyle w:val="PlaceholderText"/>
              <w:sz w:val="22"/>
              <w:highlight w:val="lightGray"/>
            </w:rPr>
            <w:t>Click here</w:t>
          </w:r>
        </w:p>
      </w:docPartBody>
    </w:docPart>
    <w:docPart>
      <w:docPartPr>
        <w:name w:val="BC3141B7B2C248CCAAE43D4448AA0A5A"/>
        <w:category>
          <w:name w:val="General"/>
          <w:gallery w:val="placeholder"/>
        </w:category>
        <w:types>
          <w:type w:val="bbPlcHdr"/>
        </w:types>
        <w:behaviors>
          <w:behavior w:val="content"/>
        </w:behaviors>
        <w:guid w:val="{7003BCA5-87FF-4BA9-A739-D7DF058B1AE8}"/>
      </w:docPartPr>
      <w:docPartBody>
        <w:p w:rsidR="00CE7513" w:rsidRDefault="001404C3" w:rsidP="001404C3">
          <w:pPr>
            <w:pStyle w:val="BC3141B7B2C248CCAAE43D4448AA0A5A9"/>
          </w:pPr>
          <w:r w:rsidRPr="008B3F21">
            <w:rPr>
              <w:rStyle w:val="PlaceholderText"/>
              <w:sz w:val="22"/>
              <w:highlight w:val="lightGray"/>
            </w:rPr>
            <w:t>Click here</w:t>
          </w:r>
        </w:p>
      </w:docPartBody>
    </w:docPart>
    <w:docPart>
      <w:docPartPr>
        <w:name w:val="2DE9E6F0994A4B5291F803911A2C0AAE"/>
        <w:category>
          <w:name w:val="General"/>
          <w:gallery w:val="placeholder"/>
        </w:category>
        <w:types>
          <w:type w:val="bbPlcHdr"/>
        </w:types>
        <w:behaviors>
          <w:behavior w:val="content"/>
        </w:behaviors>
        <w:guid w:val="{70B09E86-E4D2-48A8-BA68-6160568430BE}"/>
      </w:docPartPr>
      <w:docPartBody>
        <w:p w:rsidR="00CE7513" w:rsidRDefault="001404C3" w:rsidP="001404C3">
          <w:pPr>
            <w:pStyle w:val="2DE9E6F0994A4B5291F803911A2C0AAE9"/>
          </w:pPr>
          <w:r w:rsidRPr="008B3F21">
            <w:rPr>
              <w:rStyle w:val="PlaceholderText"/>
              <w:sz w:val="22"/>
              <w:highlight w:val="lightGray"/>
            </w:rPr>
            <w:t>Click here</w:t>
          </w:r>
        </w:p>
      </w:docPartBody>
    </w:docPart>
    <w:docPart>
      <w:docPartPr>
        <w:name w:val="29C959C535524A83B2066EDAD7A0BA57"/>
        <w:category>
          <w:name w:val="General"/>
          <w:gallery w:val="placeholder"/>
        </w:category>
        <w:types>
          <w:type w:val="bbPlcHdr"/>
        </w:types>
        <w:behaviors>
          <w:behavior w:val="content"/>
        </w:behaviors>
        <w:guid w:val="{71F44D86-DE1F-4DF1-85D3-942235CACBC2}"/>
      </w:docPartPr>
      <w:docPartBody>
        <w:p w:rsidR="00CE7513" w:rsidRDefault="001404C3" w:rsidP="001404C3">
          <w:pPr>
            <w:pStyle w:val="29C959C535524A83B2066EDAD7A0BA578"/>
          </w:pPr>
          <w:r w:rsidRPr="008B3F21">
            <w:rPr>
              <w:rStyle w:val="PlaceholderText"/>
              <w:sz w:val="22"/>
              <w:highlight w:val="lightGray"/>
            </w:rPr>
            <w:t>Click here</w:t>
          </w:r>
        </w:p>
      </w:docPartBody>
    </w:docPart>
    <w:docPart>
      <w:docPartPr>
        <w:name w:val="5C05DC882E0D4E9E90B7F267C91EFFAF"/>
        <w:category>
          <w:name w:val="General"/>
          <w:gallery w:val="placeholder"/>
        </w:category>
        <w:types>
          <w:type w:val="bbPlcHdr"/>
        </w:types>
        <w:behaviors>
          <w:behavior w:val="content"/>
        </w:behaviors>
        <w:guid w:val="{730D6DED-F741-455B-B53F-4C50FA89459B}"/>
      </w:docPartPr>
      <w:docPartBody>
        <w:p w:rsidR="00CE7513" w:rsidRDefault="001404C3" w:rsidP="001404C3">
          <w:pPr>
            <w:pStyle w:val="5C05DC882E0D4E9E90B7F267C91EFFAF8"/>
          </w:pPr>
          <w:r w:rsidRPr="008B3F21">
            <w:rPr>
              <w:rStyle w:val="PlaceholderText"/>
              <w:sz w:val="22"/>
              <w:highlight w:val="lightGray"/>
            </w:rPr>
            <w:t>Click here</w:t>
          </w:r>
        </w:p>
      </w:docPartBody>
    </w:docPart>
    <w:docPart>
      <w:docPartPr>
        <w:name w:val="FD8925E05E01471A9CF44FC27F3F9198"/>
        <w:category>
          <w:name w:val="General"/>
          <w:gallery w:val="placeholder"/>
        </w:category>
        <w:types>
          <w:type w:val="bbPlcHdr"/>
        </w:types>
        <w:behaviors>
          <w:behavior w:val="content"/>
        </w:behaviors>
        <w:guid w:val="{94B8BE8A-FF44-46DD-8181-B111E1863889}"/>
      </w:docPartPr>
      <w:docPartBody>
        <w:p w:rsidR="00CE7513" w:rsidRDefault="001404C3" w:rsidP="001404C3">
          <w:pPr>
            <w:pStyle w:val="FD8925E05E01471A9CF44FC27F3F91988"/>
          </w:pPr>
          <w:r w:rsidRPr="008B3F21">
            <w:rPr>
              <w:rStyle w:val="PlaceholderText"/>
              <w:sz w:val="22"/>
              <w:highlight w:val="lightGray"/>
            </w:rPr>
            <w:t>Click here</w:t>
          </w:r>
        </w:p>
      </w:docPartBody>
    </w:docPart>
    <w:docPart>
      <w:docPartPr>
        <w:name w:val="D465440A70B04E2CBEE2F82540CB019C"/>
        <w:category>
          <w:name w:val="General"/>
          <w:gallery w:val="placeholder"/>
        </w:category>
        <w:types>
          <w:type w:val="bbPlcHdr"/>
        </w:types>
        <w:behaviors>
          <w:behavior w:val="content"/>
        </w:behaviors>
        <w:guid w:val="{4415E13E-8CBB-483E-8A68-EE33F4FF20CB}"/>
      </w:docPartPr>
      <w:docPartBody>
        <w:p w:rsidR="00CE7513" w:rsidRDefault="001404C3" w:rsidP="001404C3">
          <w:pPr>
            <w:pStyle w:val="D465440A70B04E2CBEE2F82540CB019C8"/>
          </w:pPr>
          <w:r w:rsidRPr="008B3F21">
            <w:rPr>
              <w:rStyle w:val="PlaceholderText"/>
              <w:sz w:val="22"/>
              <w:highlight w:val="lightGray"/>
            </w:rPr>
            <w:t>Click here</w:t>
          </w:r>
        </w:p>
      </w:docPartBody>
    </w:docPart>
    <w:docPart>
      <w:docPartPr>
        <w:name w:val="2A8F64C712B2413F99D8ECB951955E21"/>
        <w:category>
          <w:name w:val="General"/>
          <w:gallery w:val="placeholder"/>
        </w:category>
        <w:types>
          <w:type w:val="bbPlcHdr"/>
        </w:types>
        <w:behaviors>
          <w:behavior w:val="content"/>
        </w:behaviors>
        <w:guid w:val="{458DAD03-51A4-465A-B0CD-BDE22E1BCEF8}"/>
      </w:docPartPr>
      <w:docPartBody>
        <w:p w:rsidR="00CE7513" w:rsidRDefault="001404C3" w:rsidP="001404C3">
          <w:pPr>
            <w:pStyle w:val="2A8F64C712B2413F99D8ECB951955E218"/>
          </w:pPr>
          <w:r w:rsidRPr="008B3F21">
            <w:rPr>
              <w:rStyle w:val="PlaceholderText"/>
              <w:sz w:val="22"/>
              <w:highlight w:val="lightGray"/>
            </w:rPr>
            <w:t>Click here</w:t>
          </w:r>
        </w:p>
      </w:docPartBody>
    </w:docPart>
    <w:docPart>
      <w:docPartPr>
        <w:name w:val="01361C92B57D4C80830A9E1F6D47E9B6"/>
        <w:category>
          <w:name w:val="General"/>
          <w:gallery w:val="placeholder"/>
        </w:category>
        <w:types>
          <w:type w:val="bbPlcHdr"/>
        </w:types>
        <w:behaviors>
          <w:behavior w:val="content"/>
        </w:behaviors>
        <w:guid w:val="{5845D2FF-B0FA-4C01-95BA-048CC6B0F9AB}"/>
      </w:docPartPr>
      <w:docPartBody>
        <w:p w:rsidR="00CE7513" w:rsidRDefault="001404C3" w:rsidP="001404C3">
          <w:pPr>
            <w:pStyle w:val="01361C92B57D4C80830A9E1F6D47E9B68"/>
          </w:pPr>
          <w:r w:rsidRPr="008B3F21">
            <w:rPr>
              <w:rStyle w:val="PlaceholderText"/>
              <w:sz w:val="22"/>
              <w:highlight w:val="lightGray"/>
            </w:rPr>
            <w:t>Click here</w:t>
          </w:r>
        </w:p>
      </w:docPartBody>
    </w:docPart>
    <w:docPart>
      <w:docPartPr>
        <w:name w:val="99DEDD36ADF04E089A752F2B87507E1D"/>
        <w:category>
          <w:name w:val="General"/>
          <w:gallery w:val="placeholder"/>
        </w:category>
        <w:types>
          <w:type w:val="bbPlcHdr"/>
        </w:types>
        <w:behaviors>
          <w:behavior w:val="content"/>
        </w:behaviors>
        <w:guid w:val="{03D20126-2E2F-4ACF-8CD1-745037C163F0}"/>
      </w:docPartPr>
      <w:docPartBody>
        <w:p w:rsidR="00CE7513" w:rsidRDefault="001404C3" w:rsidP="001404C3">
          <w:pPr>
            <w:pStyle w:val="99DEDD36ADF04E089A752F2B87507E1D8"/>
          </w:pPr>
          <w:r w:rsidRPr="008B3F21">
            <w:rPr>
              <w:rStyle w:val="PlaceholderText"/>
              <w:sz w:val="22"/>
              <w:highlight w:val="lightGray"/>
            </w:rPr>
            <w:t>Click here</w:t>
          </w:r>
        </w:p>
      </w:docPartBody>
    </w:docPart>
    <w:docPart>
      <w:docPartPr>
        <w:name w:val="C8BAF1CE6CB5433FB9A97187C2FB2E53"/>
        <w:category>
          <w:name w:val="General"/>
          <w:gallery w:val="placeholder"/>
        </w:category>
        <w:types>
          <w:type w:val="bbPlcHdr"/>
        </w:types>
        <w:behaviors>
          <w:behavior w:val="content"/>
        </w:behaviors>
        <w:guid w:val="{518C28C9-C193-43C4-91A3-4C6EA83A31E1}"/>
      </w:docPartPr>
      <w:docPartBody>
        <w:p w:rsidR="00CE7513" w:rsidRDefault="001404C3" w:rsidP="001404C3">
          <w:pPr>
            <w:pStyle w:val="C8BAF1CE6CB5433FB9A97187C2FB2E538"/>
          </w:pPr>
          <w:r w:rsidRPr="008B3F21">
            <w:rPr>
              <w:rStyle w:val="PlaceholderText"/>
              <w:sz w:val="22"/>
              <w:highlight w:val="lightGray"/>
            </w:rPr>
            <w:t>Click here</w:t>
          </w:r>
        </w:p>
      </w:docPartBody>
    </w:docPart>
    <w:docPart>
      <w:docPartPr>
        <w:name w:val="01A391B7E1B54B58A25A1C82C4CF172D"/>
        <w:category>
          <w:name w:val="General"/>
          <w:gallery w:val="placeholder"/>
        </w:category>
        <w:types>
          <w:type w:val="bbPlcHdr"/>
        </w:types>
        <w:behaviors>
          <w:behavior w:val="content"/>
        </w:behaviors>
        <w:guid w:val="{5979EB3E-A4DD-46C2-92D3-A4F7EF5AEAD4}"/>
      </w:docPartPr>
      <w:docPartBody>
        <w:p w:rsidR="00CE7513" w:rsidRDefault="001404C3" w:rsidP="001404C3">
          <w:pPr>
            <w:pStyle w:val="01A391B7E1B54B58A25A1C82C4CF172D8"/>
          </w:pPr>
          <w:r w:rsidRPr="008B3F21">
            <w:rPr>
              <w:rStyle w:val="PlaceholderText"/>
              <w:sz w:val="22"/>
              <w:highlight w:val="lightGray"/>
            </w:rPr>
            <w:t>Click here</w:t>
          </w:r>
        </w:p>
      </w:docPartBody>
    </w:docPart>
    <w:docPart>
      <w:docPartPr>
        <w:name w:val="EF61D53D05B04B28A214A80C482A7CBF"/>
        <w:category>
          <w:name w:val="General"/>
          <w:gallery w:val="placeholder"/>
        </w:category>
        <w:types>
          <w:type w:val="bbPlcHdr"/>
        </w:types>
        <w:behaviors>
          <w:behavior w:val="content"/>
        </w:behaviors>
        <w:guid w:val="{CC2E63AA-877A-4494-9C2E-E759689EDFEE}"/>
      </w:docPartPr>
      <w:docPartBody>
        <w:p w:rsidR="00CE7513" w:rsidRDefault="001404C3" w:rsidP="001404C3">
          <w:pPr>
            <w:pStyle w:val="EF61D53D05B04B28A214A80C482A7CBF8"/>
          </w:pPr>
          <w:r w:rsidRPr="008B3F21">
            <w:rPr>
              <w:rStyle w:val="PlaceholderText"/>
              <w:sz w:val="22"/>
              <w:highlight w:val="lightGray"/>
            </w:rPr>
            <w:t>Click here</w:t>
          </w:r>
        </w:p>
      </w:docPartBody>
    </w:docPart>
    <w:docPart>
      <w:docPartPr>
        <w:name w:val="C093AD81F6B34561B876C9206170757D"/>
        <w:category>
          <w:name w:val="General"/>
          <w:gallery w:val="placeholder"/>
        </w:category>
        <w:types>
          <w:type w:val="bbPlcHdr"/>
        </w:types>
        <w:behaviors>
          <w:behavior w:val="content"/>
        </w:behaviors>
        <w:guid w:val="{F9517932-5957-41C2-8C70-95EE22BB3C2E}"/>
      </w:docPartPr>
      <w:docPartBody>
        <w:p w:rsidR="00CE7513" w:rsidRDefault="001404C3" w:rsidP="001404C3">
          <w:pPr>
            <w:pStyle w:val="C093AD81F6B34561B876C9206170757D8"/>
          </w:pPr>
          <w:r w:rsidRPr="008B3F21">
            <w:rPr>
              <w:rStyle w:val="PlaceholderText"/>
              <w:sz w:val="22"/>
              <w:highlight w:val="lightGray"/>
            </w:rPr>
            <w:t>Click here</w:t>
          </w:r>
        </w:p>
      </w:docPartBody>
    </w:docPart>
    <w:docPart>
      <w:docPartPr>
        <w:name w:val="2BA58D48D9464A2EB0AF661D37CF1FB4"/>
        <w:category>
          <w:name w:val="General"/>
          <w:gallery w:val="placeholder"/>
        </w:category>
        <w:types>
          <w:type w:val="bbPlcHdr"/>
        </w:types>
        <w:behaviors>
          <w:behavior w:val="content"/>
        </w:behaviors>
        <w:guid w:val="{A8F3BEF1-BF11-4E54-9485-5BFE3CCB400C}"/>
      </w:docPartPr>
      <w:docPartBody>
        <w:p w:rsidR="00CE7513" w:rsidRDefault="001404C3" w:rsidP="001404C3">
          <w:pPr>
            <w:pStyle w:val="2BA58D48D9464A2EB0AF661D37CF1FB48"/>
          </w:pPr>
          <w:r w:rsidRPr="008B3F21">
            <w:rPr>
              <w:rStyle w:val="PlaceholderText"/>
              <w:sz w:val="22"/>
              <w:highlight w:val="lightGray"/>
            </w:rPr>
            <w:t>Click here</w:t>
          </w:r>
        </w:p>
      </w:docPartBody>
    </w:docPart>
    <w:docPart>
      <w:docPartPr>
        <w:name w:val="AAA0878146064BC7ACC7FDA0053E479D"/>
        <w:category>
          <w:name w:val="General"/>
          <w:gallery w:val="placeholder"/>
        </w:category>
        <w:types>
          <w:type w:val="bbPlcHdr"/>
        </w:types>
        <w:behaviors>
          <w:behavior w:val="content"/>
        </w:behaviors>
        <w:guid w:val="{6716A74E-0FE5-42B7-892C-9F619EE9442F}"/>
      </w:docPartPr>
      <w:docPartBody>
        <w:p w:rsidR="00CE7513" w:rsidRDefault="001404C3" w:rsidP="001404C3">
          <w:pPr>
            <w:pStyle w:val="AAA0878146064BC7ACC7FDA0053E479D8"/>
          </w:pPr>
          <w:r w:rsidRPr="008B3F21">
            <w:rPr>
              <w:rStyle w:val="PlaceholderText"/>
              <w:sz w:val="22"/>
              <w:highlight w:val="lightGray"/>
            </w:rPr>
            <w:t>Click here</w:t>
          </w:r>
        </w:p>
      </w:docPartBody>
    </w:docPart>
    <w:docPart>
      <w:docPartPr>
        <w:name w:val="AA43A12AEB8C4C7DB3BCCB2CDFFA59C2"/>
        <w:category>
          <w:name w:val="General"/>
          <w:gallery w:val="placeholder"/>
        </w:category>
        <w:types>
          <w:type w:val="bbPlcHdr"/>
        </w:types>
        <w:behaviors>
          <w:behavior w:val="content"/>
        </w:behaviors>
        <w:guid w:val="{B5CB54EC-C933-4CC6-929B-077FD109B2F2}"/>
      </w:docPartPr>
      <w:docPartBody>
        <w:p w:rsidR="00CE7513" w:rsidRDefault="001404C3" w:rsidP="001404C3">
          <w:pPr>
            <w:pStyle w:val="AA43A12AEB8C4C7DB3BCCB2CDFFA59C28"/>
          </w:pPr>
          <w:r w:rsidRPr="008B3F21">
            <w:rPr>
              <w:rStyle w:val="PlaceholderText"/>
              <w:sz w:val="22"/>
              <w:highlight w:val="lightGray"/>
            </w:rPr>
            <w:t>Click here</w:t>
          </w:r>
        </w:p>
      </w:docPartBody>
    </w:docPart>
    <w:docPart>
      <w:docPartPr>
        <w:name w:val="208E214FE76646CABA20428E554D25F5"/>
        <w:category>
          <w:name w:val="General"/>
          <w:gallery w:val="placeholder"/>
        </w:category>
        <w:types>
          <w:type w:val="bbPlcHdr"/>
        </w:types>
        <w:behaviors>
          <w:behavior w:val="content"/>
        </w:behaviors>
        <w:guid w:val="{FC103832-7E38-43AD-BBFB-A26C14FCD087}"/>
      </w:docPartPr>
      <w:docPartBody>
        <w:p w:rsidR="00CE7513" w:rsidRDefault="001404C3" w:rsidP="001404C3">
          <w:pPr>
            <w:pStyle w:val="208E214FE76646CABA20428E554D25F58"/>
          </w:pPr>
          <w:r w:rsidRPr="008B3F21">
            <w:rPr>
              <w:rStyle w:val="PlaceholderText"/>
              <w:sz w:val="22"/>
              <w:highlight w:val="lightGray"/>
            </w:rPr>
            <w:t>Click here</w:t>
          </w:r>
        </w:p>
      </w:docPartBody>
    </w:docPart>
    <w:docPart>
      <w:docPartPr>
        <w:name w:val="C6D173886857414AB86CD121A0300667"/>
        <w:category>
          <w:name w:val="General"/>
          <w:gallery w:val="placeholder"/>
        </w:category>
        <w:types>
          <w:type w:val="bbPlcHdr"/>
        </w:types>
        <w:behaviors>
          <w:behavior w:val="content"/>
        </w:behaviors>
        <w:guid w:val="{BADAB381-361D-4A24-9D78-1D847640411E}"/>
      </w:docPartPr>
      <w:docPartBody>
        <w:p w:rsidR="00CE7513" w:rsidRDefault="001404C3" w:rsidP="001404C3">
          <w:pPr>
            <w:pStyle w:val="C6D173886857414AB86CD121A03006678"/>
          </w:pPr>
          <w:r w:rsidRPr="008B3F21">
            <w:rPr>
              <w:rStyle w:val="PlaceholderText"/>
              <w:sz w:val="22"/>
              <w:highlight w:val="lightGray"/>
            </w:rPr>
            <w:t>Click here</w:t>
          </w:r>
        </w:p>
      </w:docPartBody>
    </w:docPart>
    <w:docPart>
      <w:docPartPr>
        <w:name w:val="DE0E196F344F47DCA756B0EB233C5E4C"/>
        <w:category>
          <w:name w:val="General"/>
          <w:gallery w:val="placeholder"/>
        </w:category>
        <w:types>
          <w:type w:val="bbPlcHdr"/>
        </w:types>
        <w:behaviors>
          <w:behavior w:val="content"/>
        </w:behaviors>
        <w:guid w:val="{D515B863-2BC0-4E64-A7B1-2F9AABE08E2A}"/>
      </w:docPartPr>
      <w:docPartBody>
        <w:p w:rsidR="00CE7513" w:rsidRDefault="001404C3" w:rsidP="001404C3">
          <w:pPr>
            <w:pStyle w:val="DE0E196F344F47DCA756B0EB233C5E4C8"/>
          </w:pPr>
          <w:r w:rsidRPr="008B3F21">
            <w:rPr>
              <w:rStyle w:val="PlaceholderText"/>
              <w:sz w:val="22"/>
              <w:highlight w:val="lightGray"/>
            </w:rPr>
            <w:t>Click here</w:t>
          </w:r>
        </w:p>
      </w:docPartBody>
    </w:docPart>
    <w:docPart>
      <w:docPartPr>
        <w:name w:val="AA8DDBF7C0E044E8B6F97ABF0A441F45"/>
        <w:category>
          <w:name w:val="General"/>
          <w:gallery w:val="placeholder"/>
        </w:category>
        <w:types>
          <w:type w:val="bbPlcHdr"/>
        </w:types>
        <w:behaviors>
          <w:behavior w:val="content"/>
        </w:behaviors>
        <w:guid w:val="{6A312EAB-98A8-4B47-9A93-E15663738E98}"/>
      </w:docPartPr>
      <w:docPartBody>
        <w:p w:rsidR="00CE7513" w:rsidRDefault="001404C3" w:rsidP="001404C3">
          <w:pPr>
            <w:pStyle w:val="AA8DDBF7C0E044E8B6F97ABF0A441F458"/>
          </w:pPr>
          <w:r w:rsidRPr="008B3F21">
            <w:rPr>
              <w:rStyle w:val="PlaceholderText"/>
              <w:sz w:val="22"/>
              <w:highlight w:val="lightGray"/>
            </w:rPr>
            <w:t>Click here</w:t>
          </w:r>
        </w:p>
      </w:docPartBody>
    </w:docPart>
    <w:docPart>
      <w:docPartPr>
        <w:name w:val="417CE713D1054F6B83353E4350C1FF6B"/>
        <w:category>
          <w:name w:val="General"/>
          <w:gallery w:val="placeholder"/>
        </w:category>
        <w:types>
          <w:type w:val="bbPlcHdr"/>
        </w:types>
        <w:behaviors>
          <w:behavior w:val="content"/>
        </w:behaviors>
        <w:guid w:val="{54FC8B14-D528-4F96-9228-24410F7C170D}"/>
      </w:docPartPr>
      <w:docPartBody>
        <w:p w:rsidR="00CE7513" w:rsidRDefault="001404C3" w:rsidP="001404C3">
          <w:pPr>
            <w:pStyle w:val="417CE713D1054F6B83353E4350C1FF6B8"/>
          </w:pPr>
          <w:r w:rsidRPr="008B3F21">
            <w:rPr>
              <w:rStyle w:val="PlaceholderText"/>
              <w:sz w:val="22"/>
              <w:highlight w:val="lightGray"/>
            </w:rPr>
            <w:t>Click here</w:t>
          </w:r>
        </w:p>
      </w:docPartBody>
    </w:docPart>
    <w:docPart>
      <w:docPartPr>
        <w:name w:val="CE064DA81323401B827CAA879894BD15"/>
        <w:category>
          <w:name w:val="General"/>
          <w:gallery w:val="placeholder"/>
        </w:category>
        <w:types>
          <w:type w:val="bbPlcHdr"/>
        </w:types>
        <w:behaviors>
          <w:behavior w:val="content"/>
        </w:behaviors>
        <w:guid w:val="{4847A93E-DBA1-474D-BF6F-B509301C1D0E}"/>
      </w:docPartPr>
      <w:docPartBody>
        <w:p w:rsidR="00CE7513" w:rsidRDefault="001404C3" w:rsidP="001404C3">
          <w:pPr>
            <w:pStyle w:val="CE064DA81323401B827CAA879894BD158"/>
          </w:pPr>
          <w:r w:rsidRPr="008B3F21">
            <w:rPr>
              <w:rStyle w:val="PlaceholderText"/>
              <w:sz w:val="22"/>
              <w:highlight w:val="lightGray"/>
            </w:rPr>
            <w:t>Click here</w:t>
          </w:r>
        </w:p>
      </w:docPartBody>
    </w:docPart>
    <w:docPart>
      <w:docPartPr>
        <w:name w:val="E6E88052C7AF46EBA11B2E859EEAC1A8"/>
        <w:category>
          <w:name w:val="General"/>
          <w:gallery w:val="placeholder"/>
        </w:category>
        <w:types>
          <w:type w:val="bbPlcHdr"/>
        </w:types>
        <w:behaviors>
          <w:behavior w:val="content"/>
        </w:behaviors>
        <w:guid w:val="{6DF663F1-967D-4932-A6FB-5492E91C66C7}"/>
      </w:docPartPr>
      <w:docPartBody>
        <w:p w:rsidR="00CE7513" w:rsidRDefault="001404C3" w:rsidP="001404C3">
          <w:pPr>
            <w:pStyle w:val="E6E88052C7AF46EBA11B2E859EEAC1A88"/>
          </w:pPr>
          <w:r w:rsidRPr="008B3F21">
            <w:rPr>
              <w:rStyle w:val="PlaceholderText"/>
              <w:sz w:val="22"/>
              <w:highlight w:val="lightGray"/>
            </w:rPr>
            <w:t>Click here</w:t>
          </w:r>
        </w:p>
      </w:docPartBody>
    </w:docPart>
    <w:docPart>
      <w:docPartPr>
        <w:name w:val="14704C8C97854E7FA11810ED9F4CE332"/>
        <w:category>
          <w:name w:val="General"/>
          <w:gallery w:val="placeholder"/>
        </w:category>
        <w:types>
          <w:type w:val="bbPlcHdr"/>
        </w:types>
        <w:behaviors>
          <w:behavior w:val="content"/>
        </w:behaviors>
        <w:guid w:val="{EE777459-0154-49BA-BF7C-11D7F8989C9E}"/>
      </w:docPartPr>
      <w:docPartBody>
        <w:p w:rsidR="00CE7513" w:rsidRDefault="001404C3" w:rsidP="001404C3">
          <w:pPr>
            <w:pStyle w:val="14704C8C97854E7FA11810ED9F4CE3328"/>
          </w:pPr>
          <w:r w:rsidRPr="008B3F21">
            <w:rPr>
              <w:rStyle w:val="PlaceholderText"/>
              <w:sz w:val="22"/>
              <w:highlight w:val="lightGray"/>
            </w:rPr>
            <w:t>Click here</w:t>
          </w:r>
        </w:p>
      </w:docPartBody>
    </w:docPart>
    <w:docPart>
      <w:docPartPr>
        <w:name w:val="E11538203A5E4F388429C3EB7AB7DF49"/>
        <w:category>
          <w:name w:val="General"/>
          <w:gallery w:val="placeholder"/>
        </w:category>
        <w:types>
          <w:type w:val="bbPlcHdr"/>
        </w:types>
        <w:behaviors>
          <w:behavior w:val="content"/>
        </w:behaviors>
        <w:guid w:val="{25ADDFA4-B621-4EA9-BF83-6E1E05DDE09E}"/>
      </w:docPartPr>
      <w:docPartBody>
        <w:p w:rsidR="00CE7513" w:rsidRDefault="001404C3" w:rsidP="001404C3">
          <w:pPr>
            <w:pStyle w:val="E11538203A5E4F388429C3EB7AB7DF498"/>
          </w:pPr>
          <w:r w:rsidRPr="008B3F21">
            <w:rPr>
              <w:rStyle w:val="PlaceholderText"/>
              <w:sz w:val="22"/>
              <w:highlight w:val="lightGray"/>
            </w:rPr>
            <w:t>Click here</w:t>
          </w:r>
        </w:p>
      </w:docPartBody>
    </w:docPart>
    <w:docPart>
      <w:docPartPr>
        <w:name w:val="357F0FC2AA01428CA83ED8613D5F94DB"/>
        <w:category>
          <w:name w:val="General"/>
          <w:gallery w:val="placeholder"/>
        </w:category>
        <w:types>
          <w:type w:val="bbPlcHdr"/>
        </w:types>
        <w:behaviors>
          <w:behavior w:val="content"/>
        </w:behaviors>
        <w:guid w:val="{E8B946DB-E0C7-4D4E-A773-21170F46592D}"/>
      </w:docPartPr>
      <w:docPartBody>
        <w:p w:rsidR="00CE7513" w:rsidRDefault="001404C3" w:rsidP="001404C3">
          <w:pPr>
            <w:pStyle w:val="357F0FC2AA01428CA83ED8613D5F94DB8"/>
          </w:pPr>
          <w:r w:rsidRPr="008B3F21">
            <w:rPr>
              <w:rStyle w:val="PlaceholderText"/>
              <w:sz w:val="22"/>
              <w:highlight w:val="lightGray"/>
            </w:rPr>
            <w:t>Click here</w:t>
          </w:r>
        </w:p>
      </w:docPartBody>
    </w:docPart>
    <w:docPart>
      <w:docPartPr>
        <w:name w:val="05B57452525B4BF085C7FABBB3D369F0"/>
        <w:category>
          <w:name w:val="General"/>
          <w:gallery w:val="placeholder"/>
        </w:category>
        <w:types>
          <w:type w:val="bbPlcHdr"/>
        </w:types>
        <w:behaviors>
          <w:behavior w:val="content"/>
        </w:behaviors>
        <w:guid w:val="{E44A25B1-79B9-4DF8-B065-7671577E2036}"/>
      </w:docPartPr>
      <w:docPartBody>
        <w:p w:rsidR="00CE7513" w:rsidRDefault="001404C3" w:rsidP="001404C3">
          <w:pPr>
            <w:pStyle w:val="05B57452525B4BF085C7FABBB3D369F08"/>
          </w:pPr>
          <w:r w:rsidRPr="008B3F21">
            <w:rPr>
              <w:rStyle w:val="PlaceholderText"/>
              <w:sz w:val="22"/>
              <w:highlight w:val="lightGray"/>
            </w:rPr>
            <w:t>Click here</w:t>
          </w:r>
        </w:p>
      </w:docPartBody>
    </w:docPart>
    <w:docPart>
      <w:docPartPr>
        <w:name w:val="3203BC8F893946CE8343297C644FA7B0"/>
        <w:category>
          <w:name w:val="General"/>
          <w:gallery w:val="placeholder"/>
        </w:category>
        <w:types>
          <w:type w:val="bbPlcHdr"/>
        </w:types>
        <w:behaviors>
          <w:behavior w:val="content"/>
        </w:behaviors>
        <w:guid w:val="{F0EDEB5E-E90B-4D03-BAED-E46D70F0E6E6}"/>
      </w:docPartPr>
      <w:docPartBody>
        <w:p w:rsidR="00CE7513" w:rsidRDefault="001404C3" w:rsidP="001404C3">
          <w:pPr>
            <w:pStyle w:val="3203BC8F893946CE8343297C644FA7B08"/>
          </w:pPr>
          <w:r w:rsidRPr="008B3F21">
            <w:rPr>
              <w:rStyle w:val="PlaceholderText"/>
              <w:sz w:val="22"/>
              <w:highlight w:val="lightGray"/>
            </w:rPr>
            <w:t>Click here</w:t>
          </w:r>
        </w:p>
      </w:docPartBody>
    </w:docPart>
    <w:docPart>
      <w:docPartPr>
        <w:name w:val="FE55E04C1E9C4386B3292F6FF2B6E32C"/>
        <w:category>
          <w:name w:val="General"/>
          <w:gallery w:val="placeholder"/>
        </w:category>
        <w:types>
          <w:type w:val="bbPlcHdr"/>
        </w:types>
        <w:behaviors>
          <w:behavior w:val="content"/>
        </w:behaviors>
        <w:guid w:val="{1179AC5A-A4BF-4DC9-B204-BBC5C280A451}"/>
      </w:docPartPr>
      <w:docPartBody>
        <w:p w:rsidR="00CE7513" w:rsidRDefault="001404C3" w:rsidP="001404C3">
          <w:pPr>
            <w:pStyle w:val="FE55E04C1E9C4386B3292F6FF2B6E32C8"/>
          </w:pPr>
          <w:r w:rsidRPr="008B3F21">
            <w:rPr>
              <w:rStyle w:val="PlaceholderText"/>
              <w:sz w:val="22"/>
              <w:highlight w:val="lightGray"/>
            </w:rPr>
            <w:t>Click here</w:t>
          </w:r>
        </w:p>
      </w:docPartBody>
    </w:docPart>
    <w:docPart>
      <w:docPartPr>
        <w:name w:val="A6FA608F6EC243428F910523ADBE2E7D"/>
        <w:category>
          <w:name w:val="General"/>
          <w:gallery w:val="placeholder"/>
        </w:category>
        <w:types>
          <w:type w:val="bbPlcHdr"/>
        </w:types>
        <w:behaviors>
          <w:behavior w:val="content"/>
        </w:behaviors>
        <w:guid w:val="{54D89890-999C-4B8A-815B-727CC6BB229E}"/>
      </w:docPartPr>
      <w:docPartBody>
        <w:p w:rsidR="00CE7513" w:rsidRDefault="001404C3" w:rsidP="001404C3">
          <w:pPr>
            <w:pStyle w:val="A6FA608F6EC243428F910523ADBE2E7D8"/>
          </w:pPr>
          <w:r w:rsidRPr="008B3F21">
            <w:rPr>
              <w:rStyle w:val="PlaceholderText"/>
              <w:sz w:val="22"/>
              <w:highlight w:val="lightGray"/>
            </w:rPr>
            <w:t>Click here</w:t>
          </w:r>
        </w:p>
      </w:docPartBody>
    </w:docPart>
    <w:docPart>
      <w:docPartPr>
        <w:name w:val="BAB75536719D4EF888DE03C31DD12775"/>
        <w:category>
          <w:name w:val="General"/>
          <w:gallery w:val="placeholder"/>
        </w:category>
        <w:types>
          <w:type w:val="bbPlcHdr"/>
        </w:types>
        <w:behaviors>
          <w:behavior w:val="content"/>
        </w:behaviors>
        <w:guid w:val="{D91CC161-1129-4A6A-A318-C84B3C94D640}"/>
      </w:docPartPr>
      <w:docPartBody>
        <w:p w:rsidR="00CE7513" w:rsidRDefault="001404C3" w:rsidP="001404C3">
          <w:pPr>
            <w:pStyle w:val="BAB75536719D4EF888DE03C31DD127758"/>
          </w:pPr>
          <w:r w:rsidRPr="008B3F21">
            <w:rPr>
              <w:rStyle w:val="PlaceholderText"/>
              <w:sz w:val="22"/>
              <w:highlight w:val="lightGray"/>
            </w:rPr>
            <w:t>Click here</w:t>
          </w:r>
        </w:p>
      </w:docPartBody>
    </w:docPart>
    <w:docPart>
      <w:docPartPr>
        <w:name w:val="C8E7F29DD0834BC1808A1919486ED11C"/>
        <w:category>
          <w:name w:val="General"/>
          <w:gallery w:val="placeholder"/>
        </w:category>
        <w:types>
          <w:type w:val="bbPlcHdr"/>
        </w:types>
        <w:behaviors>
          <w:behavior w:val="content"/>
        </w:behaviors>
        <w:guid w:val="{6B915ADF-CCAF-470B-973F-B5018E4C4736}"/>
      </w:docPartPr>
      <w:docPartBody>
        <w:p w:rsidR="00CE7513" w:rsidRDefault="001404C3" w:rsidP="001404C3">
          <w:pPr>
            <w:pStyle w:val="C8E7F29DD0834BC1808A1919486ED11C8"/>
          </w:pPr>
          <w:r w:rsidRPr="008B3F21">
            <w:rPr>
              <w:rStyle w:val="PlaceholderText"/>
              <w:sz w:val="22"/>
              <w:highlight w:val="lightGray"/>
            </w:rPr>
            <w:t>Click here</w:t>
          </w:r>
        </w:p>
      </w:docPartBody>
    </w:docPart>
    <w:docPart>
      <w:docPartPr>
        <w:name w:val="54E5A144CB3245F4AE715D1B4ED5CBF6"/>
        <w:category>
          <w:name w:val="General"/>
          <w:gallery w:val="placeholder"/>
        </w:category>
        <w:types>
          <w:type w:val="bbPlcHdr"/>
        </w:types>
        <w:behaviors>
          <w:behavior w:val="content"/>
        </w:behaviors>
        <w:guid w:val="{F48D683E-0CDD-4709-9AAB-FF08D8514B3A}"/>
      </w:docPartPr>
      <w:docPartBody>
        <w:p w:rsidR="00CE7513" w:rsidRDefault="001404C3" w:rsidP="001404C3">
          <w:pPr>
            <w:pStyle w:val="54E5A144CB3245F4AE715D1B4ED5CBF68"/>
          </w:pPr>
          <w:r w:rsidRPr="008B3F21">
            <w:rPr>
              <w:rStyle w:val="PlaceholderText"/>
              <w:sz w:val="22"/>
              <w:highlight w:val="lightGray"/>
            </w:rPr>
            <w:t>Click here</w:t>
          </w:r>
        </w:p>
      </w:docPartBody>
    </w:docPart>
    <w:docPart>
      <w:docPartPr>
        <w:name w:val="FB64CCA50BAB4C8C93528912810F5B1E"/>
        <w:category>
          <w:name w:val="General"/>
          <w:gallery w:val="placeholder"/>
        </w:category>
        <w:types>
          <w:type w:val="bbPlcHdr"/>
        </w:types>
        <w:behaviors>
          <w:behavior w:val="content"/>
        </w:behaviors>
        <w:guid w:val="{7021ECD8-78F6-4350-B0A6-E206634AE516}"/>
      </w:docPartPr>
      <w:docPartBody>
        <w:p w:rsidR="00470D1B" w:rsidRDefault="001404C3" w:rsidP="001404C3">
          <w:pPr>
            <w:pStyle w:val="FB64CCA50BAB4C8C93528912810F5B1E6"/>
          </w:pPr>
          <w:r w:rsidRPr="008B3F21">
            <w:rPr>
              <w:rStyle w:val="PlaceholderText"/>
              <w:sz w:val="22"/>
              <w:highlight w:val="lightGray"/>
            </w:rPr>
            <w:t>Click here</w:t>
          </w:r>
        </w:p>
      </w:docPartBody>
    </w:docPart>
    <w:docPart>
      <w:docPartPr>
        <w:name w:val="DefaultPlaceholder_-1854013436"/>
        <w:category>
          <w:name w:val="General"/>
          <w:gallery w:val="placeholder"/>
        </w:category>
        <w:types>
          <w:type w:val="bbPlcHdr"/>
        </w:types>
        <w:behaviors>
          <w:behavior w:val="content"/>
        </w:behaviors>
        <w:guid w:val="{30C13F31-BEFC-4CB9-A84C-F6F8D3473EE1}"/>
      </w:docPartPr>
      <w:docPartBody>
        <w:p w:rsidR="00F11021" w:rsidRDefault="00470D1B">
          <w:r w:rsidRPr="00834874">
            <w:rPr>
              <w:rStyle w:val="PlaceholderText"/>
            </w:rPr>
            <w:t>Enter any content that you want to repeat, including other content controls. You can also insert this control around table rows in order to repeat parts of a table.</w:t>
          </w:r>
        </w:p>
      </w:docPartBody>
    </w:docPart>
    <w:docPart>
      <w:docPartPr>
        <w:name w:val="A021F5EECC024A3FA899607AB82408FB"/>
        <w:category>
          <w:name w:val="General"/>
          <w:gallery w:val="placeholder"/>
        </w:category>
        <w:types>
          <w:type w:val="bbPlcHdr"/>
        </w:types>
        <w:behaviors>
          <w:behavior w:val="content"/>
        </w:behaviors>
        <w:guid w:val="{E2D804EC-CA9A-4B84-B2E4-1EF5BBB2A217}"/>
      </w:docPartPr>
      <w:docPartBody>
        <w:p w:rsidR="007552B9" w:rsidRDefault="001404C3" w:rsidP="001404C3">
          <w:pPr>
            <w:pStyle w:val="A021F5EECC024A3FA899607AB82408FB4"/>
          </w:pPr>
          <w:r w:rsidRPr="008B3F21">
            <w:rPr>
              <w:rStyle w:val="PlaceholderText"/>
              <w:sz w:val="22"/>
              <w:highlight w:val="lightGray"/>
            </w:rPr>
            <w:t>Click here</w:t>
          </w:r>
        </w:p>
      </w:docPartBody>
    </w:docPart>
    <w:docPart>
      <w:docPartPr>
        <w:name w:val="51AFEA3B5BA346D188C1AA4E36611DAC"/>
        <w:category>
          <w:name w:val="General"/>
          <w:gallery w:val="placeholder"/>
        </w:category>
        <w:types>
          <w:type w:val="bbPlcHdr"/>
        </w:types>
        <w:behaviors>
          <w:behavior w:val="content"/>
        </w:behaviors>
        <w:guid w:val="{C77745B2-3366-4076-914B-4B3278F4D340}"/>
      </w:docPartPr>
      <w:docPartBody>
        <w:p w:rsidR="007552B9" w:rsidRDefault="001404C3" w:rsidP="001404C3">
          <w:pPr>
            <w:pStyle w:val="51AFEA3B5BA346D188C1AA4E36611DAC4"/>
          </w:pPr>
          <w:r w:rsidRPr="008B3F21">
            <w:rPr>
              <w:rStyle w:val="PlaceholderText"/>
              <w:sz w:val="22"/>
              <w:highlight w:val="lightGray"/>
            </w:rPr>
            <w:t>Click here</w:t>
          </w:r>
        </w:p>
      </w:docPartBody>
    </w:docPart>
    <w:docPart>
      <w:docPartPr>
        <w:name w:val="580B159F49284DDDA2E71402CDC0623C"/>
        <w:category>
          <w:name w:val="General"/>
          <w:gallery w:val="placeholder"/>
        </w:category>
        <w:types>
          <w:type w:val="bbPlcHdr"/>
        </w:types>
        <w:behaviors>
          <w:behavior w:val="content"/>
        </w:behaviors>
        <w:guid w:val="{41498BA0-73AD-41B3-B486-B5A57751AEBF}"/>
      </w:docPartPr>
      <w:docPartBody>
        <w:p w:rsidR="007552B9" w:rsidRDefault="00F11021" w:rsidP="00F11021">
          <w:pPr>
            <w:pStyle w:val="580B159F49284DDDA2E71402CDC0623C"/>
          </w:pPr>
          <w:r w:rsidRPr="00834874">
            <w:rPr>
              <w:rStyle w:val="PlaceholderText"/>
            </w:rPr>
            <w:t xml:space="preserve">Click </w:t>
          </w:r>
          <w:r>
            <w:rPr>
              <w:rStyle w:val="PlaceholderText"/>
            </w:rPr>
            <w:t>here</w:t>
          </w:r>
        </w:p>
      </w:docPartBody>
    </w:docPart>
    <w:docPart>
      <w:docPartPr>
        <w:name w:val="676B52D3D252416F8DDE652033989516"/>
        <w:category>
          <w:name w:val="General"/>
          <w:gallery w:val="placeholder"/>
        </w:category>
        <w:types>
          <w:type w:val="bbPlcHdr"/>
        </w:types>
        <w:behaviors>
          <w:behavior w:val="content"/>
        </w:behaviors>
        <w:guid w:val="{1BA3D42C-A01D-47C8-9BCF-91A0924A2058}"/>
      </w:docPartPr>
      <w:docPartBody>
        <w:p w:rsidR="007552B9" w:rsidRDefault="00F11021" w:rsidP="00F11021">
          <w:pPr>
            <w:pStyle w:val="676B52D3D252416F8DDE652033989516"/>
          </w:pPr>
          <w:r w:rsidRPr="00834874">
            <w:rPr>
              <w:rStyle w:val="PlaceholderText"/>
            </w:rPr>
            <w:t xml:space="preserve">Click </w:t>
          </w:r>
          <w:r>
            <w:rPr>
              <w:rStyle w:val="PlaceholderText"/>
            </w:rPr>
            <w:t>here</w:t>
          </w:r>
        </w:p>
      </w:docPartBody>
    </w:docPart>
    <w:docPart>
      <w:docPartPr>
        <w:name w:val="8C2378218D7744839AC2CEF05F797857"/>
        <w:category>
          <w:name w:val="General"/>
          <w:gallery w:val="placeholder"/>
        </w:category>
        <w:types>
          <w:type w:val="bbPlcHdr"/>
        </w:types>
        <w:behaviors>
          <w:behavior w:val="content"/>
        </w:behaviors>
        <w:guid w:val="{74566615-369F-47EA-A060-5A2D922A28D7}"/>
      </w:docPartPr>
      <w:docPartBody>
        <w:p w:rsidR="001404C3" w:rsidRDefault="001404C3" w:rsidP="001404C3">
          <w:pPr>
            <w:pStyle w:val="8C2378218D7744839AC2CEF05F7978574"/>
          </w:pPr>
          <w:r w:rsidRPr="008B3F21">
            <w:rPr>
              <w:rStyle w:val="PlaceholderText"/>
              <w:sz w:val="22"/>
              <w:highlight w:val="lightGray"/>
            </w:rPr>
            <w:t>Click here</w:t>
          </w:r>
        </w:p>
      </w:docPartBody>
    </w:docPart>
    <w:docPart>
      <w:docPartPr>
        <w:name w:val="CFD9E1D825EF46258CE90242D2B02DC3"/>
        <w:category>
          <w:name w:val="General"/>
          <w:gallery w:val="placeholder"/>
        </w:category>
        <w:types>
          <w:type w:val="bbPlcHdr"/>
        </w:types>
        <w:behaviors>
          <w:behavior w:val="content"/>
        </w:behaviors>
        <w:guid w:val="{95A0B128-B2B3-4D09-93D2-6A6B927AA8F3}"/>
      </w:docPartPr>
      <w:docPartBody>
        <w:p w:rsidR="001404C3" w:rsidRDefault="001404C3" w:rsidP="001404C3">
          <w:pPr>
            <w:pStyle w:val="CFD9E1D825EF46258CE90242D2B02DC34"/>
          </w:pPr>
          <w:r w:rsidRPr="008B3F21">
            <w:rPr>
              <w:rStyle w:val="PlaceholderText"/>
              <w:sz w:val="22"/>
              <w:highlight w:val="lightGray"/>
            </w:rPr>
            <w:t>Click here</w:t>
          </w:r>
        </w:p>
      </w:docPartBody>
    </w:docPart>
    <w:docPart>
      <w:docPartPr>
        <w:name w:val="50C77A597BC142B5B4F1008A07BB92E0"/>
        <w:category>
          <w:name w:val="General"/>
          <w:gallery w:val="placeholder"/>
        </w:category>
        <w:types>
          <w:type w:val="bbPlcHdr"/>
        </w:types>
        <w:behaviors>
          <w:behavior w:val="content"/>
        </w:behaviors>
        <w:guid w:val="{489C9D28-401D-467B-A3AB-16BE93FFB77A}"/>
      </w:docPartPr>
      <w:docPartBody>
        <w:p w:rsidR="001404C3" w:rsidRDefault="001404C3" w:rsidP="001404C3">
          <w:pPr>
            <w:pStyle w:val="50C77A597BC142B5B4F1008A07BB92E04"/>
          </w:pPr>
          <w:r w:rsidRPr="008B3F21">
            <w:rPr>
              <w:rStyle w:val="PlaceholderText"/>
              <w:sz w:val="22"/>
              <w:highlight w:val="lightGray"/>
            </w:rPr>
            <w:t>Click here</w:t>
          </w:r>
        </w:p>
      </w:docPartBody>
    </w:docPart>
    <w:docPart>
      <w:docPartPr>
        <w:name w:val="8627B907177D42189AA283164310C8A4"/>
        <w:category>
          <w:name w:val="General"/>
          <w:gallery w:val="placeholder"/>
        </w:category>
        <w:types>
          <w:type w:val="bbPlcHdr"/>
        </w:types>
        <w:behaviors>
          <w:behavior w:val="content"/>
        </w:behaviors>
        <w:guid w:val="{D5053417-513C-4DEE-A442-1C5CD8F53D85}"/>
      </w:docPartPr>
      <w:docPartBody>
        <w:p w:rsidR="001404C3" w:rsidRDefault="001404C3" w:rsidP="001404C3">
          <w:pPr>
            <w:pStyle w:val="8627B907177D42189AA283164310C8A44"/>
          </w:pPr>
          <w:r w:rsidRPr="002B0E0F">
            <w:rPr>
              <w:rStyle w:val="PlaceholderText"/>
              <w:rFonts w:ascii="Times" w:hAnsi="Times" w:cs="Times"/>
              <w:sz w:val="22"/>
              <w:szCs w:val="22"/>
              <w:shd w:val="clear" w:color="auto" w:fill="BFBFBF" w:themeFill="background1" w:themeFillShade="BF"/>
            </w:rPr>
            <w:t>Click here</w:t>
          </w:r>
        </w:p>
      </w:docPartBody>
    </w:docPart>
    <w:docPart>
      <w:docPartPr>
        <w:name w:val="D8A66EC2651B4D049B940F996A32EAD9"/>
        <w:category>
          <w:name w:val="General"/>
          <w:gallery w:val="placeholder"/>
        </w:category>
        <w:types>
          <w:type w:val="bbPlcHdr"/>
        </w:types>
        <w:behaviors>
          <w:behavior w:val="content"/>
        </w:behaviors>
        <w:guid w:val="{48BE5BD2-7F2B-4C8A-8F99-1AF9524F8198}"/>
      </w:docPartPr>
      <w:docPartBody>
        <w:p w:rsidR="001404C3" w:rsidRDefault="001404C3" w:rsidP="001404C3">
          <w:pPr>
            <w:pStyle w:val="D8A66EC2651B4D049B940F996A32EAD93"/>
          </w:pPr>
          <w:r w:rsidRPr="00576310">
            <w:rPr>
              <w:rStyle w:val="PlaceholderText"/>
              <w:sz w:val="22"/>
              <w:highlight w:val="lightGray"/>
              <w:bdr w:val="single" w:sz="4" w:space="0" w:color="auto"/>
            </w:rPr>
            <w:t>Click here</w:t>
          </w:r>
        </w:p>
      </w:docPartBody>
    </w:docPart>
    <w:docPart>
      <w:docPartPr>
        <w:name w:val="D3342794E42D4E52A724886A0C14B9DA"/>
        <w:category>
          <w:name w:val="General"/>
          <w:gallery w:val="placeholder"/>
        </w:category>
        <w:types>
          <w:type w:val="bbPlcHdr"/>
        </w:types>
        <w:behaviors>
          <w:behavior w:val="content"/>
        </w:behaviors>
        <w:guid w:val="{FD0CDC73-D0B9-4C4E-BD0C-23BD780CD6D3}"/>
      </w:docPartPr>
      <w:docPartBody>
        <w:p w:rsidR="004C5EE3" w:rsidRDefault="001404C3" w:rsidP="001404C3">
          <w:pPr>
            <w:pStyle w:val="D3342794E42D4E52A724886A0C14B9DA2"/>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E8284B1C89D942D0B8FF5707452008D9"/>
        <w:category>
          <w:name w:val="General"/>
          <w:gallery w:val="placeholder"/>
        </w:category>
        <w:types>
          <w:type w:val="bbPlcHdr"/>
        </w:types>
        <w:behaviors>
          <w:behavior w:val="content"/>
        </w:behaviors>
        <w:guid w:val="{9BF388C0-DCEA-4D3B-976D-2A35C3E3718E}"/>
      </w:docPartPr>
      <w:docPartBody>
        <w:p w:rsidR="004C5EE3" w:rsidRDefault="001404C3" w:rsidP="001404C3">
          <w:pPr>
            <w:pStyle w:val="E8284B1C89D942D0B8FF5707452008D91"/>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43ECAA2370A54D789A9304D7E962A9A6"/>
        <w:category>
          <w:name w:val="General"/>
          <w:gallery w:val="placeholder"/>
        </w:category>
        <w:types>
          <w:type w:val="bbPlcHdr"/>
        </w:types>
        <w:behaviors>
          <w:behavior w:val="content"/>
        </w:behaviors>
        <w:guid w:val="{EBE45325-4BA6-4B7C-B6AA-C31BFA4ED8A6}"/>
      </w:docPartPr>
      <w:docPartBody>
        <w:p w:rsidR="004C5EE3" w:rsidRDefault="001404C3" w:rsidP="001404C3">
          <w:pPr>
            <w:pStyle w:val="43ECAA2370A54D789A9304D7E962A9A61"/>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37DF52075A5F4909BE2385FA918E4665"/>
        <w:category>
          <w:name w:val="General"/>
          <w:gallery w:val="placeholder"/>
        </w:category>
        <w:types>
          <w:type w:val="bbPlcHdr"/>
        </w:types>
        <w:behaviors>
          <w:behavior w:val="content"/>
        </w:behaviors>
        <w:guid w:val="{4A3B0F8A-8BB7-4A8B-BF65-3644E08DE773}"/>
      </w:docPartPr>
      <w:docPartBody>
        <w:p w:rsidR="004C5EE3" w:rsidRDefault="001404C3" w:rsidP="001404C3">
          <w:pPr>
            <w:pStyle w:val="37DF52075A5F4909BE2385FA918E46651"/>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47A9233783E74506B95DCAD210828B76"/>
        <w:category>
          <w:name w:val="General"/>
          <w:gallery w:val="placeholder"/>
        </w:category>
        <w:types>
          <w:type w:val="bbPlcHdr"/>
        </w:types>
        <w:behaviors>
          <w:behavior w:val="content"/>
        </w:behaviors>
        <w:guid w:val="{6F89B83C-D739-44CC-8CFD-180E06E1E061}"/>
      </w:docPartPr>
      <w:docPartBody>
        <w:p w:rsidR="004C5EE3" w:rsidRDefault="001404C3" w:rsidP="001404C3">
          <w:pPr>
            <w:pStyle w:val="47A9233783E74506B95DCAD210828B761"/>
          </w:pPr>
          <w:r w:rsidRPr="009E66F8">
            <w:rPr>
              <w:rStyle w:val="PlaceholderText"/>
              <w:rFonts w:ascii="Times" w:hAnsi="Times" w:cs="Times"/>
              <w:sz w:val="22"/>
              <w:szCs w:val="22"/>
              <w:shd w:val="clear" w:color="auto" w:fill="BFBFBF" w:themeFill="background1" w:themeFillShade="BF"/>
            </w:rPr>
            <w:t>Click here</w:t>
          </w:r>
        </w:p>
      </w:docPartBody>
    </w:docPart>
    <w:docPart>
      <w:docPartPr>
        <w:name w:val="A855DE3C281A4B36B3536C1A27953D1E"/>
        <w:category>
          <w:name w:val="General"/>
          <w:gallery w:val="placeholder"/>
        </w:category>
        <w:types>
          <w:type w:val="bbPlcHdr"/>
        </w:types>
        <w:behaviors>
          <w:behavior w:val="content"/>
        </w:behaviors>
        <w:guid w:val="{C15186FE-A0FB-4D4F-8DD7-5F6616455A3C}"/>
      </w:docPartPr>
      <w:docPartBody>
        <w:p w:rsidR="00A14E50" w:rsidRDefault="004C5EE3" w:rsidP="004C5EE3">
          <w:pPr>
            <w:pStyle w:val="A855DE3C281A4B36B3536C1A27953D1E"/>
          </w:pPr>
          <w:r w:rsidRPr="00836505">
            <w:rPr>
              <w:rStyle w:val="PlaceholderText"/>
              <w:rFonts w:ascii="Times" w:hAnsi="Times" w:cs="Times"/>
              <w:color w:val="7F7F7F" w:themeColor="text1" w:themeTint="80"/>
              <w:shd w:val="clear" w:color="auto" w:fill="BFBFBF" w:themeFill="background1" w:themeFillShade="BF"/>
            </w:rPr>
            <w:t>Click here</w:t>
          </w:r>
        </w:p>
      </w:docPartBody>
    </w:docPart>
    <w:docPart>
      <w:docPartPr>
        <w:name w:val="DBC073296296447FA3C56B670D3A5F7F"/>
        <w:category>
          <w:name w:val="General"/>
          <w:gallery w:val="placeholder"/>
        </w:category>
        <w:types>
          <w:type w:val="bbPlcHdr"/>
        </w:types>
        <w:behaviors>
          <w:behavior w:val="content"/>
        </w:behaviors>
        <w:guid w:val="{6EE65323-C5EE-4FAA-95FB-64A6487E2A7A}"/>
      </w:docPartPr>
      <w:docPartBody>
        <w:p w:rsidR="00A14E50" w:rsidRDefault="004C5EE3" w:rsidP="004C5EE3">
          <w:pPr>
            <w:pStyle w:val="DBC073296296447FA3C56B670D3A5F7F"/>
          </w:pPr>
          <w:r w:rsidRPr="00836505">
            <w:rPr>
              <w:rStyle w:val="PlaceholderText"/>
              <w:rFonts w:ascii="Times" w:hAnsi="Times" w:cs="Times"/>
              <w:color w:val="7F7F7F" w:themeColor="text1" w:themeTint="80"/>
              <w:shd w:val="clear" w:color="auto" w:fill="BFBFBF" w:themeFill="background1" w:themeFillShade="BF"/>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B4"/>
    <w:rsid w:val="00002861"/>
    <w:rsid w:val="000A5FAC"/>
    <w:rsid w:val="000B13E5"/>
    <w:rsid w:val="001404C3"/>
    <w:rsid w:val="00197A67"/>
    <w:rsid w:val="001A3529"/>
    <w:rsid w:val="001C6BB4"/>
    <w:rsid w:val="0020599E"/>
    <w:rsid w:val="003B0DE2"/>
    <w:rsid w:val="004630B4"/>
    <w:rsid w:val="00470D1B"/>
    <w:rsid w:val="00473C81"/>
    <w:rsid w:val="0048281E"/>
    <w:rsid w:val="004C5EE3"/>
    <w:rsid w:val="0066701F"/>
    <w:rsid w:val="0071091B"/>
    <w:rsid w:val="007552B9"/>
    <w:rsid w:val="007954A5"/>
    <w:rsid w:val="007E7772"/>
    <w:rsid w:val="00837433"/>
    <w:rsid w:val="009D5F46"/>
    <w:rsid w:val="00A14E50"/>
    <w:rsid w:val="00B07FC5"/>
    <w:rsid w:val="00BE41C1"/>
    <w:rsid w:val="00C176C5"/>
    <w:rsid w:val="00C548E7"/>
    <w:rsid w:val="00CE7513"/>
    <w:rsid w:val="00F11021"/>
    <w:rsid w:val="00F26917"/>
    <w:rsid w:val="00F6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E3"/>
    <w:rPr>
      <w:color w:val="808080"/>
    </w:rPr>
  </w:style>
  <w:style w:type="paragraph" w:customStyle="1" w:styleId="B0CFAA8A8A48481194115B087F9E4716">
    <w:name w:val="B0CFAA8A8A48481194115B087F9E4716"/>
  </w:style>
  <w:style w:type="paragraph" w:customStyle="1" w:styleId="E51D270A1D6C498DA3248EE0E1466BB0">
    <w:name w:val="E51D270A1D6C498DA3248EE0E1466BB0"/>
  </w:style>
  <w:style w:type="paragraph" w:customStyle="1" w:styleId="D94994DD89714D0E9E5C42899AF7308F">
    <w:name w:val="D94994DD89714D0E9E5C42899AF7308F"/>
  </w:style>
  <w:style w:type="paragraph" w:customStyle="1" w:styleId="F9F3E4882FAD4187A442B0A548C26EE5">
    <w:name w:val="F9F3E4882FAD4187A442B0A548C26EE5"/>
  </w:style>
  <w:style w:type="paragraph" w:customStyle="1" w:styleId="6D21FEF4770E4AD88A8F339B83003A28">
    <w:name w:val="6D21FEF4770E4AD88A8F339B83003A28"/>
  </w:style>
  <w:style w:type="paragraph" w:customStyle="1" w:styleId="EADEE96CAA7E40CFBB4FDEDA7176AA55">
    <w:name w:val="EADEE96CAA7E40CFBB4FDEDA7176AA55"/>
  </w:style>
  <w:style w:type="paragraph" w:customStyle="1" w:styleId="D1566EDB032347B089BEB7FDBE46C85D">
    <w:name w:val="D1566EDB032347B089BEB7FDBE46C85D"/>
  </w:style>
  <w:style w:type="paragraph" w:customStyle="1" w:styleId="FF9BD491A9224F3CB34D7339FEA65B5B">
    <w:name w:val="FF9BD491A9224F3CB34D7339FEA65B5B"/>
  </w:style>
  <w:style w:type="paragraph" w:customStyle="1" w:styleId="27DE032AC01F439F95C31D300BF192FC">
    <w:name w:val="27DE032AC01F439F95C31D300BF192FC"/>
  </w:style>
  <w:style w:type="paragraph" w:customStyle="1" w:styleId="670D2B9419AD4A82988EA1DC6DF27927">
    <w:name w:val="670D2B9419AD4A82988EA1DC6DF27927"/>
  </w:style>
  <w:style w:type="paragraph" w:customStyle="1" w:styleId="2C415CA40416436D9697709CF47FF804">
    <w:name w:val="2C415CA40416436D9697709CF47FF804"/>
  </w:style>
  <w:style w:type="paragraph" w:customStyle="1" w:styleId="9089ADF7129345FBB226DC02596FE3AB">
    <w:name w:val="9089ADF7129345FBB226DC02596FE3AB"/>
  </w:style>
  <w:style w:type="paragraph" w:customStyle="1" w:styleId="DEBA9D6ABB88499E9B7474B7F773F590">
    <w:name w:val="DEBA9D6ABB88499E9B7474B7F773F590"/>
  </w:style>
  <w:style w:type="paragraph" w:customStyle="1" w:styleId="194E79F63CDC415095A9BB9B1EA3DC0A">
    <w:name w:val="194E79F63CDC415095A9BB9B1EA3DC0A"/>
  </w:style>
  <w:style w:type="paragraph" w:customStyle="1" w:styleId="184F015A2CE24A67B5DFE43B93D3AA33">
    <w:name w:val="184F015A2CE24A67B5DFE43B93D3AA33"/>
  </w:style>
  <w:style w:type="paragraph" w:customStyle="1" w:styleId="3918721D8C7B4F759B44F465A1B0086B">
    <w:name w:val="3918721D8C7B4F759B44F465A1B0086B"/>
  </w:style>
  <w:style w:type="paragraph" w:customStyle="1" w:styleId="121AD6210B254279971218250298CBEE">
    <w:name w:val="121AD6210B254279971218250298CBEE"/>
  </w:style>
  <w:style w:type="paragraph" w:customStyle="1" w:styleId="DF14D67253A245EB875875336E3ECEBA">
    <w:name w:val="DF14D67253A245EB875875336E3ECEBA"/>
  </w:style>
  <w:style w:type="paragraph" w:customStyle="1" w:styleId="24B742A264E244CBB2AD669EC7A1E4F4">
    <w:name w:val="24B742A264E244CBB2AD669EC7A1E4F4"/>
  </w:style>
  <w:style w:type="paragraph" w:customStyle="1" w:styleId="8A5B8D3E50AC435FBC60A2D9864B0D17">
    <w:name w:val="8A5B8D3E50AC435FBC60A2D9864B0D17"/>
    <w:rsid w:val="001C6BB4"/>
  </w:style>
  <w:style w:type="paragraph" w:customStyle="1" w:styleId="05D7B04401924922884D8AF7A106C619">
    <w:name w:val="05D7B04401924922884D8AF7A106C619"/>
    <w:rsid w:val="00837433"/>
  </w:style>
  <w:style w:type="paragraph" w:customStyle="1" w:styleId="407115B9BE974C1784CFC0792027E49F">
    <w:name w:val="407115B9BE974C1784CFC0792027E49F"/>
    <w:rsid w:val="00837433"/>
  </w:style>
  <w:style w:type="paragraph" w:customStyle="1" w:styleId="A817C37B5CF14991992D2405D3AC3D15">
    <w:name w:val="A817C37B5CF14991992D2405D3AC3D15"/>
    <w:rsid w:val="00837433"/>
  </w:style>
  <w:style w:type="paragraph" w:customStyle="1" w:styleId="E46EAA838E404765B8DEBD588F50F0CA">
    <w:name w:val="E46EAA838E404765B8DEBD588F50F0CA"/>
    <w:rsid w:val="00837433"/>
  </w:style>
  <w:style w:type="paragraph" w:customStyle="1" w:styleId="CD6D4973100E43C4880456A785599584">
    <w:name w:val="CD6D4973100E43C4880456A785599584"/>
    <w:rsid w:val="007954A5"/>
  </w:style>
  <w:style w:type="paragraph" w:customStyle="1" w:styleId="62AAE467C94E45FF80FA156B3962FA0F">
    <w:name w:val="62AAE467C94E45FF80FA156B3962FA0F"/>
    <w:rsid w:val="007954A5"/>
  </w:style>
  <w:style w:type="paragraph" w:customStyle="1" w:styleId="31EBDBB79EDA43E4A1055244520B0542">
    <w:name w:val="31EBDBB79EDA43E4A1055244520B0542"/>
    <w:rsid w:val="007954A5"/>
  </w:style>
  <w:style w:type="paragraph" w:customStyle="1" w:styleId="72AAF6D977554EB9AA74A954B10064F4">
    <w:name w:val="72AAF6D977554EB9AA74A954B10064F4"/>
    <w:rsid w:val="007954A5"/>
  </w:style>
  <w:style w:type="paragraph" w:customStyle="1" w:styleId="05D7B04401924922884D8AF7A106C6191">
    <w:name w:val="05D7B04401924922884D8AF7A106C6191"/>
    <w:rsid w:val="007954A5"/>
    <w:pPr>
      <w:spacing w:after="0" w:line="240" w:lineRule="auto"/>
    </w:pPr>
    <w:rPr>
      <w:rFonts w:ascii="Times New Roman" w:eastAsia="Times New Roman" w:hAnsi="Times New Roman" w:cs="Times New Roman"/>
      <w:sz w:val="24"/>
      <w:szCs w:val="24"/>
    </w:rPr>
  </w:style>
  <w:style w:type="paragraph" w:customStyle="1" w:styleId="B0CFAA8A8A48481194115B087F9E47161">
    <w:name w:val="B0CFAA8A8A48481194115B087F9E47161"/>
    <w:rsid w:val="007954A5"/>
    <w:pPr>
      <w:spacing w:after="0" w:line="240" w:lineRule="auto"/>
    </w:pPr>
    <w:rPr>
      <w:rFonts w:ascii="Times New Roman" w:eastAsia="Times New Roman" w:hAnsi="Times New Roman" w:cs="Times New Roman"/>
      <w:sz w:val="24"/>
      <w:szCs w:val="24"/>
    </w:rPr>
  </w:style>
  <w:style w:type="paragraph" w:customStyle="1" w:styleId="8A5B8D3E50AC435FBC60A2D9864B0D171">
    <w:name w:val="8A5B8D3E50AC435FBC60A2D9864B0D171"/>
    <w:rsid w:val="007954A5"/>
    <w:pPr>
      <w:spacing w:after="0" w:line="240" w:lineRule="auto"/>
    </w:pPr>
    <w:rPr>
      <w:rFonts w:ascii="Times New Roman" w:eastAsia="Times New Roman" w:hAnsi="Times New Roman" w:cs="Times New Roman"/>
      <w:sz w:val="24"/>
      <w:szCs w:val="24"/>
    </w:rPr>
  </w:style>
  <w:style w:type="paragraph" w:customStyle="1" w:styleId="EADEE96CAA7E40CFBB4FDEDA7176AA551">
    <w:name w:val="EADEE96CAA7E40CFBB4FDEDA7176AA551"/>
    <w:rsid w:val="007954A5"/>
    <w:pPr>
      <w:spacing w:after="0" w:line="240" w:lineRule="auto"/>
    </w:pPr>
    <w:rPr>
      <w:rFonts w:ascii="Times New Roman" w:eastAsia="Times New Roman" w:hAnsi="Times New Roman" w:cs="Times New Roman"/>
      <w:sz w:val="24"/>
      <w:szCs w:val="24"/>
    </w:rPr>
  </w:style>
  <w:style w:type="paragraph" w:customStyle="1" w:styleId="D1566EDB032347B089BEB7FDBE46C85D1">
    <w:name w:val="D1566EDB032347B089BEB7FDBE46C85D1"/>
    <w:rsid w:val="007954A5"/>
    <w:pPr>
      <w:spacing w:after="0" w:line="240" w:lineRule="auto"/>
    </w:pPr>
    <w:rPr>
      <w:rFonts w:ascii="Times New Roman" w:eastAsia="Times New Roman" w:hAnsi="Times New Roman" w:cs="Times New Roman"/>
      <w:sz w:val="24"/>
      <w:szCs w:val="24"/>
    </w:rPr>
  </w:style>
  <w:style w:type="paragraph" w:customStyle="1" w:styleId="FF9BD491A9224F3CB34D7339FEA65B5B1">
    <w:name w:val="FF9BD491A9224F3CB34D7339FEA65B5B1"/>
    <w:rsid w:val="007954A5"/>
    <w:pPr>
      <w:spacing w:after="0" w:line="240" w:lineRule="auto"/>
    </w:pPr>
    <w:rPr>
      <w:rFonts w:ascii="Times New Roman" w:eastAsia="Times New Roman" w:hAnsi="Times New Roman" w:cs="Times New Roman"/>
      <w:sz w:val="24"/>
      <w:szCs w:val="24"/>
    </w:rPr>
  </w:style>
  <w:style w:type="paragraph" w:customStyle="1" w:styleId="27DE032AC01F439F95C31D300BF192FC1">
    <w:name w:val="27DE032AC01F439F95C31D300BF192FC1"/>
    <w:rsid w:val="007954A5"/>
    <w:pPr>
      <w:spacing w:after="0" w:line="240" w:lineRule="auto"/>
    </w:pPr>
    <w:rPr>
      <w:rFonts w:ascii="Times New Roman" w:eastAsia="Times New Roman" w:hAnsi="Times New Roman" w:cs="Times New Roman"/>
      <w:sz w:val="24"/>
      <w:szCs w:val="24"/>
    </w:rPr>
  </w:style>
  <w:style w:type="paragraph" w:customStyle="1" w:styleId="670D2B9419AD4A82988EA1DC6DF279271">
    <w:name w:val="670D2B9419AD4A82988EA1DC6DF279271"/>
    <w:rsid w:val="007954A5"/>
    <w:pPr>
      <w:spacing w:after="0" w:line="240" w:lineRule="auto"/>
    </w:pPr>
    <w:rPr>
      <w:rFonts w:ascii="Times New Roman" w:eastAsia="Times New Roman" w:hAnsi="Times New Roman" w:cs="Times New Roman"/>
      <w:sz w:val="24"/>
      <w:szCs w:val="24"/>
    </w:rPr>
  </w:style>
  <w:style w:type="paragraph" w:customStyle="1" w:styleId="2C415CA40416436D9697709CF47FF8041">
    <w:name w:val="2C415CA40416436D9697709CF47FF8041"/>
    <w:rsid w:val="007954A5"/>
    <w:pPr>
      <w:spacing w:after="0" w:line="240" w:lineRule="auto"/>
    </w:pPr>
    <w:rPr>
      <w:rFonts w:ascii="Times New Roman" w:eastAsia="Times New Roman" w:hAnsi="Times New Roman" w:cs="Times New Roman"/>
      <w:sz w:val="24"/>
      <w:szCs w:val="24"/>
    </w:rPr>
  </w:style>
  <w:style w:type="paragraph" w:customStyle="1" w:styleId="9089ADF7129345FBB226DC02596FE3AB1">
    <w:name w:val="9089ADF7129345FBB226DC02596FE3AB1"/>
    <w:rsid w:val="007954A5"/>
    <w:pPr>
      <w:spacing w:after="0" w:line="240" w:lineRule="auto"/>
    </w:pPr>
    <w:rPr>
      <w:rFonts w:ascii="Times New Roman" w:eastAsia="Times New Roman" w:hAnsi="Times New Roman" w:cs="Times New Roman"/>
      <w:sz w:val="24"/>
      <w:szCs w:val="24"/>
    </w:rPr>
  </w:style>
  <w:style w:type="paragraph" w:customStyle="1" w:styleId="DEBA9D6ABB88499E9B7474B7F773F5901">
    <w:name w:val="DEBA9D6ABB88499E9B7474B7F773F5901"/>
    <w:rsid w:val="007954A5"/>
    <w:pPr>
      <w:spacing w:after="0" w:line="240" w:lineRule="auto"/>
    </w:pPr>
    <w:rPr>
      <w:rFonts w:ascii="Times New Roman" w:eastAsia="Times New Roman" w:hAnsi="Times New Roman" w:cs="Times New Roman"/>
      <w:sz w:val="24"/>
      <w:szCs w:val="24"/>
    </w:rPr>
  </w:style>
  <w:style w:type="paragraph" w:customStyle="1" w:styleId="194E79F63CDC415095A9BB9B1EA3DC0A1">
    <w:name w:val="194E79F63CDC415095A9BB9B1EA3DC0A1"/>
    <w:rsid w:val="007954A5"/>
    <w:pPr>
      <w:spacing w:after="0" w:line="240" w:lineRule="auto"/>
    </w:pPr>
    <w:rPr>
      <w:rFonts w:ascii="Times New Roman" w:eastAsia="Times New Roman" w:hAnsi="Times New Roman" w:cs="Times New Roman"/>
      <w:sz w:val="24"/>
      <w:szCs w:val="24"/>
    </w:rPr>
  </w:style>
  <w:style w:type="paragraph" w:customStyle="1" w:styleId="184F015A2CE24A67B5DFE43B93D3AA331">
    <w:name w:val="184F015A2CE24A67B5DFE43B93D3AA331"/>
    <w:rsid w:val="007954A5"/>
    <w:pPr>
      <w:spacing w:after="0" w:line="240" w:lineRule="auto"/>
    </w:pPr>
    <w:rPr>
      <w:rFonts w:ascii="Times New Roman" w:eastAsia="Times New Roman" w:hAnsi="Times New Roman" w:cs="Times New Roman"/>
      <w:sz w:val="24"/>
      <w:szCs w:val="24"/>
    </w:rPr>
  </w:style>
  <w:style w:type="paragraph" w:customStyle="1" w:styleId="3918721D8C7B4F759B44F465A1B0086B1">
    <w:name w:val="3918721D8C7B4F759B44F465A1B0086B1"/>
    <w:rsid w:val="007954A5"/>
    <w:pPr>
      <w:spacing w:after="0" w:line="240" w:lineRule="auto"/>
    </w:pPr>
    <w:rPr>
      <w:rFonts w:ascii="Times New Roman" w:eastAsia="Times New Roman" w:hAnsi="Times New Roman" w:cs="Times New Roman"/>
      <w:sz w:val="24"/>
      <w:szCs w:val="24"/>
    </w:rPr>
  </w:style>
  <w:style w:type="paragraph" w:customStyle="1" w:styleId="121AD6210B254279971218250298CBEE1">
    <w:name w:val="121AD6210B254279971218250298CBEE1"/>
    <w:rsid w:val="007954A5"/>
    <w:pPr>
      <w:spacing w:after="0" w:line="240" w:lineRule="auto"/>
    </w:pPr>
    <w:rPr>
      <w:rFonts w:ascii="Times New Roman" w:eastAsia="Times New Roman" w:hAnsi="Times New Roman" w:cs="Times New Roman"/>
      <w:sz w:val="24"/>
      <w:szCs w:val="24"/>
    </w:rPr>
  </w:style>
  <w:style w:type="paragraph" w:customStyle="1" w:styleId="DF14D67253A245EB875875336E3ECEBA1">
    <w:name w:val="DF14D67253A245EB875875336E3ECEBA1"/>
    <w:rsid w:val="007954A5"/>
    <w:pPr>
      <w:spacing w:after="0" w:line="240" w:lineRule="auto"/>
    </w:pPr>
    <w:rPr>
      <w:rFonts w:ascii="Times New Roman" w:eastAsia="Times New Roman" w:hAnsi="Times New Roman" w:cs="Times New Roman"/>
      <w:sz w:val="24"/>
      <w:szCs w:val="24"/>
    </w:rPr>
  </w:style>
  <w:style w:type="paragraph" w:customStyle="1" w:styleId="24B742A264E244CBB2AD669EC7A1E4F41">
    <w:name w:val="24B742A264E244CBB2AD669EC7A1E4F41"/>
    <w:rsid w:val="007954A5"/>
    <w:pPr>
      <w:spacing w:after="0" w:line="240" w:lineRule="auto"/>
    </w:pPr>
    <w:rPr>
      <w:rFonts w:ascii="Times New Roman" w:eastAsia="Times New Roman" w:hAnsi="Times New Roman" w:cs="Times New Roman"/>
      <w:sz w:val="24"/>
      <w:szCs w:val="24"/>
    </w:rPr>
  </w:style>
  <w:style w:type="paragraph" w:customStyle="1" w:styleId="FC7039B2A90149479FCE7ED0101B1A33">
    <w:name w:val="FC7039B2A90149479FCE7ED0101B1A33"/>
    <w:rsid w:val="007954A5"/>
  </w:style>
  <w:style w:type="paragraph" w:customStyle="1" w:styleId="446D49F8BC6B4BB191AC3E1619191DE2">
    <w:name w:val="446D49F8BC6B4BB191AC3E1619191DE2"/>
    <w:rsid w:val="007954A5"/>
  </w:style>
  <w:style w:type="paragraph" w:customStyle="1" w:styleId="A43E6D2E1E294C5D916A1C493C557127">
    <w:name w:val="A43E6D2E1E294C5D916A1C493C557127"/>
    <w:rsid w:val="007954A5"/>
  </w:style>
  <w:style w:type="paragraph" w:customStyle="1" w:styleId="0BAF5A5F4FAF4FE79D57B26AF07386FB">
    <w:name w:val="0BAF5A5F4FAF4FE79D57B26AF07386FB"/>
    <w:rsid w:val="007954A5"/>
  </w:style>
  <w:style w:type="paragraph" w:customStyle="1" w:styleId="FB920488A35C40AF91B625775E4F2061">
    <w:name w:val="FB920488A35C40AF91B625775E4F2061"/>
    <w:rsid w:val="007954A5"/>
  </w:style>
  <w:style w:type="paragraph" w:customStyle="1" w:styleId="B83EDC03C2474EDA989B13B0018EC4DA">
    <w:name w:val="B83EDC03C2474EDA989B13B0018EC4DA"/>
    <w:rsid w:val="007954A5"/>
  </w:style>
  <w:style w:type="paragraph" w:customStyle="1" w:styleId="9298E27BA0B84A1A918FB561B512FFE9">
    <w:name w:val="9298E27BA0B84A1A918FB561B512FFE9"/>
    <w:rsid w:val="007954A5"/>
  </w:style>
  <w:style w:type="paragraph" w:customStyle="1" w:styleId="A9A362D29FD94363AC92AC00C4198956">
    <w:name w:val="A9A362D29FD94363AC92AC00C4198956"/>
    <w:rsid w:val="007954A5"/>
  </w:style>
  <w:style w:type="paragraph" w:customStyle="1" w:styleId="A5BB98EF58F8427DA20A24884E5AD87A">
    <w:name w:val="A5BB98EF58F8427DA20A24884E5AD87A"/>
    <w:rsid w:val="007954A5"/>
  </w:style>
  <w:style w:type="paragraph" w:customStyle="1" w:styleId="08417AFF9A804C63A50386718733B07B">
    <w:name w:val="08417AFF9A804C63A50386718733B07B"/>
    <w:rsid w:val="007954A5"/>
  </w:style>
  <w:style w:type="paragraph" w:customStyle="1" w:styleId="05D7B04401924922884D8AF7A106C6192">
    <w:name w:val="05D7B04401924922884D8AF7A106C6192"/>
    <w:rsid w:val="007954A5"/>
    <w:pPr>
      <w:spacing w:after="0" w:line="240" w:lineRule="auto"/>
    </w:pPr>
    <w:rPr>
      <w:rFonts w:ascii="Times New Roman" w:eastAsia="Times New Roman" w:hAnsi="Times New Roman" w:cs="Times New Roman"/>
      <w:sz w:val="24"/>
      <w:szCs w:val="24"/>
    </w:rPr>
  </w:style>
  <w:style w:type="paragraph" w:customStyle="1" w:styleId="B0CFAA8A8A48481194115B087F9E47162">
    <w:name w:val="B0CFAA8A8A48481194115B087F9E47162"/>
    <w:rsid w:val="007954A5"/>
    <w:pPr>
      <w:spacing w:after="0" w:line="240" w:lineRule="auto"/>
    </w:pPr>
    <w:rPr>
      <w:rFonts w:ascii="Times New Roman" w:eastAsia="Times New Roman" w:hAnsi="Times New Roman" w:cs="Times New Roman"/>
      <w:sz w:val="24"/>
      <w:szCs w:val="24"/>
    </w:rPr>
  </w:style>
  <w:style w:type="paragraph" w:customStyle="1" w:styleId="8A5B8D3E50AC435FBC60A2D9864B0D172">
    <w:name w:val="8A5B8D3E50AC435FBC60A2D9864B0D172"/>
    <w:rsid w:val="007954A5"/>
    <w:pPr>
      <w:spacing w:after="0" w:line="240" w:lineRule="auto"/>
    </w:pPr>
    <w:rPr>
      <w:rFonts w:ascii="Times New Roman" w:eastAsia="Times New Roman" w:hAnsi="Times New Roman" w:cs="Times New Roman"/>
      <w:sz w:val="24"/>
      <w:szCs w:val="24"/>
    </w:rPr>
  </w:style>
  <w:style w:type="paragraph" w:customStyle="1" w:styleId="D1566EDB032347B089BEB7FDBE46C85D2">
    <w:name w:val="D1566EDB032347B089BEB7FDBE46C85D2"/>
    <w:rsid w:val="007954A5"/>
    <w:pPr>
      <w:spacing w:after="0" w:line="240" w:lineRule="auto"/>
    </w:pPr>
    <w:rPr>
      <w:rFonts w:ascii="Times New Roman" w:eastAsia="Times New Roman" w:hAnsi="Times New Roman" w:cs="Times New Roman"/>
      <w:sz w:val="24"/>
      <w:szCs w:val="24"/>
    </w:rPr>
  </w:style>
  <w:style w:type="paragraph" w:customStyle="1" w:styleId="A9A362D29FD94363AC92AC00C41989561">
    <w:name w:val="A9A362D29FD94363AC92AC00C41989561"/>
    <w:rsid w:val="007954A5"/>
    <w:pPr>
      <w:spacing w:after="0" w:line="240" w:lineRule="auto"/>
    </w:pPr>
    <w:rPr>
      <w:rFonts w:ascii="Times New Roman" w:eastAsia="Times New Roman" w:hAnsi="Times New Roman" w:cs="Times New Roman"/>
      <w:sz w:val="24"/>
      <w:szCs w:val="24"/>
    </w:rPr>
  </w:style>
  <w:style w:type="paragraph" w:customStyle="1" w:styleId="A5BB98EF58F8427DA20A24884E5AD87A1">
    <w:name w:val="A5BB98EF58F8427DA20A24884E5AD87A1"/>
    <w:rsid w:val="007954A5"/>
    <w:pPr>
      <w:spacing w:after="0" w:line="240" w:lineRule="auto"/>
    </w:pPr>
    <w:rPr>
      <w:rFonts w:ascii="Times New Roman" w:eastAsia="Times New Roman" w:hAnsi="Times New Roman" w:cs="Times New Roman"/>
      <w:sz w:val="24"/>
      <w:szCs w:val="24"/>
    </w:rPr>
  </w:style>
  <w:style w:type="paragraph" w:customStyle="1" w:styleId="FF9BD491A9224F3CB34D7339FEA65B5B2">
    <w:name w:val="FF9BD491A9224F3CB34D7339FEA65B5B2"/>
    <w:rsid w:val="007954A5"/>
    <w:pPr>
      <w:spacing w:after="0" w:line="240" w:lineRule="auto"/>
    </w:pPr>
    <w:rPr>
      <w:rFonts w:ascii="Times New Roman" w:eastAsia="Times New Roman" w:hAnsi="Times New Roman" w:cs="Times New Roman"/>
      <w:sz w:val="24"/>
      <w:szCs w:val="24"/>
    </w:rPr>
  </w:style>
  <w:style w:type="paragraph" w:customStyle="1" w:styleId="27DE032AC01F439F95C31D300BF192FC2">
    <w:name w:val="27DE032AC01F439F95C31D300BF192FC2"/>
    <w:rsid w:val="007954A5"/>
    <w:pPr>
      <w:spacing w:after="0" w:line="240" w:lineRule="auto"/>
    </w:pPr>
    <w:rPr>
      <w:rFonts w:ascii="Times New Roman" w:eastAsia="Times New Roman" w:hAnsi="Times New Roman" w:cs="Times New Roman"/>
      <w:sz w:val="24"/>
      <w:szCs w:val="24"/>
    </w:rPr>
  </w:style>
  <w:style w:type="paragraph" w:customStyle="1" w:styleId="670D2B9419AD4A82988EA1DC6DF279272">
    <w:name w:val="670D2B9419AD4A82988EA1DC6DF279272"/>
    <w:rsid w:val="007954A5"/>
    <w:pPr>
      <w:spacing w:after="0" w:line="240" w:lineRule="auto"/>
    </w:pPr>
    <w:rPr>
      <w:rFonts w:ascii="Times New Roman" w:eastAsia="Times New Roman" w:hAnsi="Times New Roman" w:cs="Times New Roman"/>
      <w:sz w:val="24"/>
      <w:szCs w:val="24"/>
    </w:rPr>
  </w:style>
  <w:style w:type="paragraph" w:customStyle="1" w:styleId="2C415CA40416436D9697709CF47FF8042">
    <w:name w:val="2C415CA40416436D9697709CF47FF8042"/>
    <w:rsid w:val="007954A5"/>
    <w:pPr>
      <w:spacing w:after="0" w:line="240" w:lineRule="auto"/>
    </w:pPr>
    <w:rPr>
      <w:rFonts w:ascii="Times New Roman" w:eastAsia="Times New Roman" w:hAnsi="Times New Roman" w:cs="Times New Roman"/>
      <w:sz w:val="24"/>
      <w:szCs w:val="24"/>
    </w:rPr>
  </w:style>
  <w:style w:type="paragraph" w:customStyle="1" w:styleId="9089ADF7129345FBB226DC02596FE3AB2">
    <w:name w:val="9089ADF7129345FBB226DC02596FE3AB2"/>
    <w:rsid w:val="007954A5"/>
    <w:pPr>
      <w:spacing w:after="0" w:line="240" w:lineRule="auto"/>
    </w:pPr>
    <w:rPr>
      <w:rFonts w:ascii="Times New Roman" w:eastAsia="Times New Roman" w:hAnsi="Times New Roman" w:cs="Times New Roman"/>
      <w:sz w:val="24"/>
      <w:szCs w:val="24"/>
    </w:rPr>
  </w:style>
  <w:style w:type="paragraph" w:customStyle="1" w:styleId="DEBA9D6ABB88499E9B7474B7F773F5902">
    <w:name w:val="DEBA9D6ABB88499E9B7474B7F773F5902"/>
    <w:rsid w:val="007954A5"/>
    <w:pPr>
      <w:spacing w:after="0" w:line="240" w:lineRule="auto"/>
    </w:pPr>
    <w:rPr>
      <w:rFonts w:ascii="Times New Roman" w:eastAsia="Times New Roman" w:hAnsi="Times New Roman" w:cs="Times New Roman"/>
      <w:sz w:val="24"/>
      <w:szCs w:val="24"/>
    </w:rPr>
  </w:style>
  <w:style w:type="paragraph" w:customStyle="1" w:styleId="194E79F63CDC415095A9BB9B1EA3DC0A2">
    <w:name w:val="194E79F63CDC415095A9BB9B1EA3DC0A2"/>
    <w:rsid w:val="007954A5"/>
    <w:pPr>
      <w:spacing w:after="0" w:line="240" w:lineRule="auto"/>
    </w:pPr>
    <w:rPr>
      <w:rFonts w:ascii="Times New Roman" w:eastAsia="Times New Roman" w:hAnsi="Times New Roman" w:cs="Times New Roman"/>
      <w:sz w:val="24"/>
      <w:szCs w:val="24"/>
    </w:rPr>
  </w:style>
  <w:style w:type="paragraph" w:customStyle="1" w:styleId="184F015A2CE24A67B5DFE43B93D3AA332">
    <w:name w:val="184F015A2CE24A67B5DFE43B93D3AA332"/>
    <w:rsid w:val="007954A5"/>
    <w:pPr>
      <w:spacing w:after="0" w:line="240" w:lineRule="auto"/>
    </w:pPr>
    <w:rPr>
      <w:rFonts w:ascii="Times New Roman" w:eastAsia="Times New Roman" w:hAnsi="Times New Roman" w:cs="Times New Roman"/>
      <w:sz w:val="24"/>
      <w:szCs w:val="24"/>
    </w:rPr>
  </w:style>
  <w:style w:type="paragraph" w:customStyle="1" w:styleId="3918721D8C7B4F759B44F465A1B0086B2">
    <w:name w:val="3918721D8C7B4F759B44F465A1B0086B2"/>
    <w:rsid w:val="007954A5"/>
    <w:pPr>
      <w:spacing w:after="0" w:line="240" w:lineRule="auto"/>
    </w:pPr>
    <w:rPr>
      <w:rFonts w:ascii="Times New Roman" w:eastAsia="Times New Roman" w:hAnsi="Times New Roman" w:cs="Times New Roman"/>
      <w:sz w:val="24"/>
      <w:szCs w:val="24"/>
    </w:rPr>
  </w:style>
  <w:style w:type="paragraph" w:customStyle="1" w:styleId="121AD6210B254279971218250298CBEE2">
    <w:name w:val="121AD6210B254279971218250298CBEE2"/>
    <w:rsid w:val="007954A5"/>
    <w:pPr>
      <w:spacing w:after="0" w:line="240" w:lineRule="auto"/>
    </w:pPr>
    <w:rPr>
      <w:rFonts w:ascii="Times New Roman" w:eastAsia="Times New Roman" w:hAnsi="Times New Roman" w:cs="Times New Roman"/>
      <w:sz w:val="24"/>
      <w:szCs w:val="24"/>
    </w:rPr>
  </w:style>
  <w:style w:type="paragraph" w:customStyle="1" w:styleId="DF14D67253A245EB875875336E3ECEBA2">
    <w:name w:val="DF14D67253A245EB875875336E3ECEBA2"/>
    <w:rsid w:val="007954A5"/>
    <w:pPr>
      <w:spacing w:after="0" w:line="240" w:lineRule="auto"/>
    </w:pPr>
    <w:rPr>
      <w:rFonts w:ascii="Times New Roman" w:eastAsia="Times New Roman" w:hAnsi="Times New Roman" w:cs="Times New Roman"/>
      <w:sz w:val="24"/>
      <w:szCs w:val="24"/>
    </w:rPr>
  </w:style>
  <w:style w:type="paragraph" w:customStyle="1" w:styleId="24B742A264E244CBB2AD669EC7A1E4F42">
    <w:name w:val="24B742A264E244CBB2AD669EC7A1E4F42"/>
    <w:rsid w:val="007954A5"/>
    <w:pPr>
      <w:spacing w:after="0" w:line="240" w:lineRule="auto"/>
    </w:pPr>
    <w:rPr>
      <w:rFonts w:ascii="Times New Roman" w:eastAsia="Times New Roman" w:hAnsi="Times New Roman" w:cs="Times New Roman"/>
      <w:sz w:val="24"/>
      <w:szCs w:val="24"/>
    </w:rPr>
  </w:style>
  <w:style w:type="paragraph" w:customStyle="1" w:styleId="05D7B04401924922884D8AF7A106C6193">
    <w:name w:val="05D7B04401924922884D8AF7A106C6193"/>
    <w:rsid w:val="007954A5"/>
    <w:pPr>
      <w:spacing w:after="0" w:line="240" w:lineRule="auto"/>
    </w:pPr>
    <w:rPr>
      <w:rFonts w:ascii="Times New Roman" w:eastAsia="Times New Roman" w:hAnsi="Times New Roman" w:cs="Times New Roman"/>
      <w:sz w:val="24"/>
      <w:szCs w:val="24"/>
    </w:rPr>
  </w:style>
  <w:style w:type="paragraph" w:customStyle="1" w:styleId="B0CFAA8A8A48481194115B087F9E47163">
    <w:name w:val="B0CFAA8A8A48481194115B087F9E47163"/>
    <w:rsid w:val="007954A5"/>
    <w:pPr>
      <w:spacing w:after="0" w:line="240" w:lineRule="auto"/>
    </w:pPr>
    <w:rPr>
      <w:rFonts w:ascii="Times New Roman" w:eastAsia="Times New Roman" w:hAnsi="Times New Roman" w:cs="Times New Roman"/>
      <w:sz w:val="24"/>
      <w:szCs w:val="24"/>
    </w:rPr>
  </w:style>
  <w:style w:type="paragraph" w:customStyle="1" w:styleId="8A5B8D3E50AC435FBC60A2D9864B0D173">
    <w:name w:val="8A5B8D3E50AC435FBC60A2D9864B0D173"/>
    <w:rsid w:val="007954A5"/>
    <w:pPr>
      <w:spacing w:after="0" w:line="240" w:lineRule="auto"/>
    </w:pPr>
    <w:rPr>
      <w:rFonts w:ascii="Times New Roman" w:eastAsia="Times New Roman" w:hAnsi="Times New Roman" w:cs="Times New Roman"/>
      <w:sz w:val="24"/>
      <w:szCs w:val="24"/>
    </w:rPr>
  </w:style>
  <w:style w:type="paragraph" w:customStyle="1" w:styleId="D1566EDB032347B089BEB7FDBE46C85D3">
    <w:name w:val="D1566EDB032347B089BEB7FDBE46C85D3"/>
    <w:rsid w:val="007954A5"/>
    <w:pPr>
      <w:spacing w:after="0" w:line="240" w:lineRule="auto"/>
    </w:pPr>
    <w:rPr>
      <w:rFonts w:ascii="Times New Roman" w:eastAsia="Times New Roman" w:hAnsi="Times New Roman" w:cs="Times New Roman"/>
      <w:sz w:val="24"/>
      <w:szCs w:val="24"/>
    </w:rPr>
  </w:style>
  <w:style w:type="paragraph" w:customStyle="1" w:styleId="A9A362D29FD94363AC92AC00C41989562">
    <w:name w:val="A9A362D29FD94363AC92AC00C41989562"/>
    <w:rsid w:val="007954A5"/>
    <w:pPr>
      <w:spacing w:after="0" w:line="240" w:lineRule="auto"/>
    </w:pPr>
    <w:rPr>
      <w:rFonts w:ascii="Times New Roman" w:eastAsia="Times New Roman" w:hAnsi="Times New Roman" w:cs="Times New Roman"/>
      <w:sz w:val="24"/>
      <w:szCs w:val="24"/>
    </w:rPr>
  </w:style>
  <w:style w:type="paragraph" w:customStyle="1" w:styleId="A5BB98EF58F8427DA20A24884E5AD87A2">
    <w:name w:val="A5BB98EF58F8427DA20A24884E5AD87A2"/>
    <w:rsid w:val="007954A5"/>
    <w:pPr>
      <w:spacing w:after="0" w:line="240" w:lineRule="auto"/>
    </w:pPr>
    <w:rPr>
      <w:rFonts w:ascii="Times New Roman" w:eastAsia="Times New Roman" w:hAnsi="Times New Roman" w:cs="Times New Roman"/>
      <w:sz w:val="24"/>
      <w:szCs w:val="24"/>
    </w:rPr>
  </w:style>
  <w:style w:type="paragraph" w:customStyle="1" w:styleId="FF9BD491A9224F3CB34D7339FEA65B5B3">
    <w:name w:val="FF9BD491A9224F3CB34D7339FEA65B5B3"/>
    <w:rsid w:val="007954A5"/>
    <w:pPr>
      <w:spacing w:after="0" w:line="240" w:lineRule="auto"/>
    </w:pPr>
    <w:rPr>
      <w:rFonts w:ascii="Times New Roman" w:eastAsia="Times New Roman" w:hAnsi="Times New Roman" w:cs="Times New Roman"/>
      <w:sz w:val="24"/>
      <w:szCs w:val="24"/>
    </w:rPr>
  </w:style>
  <w:style w:type="paragraph" w:customStyle="1" w:styleId="27DE032AC01F439F95C31D300BF192FC3">
    <w:name w:val="27DE032AC01F439F95C31D300BF192FC3"/>
    <w:rsid w:val="007954A5"/>
    <w:pPr>
      <w:spacing w:after="0" w:line="240" w:lineRule="auto"/>
    </w:pPr>
    <w:rPr>
      <w:rFonts w:ascii="Times New Roman" w:eastAsia="Times New Roman" w:hAnsi="Times New Roman" w:cs="Times New Roman"/>
      <w:sz w:val="24"/>
      <w:szCs w:val="24"/>
    </w:rPr>
  </w:style>
  <w:style w:type="paragraph" w:customStyle="1" w:styleId="670D2B9419AD4A82988EA1DC6DF279273">
    <w:name w:val="670D2B9419AD4A82988EA1DC6DF279273"/>
    <w:rsid w:val="007954A5"/>
    <w:pPr>
      <w:spacing w:after="0" w:line="240" w:lineRule="auto"/>
    </w:pPr>
    <w:rPr>
      <w:rFonts w:ascii="Times New Roman" w:eastAsia="Times New Roman" w:hAnsi="Times New Roman" w:cs="Times New Roman"/>
      <w:sz w:val="24"/>
      <w:szCs w:val="24"/>
    </w:rPr>
  </w:style>
  <w:style w:type="paragraph" w:customStyle="1" w:styleId="2C415CA40416436D9697709CF47FF8043">
    <w:name w:val="2C415CA40416436D9697709CF47FF8043"/>
    <w:rsid w:val="007954A5"/>
    <w:pPr>
      <w:spacing w:after="0" w:line="240" w:lineRule="auto"/>
    </w:pPr>
    <w:rPr>
      <w:rFonts w:ascii="Times New Roman" w:eastAsia="Times New Roman" w:hAnsi="Times New Roman" w:cs="Times New Roman"/>
      <w:sz w:val="24"/>
      <w:szCs w:val="24"/>
    </w:rPr>
  </w:style>
  <w:style w:type="paragraph" w:customStyle="1" w:styleId="9089ADF7129345FBB226DC02596FE3AB3">
    <w:name w:val="9089ADF7129345FBB226DC02596FE3AB3"/>
    <w:rsid w:val="007954A5"/>
    <w:pPr>
      <w:spacing w:after="0" w:line="240" w:lineRule="auto"/>
    </w:pPr>
    <w:rPr>
      <w:rFonts w:ascii="Times New Roman" w:eastAsia="Times New Roman" w:hAnsi="Times New Roman" w:cs="Times New Roman"/>
      <w:sz w:val="24"/>
      <w:szCs w:val="24"/>
    </w:rPr>
  </w:style>
  <w:style w:type="paragraph" w:customStyle="1" w:styleId="DEBA9D6ABB88499E9B7474B7F773F5903">
    <w:name w:val="DEBA9D6ABB88499E9B7474B7F773F5903"/>
    <w:rsid w:val="007954A5"/>
    <w:pPr>
      <w:spacing w:after="0" w:line="240" w:lineRule="auto"/>
    </w:pPr>
    <w:rPr>
      <w:rFonts w:ascii="Times New Roman" w:eastAsia="Times New Roman" w:hAnsi="Times New Roman" w:cs="Times New Roman"/>
      <w:sz w:val="24"/>
      <w:szCs w:val="24"/>
    </w:rPr>
  </w:style>
  <w:style w:type="paragraph" w:customStyle="1" w:styleId="194E79F63CDC415095A9BB9B1EA3DC0A3">
    <w:name w:val="194E79F63CDC415095A9BB9B1EA3DC0A3"/>
    <w:rsid w:val="007954A5"/>
    <w:pPr>
      <w:spacing w:after="0" w:line="240" w:lineRule="auto"/>
    </w:pPr>
    <w:rPr>
      <w:rFonts w:ascii="Times New Roman" w:eastAsia="Times New Roman" w:hAnsi="Times New Roman" w:cs="Times New Roman"/>
      <w:sz w:val="24"/>
      <w:szCs w:val="24"/>
    </w:rPr>
  </w:style>
  <w:style w:type="paragraph" w:customStyle="1" w:styleId="184F015A2CE24A67B5DFE43B93D3AA333">
    <w:name w:val="184F015A2CE24A67B5DFE43B93D3AA333"/>
    <w:rsid w:val="007954A5"/>
    <w:pPr>
      <w:spacing w:after="0" w:line="240" w:lineRule="auto"/>
    </w:pPr>
    <w:rPr>
      <w:rFonts w:ascii="Times New Roman" w:eastAsia="Times New Roman" w:hAnsi="Times New Roman" w:cs="Times New Roman"/>
      <w:sz w:val="24"/>
      <w:szCs w:val="24"/>
    </w:rPr>
  </w:style>
  <w:style w:type="paragraph" w:customStyle="1" w:styleId="3918721D8C7B4F759B44F465A1B0086B3">
    <w:name w:val="3918721D8C7B4F759B44F465A1B0086B3"/>
    <w:rsid w:val="007954A5"/>
    <w:pPr>
      <w:spacing w:after="0" w:line="240" w:lineRule="auto"/>
    </w:pPr>
    <w:rPr>
      <w:rFonts w:ascii="Times New Roman" w:eastAsia="Times New Roman" w:hAnsi="Times New Roman" w:cs="Times New Roman"/>
      <w:sz w:val="24"/>
      <w:szCs w:val="24"/>
    </w:rPr>
  </w:style>
  <w:style w:type="paragraph" w:customStyle="1" w:styleId="121AD6210B254279971218250298CBEE3">
    <w:name w:val="121AD6210B254279971218250298CBEE3"/>
    <w:rsid w:val="007954A5"/>
    <w:pPr>
      <w:spacing w:after="0" w:line="240" w:lineRule="auto"/>
    </w:pPr>
    <w:rPr>
      <w:rFonts w:ascii="Times New Roman" w:eastAsia="Times New Roman" w:hAnsi="Times New Roman" w:cs="Times New Roman"/>
      <w:sz w:val="24"/>
      <w:szCs w:val="24"/>
    </w:rPr>
  </w:style>
  <w:style w:type="paragraph" w:customStyle="1" w:styleId="DF14D67253A245EB875875336E3ECEBA3">
    <w:name w:val="DF14D67253A245EB875875336E3ECEBA3"/>
    <w:rsid w:val="007954A5"/>
    <w:pPr>
      <w:spacing w:after="0" w:line="240" w:lineRule="auto"/>
    </w:pPr>
    <w:rPr>
      <w:rFonts w:ascii="Times New Roman" w:eastAsia="Times New Roman" w:hAnsi="Times New Roman" w:cs="Times New Roman"/>
      <w:sz w:val="24"/>
      <w:szCs w:val="24"/>
    </w:rPr>
  </w:style>
  <w:style w:type="paragraph" w:customStyle="1" w:styleId="24B742A264E244CBB2AD669EC7A1E4F43">
    <w:name w:val="24B742A264E244CBB2AD669EC7A1E4F43"/>
    <w:rsid w:val="007954A5"/>
    <w:pPr>
      <w:spacing w:after="0" w:line="240" w:lineRule="auto"/>
    </w:pPr>
    <w:rPr>
      <w:rFonts w:ascii="Times New Roman" w:eastAsia="Times New Roman" w:hAnsi="Times New Roman" w:cs="Times New Roman"/>
      <w:sz w:val="24"/>
      <w:szCs w:val="24"/>
    </w:rPr>
  </w:style>
  <w:style w:type="paragraph" w:customStyle="1" w:styleId="05D7B04401924922884D8AF7A106C6194">
    <w:name w:val="05D7B04401924922884D8AF7A106C6194"/>
    <w:rsid w:val="007954A5"/>
    <w:pPr>
      <w:spacing w:after="0" w:line="240" w:lineRule="auto"/>
    </w:pPr>
    <w:rPr>
      <w:rFonts w:ascii="Times New Roman" w:eastAsia="Times New Roman" w:hAnsi="Times New Roman" w:cs="Times New Roman"/>
      <w:sz w:val="24"/>
      <w:szCs w:val="24"/>
    </w:rPr>
  </w:style>
  <w:style w:type="paragraph" w:customStyle="1" w:styleId="B0CFAA8A8A48481194115B087F9E47164">
    <w:name w:val="B0CFAA8A8A48481194115B087F9E47164"/>
    <w:rsid w:val="007954A5"/>
    <w:pPr>
      <w:spacing w:after="0" w:line="240" w:lineRule="auto"/>
    </w:pPr>
    <w:rPr>
      <w:rFonts w:ascii="Times New Roman" w:eastAsia="Times New Roman" w:hAnsi="Times New Roman" w:cs="Times New Roman"/>
      <w:sz w:val="24"/>
      <w:szCs w:val="24"/>
    </w:rPr>
  </w:style>
  <w:style w:type="paragraph" w:customStyle="1" w:styleId="8A5B8D3E50AC435FBC60A2D9864B0D174">
    <w:name w:val="8A5B8D3E50AC435FBC60A2D9864B0D174"/>
    <w:rsid w:val="007954A5"/>
    <w:pPr>
      <w:spacing w:after="0" w:line="240" w:lineRule="auto"/>
    </w:pPr>
    <w:rPr>
      <w:rFonts w:ascii="Times New Roman" w:eastAsia="Times New Roman" w:hAnsi="Times New Roman" w:cs="Times New Roman"/>
      <w:sz w:val="24"/>
      <w:szCs w:val="24"/>
    </w:rPr>
  </w:style>
  <w:style w:type="paragraph" w:customStyle="1" w:styleId="D1566EDB032347B089BEB7FDBE46C85D4">
    <w:name w:val="D1566EDB032347B089BEB7FDBE46C85D4"/>
    <w:rsid w:val="007954A5"/>
    <w:pPr>
      <w:spacing w:after="0" w:line="240" w:lineRule="auto"/>
    </w:pPr>
    <w:rPr>
      <w:rFonts w:ascii="Times New Roman" w:eastAsia="Times New Roman" w:hAnsi="Times New Roman" w:cs="Times New Roman"/>
      <w:sz w:val="24"/>
      <w:szCs w:val="24"/>
    </w:rPr>
  </w:style>
  <w:style w:type="paragraph" w:customStyle="1" w:styleId="A9A362D29FD94363AC92AC00C41989563">
    <w:name w:val="A9A362D29FD94363AC92AC00C41989563"/>
    <w:rsid w:val="007954A5"/>
    <w:pPr>
      <w:spacing w:after="0" w:line="240" w:lineRule="auto"/>
    </w:pPr>
    <w:rPr>
      <w:rFonts w:ascii="Times New Roman" w:eastAsia="Times New Roman" w:hAnsi="Times New Roman" w:cs="Times New Roman"/>
      <w:sz w:val="24"/>
      <w:szCs w:val="24"/>
    </w:rPr>
  </w:style>
  <w:style w:type="paragraph" w:customStyle="1" w:styleId="A5BB98EF58F8427DA20A24884E5AD87A3">
    <w:name w:val="A5BB98EF58F8427DA20A24884E5AD87A3"/>
    <w:rsid w:val="007954A5"/>
    <w:pPr>
      <w:spacing w:after="0" w:line="240" w:lineRule="auto"/>
    </w:pPr>
    <w:rPr>
      <w:rFonts w:ascii="Times New Roman" w:eastAsia="Times New Roman" w:hAnsi="Times New Roman" w:cs="Times New Roman"/>
      <w:sz w:val="24"/>
      <w:szCs w:val="24"/>
    </w:rPr>
  </w:style>
  <w:style w:type="paragraph" w:customStyle="1" w:styleId="FF9BD491A9224F3CB34D7339FEA65B5B4">
    <w:name w:val="FF9BD491A9224F3CB34D7339FEA65B5B4"/>
    <w:rsid w:val="007954A5"/>
    <w:pPr>
      <w:spacing w:after="0" w:line="240" w:lineRule="auto"/>
    </w:pPr>
    <w:rPr>
      <w:rFonts w:ascii="Times New Roman" w:eastAsia="Times New Roman" w:hAnsi="Times New Roman" w:cs="Times New Roman"/>
      <w:sz w:val="24"/>
      <w:szCs w:val="24"/>
    </w:rPr>
  </w:style>
  <w:style w:type="paragraph" w:customStyle="1" w:styleId="27DE032AC01F439F95C31D300BF192FC4">
    <w:name w:val="27DE032AC01F439F95C31D300BF192FC4"/>
    <w:rsid w:val="007954A5"/>
    <w:pPr>
      <w:spacing w:after="0" w:line="240" w:lineRule="auto"/>
    </w:pPr>
    <w:rPr>
      <w:rFonts w:ascii="Times New Roman" w:eastAsia="Times New Roman" w:hAnsi="Times New Roman" w:cs="Times New Roman"/>
      <w:sz w:val="24"/>
      <w:szCs w:val="24"/>
    </w:rPr>
  </w:style>
  <w:style w:type="paragraph" w:customStyle="1" w:styleId="670D2B9419AD4A82988EA1DC6DF279274">
    <w:name w:val="670D2B9419AD4A82988EA1DC6DF279274"/>
    <w:rsid w:val="007954A5"/>
    <w:pPr>
      <w:spacing w:after="0" w:line="240" w:lineRule="auto"/>
    </w:pPr>
    <w:rPr>
      <w:rFonts w:ascii="Times New Roman" w:eastAsia="Times New Roman" w:hAnsi="Times New Roman" w:cs="Times New Roman"/>
      <w:sz w:val="24"/>
      <w:szCs w:val="24"/>
    </w:rPr>
  </w:style>
  <w:style w:type="paragraph" w:customStyle="1" w:styleId="2C415CA40416436D9697709CF47FF8044">
    <w:name w:val="2C415CA40416436D9697709CF47FF8044"/>
    <w:rsid w:val="007954A5"/>
    <w:pPr>
      <w:spacing w:after="0" w:line="240" w:lineRule="auto"/>
    </w:pPr>
    <w:rPr>
      <w:rFonts w:ascii="Times New Roman" w:eastAsia="Times New Roman" w:hAnsi="Times New Roman" w:cs="Times New Roman"/>
      <w:sz w:val="24"/>
      <w:szCs w:val="24"/>
    </w:rPr>
  </w:style>
  <w:style w:type="paragraph" w:customStyle="1" w:styleId="9089ADF7129345FBB226DC02596FE3AB4">
    <w:name w:val="9089ADF7129345FBB226DC02596FE3AB4"/>
    <w:rsid w:val="007954A5"/>
    <w:pPr>
      <w:spacing w:after="0" w:line="240" w:lineRule="auto"/>
    </w:pPr>
    <w:rPr>
      <w:rFonts w:ascii="Times New Roman" w:eastAsia="Times New Roman" w:hAnsi="Times New Roman" w:cs="Times New Roman"/>
      <w:sz w:val="24"/>
      <w:szCs w:val="24"/>
    </w:rPr>
  </w:style>
  <w:style w:type="paragraph" w:customStyle="1" w:styleId="DEBA9D6ABB88499E9B7474B7F773F5904">
    <w:name w:val="DEBA9D6ABB88499E9B7474B7F773F5904"/>
    <w:rsid w:val="007954A5"/>
    <w:pPr>
      <w:spacing w:after="0" w:line="240" w:lineRule="auto"/>
    </w:pPr>
    <w:rPr>
      <w:rFonts w:ascii="Times New Roman" w:eastAsia="Times New Roman" w:hAnsi="Times New Roman" w:cs="Times New Roman"/>
      <w:sz w:val="24"/>
      <w:szCs w:val="24"/>
    </w:rPr>
  </w:style>
  <w:style w:type="paragraph" w:customStyle="1" w:styleId="194E79F63CDC415095A9BB9B1EA3DC0A4">
    <w:name w:val="194E79F63CDC415095A9BB9B1EA3DC0A4"/>
    <w:rsid w:val="007954A5"/>
    <w:pPr>
      <w:spacing w:after="0" w:line="240" w:lineRule="auto"/>
    </w:pPr>
    <w:rPr>
      <w:rFonts w:ascii="Times New Roman" w:eastAsia="Times New Roman" w:hAnsi="Times New Roman" w:cs="Times New Roman"/>
      <w:sz w:val="24"/>
      <w:szCs w:val="24"/>
    </w:rPr>
  </w:style>
  <w:style w:type="paragraph" w:customStyle="1" w:styleId="184F015A2CE24A67B5DFE43B93D3AA334">
    <w:name w:val="184F015A2CE24A67B5DFE43B93D3AA334"/>
    <w:rsid w:val="007954A5"/>
    <w:pPr>
      <w:spacing w:after="0" w:line="240" w:lineRule="auto"/>
    </w:pPr>
    <w:rPr>
      <w:rFonts w:ascii="Times New Roman" w:eastAsia="Times New Roman" w:hAnsi="Times New Roman" w:cs="Times New Roman"/>
      <w:sz w:val="24"/>
      <w:szCs w:val="24"/>
    </w:rPr>
  </w:style>
  <w:style w:type="paragraph" w:customStyle="1" w:styleId="3918721D8C7B4F759B44F465A1B0086B4">
    <w:name w:val="3918721D8C7B4F759B44F465A1B0086B4"/>
    <w:rsid w:val="007954A5"/>
    <w:pPr>
      <w:spacing w:after="0" w:line="240" w:lineRule="auto"/>
    </w:pPr>
    <w:rPr>
      <w:rFonts w:ascii="Times New Roman" w:eastAsia="Times New Roman" w:hAnsi="Times New Roman" w:cs="Times New Roman"/>
      <w:sz w:val="24"/>
      <w:szCs w:val="24"/>
    </w:rPr>
  </w:style>
  <w:style w:type="paragraph" w:customStyle="1" w:styleId="121AD6210B254279971218250298CBEE4">
    <w:name w:val="121AD6210B254279971218250298CBEE4"/>
    <w:rsid w:val="007954A5"/>
    <w:pPr>
      <w:spacing w:after="0" w:line="240" w:lineRule="auto"/>
    </w:pPr>
    <w:rPr>
      <w:rFonts w:ascii="Times New Roman" w:eastAsia="Times New Roman" w:hAnsi="Times New Roman" w:cs="Times New Roman"/>
      <w:sz w:val="24"/>
      <w:szCs w:val="24"/>
    </w:rPr>
  </w:style>
  <w:style w:type="paragraph" w:customStyle="1" w:styleId="DF14D67253A245EB875875336E3ECEBA4">
    <w:name w:val="DF14D67253A245EB875875336E3ECEBA4"/>
    <w:rsid w:val="007954A5"/>
    <w:pPr>
      <w:spacing w:after="0" w:line="240" w:lineRule="auto"/>
    </w:pPr>
    <w:rPr>
      <w:rFonts w:ascii="Times New Roman" w:eastAsia="Times New Roman" w:hAnsi="Times New Roman" w:cs="Times New Roman"/>
      <w:sz w:val="24"/>
      <w:szCs w:val="24"/>
    </w:rPr>
  </w:style>
  <w:style w:type="paragraph" w:customStyle="1" w:styleId="24B742A264E244CBB2AD669EC7A1E4F44">
    <w:name w:val="24B742A264E244CBB2AD669EC7A1E4F44"/>
    <w:rsid w:val="007954A5"/>
    <w:pPr>
      <w:spacing w:after="0" w:line="240" w:lineRule="auto"/>
    </w:pPr>
    <w:rPr>
      <w:rFonts w:ascii="Times New Roman" w:eastAsia="Times New Roman" w:hAnsi="Times New Roman" w:cs="Times New Roman"/>
      <w:sz w:val="24"/>
      <w:szCs w:val="24"/>
    </w:rPr>
  </w:style>
  <w:style w:type="paragraph" w:customStyle="1" w:styleId="05D7B04401924922884D8AF7A106C6195">
    <w:name w:val="05D7B04401924922884D8AF7A106C6195"/>
    <w:rsid w:val="00473C81"/>
    <w:pPr>
      <w:spacing w:after="0" w:line="240" w:lineRule="auto"/>
    </w:pPr>
    <w:rPr>
      <w:rFonts w:ascii="Times New Roman" w:eastAsia="Times New Roman" w:hAnsi="Times New Roman" w:cs="Times New Roman"/>
      <w:sz w:val="24"/>
      <w:szCs w:val="24"/>
    </w:rPr>
  </w:style>
  <w:style w:type="paragraph" w:customStyle="1" w:styleId="B0CFAA8A8A48481194115B087F9E47165">
    <w:name w:val="B0CFAA8A8A48481194115B087F9E47165"/>
    <w:rsid w:val="00473C81"/>
    <w:pPr>
      <w:spacing w:after="0" w:line="240" w:lineRule="auto"/>
    </w:pPr>
    <w:rPr>
      <w:rFonts w:ascii="Times New Roman" w:eastAsia="Times New Roman" w:hAnsi="Times New Roman" w:cs="Times New Roman"/>
      <w:sz w:val="24"/>
      <w:szCs w:val="24"/>
    </w:rPr>
  </w:style>
  <w:style w:type="paragraph" w:customStyle="1" w:styleId="8A5B8D3E50AC435FBC60A2D9864B0D175">
    <w:name w:val="8A5B8D3E50AC435FBC60A2D9864B0D175"/>
    <w:rsid w:val="00473C81"/>
    <w:pPr>
      <w:spacing w:after="0" w:line="240" w:lineRule="auto"/>
    </w:pPr>
    <w:rPr>
      <w:rFonts w:ascii="Times New Roman" w:eastAsia="Times New Roman" w:hAnsi="Times New Roman" w:cs="Times New Roman"/>
      <w:sz w:val="24"/>
      <w:szCs w:val="24"/>
    </w:rPr>
  </w:style>
  <w:style w:type="paragraph" w:customStyle="1" w:styleId="D1566EDB032347B089BEB7FDBE46C85D5">
    <w:name w:val="D1566EDB032347B089BEB7FDBE46C85D5"/>
    <w:rsid w:val="00473C81"/>
    <w:pPr>
      <w:spacing w:after="0" w:line="240" w:lineRule="auto"/>
    </w:pPr>
    <w:rPr>
      <w:rFonts w:ascii="Times New Roman" w:eastAsia="Times New Roman" w:hAnsi="Times New Roman" w:cs="Times New Roman"/>
      <w:sz w:val="24"/>
      <w:szCs w:val="24"/>
    </w:rPr>
  </w:style>
  <w:style w:type="paragraph" w:customStyle="1" w:styleId="A9A362D29FD94363AC92AC00C41989564">
    <w:name w:val="A9A362D29FD94363AC92AC00C41989564"/>
    <w:rsid w:val="00473C81"/>
    <w:pPr>
      <w:spacing w:after="0" w:line="240" w:lineRule="auto"/>
    </w:pPr>
    <w:rPr>
      <w:rFonts w:ascii="Times New Roman" w:eastAsia="Times New Roman" w:hAnsi="Times New Roman" w:cs="Times New Roman"/>
      <w:sz w:val="24"/>
      <w:szCs w:val="24"/>
    </w:rPr>
  </w:style>
  <w:style w:type="paragraph" w:customStyle="1" w:styleId="A5BB98EF58F8427DA20A24884E5AD87A4">
    <w:name w:val="A5BB98EF58F8427DA20A24884E5AD87A4"/>
    <w:rsid w:val="00473C81"/>
    <w:pPr>
      <w:spacing w:after="0" w:line="240" w:lineRule="auto"/>
    </w:pPr>
    <w:rPr>
      <w:rFonts w:ascii="Times New Roman" w:eastAsia="Times New Roman" w:hAnsi="Times New Roman" w:cs="Times New Roman"/>
      <w:sz w:val="24"/>
      <w:szCs w:val="24"/>
    </w:rPr>
  </w:style>
  <w:style w:type="paragraph" w:customStyle="1" w:styleId="FF9BD491A9224F3CB34D7339FEA65B5B5">
    <w:name w:val="FF9BD491A9224F3CB34D7339FEA65B5B5"/>
    <w:rsid w:val="00473C81"/>
    <w:pPr>
      <w:spacing w:after="0" w:line="240" w:lineRule="auto"/>
    </w:pPr>
    <w:rPr>
      <w:rFonts w:ascii="Times New Roman" w:eastAsia="Times New Roman" w:hAnsi="Times New Roman" w:cs="Times New Roman"/>
      <w:sz w:val="24"/>
      <w:szCs w:val="24"/>
    </w:rPr>
  </w:style>
  <w:style w:type="paragraph" w:customStyle="1" w:styleId="27DE032AC01F439F95C31D300BF192FC5">
    <w:name w:val="27DE032AC01F439F95C31D300BF192FC5"/>
    <w:rsid w:val="00473C81"/>
    <w:pPr>
      <w:spacing w:after="0" w:line="240" w:lineRule="auto"/>
    </w:pPr>
    <w:rPr>
      <w:rFonts w:ascii="Times New Roman" w:eastAsia="Times New Roman" w:hAnsi="Times New Roman" w:cs="Times New Roman"/>
      <w:sz w:val="24"/>
      <w:szCs w:val="24"/>
    </w:rPr>
  </w:style>
  <w:style w:type="paragraph" w:customStyle="1" w:styleId="670D2B9419AD4A82988EA1DC6DF279275">
    <w:name w:val="670D2B9419AD4A82988EA1DC6DF279275"/>
    <w:rsid w:val="00473C81"/>
    <w:pPr>
      <w:spacing w:after="0" w:line="240" w:lineRule="auto"/>
    </w:pPr>
    <w:rPr>
      <w:rFonts w:ascii="Times New Roman" w:eastAsia="Times New Roman" w:hAnsi="Times New Roman" w:cs="Times New Roman"/>
      <w:sz w:val="24"/>
      <w:szCs w:val="24"/>
    </w:rPr>
  </w:style>
  <w:style w:type="paragraph" w:customStyle="1" w:styleId="2C415CA40416436D9697709CF47FF8045">
    <w:name w:val="2C415CA40416436D9697709CF47FF8045"/>
    <w:rsid w:val="00473C81"/>
    <w:pPr>
      <w:spacing w:after="0" w:line="240" w:lineRule="auto"/>
    </w:pPr>
    <w:rPr>
      <w:rFonts w:ascii="Times New Roman" w:eastAsia="Times New Roman" w:hAnsi="Times New Roman" w:cs="Times New Roman"/>
      <w:sz w:val="24"/>
      <w:szCs w:val="24"/>
    </w:rPr>
  </w:style>
  <w:style w:type="paragraph" w:customStyle="1" w:styleId="9089ADF7129345FBB226DC02596FE3AB5">
    <w:name w:val="9089ADF7129345FBB226DC02596FE3AB5"/>
    <w:rsid w:val="00473C81"/>
    <w:pPr>
      <w:spacing w:after="0" w:line="240" w:lineRule="auto"/>
    </w:pPr>
    <w:rPr>
      <w:rFonts w:ascii="Times New Roman" w:eastAsia="Times New Roman" w:hAnsi="Times New Roman" w:cs="Times New Roman"/>
      <w:sz w:val="24"/>
      <w:szCs w:val="24"/>
    </w:rPr>
  </w:style>
  <w:style w:type="paragraph" w:customStyle="1" w:styleId="DEBA9D6ABB88499E9B7474B7F773F5905">
    <w:name w:val="DEBA9D6ABB88499E9B7474B7F773F5905"/>
    <w:rsid w:val="00473C81"/>
    <w:pPr>
      <w:spacing w:after="0" w:line="240" w:lineRule="auto"/>
    </w:pPr>
    <w:rPr>
      <w:rFonts w:ascii="Times New Roman" w:eastAsia="Times New Roman" w:hAnsi="Times New Roman" w:cs="Times New Roman"/>
      <w:sz w:val="24"/>
      <w:szCs w:val="24"/>
    </w:rPr>
  </w:style>
  <w:style w:type="paragraph" w:customStyle="1" w:styleId="194E79F63CDC415095A9BB9B1EA3DC0A5">
    <w:name w:val="194E79F63CDC415095A9BB9B1EA3DC0A5"/>
    <w:rsid w:val="00473C81"/>
    <w:pPr>
      <w:spacing w:after="0" w:line="240" w:lineRule="auto"/>
    </w:pPr>
    <w:rPr>
      <w:rFonts w:ascii="Times New Roman" w:eastAsia="Times New Roman" w:hAnsi="Times New Roman" w:cs="Times New Roman"/>
      <w:sz w:val="24"/>
      <w:szCs w:val="24"/>
    </w:rPr>
  </w:style>
  <w:style w:type="paragraph" w:customStyle="1" w:styleId="184F015A2CE24A67B5DFE43B93D3AA335">
    <w:name w:val="184F015A2CE24A67B5DFE43B93D3AA335"/>
    <w:rsid w:val="00473C81"/>
    <w:pPr>
      <w:spacing w:after="0" w:line="240" w:lineRule="auto"/>
    </w:pPr>
    <w:rPr>
      <w:rFonts w:ascii="Times New Roman" w:eastAsia="Times New Roman" w:hAnsi="Times New Roman" w:cs="Times New Roman"/>
      <w:sz w:val="24"/>
      <w:szCs w:val="24"/>
    </w:rPr>
  </w:style>
  <w:style w:type="paragraph" w:customStyle="1" w:styleId="3918721D8C7B4F759B44F465A1B0086B5">
    <w:name w:val="3918721D8C7B4F759B44F465A1B0086B5"/>
    <w:rsid w:val="00473C81"/>
    <w:pPr>
      <w:spacing w:after="0" w:line="240" w:lineRule="auto"/>
    </w:pPr>
    <w:rPr>
      <w:rFonts w:ascii="Times New Roman" w:eastAsia="Times New Roman" w:hAnsi="Times New Roman" w:cs="Times New Roman"/>
      <w:sz w:val="24"/>
      <w:szCs w:val="24"/>
    </w:rPr>
  </w:style>
  <w:style w:type="paragraph" w:customStyle="1" w:styleId="121AD6210B254279971218250298CBEE5">
    <w:name w:val="121AD6210B254279971218250298CBEE5"/>
    <w:rsid w:val="00473C81"/>
    <w:pPr>
      <w:spacing w:after="0" w:line="240" w:lineRule="auto"/>
    </w:pPr>
    <w:rPr>
      <w:rFonts w:ascii="Times New Roman" w:eastAsia="Times New Roman" w:hAnsi="Times New Roman" w:cs="Times New Roman"/>
      <w:sz w:val="24"/>
      <w:szCs w:val="24"/>
    </w:rPr>
  </w:style>
  <w:style w:type="paragraph" w:customStyle="1" w:styleId="DF14D67253A245EB875875336E3ECEBA5">
    <w:name w:val="DF14D67253A245EB875875336E3ECEBA5"/>
    <w:rsid w:val="00473C81"/>
    <w:pPr>
      <w:spacing w:after="0" w:line="240" w:lineRule="auto"/>
    </w:pPr>
    <w:rPr>
      <w:rFonts w:ascii="Times New Roman" w:eastAsia="Times New Roman" w:hAnsi="Times New Roman" w:cs="Times New Roman"/>
      <w:sz w:val="24"/>
      <w:szCs w:val="24"/>
    </w:rPr>
  </w:style>
  <w:style w:type="paragraph" w:customStyle="1" w:styleId="24B742A264E244CBB2AD669EC7A1E4F45">
    <w:name w:val="24B742A264E244CBB2AD669EC7A1E4F45"/>
    <w:rsid w:val="00473C81"/>
    <w:pPr>
      <w:spacing w:after="0" w:line="240" w:lineRule="auto"/>
    </w:pPr>
    <w:rPr>
      <w:rFonts w:ascii="Times New Roman" w:eastAsia="Times New Roman" w:hAnsi="Times New Roman" w:cs="Times New Roman"/>
      <w:sz w:val="24"/>
      <w:szCs w:val="24"/>
    </w:rPr>
  </w:style>
  <w:style w:type="paragraph" w:customStyle="1" w:styleId="2490FDCA8EF84531AE5F46364DF56BEE">
    <w:name w:val="2490FDCA8EF84531AE5F46364DF56BEE"/>
    <w:rsid w:val="00473C81"/>
  </w:style>
  <w:style w:type="paragraph" w:customStyle="1" w:styleId="3487FB0A677B48BF89DB652F8227DD8E">
    <w:name w:val="3487FB0A677B48BF89DB652F8227DD8E"/>
    <w:rsid w:val="007E7772"/>
  </w:style>
  <w:style w:type="paragraph" w:customStyle="1" w:styleId="4C4359A729B942B8BF20FFC74FFA52EF">
    <w:name w:val="4C4359A729B942B8BF20FFC74FFA52EF"/>
    <w:rsid w:val="007E7772"/>
  </w:style>
  <w:style w:type="paragraph" w:customStyle="1" w:styleId="EC63DA551CD64C228C15E29983F7A578">
    <w:name w:val="EC63DA551CD64C228C15E29983F7A578"/>
    <w:rsid w:val="000B13E5"/>
    <w:pPr>
      <w:spacing w:after="0" w:line="240" w:lineRule="auto"/>
    </w:pPr>
    <w:rPr>
      <w:rFonts w:ascii="Times New Roman" w:eastAsia="Times New Roman" w:hAnsi="Times New Roman" w:cs="Times New Roman"/>
      <w:sz w:val="24"/>
      <w:szCs w:val="24"/>
    </w:rPr>
  </w:style>
  <w:style w:type="paragraph" w:customStyle="1" w:styleId="553BA565764348ADAB30ADB565CB23C5">
    <w:name w:val="553BA565764348ADAB30ADB565CB23C5"/>
    <w:rsid w:val="000B13E5"/>
    <w:pPr>
      <w:spacing w:after="0" w:line="240" w:lineRule="auto"/>
    </w:pPr>
    <w:rPr>
      <w:rFonts w:ascii="Times New Roman" w:eastAsia="Times New Roman" w:hAnsi="Times New Roman" w:cs="Times New Roman"/>
      <w:sz w:val="24"/>
      <w:szCs w:val="24"/>
    </w:rPr>
  </w:style>
  <w:style w:type="paragraph" w:customStyle="1" w:styleId="27858A79718F498FB3F41E2FEFF99424">
    <w:name w:val="27858A79718F498FB3F41E2FEFF99424"/>
    <w:rsid w:val="000B13E5"/>
    <w:pPr>
      <w:spacing w:after="0" w:line="240" w:lineRule="auto"/>
    </w:pPr>
    <w:rPr>
      <w:rFonts w:ascii="Times New Roman" w:eastAsia="Times New Roman" w:hAnsi="Times New Roman" w:cs="Times New Roman"/>
      <w:sz w:val="24"/>
      <w:szCs w:val="24"/>
    </w:rPr>
  </w:style>
  <w:style w:type="paragraph" w:customStyle="1" w:styleId="09CE7620803B4932A7324372E42A8511">
    <w:name w:val="09CE7620803B4932A7324372E42A8511"/>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6">
    <w:name w:val="05D7B04401924922884D8AF7A106C6196"/>
    <w:rsid w:val="000B13E5"/>
    <w:pPr>
      <w:spacing w:after="0" w:line="240" w:lineRule="auto"/>
    </w:pPr>
    <w:rPr>
      <w:rFonts w:ascii="Times New Roman" w:eastAsia="Times New Roman" w:hAnsi="Times New Roman" w:cs="Times New Roman"/>
      <w:sz w:val="24"/>
      <w:szCs w:val="24"/>
    </w:rPr>
  </w:style>
  <w:style w:type="paragraph" w:customStyle="1" w:styleId="2E19F4EB17B943E284F843441DE9E9BC">
    <w:name w:val="2E19F4EB17B943E284F843441DE9E9BC"/>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6">
    <w:name w:val="B0CFAA8A8A48481194115B087F9E47166"/>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6">
    <w:name w:val="8A5B8D3E50AC435FBC60A2D9864B0D176"/>
    <w:rsid w:val="000B13E5"/>
    <w:pPr>
      <w:spacing w:after="0" w:line="240" w:lineRule="auto"/>
    </w:pPr>
    <w:rPr>
      <w:rFonts w:ascii="Times New Roman" w:eastAsia="Times New Roman" w:hAnsi="Times New Roman" w:cs="Times New Roman"/>
      <w:sz w:val="24"/>
      <w:szCs w:val="24"/>
    </w:rPr>
  </w:style>
  <w:style w:type="paragraph" w:customStyle="1" w:styleId="9CC4944C201A487DB49529FC82611253">
    <w:name w:val="9CC4944C201A487DB49529FC82611253"/>
    <w:rsid w:val="000B13E5"/>
    <w:pPr>
      <w:spacing w:after="0" w:line="240" w:lineRule="auto"/>
    </w:pPr>
    <w:rPr>
      <w:rFonts w:ascii="Times New Roman" w:eastAsia="Times New Roman" w:hAnsi="Times New Roman" w:cs="Times New Roman"/>
      <w:sz w:val="24"/>
      <w:szCs w:val="24"/>
    </w:rPr>
  </w:style>
  <w:style w:type="paragraph" w:customStyle="1" w:styleId="EA4C385192E2437EA78F2A7B5B120981">
    <w:name w:val="EA4C385192E2437EA78F2A7B5B120981"/>
    <w:rsid w:val="000B13E5"/>
    <w:pPr>
      <w:spacing w:after="0" w:line="240" w:lineRule="auto"/>
    </w:pPr>
    <w:rPr>
      <w:rFonts w:ascii="Times New Roman" w:eastAsia="Times New Roman" w:hAnsi="Times New Roman" w:cs="Times New Roman"/>
      <w:sz w:val="24"/>
      <w:szCs w:val="24"/>
    </w:rPr>
  </w:style>
  <w:style w:type="paragraph" w:customStyle="1" w:styleId="36E7D3A2D34E439CA4A4F15FFBC9228B">
    <w:name w:val="36E7D3A2D34E439CA4A4F15FFBC9228B"/>
    <w:rsid w:val="000B13E5"/>
    <w:pPr>
      <w:spacing w:after="0" w:line="240" w:lineRule="auto"/>
    </w:pPr>
    <w:rPr>
      <w:rFonts w:ascii="Times New Roman" w:eastAsia="Times New Roman" w:hAnsi="Times New Roman" w:cs="Times New Roman"/>
      <w:sz w:val="24"/>
      <w:szCs w:val="24"/>
    </w:rPr>
  </w:style>
  <w:style w:type="paragraph" w:customStyle="1" w:styleId="B12778D9ECA5456BB5D4EC18F6ABF898">
    <w:name w:val="B12778D9ECA5456BB5D4EC18F6ABF898"/>
    <w:rsid w:val="000B13E5"/>
    <w:pPr>
      <w:spacing w:after="0" w:line="240" w:lineRule="auto"/>
    </w:pPr>
    <w:rPr>
      <w:rFonts w:ascii="Times New Roman" w:eastAsia="Times New Roman" w:hAnsi="Times New Roman" w:cs="Times New Roman"/>
      <w:sz w:val="24"/>
      <w:szCs w:val="24"/>
    </w:rPr>
  </w:style>
  <w:style w:type="paragraph" w:customStyle="1" w:styleId="E82CFEC78A9F40A6B10DB97AD52FD245">
    <w:name w:val="E82CFEC78A9F40A6B10DB97AD52FD245"/>
    <w:rsid w:val="000B13E5"/>
    <w:pPr>
      <w:spacing w:after="0" w:line="240" w:lineRule="auto"/>
    </w:pPr>
    <w:rPr>
      <w:rFonts w:ascii="Times New Roman" w:eastAsia="Times New Roman" w:hAnsi="Times New Roman" w:cs="Times New Roman"/>
      <w:sz w:val="24"/>
      <w:szCs w:val="24"/>
    </w:rPr>
  </w:style>
  <w:style w:type="paragraph" w:customStyle="1" w:styleId="CB0EA65A35ED4DB9B64A1698CDCCEC31">
    <w:name w:val="CB0EA65A35ED4DB9B64A1698CDCCEC31"/>
    <w:rsid w:val="000B13E5"/>
    <w:pPr>
      <w:spacing w:after="0" w:line="240" w:lineRule="auto"/>
    </w:pPr>
    <w:rPr>
      <w:rFonts w:ascii="Times New Roman" w:eastAsia="Times New Roman" w:hAnsi="Times New Roman" w:cs="Times New Roman"/>
      <w:sz w:val="24"/>
      <w:szCs w:val="24"/>
    </w:rPr>
  </w:style>
  <w:style w:type="paragraph" w:customStyle="1" w:styleId="79863B171D3F4F21AE95F60F15A87C94">
    <w:name w:val="79863B171D3F4F21AE95F60F15A87C94"/>
    <w:rsid w:val="000B13E5"/>
    <w:pPr>
      <w:spacing w:after="0" w:line="240" w:lineRule="auto"/>
    </w:pPr>
    <w:rPr>
      <w:rFonts w:ascii="Times New Roman" w:eastAsia="Times New Roman" w:hAnsi="Times New Roman" w:cs="Times New Roman"/>
      <w:sz w:val="24"/>
      <w:szCs w:val="24"/>
    </w:rPr>
  </w:style>
  <w:style w:type="paragraph" w:customStyle="1" w:styleId="6250B4A701B94115BB7C8941823742C7">
    <w:name w:val="6250B4A701B94115BB7C8941823742C7"/>
    <w:rsid w:val="000B13E5"/>
    <w:pPr>
      <w:spacing w:after="0" w:line="240" w:lineRule="auto"/>
    </w:pPr>
    <w:rPr>
      <w:rFonts w:ascii="Times New Roman" w:eastAsia="Times New Roman" w:hAnsi="Times New Roman" w:cs="Times New Roman"/>
      <w:sz w:val="24"/>
      <w:szCs w:val="24"/>
    </w:rPr>
  </w:style>
  <w:style w:type="paragraph" w:customStyle="1" w:styleId="9CCA1326FC2A480AB7649D515E52F73C">
    <w:name w:val="9CCA1326FC2A480AB7649D515E52F73C"/>
    <w:rsid w:val="000B13E5"/>
    <w:pPr>
      <w:spacing w:after="0" w:line="240" w:lineRule="auto"/>
    </w:pPr>
    <w:rPr>
      <w:rFonts w:ascii="Times New Roman" w:eastAsia="Times New Roman" w:hAnsi="Times New Roman" w:cs="Times New Roman"/>
      <w:sz w:val="24"/>
      <w:szCs w:val="24"/>
    </w:rPr>
  </w:style>
  <w:style w:type="paragraph" w:customStyle="1" w:styleId="EF1A2820713E4E63AACFD5297EB08D19">
    <w:name w:val="EF1A2820713E4E63AACFD5297EB08D19"/>
    <w:rsid w:val="000B13E5"/>
    <w:pPr>
      <w:spacing w:after="0" w:line="240" w:lineRule="auto"/>
    </w:pPr>
    <w:rPr>
      <w:rFonts w:ascii="Times New Roman" w:eastAsia="Times New Roman" w:hAnsi="Times New Roman" w:cs="Times New Roman"/>
      <w:sz w:val="24"/>
      <w:szCs w:val="24"/>
    </w:rPr>
  </w:style>
  <w:style w:type="paragraph" w:customStyle="1" w:styleId="65ABFDBC79634A5BB266FB03671143FC">
    <w:name w:val="65ABFDBC79634A5BB266FB03671143FC"/>
    <w:rsid w:val="000B13E5"/>
    <w:pPr>
      <w:spacing w:after="0" w:line="240" w:lineRule="auto"/>
    </w:pPr>
    <w:rPr>
      <w:rFonts w:ascii="Times New Roman" w:eastAsia="Times New Roman" w:hAnsi="Times New Roman" w:cs="Times New Roman"/>
      <w:sz w:val="24"/>
      <w:szCs w:val="24"/>
    </w:rPr>
  </w:style>
  <w:style w:type="paragraph" w:customStyle="1" w:styleId="D4EA6C4ACAA448D38EEEA3E0367FDE6B">
    <w:name w:val="D4EA6C4ACAA448D38EEEA3E0367FDE6B"/>
    <w:rsid w:val="000B13E5"/>
    <w:pPr>
      <w:spacing w:after="0" w:line="240" w:lineRule="auto"/>
    </w:pPr>
    <w:rPr>
      <w:rFonts w:ascii="Times New Roman" w:eastAsia="Times New Roman" w:hAnsi="Times New Roman" w:cs="Times New Roman"/>
      <w:sz w:val="24"/>
      <w:szCs w:val="24"/>
    </w:rPr>
  </w:style>
  <w:style w:type="paragraph" w:customStyle="1" w:styleId="BB1292CC99DB402A99D7C1C9046178D2">
    <w:name w:val="BB1292CC99DB402A99D7C1C9046178D2"/>
    <w:rsid w:val="000B13E5"/>
    <w:pPr>
      <w:spacing w:after="0" w:line="240" w:lineRule="auto"/>
    </w:pPr>
    <w:rPr>
      <w:rFonts w:ascii="Times New Roman" w:eastAsia="Times New Roman" w:hAnsi="Times New Roman" w:cs="Times New Roman"/>
      <w:sz w:val="24"/>
      <w:szCs w:val="24"/>
    </w:rPr>
  </w:style>
  <w:style w:type="paragraph" w:customStyle="1" w:styleId="BB9B98CAC63142CB948BEDD1079D8C59">
    <w:name w:val="BB9B98CAC63142CB948BEDD1079D8C59"/>
    <w:rsid w:val="000B13E5"/>
    <w:pPr>
      <w:spacing w:after="0" w:line="240" w:lineRule="auto"/>
    </w:pPr>
    <w:rPr>
      <w:rFonts w:ascii="Times New Roman" w:eastAsia="Times New Roman" w:hAnsi="Times New Roman" w:cs="Times New Roman"/>
      <w:sz w:val="24"/>
      <w:szCs w:val="24"/>
    </w:rPr>
  </w:style>
  <w:style w:type="paragraph" w:customStyle="1" w:styleId="A9DDC420E0764859B5648BA468CE6E6C">
    <w:name w:val="A9DDC420E0764859B5648BA468CE6E6C"/>
    <w:rsid w:val="000B13E5"/>
    <w:pPr>
      <w:spacing w:after="0" w:line="240" w:lineRule="auto"/>
    </w:pPr>
    <w:rPr>
      <w:rFonts w:ascii="Times New Roman" w:eastAsia="Times New Roman" w:hAnsi="Times New Roman" w:cs="Times New Roman"/>
      <w:sz w:val="24"/>
      <w:szCs w:val="24"/>
    </w:rPr>
  </w:style>
  <w:style w:type="paragraph" w:customStyle="1" w:styleId="8E6458C7C6C749F58F23962481FF1B6D">
    <w:name w:val="8E6458C7C6C749F58F23962481FF1B6D"/>
    <w:rsid w:val="000B13E5"/>
    <w:pPr>
      <w:spacing w:after="0" w:line="240" w:lineRule="auto"/>
    </w:pPr>
    <w:rPr>
      <w:rFonts w:ascii="Times New Roman" w:eastAsia="Times New Roman" w:hAnsi="Times New Roman" w:cs="Times New Roman"/>
      <w:sz w:val="24"/>
      <w:szCs w:val="24"/>
    </w:rPr>
  </w:style>
  <w:style w:type="paragraph" w:customStyle="1" w:styleId="1230D94CD61C45CFAC712356442925AA">
    <w:name w:val="1230D94CD61C45CFAC712356442925AA"/>
    <w:rsid w:val="000B13E5"/>
    <w:pPr>
      <w:spacing w:after="0" w:line="240" w:lineRule="auto"/>
    </w:pPr>
    <w:rPr>
      <w:rFonts w:ascii="Times New Roman" w:eastAsia="Times New Roman" w:hAnsi="Times New Roman" w:cs="Times New Roman"/>
      <w:sz w:val="24"/>
      <w:szCs w:val="24"/>
    </w:rPr>
  </w:style>
  <w:style w:type="paragraph" w:customStyle="1" w:styleId="413D4EE3D2694799B75954910D7D1813">
    <w:name w:val="413D4EE3D2694799B75954910D7D1813"/>
    <w:rsid w:val="000B13E5"/>
    <w:pPr>
      <w:spacing w:after="0" w:line="240" w:lineRule="auto"/>
    </w:pPr>
    <w:rPr>
      <w:rFonts w:ascii="Times New Roman" w:eastAsia="Times New Roman" w:hAnsi="Times New Roman" w:cs="Times New Roman"/>
      <w:sz w:val="24"/>
      <w:szCs w:val="24"/>
    </w:rPr>
  </w:style>
  <w:style w:type="paragraph" w:customStyle="1" w:styleId="335761D0C92B40D6B23605B8EF616DC8">
    <w:name w:val="335761D0C92B40D6B23605B8EF616DC8"/>
    <w:rsid w:val="000B13E5"/>
    <w:pPr>
      <w:spacing w:after="0" w:line="240" w:lineRule="auto"/>
    </w:pPr>
    <w:rPr>
      <w:rFonts w:ascii="Times New Roman" w:eastAsia="Times New Roman" w:hAnsi="Times New Roman" w:cs="Times New Roman"/>
      <w:sz w:val="24"/>
      <w:szCs w:val="24"/>
    </w:rPr>
  </w:style>
  <w:style w:type="paragraph" w:customStyle="1" w:styleId="13069D8795E44248BE831945FC2BB1B7">
    <w:name w:val="13069D8795E44248BE831945FC2BB1B7"/>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1">
    <w:name w:val="2490FDCA8EF84531AE5F46364DF56BEE1"/>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6">
    <w:name w:val="D1566EDB032347B089BEB7FDBE46C85D6"/>
    <w:rsid w:val="000B13E5"/>
    <w:pPr>
      <w:spacing w:after="0" w:line="240" w:lineRule="auto"/>
    </w:pPr>
    <w:rPr>
      <w:rFonts w:ascii="Times New Roman" w:eastAsia="Times New Roman" w:hAnsi="Times New Roman" w:cs="Times New Roman"/>
      <w:sz w:val="24"/>
      <w:szCs w:val="24"/>
    </w:rPr>
  </w:style>
  <w:style w:type="paragraph" w:customStyle="1" w:styleId="FF9BD491A9224F3CB34D7339FEA65B5B6">
    <w:name w:val="FF9BD491A9224F3CB34D7339FEA65B5B6"/>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6">
    <w:name w:val="27DE032AC01F439F95C31D300BF192FC6"/>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6">
    <w:name w:val="670D2B9419AD4A82988EA1DC6DF279276"/>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6">
    <w:name w:val="2C415CA40416436D9697709CF47FF8046"/>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6">
    <w:name w:val="9089ADF7129345FBB226DC02596FE3AB6"/>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6">
    <w:name w:val="DEBA9D6ABB88499E9B7474B7F773F5906"/>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6">
    <w:name w:val="194E79F63CDC415095A9BB9B1EA3DC0A6"/>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6">
    <w:name w:val="184F015A2CE24A67B5DFE43B93D3AA336"/>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6">
    <w:name w:val="3918721D8C7B4F759B44F465A1B0086B6"/>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6">
    <w:name w:val="121AD6210B254279971218250298CBEE6"/>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6">
    <w:name w:val="DF14D67253A245EB875875336E3ECEBA6"/>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6">
    <w:name w:val="24B742A264E244CBB2AD669EC7A1E4F46"/>
    <w:rsid w:val="000B13E5"/>
    <w:pPr>
      <w:spacing w:after="0" w:line="240" w:lineRule="auto"/>
    </w:pPr>
    <w:rPr>
      <w:rFonts w:ascii="Times New Roman" w:eastAsia="Times New Roman" w:hAnsi="Times New Roman" w:cs="Times New Roman"/>
      <w:sz w:val="24"/>
      <w:szCs w:val="24"/>
    </w:rPr>
  </w:style>
  <w:style w:type="paragraph" w:customStyle="1" w:styleId="7060BB8E22B1477F8591AEEF6AFFDFA6">
    <w:name w:val="7060BB8E22B1477F8591AEEF6AFFDFA6"/>
    <w:rsid w:val="000B13E5"/>
  </w:style>
  <w:style w:type="paragraph" w:customStyle="1" w:styleId="EC63DA551CD64C228C15E29983F7A5781">
    <w:name w:val="EC63DA551CD64C228C15E29983F7A5781"/>
    <w:rsid w:val="000B13E5"/>
    <w:pPr>
      <w:spacing w:after="0" w:line="240" w:lineRule="auto"/>
    </w:pPr>
    <w:rPr>
      <w:rFonts w:ascii="Times New Roman" w:eastAsia="Times New Roman" w:hAnsi="Times New Roman" w:cs="Times New Roman"/>
      <w:sz w:val="24"/>
      <w:szCs w:val="24"/>
    </w:rPr>
  </w:style>
  <w:style w:type="paragraph" w:customStyle="1" w:styleId="553BA565764348ADAB30ADB565CB23C51">
    <w:name w:val="553BA565764348ADAB30ADB565CB23C51"/>
    <w:rsid w:val="000B13E5"/>
    <w:pPr>
      <w:spacing w:after="0" w:line="240" w:lineRule="auto"/>
    </w:pPr>
    <w:rPr>
      <w:rFonts w:ascii="Times New Roman" w:eastAsia="Times New Roman" w:hAnsi="Times New Roman" w:cs="Times New Roman"/>
      <w:sz w:val="24"/>
      <w:szCs w:val="24"/>
    </w:rPr>
  </w:style>
  <w:style w:type="paragraph" w:customStyle="1" w:styleId="27858A79718F498FB3F41E2FEFF994241">
    <w:name w:val="27858A79718F498FB3F41E2FEFF994241"/>
    <w:rsid w:val="000B13E5"/>
    <w:pPr>
      <w:spacing w:after="0" w:line="240" w:lineRule="auto"/>
    </w:pPr>
    <w:rPr>
      <w:rFonts w:ascii="Times New Roman" w:eastAsia="Times New Roman" w:hAnsi="Times New Roman" w:cs="Times New Roman"/>
      <w:sz w:val="24"/>
      <w:szCs w:val="24"/>
    </w:rPr>
  </w:style>
  <w:style w:type="paragraph" w:customStyle="1" w:styleId="09CE7620803B4932A7324372E42A85111">
    <w:name w:val="09CE7620803B4932A7324372E42A85111"/>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7">
    <w:name w:val="05D7B04401924922884D8AF7A106C6197"/>
    <w:rsid w:val="000B13E5"/>
    <w:pPr>
      <w:spacing w:after="0" w:line="240" w:lineRule="auto"/>
    </w:pPr>
    <w:rPr>
      <w:rFonts w:ascii="Times New Roman" w:eastAsia="Times New Roman" w:hAnsi="Times New Roman" w:cs="Times New Roman"/>
      <w:sz w:val="24"/>
      <w:szCs w:val="24"/>
    </w:rPr>
  </w:style>
  <w:style w:type="paragraph" w:customStyle="1" w:styleId="2E19F4EB17B943E284F843441DE9E9BC1">
    <w:name w:val="2E19F4EB17B943E284F843441DE9E9BC1"/>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7">
    <w:name w:val="B0CFAA8A8A48481194115B087F9E47167"/>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7">
    <w:name w:val="8A5B8D3E50AC435FBC60A2D9864B0D177"/>
    <w:rsid w:val="000B13E5"/>
    <w:pPr>
      <w:spacing w:after="0" w:line="240" w:lineRule="auto"/>
    </w:pPr>
    <w:rPr>
      <w:rFonts w:ascii="Times New Roman" w:eastAsia="Times New Roman" w:hAnsi="Times New Roman" w:cs="Times New Roman"/>
      <w:sz w:val="24"/>
      <w:szCs w:val="24"/>
    </w:rPr>
  </w:style>
  <w:style w:type="paragraph" w:customStyle="1" w:styleId="9CC4944C201A487DB49529FC826112531">
    <w:name w:val="9CC4944C201A487DB49529FC826112531"/>
    <w:rsid w:val="000B13E5"/>
    <w:pPr>
      <w:spacing w:after="0" w:line="240" w:lineRule="auto"/>
    </w:pPr>
    <w:rPr>
      <w:rFonts w:ascii="Times New Roman" w:eastAsia="Times New Roman" w:hAnsi="Times New Roman" w:cs="Times New Roman"/>
      <w:sz w:val="24"/>
      <w:szCs w:val="24"/>
    </w:rPr>
  </w:style>
  <w:style w:type="paragraph" w:customStyle="1" w:styleId="EA4C385192E2437EA78F2A7B5B1209811">
    <w:name w:val="EA4C385192E2437EA78F2A7B5B1209811"/>
    <w:rsid w:val="000B13E5"/>
    <w:pPr>
      <w:spacing w:after="0" w:line="240" w:lineRule="auto"/>
    </w:pPr>
    <w:rPr>
      <w:rFonts w:ascii="Times New Roman" w:eastAsia="Times New Roman" w:hAnsi="Times New Roman" w:cs="Times New Roman"/>
      <w:sz w:val="24"/>
      <w:szCs w:val="24"/>
    </w:rPr>
  </w:style>
  <w:style w:type="paragraph" w:customStyle="1" w:styleId="36E7D3A2D34E439CA4A4F15FFBC9228B1">
    <w:name w:val="36E7D3A2D34E439CA4A4F15FFBC9228B1"/>
    <w:rsid w:val="000B13E5"/>
    <w:pPr>
      <w:spacing w:after="0" w:line="240" w:lineRule="auto"/>
    </w:pPr>
    <w:rPr>
      <w:rFonts w:ascii="Times New Roman" w:eastAsia="Times New Roman" w:hAnsi="Times New Roman" w:cs="Times New Roman"/>
      <w:sz w:val="24"/>
      <w:szCs w:val="24"/>
    </w:rPr>
  </w:style>
  <w:style w:type="paragraph" w:customStyle="1" w:styleId="B12778D9ECA5456BB5D4EC18F6ABF8981">
    <w:name w:val="B12778D9ECA5456BB5D4EC18F6ABF8981"/>
    <w:rsid w:val="000B13E5"/>
    <w:pPr>
      <w:spacing w:after="0" w:line="240" w:lineRule="auto"/>
    </w:pPr>
    <w:rPr>
      <w:rFonts w:ascii="Times New Roman" w:eastAsia="Times New Roman" w:hAnsi="Times New Roman" w:cs="Times New Roman"/>
      <w:sz w:val="24"/>
      <w:szCs w:val="24"/>
    </w:rPr>
  </w:style>
  <w:style w:type="paragraph" w:customStyle="1" w:styleId="E82CFEC78A9F40A6B10DB97AD52FD2451">
    <w:name w:val="E82CFEC78A9F40A6B10DB97AD52FD2451"/>
    <w:rsid w:val="000B13E5"/>
    <w:pPr>
      <w:spacing w:after="0" w:line="240" w:lineRule="auto"/>
    </w:pPr>
    <w:rPr>
      <w:rFonts w:ascii="Times New Roman" w:eastAsia="Times New Roman" w:hAnsi="Times New Roman" w:cs="Times New Roman"/>
      <w:sz w:val="24"/>
      <w:szCs w:val="24"/>
    </w:rPr>
  </w:style>
  <w:style w:type="paragraph" w:customStyle="1" w:styleId="CB0EA65A35ED4DB9B64A1698CDCCEC311">
    <w:name w:val="CB0EA65A35ED4DB9B64A1698CDCCEC311"/>
    <w:rsid w:val="000B13E5"/>
    <w:pPr>
      <w:spacing w:after="0" w:line="240" w:lineRule="auto"/>
    </w:pPr>
    <w:rPr>
      <w:rFonts w:ascii="Times New Roman" w:eastAsia="Times New Roman" w:hAnsi="Times New Roman" w:cs="Times New Roman"/>
      <w:sz w:val="24"/>
      <w:szCs w:val="24"/>
    </w:rPr>
  </w:style>
  <w:style w:type="paragraph" w:customStyle="1" w:styleId="79863B171D3F4F21AE95F60F15A87C941">
    <w:name w:val="79863B171D3F4F21AE95F60F15A87C941"/>
    <w:rsid w:val="000B13E5"/>
    <w:pPr>
      <w:spacing w:after="0" w:line="240" w:lineRule="auto"/>
    </w:pPr>
    <w:rPr>
      <w:rFonts w:ascii="Times New Roman" w:eastAsia="Times New Roman" w:hAnsi="Times New Roman" w:cs="Times New Roman"/>
      <w:sz w:val="24"/>
      <w:szCs w:val="24"/>
    </w:rPr>
  </w:style>
  <w:style w:type="paragraph" w:customStyle="1" w:styleId="6250B4A701B94115BB7C8941823742C71">
    <w:name w:val="6250B4A701B94115BB7C8941823742C71"/>
    <w:rsid w:val="000B13E5"/>
    <w:pPr>
      <w:spacing w:after="0" w:line="240" w:lineRule="auto"/>
    </w:pPr>
    <w:rPr>
      <w:rFonts w:ascii="Times New Roman" w:eastAsia="Times New Roman" w:hAnsi="Times New Roman" w:cs="Times New Roman"/>
      <w:sz w:val="24"/>
      <w:szCs w:val="24"/>
    </w:rPr>
  </w:style>
  <w:style w:type="paragraph" w:customStyle="1" w:styleId="9CCA1326FC2A480AB7649D515E52F73C1">
    <w:name w:val="9CCA1326FC2A480AB7649D515E52F73C1"/>
    <w:rsid w:val="000B13E5"/>
    <w:pPr>
      <w:spacing w:after="0" w:line="240" w:lineRule="auto"/>
    </w:pPr>
    <w:rPr>
      <w:rFonts w:ascii="Times New Roman" w:eastAsia="Times New Roman" w:hAnsi="Times New Roman" w:cs="Times New Roman"/>
      <w:sz w:val="24"/>
      <w:szCs w:val="24"/>
    </w:rPr>
  </w:style>
  <w:style w:type="paragraph" w:customStyle="1" w:styleId="EF1A2820713E4E63AACFD5297EB08D191">
    <w:name w:val="EF1A2820713E4E63AACFD5297EB08D191"/>
    <w:rsid w:val="000B13E5"/>
    <w:pPr>
      <w:spacing w:after="0" w:line="240" w:lineRule="auto"/>
    </w:pPr>
    <w:rPr>
      <w:rFonts w:ascii="Times New Roman" w:eastAsia="Times New Roman" w:hAnsi="Times New Roman" w:cs="Times New Roman"/>
      <w:sz w:val="24"/>
      <w:szCs w:val="24"/>
    </w:rPr>
  </w:style>
  <w:style w:type="paragraph" w:customStyle="1" w:styleId="65ABFDBC79634A5BB266FB03671143FC1">
    <w:name w:val="65ABFDBC79634A5BB266FB03671143FC1"/>
    <w:rsid w:val="000B13E5"/>
    <w:pPr>
      <w:spacing w:after="0" w:line="240" w:lineRule="auto"/>
    </w:pPr>
    <w:rPr>
      <w:rFonts w:ascii="Times New Roman" w:eastAsia="Times New Roman" w:hAnsi="Times New Roman" w:cs="Times New Roman"/>
      <w:sz w:val="24"/>
      <w:szCs w:val="24"/>
    </w:rPr>
  </w:style>
  <w:style w:type="paragraph" w:customStyle="1" w:styleId="D4EA6C4ACAA448D38EEEA3E0367FDE6B1">
    <w:name w:val="D4EA6C4ACAA448D38EEEA3E0367FDE6B1"/>
    <w:rsid w:val="000B13E5"/>
    <w:pPr>
      <w:spacing w:after="0" w:line="240" w:lineRule="auto"/>
    </w:pPr>
    <w:rPr>
      <w:rFonts w:ascii="Times New Roman" w:eastAsia="Times New Roman" w:hAnsi="Times New Roman" w:cs="Times New Roman"/>
      <w:sz w:val="24"/>
      <w:szCs w:val="24"/>
    </w:rPr>
  </w:style>
  <w:style w:type="paragraph" w:customStyle="1" w:styleId="BB1292CC99DB402A99D7C1C9046178D21">
    <w:name w:val="BB1292CC99DB402A99D7C1C9046178D21"/>
    <w:rsid w:val="000B13E5"/>
    <w:pPr>
      <w:spacing w:after="0" w:line="240" w:lineRule="auto"/>
    </w:pPr>
    <w:rPr>
      <w:rFonts w:ascii="Times New Roman" w:eastAsia="Times New Roman" w:hAnsi="Times New Roman" w:cs="Times New Roman"/>
      <w:sz w:val="24"/>
      <w:szCs w:val="24"/>
    </w:rPr>
  </w:style>
  <w:style w:type="paragraph" w:customStyle="1" w:styleId="BB9B98CAC63142CB948BEDD1079D8C591">
    <w:name w:val="BB9B98CAC63142CB948BEDD1079D8C591"/>
    <w:rsid w:val="000B13E5"/>
    <w:pPr>
      <w:spacing w:after="0" w:line="240" w:lineRule="auto"/>
    </w:pPr>
    <w:rPr>
      <w:rFonts w:ascii="Times New Roman" w:eastAsia="Times New Roman" w:hAnsi="Times New Roman" w:cs="Times New Roman"/>
      <w:sz w:val="24"/>
      <w:szCs w:val="24"/>
    </w:rPr>
  </w:style>
  <w:style w:type="paragraph" w:customStyle="1" w:styleId="A9DDC420E0764859B5648BA468CE6E6C1">
    <w:name w:val="A9DDC420E0764859B5648BA468CE6E6C1"/>
    <w:rsid w:val="000B13E5"/>
    <w:pPr>
      <w:spacing w:after="0" w:line="240" w:lineRule="auto"/>
    </w:pPr>
    <w:rPr>
      <w:rFonts w:ascii="Times New Roman" w:eastAsia="Times New Roman" w:hAnsi="Times New Roman" w:cs="Times New Roman"/>
      <w:sz w:val="24"/>
      <w:szCs w:val="24"/>
    </w:rPr>
  </w:style>
  <w:style w:type="paragraph" w:customStyle="1" w:styleId="8E6458C7C6C749F58F23962481FF1B6D1">
    <w:name w:val="8E6458C7C6C749F58F23962481FF1B6D1"/>
    <w:rsid w:val="000B13E5"/>
    <w:pPr>
      <w:spacing w:after="0" w:line="240" w:lineRule="auto"/>
    </w:pPr>
    <w:rPr>
      <w:rFonts w:ascii="Times New Roman" w:eastAsia="Times New Roman" w:hAnsi="Times New Roman" w:cs="Times New Roman"/>
      <w:sz w:val="24"/>
      <w:szCs w:val="24"/>
    </w:rPr>
  </w:style>
  <w:style w:type="paragraph" w:customStyle="1" w:styleId="1230D94CD61C45CFAC712356442925AA1">
    <w:name w:val="1230D94CD61C45CFAC712356442925AA1"/>
    <w:rsid w:val="000B13E5"/>
    <w:pPr>
      <w:spacing w:after="0" w:line="240" w:lineRule="auto"/>
    </w:pPr>
    <w:rPr>
      <w:rFonts w:ascii="Times New Roman" w:eastAsia="Times New Roman" w:hAnsi="Times New Roman" w:cs="Times New Roman"/>
      <w:sz w:val="24"/>
      <w:szCs w:val="24"/>
    </w:rPr>
  </w:style>
  <w:style w:type="paragraph" w:customStyle="1" w:styleId="413D4EE3D2694799B75954910D7D18131">
    <w:name w:val="413D4EE3D2694799B75954910D7D18131"/>
    <w:rsid w:val="000B13E5"/>
    <w:pPr>
      <w:spacing w:after="0" w:line="240" w:lineRule="auto"/>
    </w:pPr>
    <w:rPr>
      <w:rFonts w:ascii="Times New Roman" w:eastAsia="Times New Roman" w:hAnsi="Times New Roman" w:cs="Times New Roman"/>
      <w:sz w:val="24"/>
      <w:szCs w:val="24"/>
    </w:rPr>
  </w:style>
  <w:style w:type="paragraph" w:customStyle="1" w:styleId="335761D0C92B40D6B23605B8EF616DC81">
    <w:name w:val="335761D0C92B40D6B23605B8EF616DC81"/>
    <w:rsid w:val="000B13E5"/>
    <w:pPr>
      <w:spacing w:after="0" w:line="240" w:lineRule="auto"/>
    </w:pPr>
    <w:rPr>
      <w:rFonts w:ascii="Times New Roman" w:eastAsia="Times New Roman" w:hAnsi="Times New Roman" w:cs="Times New Roman"/>
      <w:sz w:val="24"/>
      <w:szCs w:val="24"/>
    </w:rPr>
  </w:style>
  <w:style w:type="paragraph" w:customStyle="1" w:styleId="13069D8795E44248BE831945FC2BB1B71">
    <w:name w:val="13069D8795E44248BE831945FC2BB1B71"/>
    <w:rsid w:val="000B13E5"/>
    <w:pPr>
      <w:spacing w:after="0" w:line="240" w:lineRule="auto"/>
    </w:pPr>
    <w:rPr>
      <w:rFonts w:ascii="Times New Roman" w:eastAsia="Times New Roman" w:hAnsi="Times New Roman" w:cs="Times New Roman"/>
      <w:sz w:val="24"/>
      <w:szCs w:val="24"/>
    </w:rPr>
  </w:style>
  <w:style w:type="paragraph" w:customStyle="1" w:styleId="C270FE8716EC41BE857EDD39534FC888">
    <w:name w:val="C270FE8716EC41BE857EDD39534FC888"/>
    <w:rsid w:val="000B13E5"/>
    <w:pPr>
      <w:spacing w:after="0" w:line="240" w:lineRule="auto"/>
    </w:pPr>
    <w:rPr>
      <w:rFonts w:ascii="Times New Roman" w:eastAsia="Times New Roman" w:hAnsi="Times New Roman" w:cs="Times New Roman"/>
      <w:sz w:val="24"/>
      <w:szCs w:val="24"/>
    </w:rPr>
  </w:style>
  <w:style w:type="paragraph" w:customStyle="1" w:styleId="354FD8FB26384B1B8C8937965D372E13">
    <w:name w:val="354FD8FB26384B1B8C8937965D372E13"/>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2">
    <w:name w:val="2490FDCA8EF84531AE5F46364DF56BEE2"/>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7">
    <w:name w:val="D1566EDB032347B089BEB7FDBE46C85D7"/>
    <w:rsid w:val="000B13E5"/>
    <w:pPr>
      <w:spacing w:after="0" w:line="240" w:lineRule="auto"/>
    </w:pPr>
    <w:rPr>
      <w:rFonts w:ascii="Times New Roman" w:eastAsia="Times New Roman" w:hAnsi="Times New Roman" w:cs="Times New Roman"/>
      <w:sz w:val="24"/>
      <w:szCs w:val="24"/>
    </w:rPr>
  </w:style>
  <w:style w:type="paragraph" w:customStyle="1" w:styleId="FF9BD491A9224F3CB34D7339FEA65B5B7">
    <w:name w:val="FF9BD491A9224F3CB34D7339FEA65B5B7"/>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7">
    <w:name w:val="27DE032AC01F439F95C31D300BF192FC7"/>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7">
    <w:name w:val="670D2B9419AD4A82988EA1DC6DF279277"/>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7">
    <w:name w:val="2C415CA40416436D9697709CF47FF8047"/>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7">
    <w:name w:val="9089ADF7129345FBB226DC02596FE3AB7"/>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7">
    <w:name w:val="DEBA9D6ABB88499E9B7474B7F773F5907"/>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7">
    <w:name w:val="194E79F63CDC415095A9BB9B1EA3DC0A7"/>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7">
    <w:name w:val="184F015A2CE24A67B5DFE43B93D3AA337"/>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7">
    <w:name w:val="3918721D8C7B4F759B44F465A1B0086B7"/>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7">
    <w:name w:val="121AD6210B254279971218250298CBEE7"/>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7">
    <w:name w:val="DF14D67253A245EB875875336E3ECEBA7"/>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7">
    <w:name w:val="24B742A264E244CBB2AD669EC7A1E4F47"/>
    <w:rsid w:val="000B13E5"/>
    <w:pPr>
      <w:spacing w:after="0" w:line="240" w:lineRule="auto"/>
    </w:pPr>
    <w:rPr>
      <w:rFonts w:ascii="Times New Roman" w:eastAsia="Times New Roman" w:hAnsi="Times New Roman" w:cs="Times New Roman"/>
      <w:sz w:val="24"/>
      <w:szCs w:val="24"/>
    </w:rPr>
  </w:style>
  <w:style w:type="paragraph" w:customStyle="1" w:styleId="EC63DA551CD64C228C15E29983F7A5782">
    <w:name w:val="EC63DA551CD64C228C15E29983F7A5782"/>
    <w:rsid w:val="000B13E5"/>
    <w:pPr>
      <w:spacing w:after="0" w:line="240" w:lineRule="auto"/>
    </w:pPr>
    <w:rPr>
      <w:rFonts w:ascii="Times New Roman" w:eastAsia="Times New Roman" w:hAnsi="Times New Roman" w:cs="Times New Roman"/>
      <w:sz w:val="24"/>
      <w:szCs w:val="24"/>
    </w:rPr>
  </w:style>
  <w:style w:type="paragraph" w:customStyle="1" w:styleId="553BA565764348ADAB30ADB565CB23C52">
    <w:name w:val="553BA565764348ADAB30ADB565CB23C52"/>
    <w:rsid w:val="000B13E5"/>
    <w:pPr>
      <w:spacing w:after="0" w:line="240" w:lineRule="auto"/>
    </w:pPr>
    <w:rPr>
      <w:rFonts w:ascii="Times New Roman" w:eastAsia="Times New Roman" w:hAnsi="Times New Roman" w:cs="Times New Roman"/>
      <w:sz w:val="24"/>
      <w:szCs w:val="24"/>
    </w:rPr>
  </w:style>
  <w:style w:type="paragraph" w:customStyle="1" w:styleId="27858A79718F498FB3F41E2FEFF994242">
    <w:name w:val="27858A79718F498FB3F41E2FEFF994242"/>
    <w:rsid w:val="000B13E5"/>
    <w:pPr>
      <w:spacing w:after="0" w:line="240" w:lineRule="auto"/>
    </w:pPr>
    <w:rPr>
      <w:rFonts w:ascii="Times New Roman" w:eastAsia="Times New Roman" w:hAnsi="Times New Roman" w:cs="Times New Roman"/>
      <w:sz w:val="24"/>
      <w:szCs w:val="24"/>
    </w:rPr>
  </w:style>
  <w:style w:type="paragraph" w:customStyle="1" w:styleId="09CE7620803B4932A7324372E42A85112">
    <w:name w:val="09CE7620803B4932A7324372E42A85112"/>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8">
    <w:name w:val="05D7B04401924922884D8AF7A106C6198"/>
    <w:rsid w:val="000B13E5"/>
    <w:pPr>
      <w:spacing w:after="0" w:line="240" w:lineRule="auto"/>
    </w:pPr>
    <w:rPr>
      <w:rFonts w:ascii="Times New Roman" w:eastAsia="Times New Roman" w:hAnsi="Times New Roman" w:cs="Times New Roman"/>
      <w:sz w:val="24"/>
      <w:szCs w:val="24"/>
    </w:rPr>
  </w:style>
  <w:style w:type="paragraph" w:customStyle="1" w:styleId="2E19F4EB17B943E284F843441DE9E9BC2">
    <w:name w:val="2E19F4EB17B943E284F843441DE9E9BC2"/>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8">
    <w:name w:val="B0CFAA8A8A48481194115B087F9E47168"/>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8">
    <w:name w:val="8A5B8D3E50AC435FBC60A2D9864B0D178"/>
    <w:rsid w:val="000B13E5"/>
    <w:pPr>
      <w:spacing w:after="0" w:line="240" w:lineRule="auto"/>
    </w:pPr>
    <w:rPr>
      <w:rFonts w:ascii="Times New Roman" w:eastAsia="Times New Roman" w:hAnsi="Times New Roman" w:cs="Times New Roman"/>
      <w:sz w:val="24"/>
      <w:szCs w:val="24"/>
    </w:rPr>
  </w:style>
  <w:style w:type="paragraph" w:customStyle="1" w:styleId="9CC4944C201A487DB49529FC826112532">
    <w:name w:val="9CC4944C201A487DB49529FC826112532"/>
    <w:rsid w:val="000B13E5"/>
    <w:pPr>
      <w:spacing w:after="0" w:line="240" w:lineRule="auto"/>
    </w:pPr>
    <w:rPr>
      <w:rFonts w:ascii="Times New Roman" w:eastAsia="Times New Roman" w:hAnsi="Times New Roman" w:cs="Times New Roman"/>
      <w:sz w:val="24"/>
      <w:szCs w:val="24"/>
    </w:rPr>
  </w:style>
  <w:style w:type="paragraph" w:customStyle="1" w:styleId="EA4C385192E2437EA78F2A7B5B1209812">
    <w:name w:val="EA4C385192E2437EA78F2A7B5B1209812"/>
    <w:rsid w:val="000B13E5"/>
    <w:pPr>
      <w:spacing w:after="0" w:line="240" w:lineRule="auto"/>
    </w:pPr>
    <w:rPr>
      <w:rFonts w:ascii="Times New Roman" w:eastAsia="Times New Roman" w:hAnsi="Times New Roman" w:cs="Times New Roman"/>
      <w:sz w:val="24"/>
      <w:szCs w:val="24"/>
    </w:rPr>
  </w:style>
  <w:style w:type="paragraph" w:customStyle="1" w:styleId="36E7D3A2D34E439CA4A4F15FFBC9228B2">
    <w:name w:val="36E7D3A2D34E439CA4A4F15FFBC9228B2"/>
    <w:rsid w:val="000B13E5"/>
    <w:pPr>
      <w:spacing w:after="0" w:line="240" w:lineRule="auto"/>
    </w:pPr>
    <w:rPr>
      <w:rFonts w:ascii="Times New Roman" w:eastAsia="Times New Roman" w:hAnsi="Times New Roman" w:cs="Times New Roman"/>
      <w:sz w:val="24"/>
      <w:szCs w:val="24"/>
    </w:rPr>
  </w:style>
  <w:style w:type="paragraph" w:customStyle="1" w:styleId="B12778D9ECA5456BB5D4EC18F6ABF8982">
    <w:name w:val="B12778D9ECA5456BB5D4EC18F6ABF8982"/>
    <w:rsid w:val="000B13E5"/>
    <w:pPr>
      <w:spacing w:after="0" w:line="240" w:lineRule="auto"/>
    </w:pPr>
    <w:rPr>
      <w:rFonts w:ascii="Times New Roman" w:eastAsia="Times New Roman" w:hAnsi="Times New Roman" w:cs="Times New Roman"/>
      <w:sz w:val="24"/>
      <w:szCs w:val="24"/>
    </w:rPr>
  </w:style>
  <w:style w:type="paragraph" w:customStyle="1" w:styleId="E82CFEC78A9F40A6B10DB97AD52FD2452">
    <w:name w:val="E82CFEC78A9F40A6B10DB97AD52FD2452"/>
    <w:rsid w:val="000B13E5"/>
    <w:pPr>
      <w:spacing w:after="0" w:line="240" w:lineRule="auto"/>
    </w:pPr>
    <w:rPr>
      <w:rFonts w:ascii="Times New Roman" w:eastAsia="Times New Roman" w:hAnsi="Times New Roman" w:cs="Times New Roman"/>
      <w:sz w:val="24"/>
      <w:szCs w:val="24"/>
    </w:rPr>
  </w:style>
  <w:style w:type="paragraph" w:customStyle="1" w:styleId="CB0EA65A35ED4DB9B64A1698CDCCEC312">
    <w:name w:val="CB0EA65A35ED4DB9B64A1698CDCCEC312"/>
    <w:rsid w:val="000B13E5"/>
    <w:pPr>
      <w:spacing w:after="0" w:line="240" w:lineRule="auto"/>
    </w:pPr>
    <w:rPr>
      <w:rFonts w:ascii="Times New Roman" w:eastAsia="Times New Roman" w:hAnsi="Times New Roman" w:cs="Times New Roman"/>
      <w:sz w:val="24"/>
      <w:szCs w:val="24"/>
    </w:rPr>
  </w:style>
  <w:style w:type="paragraph" w:customStyle="1" w:styleId="79863B171D3F4F21AE95F60F15A87C942">
    <w:name w:val="79863B171D3F4F21AE95F60F15A87C942"/>
    <w:rsid w:val="000B13E5"/>
    <w:pPr>
      <w:spacing w:after="0" w:line="240" w:lineRule="auto"/>
    </w:pPr>
    <w:rPr>
      <w:rFonts w:ascii="Times New Roman" w:eastAsia="Times New Roman" w:hAnsi="Times New Roman" w:cs="Times New Roman"/>
      <w:sz w:val="24"/>
      <w:szCs w:val="24"/>
    </w:rPr>
  </w:style>
  <w:style w:type="paragraph" w:customStyle="1" w:styleId="6250B4A701B94115BB7C8941823742C72">
    <w:name w:val="6250B4A701B94115BB7C8941823742C72"/>
    <w:rsid w:val="000B13E5"/>
    <w:pPr>
      <w:spacing w:after="0" w:line="240" w:lineRule="auto"/>
    </w:pPr>
    <w:rPr>
      <w:rFonts w:ascii="Times New Roman" w:eastAsia="Times New Roman" w:hAnsi="Times New Roman" w:cs="Times New Roman"/>
      <w:sz w:val="24"/>
      <w:szCs w:val="24"/>
    </w:rPr>
  </w:style>
  <w:style w:type="paragraph" w:customStyle="1" w:styleId="9CCA1326FC2A480AB7649D515E52F73C2">
    <w:name w:val="9CCA1326FC2A480AB7649D515E52F73C2"/>
    <w:rsid w:val="000B13E5"/>
    <w:pPr>
      <w:spacing w:after="0" w:line="240" w:lineRule="auto"/>
    </w:pPr>
    <w:rPr>
      <w:rFonts w:ascii="Times New Roman" w:eastAsia="Times New Roman" w:hAnsi="Times New Roman" w:cs="Times New Roman"/>
      <w:sz w:val="24"/>
      <w:szCs w:val="24"/>
    </w:rPr>
  </w:style>
  <w:style w:type="paragraph" w:customStyle="1" w:styleId="EF1A2820713E4E63AACFD5297EB08D192">
    <w:name w:val="EF1A2820713E4E63AACFD5297EB08D192"/>
    <w:rsid w:val="000B13E5"/>
    <w:pPr>
      <w:spacing w:after="0" w:line="240" w:lineRule="auto"/>
    </w:pPr>
    <w:rPr>
      <w:rFonts w:ascii="Times New Roman" w:eastAsia="Times New Roman" w:hAnsi="Times New Roman" w:cs="Times New Roman"/>
      <w:sz w:val="24"/>
      <w:szCs w:val="24"/>
    </w:rPr>
  </w:style>
  <w:style w:type="paragraph" w:customStyle="1" w:styleId="65ABFDBC79634A5BB266FB03671143FC2">
    <w:name w:val="65ABFDBC79634A5BB266FB03671143FC2"/>
    <w:rsid w:val="000B13E5"/>
    <w:pPr>
      <w:spacing w:after="0" w:line="240" w:lineRule="auto"/>
    </w:pPr>
    <w:rPr>
      <w:rFonts w:ascii="Times New Roman" w:eastAsia="Times New Roman" w:hAnsi="Times New Roman" w:cs="Times New Roman"/>
      <w:sz w:val="24"/>
      <w:szCs w:val="24"/>
    </w:rPr>
  </w:style>
  <w:style w:type="paragraph" w:customStyle="1" w:styleId="D4EA6C4ACAA448D38EEEA3E0367FDE6B2">
    <w:name w:val="D4EA6C4ACAA448D38EEEA3E0367FDE6B2"/>
    <w:rsid w:val="000B13E5"/>
    <w:pPr>
      <w:spacing w:after="0" w:line="240" w:lineRule="auto"/>
    </w:pPr>
    <w:rPr>
      <w:rFonts w:ascii="Times New Roman" w:eastAsia="Times New Roman" w:hAnsi="Times New Roman" w:cs="Times New Roman"/>
      <w:sz w:val="24"/>
      <w:szCs w:val="24"/>
    </w:rPr>
  </w:style>
  <w:style w:type="paragraph" w:customStyle="1" w:styleId="BB1292CC99DB402A99D7C1C9046178D22">
    <w:name w:val="BB1292CC99DB402A99D7C1C9046178D22"/>
    <w:rsid w:val="000B13E5"/>
    <w:pPr>
      <w:spacing w:after="0" w:line="240" w:lineRule="auto"/>
    </w:pPr>
    <w:rPr>
      <w:rFonts w:ascii="Times New Roman" w:eastAsia="Times New Roman" w:hAnsi="Times New Roman" w:cs="Times New Roman"/>
      <w:sz w:val="24"/>
      <w:szCs w:val="24"/>
    </w:rPr>
  </w:style>
  <w:style w:type="paragraph" w:customStyle="1" w:styleId="BB9B98CAC63142CB948BEDD1079D8C592">
    <w:name w:val="BB9B98CAC63142CB948BEDD1079D8C592"/>
    <w:rsid w:val="000B13E5"/>
    <w:pPr>
      <w:spacing w:after="0" w:line="240" w:lineRule="auto"/>
    </w:pPr>
    <w:rPr>
      <w:rFonts w:ascii="Times New Roman" w:eastAsia="Times New Roman" w:hAnsi="Times New Roman" w:cs="Times New Roman"/>
      <w:sz w:val="24"/>
      <w:szCs w:val="24"/>
    </w:rPr>
  </w:style>
  <w:style w:type="paragraph" w:customStyle="1" w:styleId="A9DDC420E0764859B5648BA468CE6E6C2">
    <w:name w:val="A9DDC420E0764859B5648BA468CE6E6C2"/>
    <w:rsid w:val="000B13E5"/>
    <w:pPr>
      <w:spacing w:after="0" w:line="240" w:lineRule="auto"/>
    </w:pPr>
    <w:rPr>
      <w:rFonts w:ascii="Times New Roman" w:eastAsia="Times New Roman" w:hAnsi="Times New Roman" w:cs="Times New Roman"/>
      <w:sz w:val="24"/>
      <w:szCs w:val="24"/>
    </w:rPr>
  </w:style>
  <w:style w:type="paragraph" w:customStyle="1" w:styleId="8E6458C7C6C749F58F23962481FF1B6D2">
    <w:name w:val="8E6458C7C6C749F58F23962481FF1B6D2"/>
    <w:rsid w:val="000B13E5"/>
    <w:pPr>
      <w:spacing w:after="0" w:line="240" w:lineRule="auto"/>
    </w:pPr>
    <w:rPr>
      <w:rFonts w:ascii="Times New Roman" w:eastAsia="Times New Roman" w:hAnsi="Times New Roman" w:cs="Times New Roman"/>
      <w:sz w:val="24"/>
      <w:szCs w:val="24"/>
    </w:rPr>
  </w:style>
  <w:style w:type="paragraph" w:customStyle="1" w:styleId="1230D94CD61C45CFAC712356442925AA2">
    <w:name w:val="1230D94CD61C45CFAC712356442925AA2"/>
    <w:rsid w:val="000B13E5"/>
    <w:pPr>
      <w:spacing w:after="0" w:line="240" w:lineRule="auto"/>
    </w:pPr>
    <w:rPr>
      <w:rFonts w:ascii="Times New Roman" w:eastAsia="Times New Roman" w:hAnsi="Times New Roman" w:cs="Times New Roman"/>
      <w:sz w:val="24"/>
      <w:szCs w:val="24"/>
    </w:rPr>
  </w:style>
  <w:style w:type="paragraph" w:customStyle="1" w:styleId="413D4EE3D2694799B75954910D7D18132">
    <w:name w:val="413D4EE3D2694799B75954910D7D18132"/>
    <w:rsid w:val="000B13E5"/>
    <w:pPr>
      <w:spacing w:after="0" w:line="240" w:lineRule="auto"/>
    </w:pPr>
    <w:rPr>
      <w:rFonts w:ascii="Times New Roman" w:eastAsia="Times New Roman" w:hAnsi="Times New Roman" w:cs="Times New Roman"/>
      <w:sz w:val="24"/>
      <w:szCs w:val="24"/>
    </w:rPr>
  </w:style>
  <w:style w:type="paragraph" w:customStyle="1" w:styleId="335761D0C92B40D6B23605B8EF616DC82">
    <w:name w:val="335761D0C92B40D6B23605B8EF616DC82"/>
    <w:rsid w:val="000B13E5"/>
    <w:pPr>
      <w:spacing w:after="0" w:line="240" w:lineRule="auto"/>
    </w:pPr>
    <w:rPr>
      <w:rFonts w:ascii="Times New Roman" w:eastAsia="Times New Roman" w:hAnsi="Times New Roman" w:cs="Times New Roman"/>
      <w:sz w:val="24"/>
      <w:szCs w:val="24"/>
    </w:rPr>
  </w:style>
  <w:style w:type="paragraph" w:customStyle="1" w:styleId="13069D8795E44248BE831945FC2BB1B72">
    <w:name w:val="13069D8795E44248BE831945FC2BB1B72"/>
    <w:rsid w:val="000B13E5"/>
    <w:pPr>
      <w:spacing w:after="0" w:line="240" w:lineRule="auto"/>
    </w:pPr>
    <w:rPr>
      <w:rFonts w:ascii="Times New Roman" w:eastAsia="Times New Roman" w:hAnsi="Times New Roman" w:cs="Times New Roman"/>
      <w:sz w:val="24"/>
      <w:szCs w:val="24"/>
    </w:rPr>
  </w:style>
  <w:style w:type="paragraph" w:customStyle="1" w:styleId="C270FE8716EC41BE857EDD39534FC8881">
    <w:name w:val="C270FE8716EC41BE857EDD39534FC8881"/>
    <w:rsid w:val="000B13E5"/>
    <w:pPr>
      <w:spacing w:after="0" w:line="240" w:lineRule="auto"/>
    </w:pPr>
    <w:rPr>
      <w:rFonts w:ascii="Times New Roman" w:eastAsia="Times New Roman" w:hAnsi="Times New Roman" w:cs="Times New Roman"/>
      <w:sz w:val="24"/>
      <w:szCs w:val="24"/>
    </w:rPr>
  </w:style>
  <w:style w:type="paragraph" w:customStyle="1" w:styleId="354FD8FB26384B1B8C8937965D372E131">
    <w:name w:val="354FD8FB26384B1B8C8937965D372E131"/>
    <w:rsid w:val="000B13E5"/>
    <w:pPr>
      <w:spacing w:after="0" w:line="240" w:lineRule="auto"/>
    </w:pPr>
    <w:rPr>
      <w:rFonts w:ascii="Times New Roman" w:eastAsia="Times New Roman" w:hAnsi="Times New Roman" w:cs="Times New Roman"/>
      <w:sz w:val="24"/>
      <w:szCs w:val="24"/>
    </w:rPr>
  </w:style>
  <w:style w:type="paragraph" w:customStyle="1" w:styleId="7141FD65BF60494EAD63C1AC985C8F8D">
    <w:name w:val="7141FD65BF60494EAD63C1AC985C8F8D"/>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3">
    <w:name w:val="2490FDCA8EF84531AE5F46364DF56BEE3"/>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8">
    <w:name w:val="D1566EDB032347B089BEB7FDBE46C85D8"/>
    <w:rsid w:val="000B13E5"/>
    <w:pPr>
      <w:spacing w:after="0" w:line="240" w:lineRule="auto"/>
    </w:pPr>
    <w:rPr>
      <w:rFonts w:ascii="Times New Roman" w:eastAsia="Times New Roman" w:hAnsi="Times New Roman" w:cs="Times New Roman"/>
      <w:sz w:val="24"/>
      <w:szCs w:val="24"/>
    </w:rPr>
  </w:style>
  <w:style w:type="paragraph" w:customStyle="1" w:styleId="FF9BD491A9224F3CB34D7339FEA65B5B8">
    <w:name w:val="FF9BD491A9224F3CB34D7339FEA65B5B8"/>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8">
    <w:name w:val="27DE032AC01F439F95C31D300BF192FC8"/>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8">
    <w:name w:val="670D2B9419AD4A82988EA1DC6DF279278"/>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8">
    <w:name w:val="2C415CA40416436D9697709CF47FF8048"/>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8">
    <w:name w:val="9089ADF7129345FBB226DC02596FE3AB8"/>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8">
    <w:name w:val="DEBA9D6ABB88499E9B7474B7F773F5908"/>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8">
    <w:name w:val="194E79F63CDC415095A9BB9B1EA3DC0A8"/>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8">
    <w:name w:val="184F015A2CE24A67B5DFE43B93D3AA338"/>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8">
    <w:name w:val="3918721D8C7B4F759B44F465A1B0086B8"/>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8">
    <w:name w:val="121AD6210B254279971218250298CBEE8"/>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8">
    <w:name w:val="DF14D67253A245EB875875336E3ECEBA8"/>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8">
    <w:name w:val="24B742A264E244CBB2AD669EC7A1E4F48"/>
    <w:rsid w:val="000B13E5"/>
    <w:pPr>
      <w:spacing w:after="0" w:line="240" w:lineRule="auto"/>
    </w:pPr>
    <w:rPr>
      <w:rFonts w:ascii="Times New Roman" w:eastAsia="Times New Roman" w:hAnsi="Times New Roman" w:cs="Times New Roman"/>
      <w:sz w:val="24"/>
      <w:szCs w:val="24"/>
    </w:rPr>
  </w:style>
  <w:style w:type="paragraph" w:customStyle="1" w:styleId="CEEF73199A324C13B2B9A0D1D0E9F8DF">
    <w:name w:val="CEEF73199A324C13B2B9A0D1D0E9F8DF"/>
    <w:rsid w:val="000B13E5"/>
  </w:style>
  <w:style w:type="paragraph" w:customStyle="1" w:styleId="A7DAD52D498A47CCBF0CDDA85CA9FC44">
    <w:name w:val="A7DAD52D498A47CCBF0CDDA85CA9FC44"/>
    <w:rsid w:val="000B13E5"/>
  </w:style>
  <w:style w:type="paragraph" w:customStyle="1" w:styleId="F8739C4298ED41E4B85668D688341BE5">
    <w:name w:val="F8739C4298ED41E4B85668D688341BE5"/>
    <w:rsid w:val="000B13E5"/>
  </w:style>
  <w:style w:type="paragraph" w:customStyle="1" w:styleId="0F6BF9A77C0940FBB7F73EB12A6D7D72">
    <w:name w:val="0F6BF9A77C0940FBB7F73EB12A6D7D72"/>
    <w:rsid w:val="000B13E5"/>
  </w:style>
  <w:style w:type="paragraph" w:customStyle="1" w:styleId="53150658CA494FD6A0F7AF0B3DC2289C">
    <w:name w:val="53150658CA494FD6A0F7AF0B3DC2289C"/>
    <w:rsid w:val="000B13E5"/>
  </w:style>
  <w:style w:type="paragraph" w:customStyle="1" w:styleId="7A74D847C1E24B798EE0213A3F7907FF">
    <w:name w:val="7A74D847C1E24B798EE0213A3F7907FF"/>
    <w:rsid w:val="000B13E5"/>
  </w:style>
  <w:style w:type="paragraph" w:customStyle="1" w:styleId="2C4CAA867E5D441793C0EFB0606814DF">
    <w:name w:val="2C4CAA867E5D441793C0EFB0606814DF"/>
    <w:rsid w:val="000B13E5"/>
  </w:style>
  <w:style w:type="paragraph" w:customStyle="1" w:styleId="26E6335FC35B4A6D9D761D92BEBCC08B">
    <w:name w:val="26E6335FC35B4A6D9D761D92BEBCC08B"/>
    <w:rsid w:val="000B13E5"/>
  </w:style>
  <w:style w:type="paragraph" w:customStyle="1" w:styleId="02CF1B956FAB4F55BC022D44287FE64A">
    <w:name w:val="02CF1B956FAB4F55BC022D44287FE64A"/>
    <w:rsid w:val="000B13E5"/>
  </w:style>
  <w:style w:type="paragraph" w:customStyle="1" w:styleId="BDF7599C00064C7CBC2D48CE1FAAA9B0">
    <w:name w:val="BDF7599C00064C7CBC2D48CE1FAAA9B0"/>
    <w:rsid w:val="000B13E5"/>
  </w:style>
  <w:style w:type="paragraph" w:customStyle="1" w:styleId="B532375F2A0C40919DB56695B6ED5D5F">
    <w:name w:val="B532375F2A0C40919DB56695B6ED5D5F"/>
    <w:rsid w:val="000B13E5"/>
  </w:style>
  <w:style w:type="paragraph" w:customStyle="1" w:styleId="80374BF00F914C3096B0167E0E60CD1C">
    <w:name w:val="80374BF00F914C3096B0167E0E60CD1C"/>
    <w:rsid w:val="000B13E5"/>
  </w:style>
  <w:style w:type="paragraph" w:customStyle="1" w:styleId="080DEE03937247B9B21C06D8CC897F9B">
    <w:name w:val="080DEE03937247B9B21C06D8CC897F9B"/>
    <w:rsid w:val="000B13E5"/>
  </w:style>
  <w:style w:type="paragraph" w:customStyle="1" w:styleId="9A8DB23A2BC94EB1B7368D47D642DF9B">
    <w:name w:val="9A8DB23A2BC94EB1B7368D47D642DF9B"/>
    <w:rsid w:val="000B13E5"/>
  </w:style>
  <w:style w:type="paragraph" w:customStyle="1" w:styleId="51B4897E929C404BAB28C1A596D04195">
    <w:name w:val="51B4897E929C404BAB28C1A596D04195"/>
    <w:rsid w:val="000B13E5"/>
  </w:style>
  <w:style w:type="paragraph" w:customStyle="1" w:styleId="6449ECDD86B24D808E01B2940C2D51F8">
    <w:name w:val="6449ECDD86B24D808E01B2940C2D51F8"/>
    <w:rsid w:val="000B13E5"/>
  </w:style>
  <w:style w:type="paragraph" w:customStyle="1" w:styleId="9E715E1B03434844AACDC3987B21D054">
    <w:name w:val="9E715E1B03434844AACDC3987B21D054"/>
    <w:rsid w:val="000B13E5"/>
  </w:style>
  <w:style w:type="paragraph" w:customStyle="1" w:styleId="0755B96C68F24D54BDC176718FFBDE63">
    <w:name w:val="0755B96C68F24D54BDC176718FFBDE63"/>
    <w:rsid w:val="000B13E5"/>
  </w:style>
  <w:style w:type="paragraph" w:customStyle="1" w:styleId="AFC7D0700ED04ADA89CB0BE56A9DE356">
    <w:name w:val="AFC7D0700ED04ADA89CB0BE56A9DE356"/>
    <w:rsid w:val="000B13E5"/>
  </w:style>
  <w:style w:type="paragraph" w:customStyle="1" w:styleId="81EA64A8807249F29D2A8FE3C43A3D79">
    <w:name w:val="81EA64A8807249F29D2A8FE3C43A3D79"/>
    <w:rsid w:val="000B13E5"/>
  </w:style>
  <w:style w:type="paragraph" w:customStyle="1" w:styleId="B6A36AACFDE6424FA77D99C990F9CE36">
    <w:name w:val="B6A36AACFDE6424FA77D99C990F9CE36"/>
    <w:rsid w:val="000B13E5"/>
  </w:style>
  <w:style w:type="paragraph" w:customStyle="1" w:styleId="6DC8299602984861A0509201FD61704C">
    <w:name w:val="6DC8299602984861A0509201FD61704C"/>
    <w:rsid w:val="000B13E5"/>
  </w:style>
  <w:style w:type="paragraph" w:customStyle="1" w:styleId="E27290DD3EEC410A9729CDFD0A5EB274">
    <w:name w:val="E27290DD3EEC410A9729CDFD0A5EB274"/>
    <w:rsid w:val="000B13E5"/>
  </w:style>
  <w:style w:type="paragraph" w:customStyle="1" w:styleId="2E2A81BFF5214460AC5CB2977317DDCF">
    <w:name w:val="2E2A81BFF5214460AC5CB2977317DDCF"/>
    <w:rsid w:val="000B13E5"/>
  </w:style>
  <w:style w:type="paragraph" w:customStyle="1" w:styleId="8B25F40EFB4641E78A5BD87FA9C0C0A1">
    <w:name w:val="8B25F40EFB4641E78A5BD87FA9C0C0A1"/>
    <w:rsid w:val="000B13E5"/>
  </w:style>
  <w:style w:type="paragraph" w:customStyle="1" w:styleId="390B10F7945A4378A21C048663ECC168">
    <w:name w:val="390B10F7945A4378A21C048663ECC168"/>
    <w:rsid w:val="000B13E5"/>
  </w:style>
  <w:style w:type="paragraph" w:customStyle="1" w:styleId="4249764A8E544CC5A08FB2E4DBF0DB9C">
    <w:name w:val="4249764A8E544CC5A08FB2E4DBF0DB9C"/>
    <w:rsid w:val="000B13E5"/>
  </w:style>
  <w:style w:type="paragraph" w:customStyle="1" w:styleId="2164D92E12D1407D83A698806F529B67">
    <w:name w:val="2164D92E12D1407D83A698806F529B67"/>
    <w:rsid w:val="000B13E5"/>
  </w:style>
  <w:style w:type="paragraph" w:customStyle="1" w:styleId="EC63DA551CD64C228C15E29983F7A5783">
    <w:name w:val="EC63DA551CD64C228C15E29983F7A5783"/>
    <w:rsid w:val="000B13E5"/>
    <w:pPr>
      <w:spacing w:after="0" w:line="240" w:lineRule="auto"/>
    </w:pPr>
    <w:rPr>
      <w:rFonts w:ascii="Times New Roman" w:eastAsia="Times New Roman" w:hAnsi="Times New Roman" w:cs="Times New Roman"/>
      <w:sz w:val="24"/>
      <w:szCs w:val="24"/>
    </w:rPr>
  </w:style>
  <w:style w:type="paragraph" w:customStyle="1" w:styleId="553BA565764348ADAB30ADB565CB23C53">
    <w:name w:val="553BA565764348ADAB30ADB565CB23C53"/>
    <w:rsid w:val="000B13E5"/>
    <w:pPr>
      <w:spacing w:after="0" w:line="240" w:lineRule="auto"/>
    </w:pPr>
    <w:rPr>
      <w:rFonts w:ascii="Times New Roman" w:eastAsia="Times New Roman" w:hAnsi="Times New Roman" w:cs="Times New Roman"/>
      <w:sz w:val="24"/>
      <w:szCs w:val="24"/>
    </w:rPr>
  </w:style>
  <w:style w:type="paragraph" w:customStyle="1" w:styleId="27858A79718F498FB3F41E2FEFF994243">
    <w:name w:val="27858A79718F498FB3F41E2FEFF994243"/>
    <w:rsid w:val="000B13E5"/>
    <w:pPr>
      <w:spacing w:after="0" w:line="240" w:lineRule="auto"/>
    </w:pPr>
    <w:rPr>
      <w:rFonts w:ascii="Times New Roman" w:eastAsia="Times New Roman" w:hAnsi="Times New Roman" w:cs="Times New Roman"/>
      <w:sz w:val="24"/>
      <w:szCs w:val="24"/>
    </w:rPr>
  </w:style>
  <w:style w:type="paragraph" w:customStyle="1" w:styleId="09CE7620803B4932A7324372E42A85113">
    <w:name w:val="09CE7620803B4932A7324372E42A85113"/>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9">
    <w:name w:val="05D7B04401924922884D8AF7A106C6199"/>
    <w:rsid w:val="000B13E5"/>
    <w:pPr>
      <w:spacing w:after="0" w:line="240" w:lineRule="auto"/>
    </w:pPr>
    <w:rPr>
      <w:rFonts w:ascii="Times New Roman" w:eastAsia="Times New Roman" w:hAnsi="Times New Roman" w:cs="Times New Roman"/>
      <w:sz w:val="24"/>
      <w:szCs w:val="24"/>
    </w:rPr>
  </w:style>
  <w:style w:type="paragraph" w:customStyle="1" w:styleId="2E19F4EB17B943E284F843441DE9E9BC3">
    <w:name w:val="2E19F4EB17B943E284F843441DE9E9BC3"/>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9">
    <w:name w:val="B0CFAA8A8A48481194115B087F9E47169"/>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9">
    <w:name w:val="8A5B8D3E50AC435FBC60A2D9864B0D179"/>
    <w:rsid w:val="000B13E5"/>
    <w:pPr>
      <w:spacing w:after="0" w:line="240" w:lineRule="auto"/>
    </w:pPr>
    <w:rPr>
      <w:rFonts w:ascii="Times New Roman" w:eastAsia="Times New Roman" w:hAnsi="Times New Roman" w:cs="Times New Roman"/>
      <w:sz w:val="24"/>
      <w:szCs w:val="24"/>
    </w:rPr>
  </w:style>
  <w:style w:type="paragraph" w:customStyle="1" w:styleId="9CC4944C201A487DB49529FC826112533">
    <w:name w:val="9CC4944C201A487DB49529FC826112533"/>
    <w:rsid w:val="000B13E5"/>
    <w:pPr>
      <w:spacing w:after="0" w:line="240" w:lineRule="auto"/>
    </w:pPr>
    <w:rPr>
      <w:rFonts w:ascii="Times New Roman" w:eastAsia="Times New Roman" w:hAnsi="Times New Roman" w:cs="Times New Roman"/>
      <w:sz w:val="24"/>
      <w:szCs w:val="24"/>
    </w:rPr>
  </w:style>
  <w:style w:type="paragraph" w:customStyle="1" w:styleId="EA4C385192E2437EA78F2A7B5B1209813">
    <w:name w:val="EA4C385192E2437EA78F2A7B5B1209813"/>
    <w:rsid w:val="000B13E5"/>
    <w:pPr>
      <w:spacing w:after="0" w:line="240" w:lineRule="auto"/>
    </w:pPr>
    <w:rPr>
      <w:rFonts w:ascii="Times New Roman" w:eastAsia="Times New Roman" w:hAnsi="Times New Roman" w:cs="Times New Roman"/>
      <w:sz w:val="24"/>
      <w:szCs w:val="24"/>
    </w:rPr>
  </w:style>
  <w:style w:type="paragraph" w:customStyle="1" w:styleId="36E7D3A2D34E439CA4A4F15FFBC9228B3">
    <w:name w:val="36E7D3A2D34E439CA4A4F15FFBC9228B3"/>
    <w:rsid w:val="000B13E5"/>
    <w:pPr>
      <w:spacing w:after="0" w:line="240" w:lineRule="auto"/>
    </w:pPr>
    <w:rPr>
      <w:rFonts w:ascii="Times New Roman" w:eastAsia="Times New Roman" w:hAnsi="Times New Roman" w:cs="Times New Roman"/>
      <w:sz w:val="24"/>
      <w:szCs w:val="24"/>
    </w:rPr>
  </w:style>
  <w:style w:type="paragraph" w:customStyle="1" w:styleId="B12778D9ECA5456BB5D4EC18F6ABF8983">
    <w:name w:val="B12778D9ECA5456BB5D4EC18F6ABF8983"/>
    <w:rsid w:val="000B13E5"/>
    <w:pPr>
      <w:spacing w:after="0" w:line="240" w:lineRule="auto"/>
    </w:pPr>
    <w:rPr>
      <w:rFonts w:ascii="Times New Roman" w:eastAsia="Times New Roman" w:hAnsi="Times New Roman" w:cs="Times New Roman"/>
      <w:sz w:val="24"/>
      <w:szCs w:val="24"/>
    </w:rPr>
  </w:style>
  <w:style w:type="paragraph" w:customStyle="1" w:styleId="E82CFEC78A9F40A6B10DB97AD52FD2453">
    <w:name w:val="E82CFEC78A9F40A6B10DB97AD52FD2453"/>
    <w:rsid w:val="000B13E5"/>
    <w:pPr>
      <w:spacing w:after="0" w:line="240" w:lineRule="auto"/>
    </w:pPr>
    <w:rPr>
      <w:rFonts w:ascii="Times New Roman" w:eastAsia="Times New Roman" w:hAnsi="Times New Roman" w:cs="Times New Roman"/>
      <w:sz w:val="24"/>
      <w:szCs w:val="24"/>
    </w:rPr>
  </w:style>
  <w:style w:type="paragraph" w:customStyle="1" w:styleId="CB0EA65A35ED4DB9B64A1698CDCCEC313">
    <w:name w:val="CB0EA65A35ED4DB9B64A1698CDCCEC313"/>
    <w:rsid w:val="000B13E5"/>
    <w:pPr>
      <w:spacing w:after="0" w:line="240" w:lineRule="auto"/>
    </w:pPr>
    <w:rPr>
      <w:rFonts w:ascii="Times New Roman" w:eastAsia="Times New Roman" w:hAnsi="Times New Roman" w:cs="Times New Roman"/>
      <w:sz w:val="24"/>
      <w:szCs w:val="24"/>
    </w:rPr>
  </w:style>
  <w:style w:type="paragraph" w:customStyle="1" w:styleId="79863B171D3F4F21AE95F60F15A87C943">
    <w:name w:val="79863B171D3F4F21AE95F60F15A87C943"/>
    <w:rsid w:val="000B13E5"/>
    <w:pPr>
      <w:spacing w:after="0" w:line="240" w:lineRule="auto"/>
    </w:pPr>
    <w:rPr>
      <w:rFonts w:ascii="Times New Roman" w:eastAsia="Times New Roman" w:hAnsi="Times New Roman" w:cs="Times New Roman"/>
      <w:sz w:val="24"/>
      <w:szCs w:val="24"/>
    </w:rPr>
  </w:style>
  <w:style w:type="paragraph" w:customStyle="1" w:styleId="6250B4A701B94115BB7C8941823742C73">
    <w:name w:val="6250B4A701B94115BB7C8941823742C73"/>
    <w:rsid w:val="000B13E5"/>
    <w:pPr>
      <w:spacing w:after="0" w:line="240" w:lineRule="auto"/>
    </w:pPr>
    <w:rPr>
      <w:rFonts w:ascii="Times New Roman" w:eastAsia="Times New Roman" w:hAnsi="Times New Roman" w:cs="Times New Roman"/>
      <w:sz w:val="24"/>
      <w:szCs w:val="24"/>
    </w:rPr>
  </w:style>
  <w:style w:type="paragraph" w:customStyle="1" w:styleId="9CCA1326FC2A480AB7649D515E52F73C3">
    <w:name w:val="9CCA1326FC2A480AB7649D515E52F73C3"/>
    <w:rsid w:val="000B13E5"/>
    <w:pPr>
      <w:spacing w:after="0" w:line="240" w:lineRule="auto"/>
    </w:pPr>
    <w:rPr>
      <w:rFonts w:ascii="Times New Roman" w:eastAsia="Times New Roman" w:hAnsi="Times New Roman" w:cs="Times New Roman"/>
      <w:sz w:val="24"/>
      <w:szCs w:val="24"/>
    </w:rPr>
  </w:style>
  <w:style w:type="paragraph" w:customStyle="1" w:styleId="EF1A2820713E4E63AACFD5297EB08D193">
    <w:name w:val="EF1A2820713E4E63AACFD5297EB08D193"/>
    <w:rsid w:val="000B13E5"/>
    <w:pPr>
      <w:spacing w:after="0" w:line="240" w:lineRule="auto"/>
    </w:pPr>
    <w:rPr>
      <w:rFonts w:ascii="Times New Roman" w:eastAsia="Times New Roman" w:hAnsi="Times New Roman" w:cs="Times New Roman"/>
      <w:sz w:val="24"/>
      <w:szCs w:val="24"/>
    </w:rPr>
  </w:style>
  <w:style w:type="paragraph" w:customStyle="1" w:styleId="65ABFDBC79634A5BB266FB03671143FC3">
    <w:name w:val="65ABFDBC79634A5BB266FB03671143FC3"/>
    <w:rsid w:val="000B13E5"/>
    <w:pPr>
      <w:spacing w:after="0" w:line="240" w:lineRule="auto"/>
    </w:pPr>
    <w:rPr>
      <w:rFonts w:ascii="Times New Roman" w:eastAsia="Times New Roman" w:hAnsi="Times New Roman" w:cs="Times New Roman"/>
      <w:sz w:val="24"/>
      <w:szCs w:val="24"/>
    </w:rPr>
  </w:style>
  <w:style w:type="paragraph" w:customStyle="1" w:styleId="D4EA6C4ACAA448D38EEEA3E0367FDE6B3">
    <w:name w:val="D4EA6C4ACAA448D38EEEA3E0367FDE6B3"/>
    <w:rsid w:val="000B13E5"/>
    <w:pPr>
      <w:spacing w:after="0" w:line="240" w:lineRule="auto"/>
    </w:pPr>
    <w:rPr>
      <w:rFonts w:ascii="Times New Roman" w:eastAsia="Times New Roman" w:hAnsi="Times New Roman" w:cs="Times New Roman"/>
      <w:sz w:val="24"/>
      <w:szCs w:val="24"/>
    </w:rPr>
  </w:style>
  <w:style w:type="paragraph" w:customStyle="1" w:styleId="BB1292CC99DB402A99D7C1C9046178D23">
    <w:name w:val="BB1292CC99DB402A99D7C1C9046178D23"/>
    <w:rsid w:val="000B13E5"/>
    <w:pPr>
      <w:spacing w:after="0" w:line="240" w:lineRule="auto"/>
    </w:pPr>
    <w:rPr>
      <w:rFonts w:ascii="Times New Roman" w:eastAsia="Times New Roman" w:hAnsi="Times New Roman" w:cs="Times New Roman"/>
      <w:sz w:val="24"/>
      <w:szCs w:val="24"/>
    </w:rPr>
  </w:style>
  <w:style w:type="paragraph" w:customStyle="1" w:styleId="BB9B98CAC63142CB948BEDD1079D8C593">
    <w:name w:val="BB9B98CAC63142CB948BEDD1079D8C593"/>
    <w:rsid w:val="000B13E5"/>
    <w:pPr>
      <w:spacing w:after="0" w:line="240" w:lineRule="auto"/>
    </w:pPr>
    <w:rPr>
      <w:rFonts w:ascii="Times New Roman" w:eastAsia="Times New Roman" w:hAnsi="Times New Roman" w:cs="Times New Roman"/>
      <w:sz w:val="24"/>
      <w:szCs w:val="24"/>
    </w:rPr>
  </w:style>
  <w:style w:type="paragraph" w:customStyle="1" w:styleId="A9DDC420E0764859B5648BA468CE6E6C3">
    <w:name w:val="A9DDC420E0764859B5648BA468CE6E6C3"/>
    <w:rsid w:val="000B13E5"/>
    <w:pPr>
      <w:spacing w:after="0" w:line="240" w:lineRule="auto"/>
    </w:pPr>
    <w:rPr>
      <w:rFonts w:ascii="Times New Roman" w:eastAsia="Times New Roman" w:hAnsi="Times New Roman" w:cs="Times New Roman"/>
      <w:sz w:val="24"/>
      <w:szCs w:val="24"/>
    </w:rPr>
  </w:style>
  <w:style w:type="paragraph" w:customStyle="1" w:styleId="8E6458C7C6C749F58F23962481FF1B6D3">
    <w:name w:val="8E6458C7C6C749F58F23962481FF1B6D3"/>
    <w:rsid w:val="000B13E5"/>
    <w:pPr>
      <w:spacing w:after="0" w:line="240" w:lineRule="auto"/>
    </w:pPr>
    <w:rPr>
      <w:rFonts w:ascii="Times New Roman" w:eastAsia="Times New Roman" w:hAnsi="Times New Roman" w:cs="Times New Roman"/>
      <w:sz w:val="24"/>
      <w:szCs w:val="24"/>
    </w:rPr>
  </w:style>
  <w:style w:type="paragraph" w:customStyle="1" w:styleId="1230D94CD61C45CFAC712356442925AA3">
    <w:name w:val="1230D94CD61C45CFAC712356442925AA3"/>
    <w:rsid w:val="000B13E5"/>
    <w:pPr>
      <w:spacing w:after="0" w:line="240" w:lineRule="auto"/>
    </w:pPr>
    <w:rPr>
      <w:rFonts w:ascii="Times New Roman" w:eastAsia="Times New Roman" w:hAnsi="Times New Roman" w:cs="Times New Roman"/>
      <w:sz w:val="24"/>
      <w:szCs w:val="24"/>
    </w:rPr>
  </w:style>
  <w:style w:type="paragraph" w:customStyle="1" w:styleId="413D4EE3D2694799B75954910D7D18133">
    <w:name w:val="413D4EE3D2694799B75954910D7D18133"/>
    <w:rsid w:val="000B13E5"/>
    <w:pPr>
      <w:spacing w:after="0" w:line="240" w:lineRule="auto"/>
    </w:pPr>
    <w:rPr>
      <w:rFonts w:ascii="Times New Roman" w:eastAsia="Times New Roman" w:hAnsi="Times New Roman" w:cs="Times New Roman"/>
      <w:sz w:val="24"/>
      <w:szCs w:val="24"/>
    </w:rPr>
  </w:style>
  <w:style w:type="paragraph" w:customStyle="1" w:styleId="335761D0C92B40D6B23605B8EF616DC83">
    <w:name w:val="335761D0C92B40D6B23605B8EF616DC83"/>
    <w:rsid w:val="000B13E5"/>
    <w:pPr>
      <w:spacing w:after="0" w:line="240" w:lineRule="auto"/>
    </w:pPr>
    <w:rPr>
      <w:rFonts w:ascii="Times New Roman" w:eastAsia="Times New Roman" w:hAnsi="Times New Roman" w:cs="Times New Roman"/>
      <w:sz w:val="24"/>
      <w:szCs w:val="24"/>
    </w:rPr>
  </w:style>
  <w:style w:type="paragraph" w:customStyle="1" w:styleId="13069D8795E44248BE831945FC2BB1B73">
    <w:name w:val="13069D8795E44248BE831945FC2BB1B73"/>
    <w:rsid w:val="000B13E5"/>
    <w:pPr>
      <w:spacing w:after="0" w:line="240" w:lineRule="auto"/>
    </w:pPr>
    <w:rPr>
      <w:rFonts w:ascii="Times New Roman" w:eastAsia="Times New Roman" w:hAnsi="Times New Roman" w:cs="Times New Roman"/>
      <w:sz w:val="24"/>
      <w:szCs w:val="24"/>
    </w:rPr>
  </w:style>
  <w:style w:type="paragraph" w:customStyle="1" w:styleId="C270FE8716EC41BE857EDD39534FC8882">
    <w:name w:val="C270FE8716EC41BE857EDD39534FC8882"/>
    <w:rsid w:val="000B13E5"/>
    <w:pPr>
      <w:spacing w:after="0" w:line="240" w:lineRule="auto"/>
    </w:pPr>
    <w:rPr>
      <w:rFonts w:ascii="Times New Roman" w:eastAsia="Times New Roman" w:hAnsi="Times New Roman" w:cs="Times New Roman"/>
      <w:sz w:val="24"/>
      <w:szCs w:val="24"/>
    </w:rPr>
  </w:style>
  <w:style w:type="paragraph" w:customStyle="1" w:styleId="354FD8FB26384B1B8C8937965D372E132">
    <w:name w:val="354FD8FB26384B1B8C8937965D372E132"/>
    <w:rsid w:val="000B13E5"/>
    <w:pPr>
      <w:spacing w:after="0" w:line="240" w:lineRule="auto"/>
    </w:pPr>
    <w:rPr>
      <w:rFonts w:ascii="Times New Roman" w:eastAsia="Times New Roman" w:hAnsi="Times New Roman" w:cs="Times New Roman"/>
      <w:sz w:val="24"/>
      <w:szCs w:val="24"/>
    </w:rPr>
  </w:style>
  <w:style w:type="paragraph" w:customStyle="1" w:styleId="7141FD65BF60494EAD63C1AC985C8F8D1">
    <w:name w:val="7141FD65BF60494EAD63C1AC985C8F8D1"/>
    <w:rsid w:val="000B13E5"/>
    <w:pPr>
      <w:spacing w:after="0" w:line="240" w:lineRule="auto"/>
    </w:pPr>
    <w:rPr>
      <w:rFonts w:ascii="Times New Roman" w:eastAsia="Times New Roman" w:hAnsi="Times New Roman" w:cs="Times New Roman"/>
      <w:sz w:val="24"/>
      <w:szCs w:val="24"/>
    </w:rPr>
  </w:style>
  <w:style w:type="paragraph" w:customStyle="1" w:styleId="69C13B8F02514305B80755E154DFBD87">
    <w:name w:val="69C13B8F02514305B80755E154DFBD87"/>
    <w:rsid w:val="000B13E5"/>
    <w:pPr>
      <w:spacing w:after="0" w:line="240" w:lineRule="auto"/>
    </w:pPr>
    <w:rPr>
      <w:rFonts w:ascii="Times New Roman" w:eastAsia="Times New Roman" w:hAnsi="Times New Roman" w:cs="Times New Roman"/>
      <w:sz w:val="24"/>
      <w:szCs w:val="24"/>
    </w:rPr>
  </w:style>
  <w:style w:type="paragraph" w:customStyle="1" w:styleId="38578C77F9D34AE4B3F77D28CBD8A221">
    <w:name w:val="38578C77F9D34AE4B3F77D28CBD8A221"/>
    <w:rsid w:val="000B13E5"/>
    <w:pPr>
      <w:spacing w:after="0" w:line="240" w:lineRule="auto"/>
    </w:pPr>
    <w:rPr>
      <w:rFonts w:ascii="Times New Roman" w:eastAsia="Times New Roman" w:hAnsi="Times New Roman" w:cs="Times New Roman"/>
      <w:sz w:val="24"/>
      <w:szCs w:val="24"/>
    </w:rPr>
  </w:style>
  <w:style w:type="paragraph" w:customStyle="1" w:styleId="9A96DF5C022D4E4CBEA3FB4D8D4AC294">
    <w:name w:val="9A96DF5C022D4E4CBEA3FB4D8D4AC294"/>
    <w:rsid w:val="000B13E5"/>
    <w:pPr>
      <w:spacing w:after="0" w:line="240" w:lineRule="auto"/>
    </w:pPr>
    <w:rPr>
      <w:rFonts w:ascii="Times New Roman" w:eastAsia="Times New Roman" w:hAnsi="Times New Roman" w:cs="Times New Roman"/>
      <w:sz w:val="24"/>
      <w:szCs w:val="24"/>
    </w:rPr>
  </w:style>
  <w:style w:type="paragraph" w:customStyle="1" w:styleId="1D3D8C0AF16B41CCB11D6F9A924894A2">
    <w:name w:val="1D3D8C0AF16B41CCB11D6F9A924894A2"/>
    <w:rsid w:val="000B13E5"/>
    <w:pPr>
      <w:spacing w:after="0" w:line="240" w:lineRule="auto"/>
    </w:pPr>
    <w:rPr>
      <w:rFonts w:ascii="Times New Roman" w:eastAsia="Times New Roman" w:hAnsi="Times New Roman" w:cs="Times New Roman"/>
      <w:sz w:val="24"/>
      <w:szCs w:val="24"/>
    </w:rPr>
  </w:style>
  <w:style w:type="paragraph" w:customStyle="1" w:styleId="CEEF73199A324C13B2B9A0D1D0E9F8DF1">
    <w:name w:val="CEEF73199A324C13B2B9A0D1D0E9F8DF1"/>
    <w:rsid w:val="000B13E5"/>
    <w:pPr>
      <w:spacing w:after="0" w:line="240" w:lineRule="auto"/>
    </w:pPr>
    <w:rPr>
      <w:rFonts w:ascii="Times New Roman" w:eastAsia="Times New Roman" w:hAnsi="Times New Roman" w:cs="Times New Roman"/>
      <w:sz w:val="24"/>
      <w:szCs w:val="24"/>
    </w:rPr>
  </w:style>
  <w:style w:type="paragraph" w:customStyle="1" w:styleId="A7DAD52D498A47CCBF0CDDA85CA9FC441">
    <w:name w:val="A7DAD52D498A47CCBF0CDDA85CA9FC441"/>
    <w:rsid w:val="000B13E5"/>
    <w:pPr>
      <w:spacing w:after="0" w:line="240" w:lineRule="auto"/>
    </w:pPr>
    <w:rPr>
      <w:rFonts w:ascii="Times New Roman" w:eastAsia="Times New Roman" w:hAnsi="Times New Roman" w:cs="Times New Roman"/>
      <w:sz w:val="24"/>
      <w:szCs w:val="24"/>
    </w:rPr>
  </w:style>
  <w:style w:type="paragraph" w:customStyle="1" w:styleId="F8739C4298ED41E4B85668D688341BE51">
    <w:name w:val="F8739C4298ED41E4B85668D688341BE51"/>
    <w:rsid w:val="000B13E5"/>
    <w:pPr>
      <w:spacing w:after="0" w:line="240" w:lineRule="auto"/>
    </w:pPr>
    <w:rPr>
      <w:rFonts w:ascii="Times New Roman" w:eastAsia="Times New Roman" w:hAnsi="Times New Roman" w:cs="Times New Roman"/>
      <w:sz w:val="24"/>
      <w:szCs w:val="24"/>
    </w:rPr>
  </w:style>
  <w:style w:type="paragraph" w:customStyle="1" w:styleId="0F6BF9A77C0940FBB7F73EB12A6D7D721">
    <w:name w:val="0F6BF9A77C0940FBB7F73EB12A6D7D721"/>
    <w:rsid w:val="000B13E5"/>
    <w:pPr>
      <w:spacing w:after="0" w:line="240" w:lineRule="auto"/>
    </w:pPr>
    <w:rPr>
      <w:rFonts w:ascii="Times New Roman" w:eastAsia="Times New Roman" w:hAnsi="Times New Roman" w:cs="Times New Roman"/>
      <w:sz w:val="24"/>
      <w:szCs w:val="24"/>
    </w:rPr>
  </w:style>
  <w:style w:type="paragraph" w:customStyle="1" w:styleId="53150658CA494FD6A0F7AF0B3DC2289C1">
    <w:name w:val="53150658CA494FD6A0F7AF0B3DC2289C1"/>
    <w:rsid w:val="000B13E5"/>
    <w:pPr>
      <w:spacing w:after="0" w:line="240" w:lineRule="auto"/>
    </w:pPr>
    <w:rPr>
      <w:rFonts w:ascii="Times New Roman" w:eastAsia="Times New Roman" w:hAnsi="Times New Roman" w:cs="Times New Roman"/>
      <w:sz w:val="24"/>
      <w:szCs w:val="24"/>
    </w:rPr>
  </w:style>
  <w:style w:type="paragraph" w:customStyle="1" w:styleId="7A74D847C1E24B798EE0213A3F7907FF1">
    <w:name w:val="7A74D847C1E24B798EE0213A3F7907FF1"/>
    <w:rsid w:val="000B13E5"/>
    <w:pPr>
      <w:spacing w:after="0" w:line="240" w:lineRule="auto"/>
    </w:pPr>
    <w:rPr>
      <w:rFonts w:ascii="Times New Roman" w:eastAsia="Times New Roman" w:hAnsi="Times New Roman" w:cs="Times New Roman"/>
      <w:sz w:val="24"/>
      <w:szCs w:val="24"/>
    </w:rPr>
  </w:style>
  <w:style w:type="paragraph" w:customStyle="1" w:styleId="2C4CAA867E5D441793C0EFB0606814DF1">
    <w:name w:val="2C4CAA867E5D441793C0EFB0606814DF1"/>
    <w:rsid w:val="000B13E5"/>
    <w:pPr>
      <w:spacing w:after="0" w:line="240" w:lineRule="auto"/>
    </w:pPr>
    <w:rPr>
      <w:rFonts w:ascii="Times New Roman" w:eastAsia="Times New Roman" w:hAnsi="Times New Roman" w:cs="Times New Roman"/>
      <w:sz w:val="24"/>
      <w:szCs w:val="24"/>
    </w:rPr>
  </w:style>
  <w:style w:type="paragraph" w:customStyle="1" w:styleId="26E6335FC35B4A6D9D761D92BEBCC08B1">
    <w:name w:val="26E6335FC35B4A6D9D761D92BEBCC08B1"/>
    <w:rsid w:val="000B13E5"/>
    <w:pPr>
      <w:spacing w:after="0" w:line="240" w:lineRule="auto"/>
    </w:pPr>
    <w:rPr>
      <w:rFonts w:ascii="Times New Roman" w:eastAsia="Times New Roman" w:hAnsi="Times New Roman" w:cs="Times New Roman"/>
      <w:sz w:val="24"/>
      <w:szCs w:val="24"/>
    </w:rPr>
  </w:style>
  <w:style w:type="paragraph" w:customStyle="1" w:styleId="02CF1B956FAB4F55BC022D44287FE64A1">
    <w:name w:val="02CF1B956FAB4F55BC022D44287FE64A1"/>
    <w:rsid w:val="000B13E5"/>
    <w:pPr>
      <w:spacing w:after="0" w:line="240" w:lineRule="auto"/>
    </w:pPr>
    <w:rPr>
      <w:rFonts w:ascii="Times New Roman" w:eastAsia="Times New Roman" w:hAnsi="Times New Roman" w:cs="Times New Roman"/>
      <w:sz w:val="24"/>
      <w:szCs w:val="24"/>
    </w:rPr>
  </w:style>
  <w:style w:type="paragraph" w:customStyle="1" w:styleId="BDF7599C00064C7CBC2D48CE1FAAA9B01">
    <w:name w:val="BDF7599C00064C7CBC2D48CE1FAAA9B01"/>
    <w:rsid w:val="000B13E5"/>
    <w:pPr>
      <w:spacing w:after="0" w:line="240" w:lineRule="auto"/>
    </w:pPr>
    <w:rPr>
      <w:rFonts w:ascii="Times New Roman" w:eastAsia="Times New Roman" w:hAnsi="Times New Roman" w:cs="Times New Roman"/>
      <w:sz w:val="24"/>
      <w:szCs w:val="24"/>
    </w:rPr>
  </w:style>
  <w:style w:type="paragraph" w:customStyle="1" w:styleId="AC85BCBB8F624EDC9E19ED3E5B459C3E">
    <w:name w:val="AC85BCBB8F624EDC9E19ED3E5B459C3E"/>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4">
    <w:name w:val="2490FDCA8EF84531AE5F46364DF56BEE4"/>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9">
    <w:name w:val="D1566EDB032347B089BEB7FDBE46C85D9"/>
    <w:rsid w:val="000B13E5"/>
    <w:pPr>
      <w:spacing w:after="0" w:line="240" w:lineRule="auto"/>
    </w:pPr>
    <w:rPr>
      <w:rFonts w:ascii="Times New Roman" w:eastAsia="Times New Roman" w:hAnsi="Times New Roman" w:cs="Times New Roman"/>
      <w:sz w:val="24"/>
      <w:szCs w:val="24"/>
    </w:rPr>
  </w:style>
  <w:style w:type="paragraph" w:customStyle="1" w:styleId="44089626B6524C0F8A979EC2E21F80F9">
    <w:name w:val="44089626B6524C0F8A979EC2E21F80F9"/>
    <w:rsid w:val="000B13E5"/>
    <w:pPr>
      <w:spacing w:after="0" w:line="240" w:lineRule="auto"/>
    </w:pPr>
    <w:rPr>
      <w:rFonts w:ascii="Times New Roman" w:eastAsia="Times New Roman" w:hAnsi="Times New Roman" w:cs="Times New Roman"/>
      <w:sz w:val="24"/>
      <w:szCs w:val="24"/>
    </w:rPr>
  </w:style>
  <w:style w:type="paragraph" w:customStyle="1" w:styleId="A6D4F5663DB544F6A4CB88BC383CF019">
    <w:name w:val="A6D4F5663DB544F6A4CB88BC383CF019"/>
    <w:rsid w:val="000B13E5"/>
    <w:pPr>
      <w:spacing w:after="0" w:line="240" w:lineRule="auto"/>
    </w:pPr>
    <w:rPr>
      <w:rFonts w:ascii="Times New Roman" w:eastAsia="Times New Roman" w:hAnsi="Times New Roman" w:cs="Times New Roman"/>
      <w:sz w:val="24"/>
      <w:szCs w:val="24"/>
    </w:rPr>
  </w:style>
  <w:style w:type="paragraph" w:customStyle="1" w:styleId="BF6D539CE1B4425CAA445A92925196A7">
    <w:name w:val="BF6D539CE1B4425CAA445A92925196A7"/>
    <w:rsid w:val="000B13E5"/>
    <w:pPr>
      <w:spacing w:after="0" w:line="240" w:lineRule="auto"/>
    </w:pPr>
    <w:rPr>
      <w:rFonts w:ascii="Times New Roman" w:eastAsia="Times New Roman" w:hAnsi="Times New Roman" w:cs="Times New Roman"/>
      <w:sz w:val="24"/>
      <w:szCs w:val="24"/>
    </w:rPr>
  </w:style>
  <w:style w:type="paragraph" w:customStyle="1" w:styleId="959B932B3C3845CE8E8B8284D608D7ED">
    <w:name w:val="959B932B3C3845CE8E8B8284D608D7ED"/>
    <w:rsid w:val="000B13E5"/>
    <w:pPr>
      <w:spacing w:after="0" w:line="240" w:lineRule="auto"/>
    </w:pPr>
    <w:rPr>
      <w:rFonts w:ascii="Times New Roman" w:eastAsia="Times New Roman" w:hAnsi="Times New Roman" w:cs="Times New Roman"/>
      <w:sz w:val="24"/>
      <w:szCs w:val="24"/>
    </w:rPr>
  </w:style>
  <w:style w:type="paragraph" w:customStyle="1" w:styleId="B532375F2A0C40919DB56695B6ED5D5F1">
    <w:name w:val="B532375F2A0C40919DB56695B6ED5D5F1"/>
    <w:rsid w:val="000B13E5"/>
    <w:pPr>
      <w:spacing w:after="0" w:line="240" w:lineRule="auto"/>
    </w:pPr>
    <w:rPr>
      <w:rFonts w:ascii="Times New Roman" w:eastAsia="Times New Roman" w:hAnsi="Times New Roman" w:cs="Times New Roman"/>
      <w:sz w:val="24"/>
      <w:szCs w:val="24"/>
    </w:rPr>
  </w:style>
  <w:style w:type="paragraph" w:customStyle="1" w:styleId="80374BF00F914C3096B0167E0E60CD1C1">
    <w:name w:val="80374BF00F914C3096B0167E0E60CD1C1"/>
    <w:rsid w:val="000B13E5"/>
    <w:pPr>
      <w:spacing w:after="0" w:line="240" w:lineRule="auto"/>
    </w:pPr>
    <w:rPr>
      <w:rFonts w:ascii="Times New Roman" w:eastAsia="Times New Roman" w:hAnsi="Times New Roman" w:cs="Times New Roman"/>
      <w:sz w:val="24"/>
      <w:szCs w:val="24"/>
    </w:rPr>
  </w:style>
  <w:style w:type="paragraph" w:customStyle="1" w:styleId="080DEE03937247B9B21C06D8CC897F9B1">
    <w:name w:val="080DEE03937247B9B21C06D8CC897F9B1"/>
    <w:rsid w:val="000B13E5"/>
    <w:pPr>
      <w:spacing w:after="0" w:line="240" w:lineRule="auto"/>
    </w:pPr>
    <w:rPr>
      <w:rFonts w:ascii="Times New Roman" w:eastAsia="Times New Roman" w:hAnsi="Times New Roman" w:cs="Times New Roman"/>
      <w:sz w:val="24"/>
      <w:szCs w:val="24"/>
    </w:rPr>
  </w:style>
  <w:style w:type="paragraph" w:customStyle="1" w:styleId="9A8DB23A2BC94EB1B7368D47D642DF9B1">
    <w:name w:val="9A8DB23A2BC94EB1B7368D47D642DF9B1"/>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9">
    <w:name w:val="27DE032AC01F439F95C31D300BF192FC9"/>
    <w:rsid w:val="000B13E5"/>
    <w:pPr>
      <w:spacing w:after="0" w:line="240" w:lineRule="auto"/>
    </w:pPr>
    <w:rPr>
      <w:rFonts w:ascii="Times New Roman" w:eastAsia="Times New Roman" w:hAnsi="Times New Roman" w:cs="Times New Roman"/>
      <w:sz w:val="24"/>
      <w:szCs w:val="24"/>
    </w:rPr>
  </w:style>
  <w:style w:type="paragraph" w:customStyle="1" w:styleId="51B4897E929C404BAB28C1A596D041951">
    <w:name w:val="51B4897E929C404BAB28C1A596D041951"/>
    <w:rsid w:val="000B13E5"/>
    <w:pPr>
      <w:spacing w:after="0" w:line="240" w:lineRule="auto"/>
    </w:pPr>
    <w:rPr>
      <w:rFonts w:ascii="Times New Roman" w:eastAsia="Times New Roman" w:hAnsi="Times New Roman" w:cs="Times New Roman"/>
      <w:sz w:val="24"/>
      <w:szCs w:val="24"/>
    </w:rPr>
  </w:style>
  <w:style w:type="paragraph" w:customStyle="1" w:styleId="6449ECDD86B24D808E01B2940C2D51F81">
    <w:name w:val="6449ECDD86B24D808E01B2940C2D51F81"/>
    <w:rsid w:val="000B13E5"/>
    <w:pPr>
      <w:spacing w:after="0" w:line="240" w:lineRule="auto"/>
    </w:pPr>
    <w:rPr>
      <w:rFonts w:ascii="Times New Roman" w:eastAsia="Times New Roman" w:hAnsi="Times New Roman" w:cs="Times New Roman"/>
      <w:sz w:val="24"/>
      <w:szCs w:val="24"/>
    </w:rPr>
  </w:style>
  <w:style w:type="paragraph" w:customStyle="1" w:styleId="9E715E1B03434844AACDC3987B21D0541">
    <w:name w:val="9E715E1B03434844AACDC3987B21D0541"/>
    <w:rsid w:val="000B13E5"/>
    <w:pPr>
      <w:spacing w:after="0" w:line="240" w:lineRule="auto"/>
    </w:pPr>
    <w:rPr>
      <w:rFonts w:ascii="Times New Roman" w:eastAsia="Times New Roman" w:hAnsi="Times New Roman" w:cs="Times New Roman"/>
      <w:sz w:val="24"/>
      <w:szCs w:val="24"/>
    </w:rPr>
  </w:style>
  <w:style w:type="paragraph" w:customStyle="1" w:styleId="0755B96C68F24D54BDC176718FFBDE631">
    <w:name w:val="0755B96C68F24D54BDC176718FFBDE631"/>
    <w:rsid w:val="000B13E5"/>
    <w:pPr>
      <w:spacing w:after="0" w:line="240" w:lineRule="auto"/>
    </w:pPr>
    <w:rPr>
      <w:rFonts w:ascii="Times New Roman" w:eastAsia="Times New Roman" w:hAnsi="Times New Roman" w:cs="Times New Roman"/>
      <w:sz w:val="24"/>
      <w:szCs w:val="24"/>
    </w:rPr>
  </w:style>
  <w:style w:type="paragraph" w:customStyle="1" w:styleId="AFC7D0700ED04ADA89CB0BE56A9DE3561">
    <w:name w:val="AFC7D0700ED04ADA89CB0BE56A9DE3561"/>
    <w:rsid w:val="000B13E5"/>
    <w:pPr>
      <w:spacing w:after="0" w:line="240" w:lineRule="auto"/>
    </w:pPr>
    <w:rPr>
      <w:rFonts w:ascii="Times New Roman" w:eastAsia="Times New Roman" w:hAnsi="Times New Roman" w:cs="Times New Roman"/>
      <w:sz w:val="24"/>
      <w:szCs w:val="24"/>
    </w:rPr>
  </w:style>
  <w:style w:type="paragraph" w:customStyle="1" w:styleId="81EA64A8807249F29D2A8FE3C43A3D791">
    <w:name w:val="81EA64A8807249F29D2A8FE3C43A3D791"/>
    <w:rsid w:val="000B13E5"/>
    <w:pPr>
      <w:spacing w:after="0" w:line="240" w:lineRule="auto"/>
    </w:pPr>
    <w:rPr>
      <w:rFonts w:ascii="Times New Roman" w:eastAsia="Times New Roman" w:hAnsi="Times New Roman" w:cs="Times New Roman"/>
      <w:sz w:val="24"/>
      <w:szCs w:val="24"/>
    </w:rPr>
  </w:style>
  <w:style w:type="paragraph" w:customStyle="1" w:styleId="B6A36AACFDE6424FA77D99C990F9CE361">
    <w:name w:val="B6A36AACFDE6424FA77D99C990F9CE361"/>
    <w:rsid w:val="000B13E5"/>
    <w:pPr>
      <w:spacing w:after="0" w:line="240" w:lineRule="auto"/>
    </w:pPr>
    <w:rPr>
      <w:rFonts w:ascii="Times New Roman" w:eastAsia="Times New Roman" w:hAnsi="Times New Roman" w:cs="Times New Roman"/>
      <w:sz w:val="24"/>
      <w:szCs w:val="24"/>
    </w:rPr>
  </w:style>
  <w:style w:type="paragraph" w:customStyle="1" w:styleId="6DC8299602984861A0509201FD61704C1">
    <w:name w:val="6DC8299602984861A0509201FD61704C1"/>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9">
    <w:name w:val="670D2B9419AD4A82988EA1DC6DF279279"/>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9">
    <w:name w:val="2C415CA40416436D9697709CF47FF8049"/>
    <w:rsid w:val="000B13E5"/>
    <w:pPr>
      <w:spacing w:after="0" w:line="240" w:lineRule="auto"/>
    </w:pPr>
    <w:rPr>
      <w:rFonts w:ascii="Times New Roman" w:eastAsia="Times New Roman" w:hAnsi="Times New Roman" w:cs="Times New Roman"/>
      <w:sz w:val="24"/>
      <w:szCs w:val="24"/>
    </w:rPr>
  </w:style>
  <w:style w:type="paragraph" w:customStyle="1" w:styleId="E27290DD3EEC410A9729CDFD0A5EB2741">
    <w:name w:val="E27290DD3EEC410A9729CDFD0A5EB2741"/>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9">
    <w:name w:val="9089ADF7129345FBB226DC02596FE3AB9"/>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9">
    <w:name w:val="DEBA9D6ABB88499E9B7474B7F773F5909"/>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9">
    <w:name w:val="194E79F63CDC415095A9BB9B1EA3DC0A9"/>
    <w:rsid w:val="000B13E5"/>
    <w:pPr>
      <w:spacing w:after="0" w:line="240" w:lineRule="auto"/>
    </w:pPr>
    <w:rPr>
      <w:rFonts w:ascii="Times New Roman" w:eastAsia="Times New Roman" w:hAnsi="Times New Roman" w:cs="Times New Roman"/>
      <w:sz w:val="24"/>
      <w:szCs w:val="24"/>
    </w:rPr>
  </w:style>
  <w:style w:type="paragraph" w:customStyle="1" w:styleId="2E2A81BFF5214460AC5CB2977317DDCF1">
    <w:name w:val="2E2A81BFF5214460AC5CB2977317DDCF1"/>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9">
    <w:name w:val="184F015A2CE24A67B5DFE43B93D3AA339"/>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9">
    <w:name w:val="3918721D8C7B4F759B44F465A1B0086B9"/>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9">
    <w:name w:val="121AD6210B254279971218250298CBEE9"/>
    <w:rsid w:val="000B13E5"/>
    <w:pPr>
      <w:spacing w:after="0" w:line="240" w:lineRule="auto"/>
    </w:pPr>
    <w:rPr>
      <w:rFonts w:ascii="Times New Roman" w:eastAsia="Times New Roman" w:hAnsi="Times New Roman" w:cs="Times New Roman"/>
      <w:sz w:val="24"/>
      <w:szCs w:val="24"/>
    </w:rPr>
  </w:style>
  <w:style w:type="paragraph" w:customStyle="1" w:styleId="8B25F40EFB4641E78A5BD87FA9C0C0A11">
    <w:name w:val="8B25F40EFB4641E78A5BD87FA9C0C0A11"/>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9">
    <w:name w:val="DF14D67253A245EB875875336E3ECEBA9"/>
    <w:rsid w:val="000B13E5"/>
    <w:pPr>
      <w:spacing w:after="0" w:line="240" w:lineRule="auto"/>
    </w:pPr>
    <w:rPr>
      <w:rFonts w:ascii="Times New Roman" w:eastAsia="Times New Roman" w:hAnsi="Times New Roman" w:cs="Times New Roman"/>
      <w:sz w:val="24"/>
      <w:szCs w:val="24"/>
    </w:rPr>
  </w:style>
  <w:style w:type="paragraph" w:customStyle="1" w:styleId="390B10F7945A4378A21C048663ECC1681">
    <w:name w:val="390B10F7945A4378A21C048663ECC1681"/>
    <w:rsid w:val="000B13E5"/>
    <w:pPr>
      <w:spacing w:after="0" w:line="240" w:lineRule="auto"/>
    </w:pPr>
    <w:rPr>
      <w:rFonts w:ascii="Times New Roman" w:eastAsia="Times New Roman" w:hAnsi="Times New Roman" w:cs="Times New Roman"/>
      <w:sz w:val="24"/>
      <w:szCs w:val="24"/>
    </w:rPr>
  </w:style>
  <w:style w:type="paragraph" w:customStyle="1" w:styleId="4249764A8E544CC5A08FB2E4DBF0DB9C1">
    <w:name w:val="4249764A8E544CC5A08FB2E4DBF0DB9C1"/>
    <w:rsid w:val="000B13E5"/>
    <w:pPr>
      <w:spacing w:after="0" w:line="240" w:lineRule="auto"/>
    </w:pPr>
    <w:rPr>
      <w:rFonts w:ascii="Times New Roman" w:eastAsia="Times New Roman" w:hAnsi="Times New Roman" w:cs="Times New Roman"/>
      <w:sz w:val="24"/>
      <w:szCs w:val="24"/>
    </w:rPr>
  </w:style>
  <w:style w:type="paragraph" w:customStyle="1" w:styleId="2164D92E12D1407D83A698806F529B671">
    <w:name w:val="2164D92E12D1407D83A698806F529B671"/>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9">
    <w:name w:val="24B742A264E244CBB2AD669EC7A1E4F49"/>
    <w:rsid w:val="000B13E5"/>
    <w:pPr>
      <w:spacing w:after="0" w:line="240" w:lineRule="auto"/>
    </w:pPr>
    <w:rPr>
      <w:rFonts w:ascii="Times New Roman" w:eastAsia="Times New Roman" w:hAnsi="Times New Roman" w:cs="Times New Roman"/>
      <w:sz w:val="24"/>
      <w:szCs w:val="24"/>
    </w:rPr>
  </w:style>
  <w:style w:type="paragraph" w:customStyle="1" w:styleId="EC63DA551CD64C228C15E29983F7A5784">
    <w:name w:val="EC63DA551CD64C228C15E29983F7A5784"/>
    <w:rsid w:val="000B13E5"/>
    <w:pPr>
      <w:spacing w:after="0" w:line="240" w:lineRule="auto"/>
    </w:pPr>
    <w:rPr>
      <w:rFonts w:ascii="Times New Roman" w:eastAsia="Times New Roman" w:hAnsi="Times New Roman" w:cs="Times New Roman"/>
      <w:sz w:val="24"/>
      <w:szCs w:val="24"/>
    </w:rPr>
  </w:style>
  <w:style w:type="paragraph" w:customStyle="1" w:styleId="553BA565764348ADAB30ADB565CB23C54">
    <w:name w:val="553BA565764348ADAB30ADB565CB23C54"/>
    <w:rsid w:val="000B13E5"/>
    <w:pPr>
      <w:spacing w:after="0" w:line="240" w:lineRule="auto"/>
    </w:pPr>
    <w:rPr>
      <w:rFonts w:ascii="Times New Roman" w:eastAsia="Times New Roman" w:hAnsi="Times New Roman" w:cs="Times New Roman"/>
      <w:sz w:val="24"/>
      <w:szCs w:val="24"/>
    </w:rPr>
  </w:style>
  <w:style w:type="paragraph" w:customStyle="1" w:styleId="27858A79718F498FB3F41E2FEFF994244">
    <w:name w:val="27858A79718F498FB3F41E2FEFF994244"/>
    <w:rsid w:val="000B13E5"/>
    <w:pPr>
      <w:spacing w:after="0" w:line="240" w:lineRule="auto"/>
    </w:pPr>
    <w:rPr>
      <w:rFonts w:ascii="Times New Roman" w:eastAsia="Times New Roman" w:hAnsi="Times New Roman" w:cs="Times New Roman"/>
      <w:sz w:val="24"/>
      <w:szCs w:val="24"/>
    </w:rPr>
  </w:style>
  <w:style w:type="paragraph" w:customStyle="1" w:styleId="09CE7620803B4932A7324372E42A85114">
    <w:name w:val="09CE7620803B4932A7324372E42A85114"/>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10">
    <w:name w:val="05D7B04401924922884D8AF7A106C61910"/>
    <w:rsid w:val="000B13E5"/>
    <w:pPr>
      <w:spacing w:after="0" w:line="240" w:lineRule="auto"/>
    </w:pPr>
    <w:rPr>
      <w:rFonts w:ascii="Times New Roman" w:eastAsia="Times New Roman" w:hAnsi="Times New Roman" w:cs="Times New Roman"/>
      <w:sz w:val="24"/>
      <w:szCs w:val="24"/>
    </w:rPr>
  </w:style>
  <w:style w:type="paragraph" w:customStyle="1" w:styleId="2E19F4EB17B943E284F843441DE9E9BC4">
    <w:name w:val="2E19F4EB17B943E284F843441DE9E9BC4"/>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10">
    <w:name w:val="B0CFAA8A8A48481194115B087F9E471610"/>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10">
    <w:name w:val="8A5B8D3E50AC435FBC60A2D9864B0D1710"/>
    <w:rsid w:val="000B13E5"/>
    <w:pPr>
      <w:spacing w:after="0" w:line="240" w:lineRule="auto"/>
    </w:pPr>
    <w:rPr>
      <w:rFonts w:ascii="Times New Roman" w:eastAsia="Times New Roman" w:hAnsi="Times New Roman" w:cs="Times New Roman"/>
      <w:sz w:val="24"/>
      <w:szCs w:val="24"/>
    </w:rPr>
  </w:style>
  <w:style w:type="paragraph" w:customStyle="1" w:styleId="9CC4944C201A487DB49529FC826112534">
    <w:name w:val="9CC4944C201A487DB49529FC826112534"/>
    <w:rsid w:val="000B13E5"/>
    <w:pPr>
      <w:spacing w:after="0" w:line="240" w:lineRule="auto"/>
    </w:pPr>
    <w:rPr>
      <w:rFonts w:ascii="Times New Roman" w:eastAsia="Times New Roman" w:hAnsi="Times New Roman" w:cs="Times New Roman"/>
      <w:sz w:val="24"/>
      <w:szCs w:val="24"/>
    </w:rPr>
  </w:style>
  <w:style w:type="paragraph" w:customStyle="1" w:styleId="EA4C385192E2437EA78F2A7B5B1209814">
    <w:name w:val="EA4C385192E2437EA78F2A7B5B1209814"/>
    <w:rsid w:val="000B13E5"/>
    <w:pPr>
      <w:spacing w:after="0" w:line="240" w:lineRule="auto"/>
    </w:pPr>
    <w:rPr>
      <w:rFonts w:ascii="Times New Roman" w:eastAsia="Times New Roman" w:hAnsi="Times New Roman" w:cs="Times New Roman"/>
      <w:sz w:val="24"/>
      <w:szCs w:val="24"/>
    </w:rPr>
  </w:style>
  <w:style w:type="paragraph" w:customStyle="1" w:styleId="36E7D3A2D34E439CA4A4F15FFBC9228B4">
    <w:name w:val="36E7D3A2D34E439CA4A4F15FFBC9228B4"/>
    <w:rsid w:val="000B13E5"/>
    <w:pPr>
      <w:spacing w:after="0" w:line="240" w:lineRule="auto"/>
    </w:pPr>
    <w:rPr>
      <w:rFonts w:ascii="Times New Roman" w:eastAsia="Times New Roman" w:hAnsi="Times New Roman" w:cs="Times New Roman"/>
      <w:sz w:val="24"/>
      <w:szCs w:val="24"/>
    </w:rPr>
  </w:style>
  <w:style w:type="paragraph" w:customStyle="1" w:styleId="B12778D9ECA5456BB5D4EC18F6ABF8984">
    <w:name w:val="B12778D9ECA5456BB5D4EC18F6ABF8984"/>
    <w:rsid w:val="000B13E5"/>
    <w:pPr>
      <w:spacing w:after="0" w:line="240" w:lineRule="auto"/>
    </w:pPr>
    <w:rPr>
      <w:rFonts w:ascii="Times New Roman" w:eastAsia="Times New Roman" w:hAnsi="Times New Roman" w:cs="Times New Roman"/>
      <w:sz w:val="24"/>
      <w:szCs w:val="24"/>
    </w:rPr>
  </w:style>
  <w:style w:type="paragraph" w:customStyle="1" w:styleId="E82CFEC78A9F40A6B10DB97AD52FD2454">
    <w:name w:val="E82CFEC78A9F40A6B10DB97AD52FD2454"/>
    <w:rsid w:val="000B13E5"/>
    <w:pPr>
      <w:spacing w:after="0" w:line="240" w:lineRule="auto"/>
    </w:pPr>
    <w:rPr>
      <w:rFonts w:ascii="Times New Roman" w:eastAsia="Times New Roman" w:hAnsi="Times New Roman" w:cs="Times New Roman"/>
      <w:sz w:val="24"/>
      <w:szCs w:val="24"/>
    </w:rPr>
  </w:style>
  <w:style w:type="paragraph" w:customStyle="1" w:styleId="CB0EA65A35ED4DB9B64A1698CDCCEC314">
    <w:name w:val="CB0EA65A35ED4DB9B64A1698CDCCEC314"/>
    <w:rsid w:val="000B13E5"/>
    <w:pPr>
      <w:spacing w:after="0" w:line="240" w:lineRule="auto"/>
    </w:pPr>
    <w:rPr>
      <w:rFonts w:ascii="Times New Roman" w:eastAsia="Times New Roman" w:hAnsi="Times New Roman" w:cs="Times New Roman"/>
      <w:sz w:val="24"/>
      <w:szCs w:val="24"/>
    </w:rPr>
  </w:style>
  <w:style w:type="paragraph" w:customStyle="1" w:styleId="79863B171D3F4F21AE95F60F15A87C944">
    <w:name w:val="79863B171D3F4F21AE95F60F15A87C944"/>
    <w:rsid w:val="000B13E5"/>
    <w:pPr>
      <w:spacing w:after="0" w:line="240" w:lineRule="auto"/>
    </w:pPr>
    <w:rPr>
      <w:rFonts w:ascii="Times New Roman" w:eastAsia="Times New Roman" w:hAnsi="Times New Roman" w:cs="Times New Roman"/>
      <w:sz w:val="24"/>
      <w:szCs w:val="24"/>
    </w:rPr>
  </w:style>
  <w:style w:type="paragraph" w:customStyle="1" w:styleId="6250B4A701B94115BB7C8941823742C74">
    <w:name w:val="6250B4A701B94115BB7C8941823742C74"/>
    <w:rsid w:val="000B13E5"/>
    <w:pPr>
      <w:spacing w:after="0" w:line="240" w:lineRule="auto"/>
    </w:pPr>
    <w:rPr>
      <w:rFonts w:ascii="Times New Roman" w:eastAsia="Times New Roman" w:hAnsi="Times New Roman" w:cs="Times New Roman"/>
      <w:sz w:val="24"/>
      <w:szCs w:val="24"/>
    </w:rPr>
  </w:style>
  <w:style w:type="paragraph" w:customStyle="1" w:styleId="9CCA1326FC2A480AB7649D515E52F73C4">
    <w:name w:val="9CCA1326FC2A480AB7649D515E52F73C4"/>
    <w:rsid w:val="000B13E5"/>
    <w:pPr>
      <w:spacing w:after="0" w:line="240" w:lineRule="auto"/>
    </w:pPr>
    <w:rPr>
      <w:rFonts w:ascii="Times New Roman" w:eastAsia="Times New Roman" w:hAnsi="Times New Roman" w:cs="Times New Roman"/>
      <w:sz w:val="24"/>
      <w:szCs w:val="24"/>
    </w:rPr>
  </w:style>
  <w:style w:type="paragraph" w:customStyle="1" w:styleId="EF1A2820713E4E63AACFD5297EB08D194">
    <w:name w:val="EF1A2820713E4E63AACFD5297EB08D194"/>
    <w:rsid w:val="000B13E5"/>
    <w:pPr>
      <w:spacing w:after="0" w:line="240" w:lineRule="auto"/>
    </w:pPr>
    <w:rPr>
      <w:rFonts w:ascii="Times New Roman" w:eastAsia="Times New Roman" w:hAnsi="Times New Roman" w:cs="Times New Roman"/>
      <w:sz w:val="24"/>
      <w:szCs w:val="24"/>
    </w:rPr>
  </w:style>
  <w:style w:type="paragraph" w:customStyle="1" w:styleId="65ABFDBC79634A5BB266FB03671143FC4">
    <w:name w:val="65ABFDBC79634A5BB266FB03671143FC4"/>
    <w:rsid w:val="000B13E5"/>
    <w:pPr>
      <w:spacing w:after="0" w:line="240" w:lineRule="auto"/>
    </w:pPr>
    <w:rPr>
      <w:rFonts w:ascii="Times New Roman" w:eastAsia="Times New Roman" w:hAnsi="Times New Roman" w:cs="Times New Roman"/>
      <w:sz w:val="24"/>
      <w:szCs w:val="24"/>
    </w:rPr>
  </w:style>
  <w:style w:type="paragraph" w:customStyle="1" w:styleId="D4EA6C4ACAA448D38EEEA3E0367FDE6B4">
    <w:name w:val="D4EA6C4ACAA448D38EEEA3E0367FDE6B4"/>
    <w:rsid w:val="000B13E5"/>
    <w:pPr>
      <w:spacing w:after="0" w:line="240" w:lineRule="auto"/>
    </w:pPr>
    <w:rPr>
      <w:rFonts w:ascii="Times New Roman" w:eastAsia="Times New Roman" w:hAnsi="Times New Roman" w:cs="Times New Roman"/>
      <w:sz w:val="24"/>
      <w:szCs w:val="24"/>
    </w:rPr>
  </w:style>
  <w:style w:type="paragraph" w:customStyle="1" w:styleId="BB1292CC99DB402A99D7C1C9046178D24">
    <w:name w:val="BB1292CC99DB402A99D7C1C9046178D24"/>
    <w:rsid w:val="000B13E5"/>
    <w:pPr>
      <w:spacing w:after="0" w:line="240" w:lineRule="auto"/>
    </w:pPr>
    <w:rPr>
      <w:rFonts w:ascii="Times New Roman" w:eastAsia="Times New Roman" w:hAnsi="Times New Roman" w:cs="Times New Roman"/>
      <w:sz w:val="24"/>
      <w:szCs w:val="24"/>
    </w:rPr>
  </w:style>
  <w:style w:type="paragraph" w:customStyle="1" w:styleId="BB9B98CAC63142CB948BEDD1079D8C594">
    <w:name w:val="BB9B98CAC63142CB948BEDD1079D8C594"/>
    <w:rsid w:val="000B13E5"/>
    <w:pPr>
      <w:spacing w:after="0" w:line="240" w:lineRule="auto"/>
    </w:pPr>
    <w:rPr>
      <w:rFonts w:ascii="Times New Roman" w:eastAsia="Times New Roman" w:hAnsi="Times New Roman" w:cs="Times New Roman"/>
      <w:sz w:val="24"/>
      <w:szCs w:val="24"/>
    </w:rPr>
  </w:style>
  <w:style w:type="paragraph" w:customStyle="1" w:styleId="A9DDC420E0764859B5648BA468CE6E6C4">
    <w:name w:val="A9DDC420E0764859B5648BA468CE6E6C4"/>
    <w:rsid w:val="000B13E5"/>
    <w:pPr>
      <w:spacing w:after="0" w:line="240" w:lineRule="auto"/>
    </w:pPr>
    <w:rPr>
      <w:rFonts w:ascii="Times New Roman" w:eastAsia="Times New Roman" w:hAnsi="Times New Roman" w:cs="Times New Roman"/>
      <w:sz w:val="24"/>
      <w:szCs w:val="24"/>
    </w:rPr>
  </w:style>
  <w:style w:type="paragraph" w:customStyle="1" w:styleId="8E6458C7C6C749F58F23962481FF1B6D4">
    <w:name w:val="8E6458C7C6C749F58F23962481FF1B6D4"/>
    <w:rsid w:val="000B13E5"/>
    <w:pPr>
      <w:spacing w:after="0" w:line="240" w:lineRule="auto"/>
    </w:pPr>
    <w:rPr>
      <w:rFonts w:ascii="Times New Roman" w:eastAsia="Times New Roman" w:hAnsi="Times New Roman" w:cs="Times New Roman"/>
      <w:sz w:val="24"/>
      <w:szCs w:val="24"/>
    </w:rPr>
  </w:style>
  <w:style w:type="paragraph" w:customStyle="1" w:styleId="1230D94CD61C45CFAC712356442925AA4">
    <w:name w:val="1230D94CD61C45CFAC712356442925AA4"/>
    <w:rsid w:val="000B13E5"/>
    <w:pPr>
      <w:spacing w:after="0" w:line="240" w:lineRule="auto"/>
    </w:pPr>
    <w:rPr>
      <w:rFonts w:ascii="Times New Roman" w:eastAsia="Times New Roman" w:hAnsi="Times New Roman" w:cs="Times New Roman"/>
      <w:sz w:val="24"/>
      <w:szCs w:val="24"/>
    </w:rPr>
  </w:style>
  <w:style w:type="paragraph" w:customStyle="1" w:styleId="413D4EE3D2694799B75954910D7D18134">
    <w:name w:val="413D4EE3D2694799B75954910D7D18134"/>
    <w:rsid w:val="000B13E5"/>
    <w:pPr>
      <w:spacing w:after="0" w:line="240" w:lineRule="auto"/>
    </w:pPr>
    <w:rPr>
      <w:rFonts w:ascii="Times New Roman" w:eastAsia="Times New Roman" w:hAnsi="Times New Roman" w:cs="Times New Roman"/>
      <w:sz w:val="24"/>
      <w:szCs w:val="24"/>
    </w:rPr>
  </w:style>
  <w:style w:type="paragraph" w:customStyle="1" w:styleId="335761D0C92B40D6B23605B8EF616DC84">
    <w:name w:val="335761D0C92B40D6B23605B8EF616DC84"/>
    <w:rsid w:val="000B13E5"/>
    <w:pPr>
      <w:spacing w:after="0" w:line="240" w:lineRule="auto"/>
    </w:pPr>
    <w:rPr>
      <w:rFonts w:ascii="Times New Roman" w:eastAsia="Times New Roman" w:hAnsi="Times New Roman" w:cs="Times New Roman"/>
      <w:sz w:val="24"/>
      <w:szCs w:val="24"/>
    </w:rPr>
  </w:style>
  <w:style w:type="paragraph" w:customStyle="1" w:styleId="13069D8795E44248BE831945FC2BB1B74">
    <w:name w:val="13069D8795E44248BE831945FC2BB1B74"/>
    <w:rsid w:val="000B13E5"/>
    <w:pPr>
      <w:spacing w:after="0" w:line="240" w:lineRule="auto"/>
    </w:pPr>
    <w:rPr>
      <w:rFonts w:ascii="Times New Roman" w:eastAsia="Times New Roman" w:hAnsi="Times New Roman" w:cs="Times New Roman"/>
      <w:sz w:val="24"/>
      <w:szCs w:val="24"/>
    </w:rPr>
  </w:style>
  <w:style w:type="paragraph" w:customStyle="1" w:styleId="C270FE8716EC41BE857EDD39534FC8883">
    <w:name w:val="C270FE8716EC41BE857EDD39534FC8883"/>
    <w:rsid w:val="000B13E5"/>
    <w:pPr>
      <w:spacing w:after="0" w:line="240" w:lineRule="auto"/>
    </w:pPr>
    <w:rPr>
      <w:rFonts w:ascii="Times New Roman" w:eastAsia="Times New Roman" w:hAnsi="Times New Roman" w:cs="Times New Roman"/>
      <w:sz w:val="24"/>
      <w:szCs w:val="24"/>
    </w:rPr>
  </w:style>
  <w:style w:type="paragraph" w:customStyle="1" w:styleId="354FD8FB26384B1B8C8937965D372E133">
    <w:name w:val="354FD8FB26384B1B8C8937965D372E133"/>
    <w:rsid w:val="000B13E5"/>
    <w:pPr>
      <w:spacing w:after="0" w:line="240" w:lineRule="auto"/>
    </w:pPr>
    <w:rPr>
      <w:rFonts w:ascii="Times New Roman" w:eastAsia="Times New Roman" w:hAnsi="Times New Roman" w:cs="Times New Roman"/>
      <w:sz w:val="24"/>
      <w:szCs w:val="24"/>
    </w:rPr>
  </w:style>
  <w:style w:type="paragraph" w:customStyle="1" w:styleId="7141FD65BF60494EAD63C1AC985C8F8D2">
    <w:name w:val="7141FD65BF60494EAD63C1AC985C8F8D2"/>
    <w:rsid w:val="000B13E5"/>
    <w:pPr>
      <w:spacing w:after="0" w:line="240" w:lineRule="auto"/>
    </w:pPr>
    <w:rPr>
      <w:rFonts w:ascii="Times New Roman" w:eastAsia="Times New Roman" w:hAnsi="Times New Roman" w:cs="Times New Roman"/>
      <w:sz w:val="24"/>
      <w:szCs w:val="24"/>
    </w:rPr>
  </w:style>
  <w:style w:type="paragraph" w:customStyle="1" w:styleId="69C13B8F02514305B80755E154DFBD871">
    <w:name w:val="69C13B8F02514305B80755E154DFBD871"/>
    <w:rsid w:val="000B13E5"/>
    <w:pPr>
      <w:spacing w:after="0" w:line="240" w:lineRule="auto"/>
    </w:pPr>
    <w:rPr>
      <w:rFonts w:ascii="Times New Roman" w:eastAsia="Times New Roman" w:hAnsi="Times New Roman" w:cs="Times New Roman"/>
      <w:sz w:val="24"/>
      <w:szCs w:val="24"/>
    </w:rPr>
  </w:style>
  <w:style w:type="paragraph" w:customStyle="1" w:styleId="38578C77F9D34AE4B3F77D28CBD8A2211">
    <w:name w:val="38578C77F9D34AE4B3F77D28CBD8A2211"/>
    <w:rsid w:val="000B13E5"/>
    <w:pPr>
      <w:spacing w:after="0" w:line="240" w:lineRule="auto"/>
    </w:pPr>
    <w:rPr>
      <w:rFonts w:ascii="Times New Roman" w:eastAsia="Times New Roman" w:hAnsi="Times New Roman" w:cs="Times New Roman"/>
      <w:sz w:val="24"/>
      <w:szCs w:val="24"/>
    </w:rPr>
  </w:style>
  <w:style w:type="paragraph" w:customStyle="1" w:styleId="9A96DF5C022D4E4CBEA3FB4D8D4AC2941">
    <w:name w:val="9A96DF5C022D4E4CBEA3FB4D8D4AC2941"/>
    <w:rsid w:val="000B13E5"/>
    <w:pPr>
      <w:spacing w:after="0" w:line="240" w:lineRule="auto"/>
    </w:pPr>
    <w:rPr>
      <w:rFonts w:ascii="Times New Roman" w:eastAsia="Times New Roman" w:hAnsi="Times New Roman" w:cs="Times New Roman"/>
      <w:sz w:val="24"/>
      <w:szCs w:val="24"/>
    </w:rPr>
  </w:style>
  <w:style w:type="paragraph" w:customStyle="1" w:styleId="1D3D8C0AF16B41CCB11D6F9A924894A21">
    <w:name w:val="1D3D8C0AF16B41CCB11D6F9A924894A21"/>
    <w:rsid w:val="000B13E5"/>
    <w:pPr>
      <w:spacing w:after="0" w:line="240" w:lineRule="auto"/>
    </w:pPr>
    <w:rPr>
      <w:rFonts w:ascii="Times New Roman" w:eastAsia="Times New Roman" w:hAnsi="Times New Roman" w:cs="Times New Roman"/>
      <w:sz w:val="24"/>
      <w:szCs w:val="24"/>
    </w:rPr>
  </w:style>
  <w:style w:type="paragraph" w:customStyle="1" w:styleId="CEEF73199A324C13B2B9A0D1D0E9F8DF2">
    <w:name w:val="CEEF73199A324C13B2B9A0D1D0E9F8DF2"/>
    <w:rsid w:val="000B13E5"/>
    <w:pPr>
      <w:spacing w:after="0" w:line="240" w:lineRule="auto"/>
    </w:pPr>
    <w:rPr>
      <w:rFonts w:ascii="Times New Roman" w:eastAsia="Times New Roman" w:hAnsi="Times New Roman" w:cs="Times New Roman"/>
      <w:sz w:val="24"/>
      <w:szCs w:val="24"/>
    </w:rPr>
  </w:style>
  <w:style w:type="paragraph" w:customStyle="1" w:styleId="A7DAD52D498A47CCBF0CDDA85CA9FC442">
    <w:name w:val="A7DAD52D498A47CCBF0CDDA85CA9FC442"/>
    <w:rsid w:val="000B13E5"/>
    <w:pPr>
      <w:spacing w:after="0" w:line="240" w:lineRule="auto"/>
    </w:pPr>
    <w:rPr>
      <w:rFonts w:ascii="Times New Roman" w:eastAsia="Times New Roman" w:hAnsi="Times New Roman" w:cs="Times New Roman"/>
      <w:sz w:val="24"/>
      <w:szCs w:val="24"/>
    </w:rPr>
  </w:style>
  <w:style w:type="paragraph" w:customStyle="1" w:styleId="F8739C4298ED41E4B85668D688341BE52">
    <w:name w:val="F8739C4298ED41E4B85668D688341BE52"/>
    <w:rsid w:val="000B13E5"/>
    <w:pPr>
      <w:spacing w:after="0" w:line="240" w:lineRule="auto"/>
    </w:pPr>
    <w:rPr>
      <w:rFonts w:ascii="Times New Roman" w:eastAsia="Times New Roman" w:hAnsi="Times New Roman" w:cs="Times New Roman"/>
      <w:sz w:val="24"/>
      <w:szCs w:val="24"/>
    </w:rPr>
  </w:style>
  <w:style w:type="paragraph" w:customStyle="1" w:styleId="0F6BF9A77C0940FBB7F73EB12A6D7D722">
    <w:name w:val="0F6BF9A77C0940FBB7F73EB12A6D7D722"/>
    <w:rsid w:val="000B13E5"/>
    <w:pPr>
      <w:spacing w:after="0" w:line="240" w:lineRule="auto"/>
    </w:pPr>
    <w:rPr>
      <w:rFonts w:ascii="Times New Roman" w:eastAsia="Times New Roman" w:hAnsi="Times New Roman" w:cs="Times New Roman"/>
      <w:sz w:val="24"/>
      <w:szCs w:val="24"/>
    </w:rPr>
  </w:style>
  <w:style w:type="paragraph" w:customStyle="1" w:styleId="53150658CA494FD6A0F7AF0B3DC2289C2">
    <w:name w:val="53150658CA494FD6A0F7AF0B3DC2289C2"/>
    <w:rsid w:val="000B13E5"/>
    <w:pPr>
      <w:spacing w:after="0" w:line="240" w:lineRule="auto"/>
    </w:pPr>
    <w:rPr>
      <w:rFonts w:ascii="Times New Roman" w:eastAsia="Times New Roman" w:hAnsi="Times New Roman" w:cs="Times New Roman"/>
      <w:sz w:val="24"/>
      <w:szCs w:val="24"/>
    </w:rPr>
  </w:style>
  <w:style w:type="paragraph" w:customStyle="1" w:styleId="7A74D847C1E24B798EE0213A3F7907FF2">
    <w:name w:val="7A74D847C1E24B798EE0213A3F7907FF2"/>
    <w:rsid w:val="000B13E5"/>
    <w:pPr>
      <w:spacing w:after="0" w:line="240" w:lineRule="auto"/>
    </w:pPr>
    <w:rPr>
      <w:rFonts w:ascii="Times New Roman" w:eastAsia="Times New Roman" w:hAnsi="Times New Roman" w:cs="Times New Roman"/>
      <w:sz w:val="24"/>
      <w:szCs w:val="24"/>
    </w:rPr>
  </w:style>
  <w:style w:type="paragraph" w:customStyle="1" w:styleId="2C4CAA867E5D441793C0EFB0606814DF2">
    <w:name w:val="2C4CAA867E5D441793C0EFB0606814DF2"/>
    <w:rsid w:val="000B13E5"/>
    <w:pPr>
      <w:spacing w:after="0" w:line="240" w:lineRule="auto"/>
    </w:pPr>
    <w:rPr>
      <w:rFonts w:ascii="Times New Roman" w:eastAsia="Times New Roman" w:hAnsi="Times New Roman" w:cs="Times New Roman"/>
      <w:sz w:val="24"/>
      <w:szCs w:val="24"/>
    </w:rPr>
  </w:style>
  <w:style w:type="paragraph" w:customStyle="1" w:styleId="26E6335FC35B4A6D9D761D92BEBCC08B2">
    <w:name w:val="26E6335FC35B4A6D9D761D92BEBCC08B2"/>
    <w:rsid w:val="000B13E5"/>
    <w:pPr>
      <w:spacing w:after="0" w:line="240" w:lineRule="auto"/>
    </w:pPr>
    <w:rPr>
      <w:rFonts w:ascii="Times New Roman" w:eastAsia="Times New Roman" w:hAnsi="Times New Roman" w:cs="Times New Roman"/>
      <w:sz w:val="24"/>
      <w:szCs w:val="24"/>
    </w:rPr>
  </w:style>
  <w:style w:type="paragraph" w:customStyle="1" w:styleId="02CF1B956FAB4F55BC022D44287FE64A2">
    <w:name w:val="02CF1B956FAB4F55BC022D44287FE64A2"/>
    <w:rsid w:val="000B13E5"/>
    <w:pPr>
      <w:spacing w:after="0" w:line="240" w:lineRule="auto"/>
    </w:pPr>
    <w:rPr>
      <w:rFonts w:ascii="Times New Roman" w:eastAsia="Times New Roman" w:hAnsi="Times New Roman" w:cs="Times New Roman"/>
      <w:sz w:val="24"/>
      <w:szCs w:val="24"/>
    </w:rPr>
  </w:style>
  <w:style w:type="paragraph" w:customStyle="1" w:styleId="BDF7599C00064C7CBC2D48CE1FAAA9B02">
    <w:name w:val="BDF7599C00064C7CBC2D48CE1FAAA9B02"/>
    <w:rsid w:val="000B13E5"/>
    <w:pPr>
      <w:spacing w:after="0" w:line="240" w:lineRule="auto"/>
    </w:pPr>
    <w:rPr>
      <w:rFonts w:ascii="Times New Roman" w:eastAsia="Times New Roman" w:hAnsi="Times New Roman" w:cs="Times New Roman"/>
      <w:sz w:val="24"/>
      <w:szCs w:val="24"/>
    </w:rPr>
  </w:style>
  <w:style w:type="paragraph" w:customStyle="1" w:styleId="AC85BCBB8F624EDC9E19ED3E5B459C3E1">
    <w:name w:val="AC85BCBB8F624EDC9E19ED3E5B459C3E1"/>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5">
    <w:name w:val="2490FDCA8EF84531AE5F46364DF56BEE5"/>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10">
    <w:name w:val="D1566EDB032347B089BEB7FDBE46C85D10"/>
    <w:rsid w:val="000B13E5"/>
    <w:pPr>
      <w:spacing w:after="0" w:line="240" w:lineRule="auto"/>
    </w:pPr>
    <w:rPr>
      <w:rFonts w:ascii="Times New Roman" w:eastAsia="Times New Roman" w:hAnsi="Times New Roman" w:cs="Times New Roman"/>
      <w:sz w:val="24"/>
      <w:szCs w:val="24"/>
    </w:rPr>
  </w:style>
  <w:style w:type="paragraph" w:customStyle="1" w:styleId="44089626B6524C0F8A979EC2E21F80F91">
    <w:name w:val="44089626B6524C0F8A979EC2E21F80F91"/>
    <w:rsid w:val="000B13E5"/>
    <w:pPr>
      <w:spacing w:after="0" w:line="240" w:lineRule="auto"/>
    </w:pPr>
    <w:rPr>
      <w:rFonts w:ascii="Times New Roman" w:eastAsia="Times New Roman" w:hAnsi="Times New Roman" w:cs="Times New Roman"/>
      <w:sz w:val="24"/>
      <w:szCs w:val="24"/>
    </w:rPr>
  </w:style>
  <w:style w:type="paragraph" w:customStyle="1" w:styleId="A6D4F5663DB544F6A4CB88BC383CF0191">
    <w:name w:val="A6D4F5663DB544F6A4CB88BC383CF0191"/>
    <w:rsid w:val="000B13E5"/>
    <w:pPr>
      <w:spacing w:after="0" w:line="240" w:lineRule="auto"/>
    </w:pPr>
    <w:rPr>
      <w:rFonts w:ascii="Times New Roman" w:eastAsia="Times New Roman" w:hAnsi="Times New Roman" w:cs="Times New Roman"/>
      <w:sz w:val="24"/>
      <w:szCs w:val="24"/>
    </w:rPr>
  </w:style>
  <w:style w:type="paragraph" w:customStyle="1" w:styleId="BF6D539CE1B4425CAA445A92925196A71">
    <w:name w:val="BF6D539CE1B4425CAA445A92925196A71"/>
    <w:rsid w:val="000B13E5"/>
    <w:pPr>
      <w:spacing w:after="0" w:line="240" w:lineRule="auto"/>
    </w:pPr>
    <w:rPr>
      <w:rFonts w:ascii="Times New Roman" w:eastAsia="Times New Roman" w:hAnsi="Times New Roman" w:cs="Times New Roman"/>
      <w:sz w:val="24"/>
      <w:szCs w:val="24"/>
    </w:rPr>
  </w:style>
  <w:style w:type="paragraph" w:customStyle="1" w:styleId="959B932B3C3845CE8E8B8284D608D7ED1">
    <w:name w:val="959B932B3C3845CE8E8B8284D608D7ED1"/>
    <w:rsid w:val="000B13E5"/>
    <w:pPr>
      <w:spacing w:after="0" w:line="240" w:lineRule="auto"/>
    </w:pPr>
    <w:rPr>
      <w:rFonts w:ascii="Times New Roman" w:eastAsia="Times New Roman" w:hAnsi="Times New Roman" w:cs="Times New Roman"/>
      <w:sz w:val="24"/>
      <w:szCs w:val="24"/>
    </w:rPr>
  </w:style>
  <w:style w:type="paragraph" w:customStyle="1" w:styleId="B532375F2A0C40919DB56695B6ED5D5F2">
    <w:name w:val="B532375F2A0C40919DB56695B6ED5D5F2"/>
    <w:rsid w:val="000B13E5"/>
    <w:pPr>
      <w:spacing w:after="0" w:line="240" w:lineRule="auto"/>
    </w:pPr>
    <w:rPr>
      <w:rFonts w:ascii="Times New Roman" w:eastAsia="Times New Roman" w:hAnsi="Times New Roman" w:cs="Times New Roman"/>
      <w:sz w:val="24"/>
      <w:szCs w:val="24"/>
    </w:rPr>
  </w:style>
  <w:style w:type="paragraph" w:customStyle="1" w:styleId="80374BF00F914C3096B0167E0E60CD1C2">
    <w:name w:val="80374BF00F914C3096B0167E0E60CD1C2"/>
    <w:rsid w:val="000B13E5"/>
    <w:pPr>
      <w:spacing w:after="0" w:line="240" w:lineRule="auto"/>
    </w:pPr>
    <w:rPr>
      <w:rFonts w:ascii="Times New Roman" w:eastAsia="Times New Roman" w:hAnsi="Times New Roman" w:cs="Times New Roman"/>
      <w:sz w:val="24"/>
      <w:szCs w:val="24"/>
    </w:rPr>
  </w:style>
  <w:style w:type="paragraph" w:customStyle="1" w:styleId="080DEE03937247B9B21C06D8CC897F9B2">
    <w:name w:val="080DEE03937247B9B21C06D8CC897F9B2"/>
    <w:rsid w:val="000B13E5"/>
    <w:pPr>
      <w:spacing w:after="0" w:line="240" w:lineRule="auto"/>
    </w:pPr>
    <w:rPr>
      <w:rFonts w:ascii="Times New Roman" w:eastAsia="Times New Roman" w:hAnsi="Times New Roman" w:cs="Times New Roman"/>
      <w:sz w:val="24"/>
      <w:szCs w:val="24"/>
    </w:rPr>
  </w:style>
  <w:style w:type="paragraph" w:customStyle="1" w:styleId="9A8DB23A2BC94EB1B7368D47D642DF9B2">
    <w:name w:val="9A8DB23A2BC94EB1B7368D47D642DF9B2"/>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10">
    <w:name w:val="27DE032AC01F439F95C31D300BF192FC10"/>
    <w:rsid w:val="000B13E5"/>
    <w:pPr>
      <w:spacing w:after="0" w:line="240" w:lineRule="auto"/>
    </w:pPr>
    <w:rPr>
      <w:rFonts w:ascii="Times New Roman" w:eastAsia="Times New Roman" w:hAnsi="Times New Roman" w:cs="Times New Roman"/>
      <w:sz w:val="24"/>
      <w:szCs w:val="24"/>
    </w:rPr>
  </w:style>
  <w:style w:type="paragraph" w:customStyle="1" w:styleId="51B4897E929C404BAB28C1A596D041952">
    <w:name w:val="51B4897E929C404BAB28C1A596D041952"/>
    <w:rsid w:val="000B13E5"/>
    <w:pPr>
      <w:spacing w:after="0" w:line="240" w:lineRule="auto"/>
    </w:pPr>
    <w:rPr>
      <w:rFonts w:ascii="Times New Roman" w:eastAsia="Times New Roman" w:hAnsi="Times New Roman" w:cs="Times New Roman"/>
      <w:sz w:val="24"/>
      <w:szCs w:val="24"/>
    </w:rPr>
  </w:style>
  <w:style w:type="paragraph" w:customStyle="1" w:styleId="6449ECDD86B24D808E01B2940C2D51F82">
    <w:name w:val="6449ECDD86B24D808E01B2940C2D51F82"/>
    <w:rsid w:val="000B13E5"/>
    <w:pPr>
      <w:spacing w:after="0" w:line="240" w:lineRule="auto"/>
    </w:pPr>
    <w:rPr>
      <w:rFonts w:ascii="Times New Roman" w:eastAsia="Times New Roman" w:hAnsi="Times New Roman" w:cs="Times New Roman"/>
      <w:sz w:val="24"/>
      <w:szCs w:val="24"/>
    </w:rPr>
  </w:style>
  <w:style w:type="paragraph" w:customStyle="1" w:styleId="9E715E1B03434844AACDC3987B21D0542">
    <w:name w:val="9E715E1B03434844AACDC3987B21D0542"/>
    <w:rsid w:val="000B13E5"/>
    <w:pPr>
      <w:spacing w:after="0" w:line="240" w:lineRule="auto"/>
    </w:pPr>
    <w:rPr>
      <w:rFonts w:ascii="Times New Roman" w:eastAsia="Times New Roman" w:hAnsi="Times New Roman" w:cs="Times New Roman"/>
      <w:sz w:val="24"/>
      <w:szCs w:val="24"/>
    </w:rPr>
  </w:style>
  <w:style w:type="paragraph" w:customStyle="1" w:styleId="0755B96C68F24D54BDC176718FFBDE632">
    <w:name w:val="0755B96C68F24D54BDC176718FFBDE632"/>
    <w:rsid w:val="000B13E5"/>
    <w:pPr>
      <w:spacing w:after="0" w:line="240" w:lineRule="auto"/>
    </w:pPr>
    <w:rPr>
      <w:rFonts w:ascii="Times New Roman" w:eastAsia="Times New Roman" w:hAnsi="Times New Roman" w:cs="Times New Roman"/>
      <w:sz w:val="24"/>
      <w:szCs w:val="24"/>
    </w:rPr>
  </w:style>
  <w:style w:type="paragraph" w:customStyle="1" w:styleId="AFC7D0700ED04ADA89CB0BE56A9DE3562">
    <w:name w:val="AFC7D0700ED04ADA89CB0BE56A9DE3562"/>
    <w:rsid w:val="000B13E5"/>
    <w:pPr>
      <w:spacing w:after="0" w:line="240" w:lineRule="auto"/>
    </w:pPr>
    <w:rPr>
      <w:rFonts w:ascii="Times New Roman" w:eastAsia="Times New Roman" w:hAnsi="Times New Roman" w:cs="Times New Roman"/>
      <w:sz w:val="24"/>
      <w:szCs w:val="24"/>
    </w:rPr>
  </w:style>
  <w:style w:type="paragraph" w:customStyle="1" w:styleId="81EA64A8807249F29D2A8FE3C43A3D792">
    <w:name w:val="81EA64A8807249F29D2A8FE3C43A3D792"/>
    <w:rsid w:val="000B13E5"/>
    <w:pPr>
      <w:spacing w:after="0" w:line="240" w:lineRule="auto"/>
    </w:pPr>
    <w:rPr>
      <w:rFonts w:ascii="Times New Roman" w:eastAsia="Times New Roman" w:hAnsi="Times New Roman" w:cs="Times New Roman"/>
      <w:sz w:val="24"/>
      <w:szCs w:val="24"/>
    </w:rPr>
  </w:style>
  <w:style w:type="paragraph" w:customStyle="1" w:styleId="B6A36AACFDE6424FA77D99C990F9CE362">
    <w:name w:val="B6A36AACFDE6424FA77D99C990F9CE362"/>
    <w:rsid w:val="000B13E5"/>
    <w:pPr>
      <w:spacing w:after="0" w:line="240" w:lineRule="auto"/>
    </w:pPr>
    <w:rPr>
      <w:rFonts w:ascii="Times New Roman" w:eastAsia="Times New Roman" w:hAnsi="Times New Roman" w:cs="Times New Roman"/>
      <w:sz w:val="24"/>
      <w:szCs w:val="24"/>
    </w:rPr>
  </w:style>
  <w:style w:type="paragraph" w:customStyle="1" w:styleId="6DC8299602984861A0509201FD61704C2">
    <w:name w:val="6DC8299602984861A0509201FD61704C2"/>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10">
    <w:name w:val="670D2B9419AD4A82988EA1DC6DF2792710"/>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10">
    <w:name w:val="2C415CA40416436D9697709CF47FF80410"/>
    <w:rsid w:val="000B13E5"/>
    <w:pPr>
      <w:spacing w:after="0" w:line="240" w:lineRule="auto"/>
    </w:pPr>
    <w:rPr>
      <w:rFonts w:ascii="Times New Roman" w:eastAsia="Times New Roman" w:hAnsi="Times New Roman" w:cs="Times New Roman"/>
      <w:sz w:val="24"/>
      <w:szCs w:val="24"/>
    </w:rPr>
  </w:style>
  <w:style w:type="paragraph" w:customStyle="1" w:styleId="E27290DD3EEC410A9729CDFD0A5EB2742">
    <w:name w:val="E27290DD3EEC410A9729CDFD0A5EB2742"/>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10">
    <w:name w:val="9089ADF7129345FBB226DC02596FE3AB10"/>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10">
    <w:name w:val="DEBA9D6ABB88499E9B7474B7F773F59010"/>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10">
    <w:name w:val="194E79F63CDC415095A9BB9B1EA3DC0A10"/>
    <w:rsid w:val="000B13E5"/>
    <w:pPr>
      <w:spacing w:after="0" w:line="240" w:lineRule="auto"/>
    </w:pPr>
    <w:rPr>
      <w:rFonts w:ascii="Times New Roman" w:eastAsia="Times New Roman" w:hAnsi="Times New Roman" w:cs="Times New Roman"/>
      <w:sz w:val="24"/>
      <w:szCs w:val="24"/>
    </w:rPr>
  </w:style>
  <w:style w:type="paragraph" w:customStyle="1" w:styleId="2E2A81BFF5214460AC5CB2977317DDCF2">
    <w:name w:val="2E2A81BFF5214460AC5CB2977317DDCF2"/>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10">
    <w:name w:val="184F015A2CE24A67B5DFE43B93D3AA3310"/>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10">
    <w:name w:val="3918721D8C7B4F759B44F465A1B0086B10"/>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10">
    <w:name w:val="121AD6210B254279971218250298CBEE10"/>
    <w:rsid w:val="000B13E5"/>
    <w:pPr>
      <w:spacing w:after="0" w:line="240" w:lineRule="auto"/>
    </w:pPr>
    <w:rPr>
      <w:rFonts w:ascii="Times New Roman" w:eastAsia="Times New Roman" w:hAnsi="Times New Roman" w:cs="Times New Roman"/>
      <w:sz w:val="24"/>
      <w:szCs w:val="24"/>
    </w:rPr>
  </w:style>
  <w:style w:type="paragraph" w:customStyle="1" w:styleId="8B25F40EFB4641E78A5BD87FA9C0C0A12">
    <w:name w:val="8B25F40EFB4641E78A5BD87FA9C0C0A12"/>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10">
    <w:name w:val="DF14D67253A245EB875875336E3ECEBA10"/>
    <w:rsid w:val="000B13E5"/>
    <w:pPr>
      <w:spacing w:after="0" w:line="240" w:lineRule="auto"/>
    </w:pPr>
    <w:rPr>
      <w:rFonts w:ascii="Times New Roman" w:eastAsia="Times New Roman" w:hAnsi="Times New Roman" w:cs="Times New Roman"/>
      <w:sz w:val="24"/>
      <w:szCs w:val="24"/>
    </w:rPr>
  </w:style>
  <w:style w:type="paragraph" w:customStyle="1" w:styleId="390B10F7945A4378A21C048663ECC1682">
    <w:name w:val="390B10F7945A4378A21C048663ECC1682"/>
    <w:rsid w:val="000B13E5"/>
    <w:pPr>
      <w:spacing w:after="0" w:line="240" w:lineRule="auto"/>
    </w:pPr>
    <w:rPr>
      <w:rFonts w:ascii="Times New Roman" w:eastAsia="Times New Roman" w:hAnsi="Times New Roman" w:cs="Times New Roman"/>
      <w:sz w:val="24"/>
      <w:szCs w:val="24"/>
    </w:rPr>
  </w:style>
  <w:style w:type="paragraph" w:customStyle="1" w:styleId="4249764A8E544CC5A08FB2E4DBF0DB9C2">
    <w:name w:val="4249764A8E544CC5A08FB2E4DBF0DB9C2"/>
    <w:rsid w:val="000B13E5"/>
    <w:pPr>
      <w:spacing w:after="0" w:line="240" w:lineRule="auto"/>
    </w:pPr>
    <w:rPr>
      <w:rFonts w:ascii="Times New Roman" w:eastAsia="Times New Roman" w:hAnsi="Times New Roman" w:cs="Times New Roman"/>
      <w:sz w:val="24"/>
      <w:szCs w:val="24"/>
    </w:rPr>
  </w:style>
  <w:style w:type="paragraph" w:customStyle="1" w:styleId="2164D92E12D1407D83A698806F529B672">
    <w:name w:val="2164D92E12D1407D83A698806F529B672"/>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10">
    <w:name w:val="24B742A264E244CBB2AD669EC7A1E4F410"/>
    <w:rsid w:val="000B13E5"/>
    <w:pPr>
      <w:spacing w:after="0" w:line="240" w:lineRule="auto"/>
    </w:pPr>
    <w:rPr>
      <w:rFonts w:ascii="Times New Roman" w:eastAsia="Times New Roman" w:hAnsi="Times New Roman" w:cs="Times New Roman"/>
      <w:sz w:val="24"/>
      <w:szCs w:val="24"/>
    </w:rPr>
  </w:style>
  <w:style w:type="paragraph" w:customStyle="1" w:styleId="8D9731210E184D88802D4B5D11611620">
    <w:name w:val="8D9731210E184D88802D4B5D11611620"/>
    <w:rsid w:val="000B13E5"/>
  </w:style>
  <w:style w:type="paragraph" w:customStyle="1" w:styleId="1509CDBF411A4777AB5AC2CAB8458E13">
    <w:name w:val="1509CDBF411A4777AB5AC2CAB8458E13"/>
    <w:rsid w:val="000B13E5"/>
  </w:style>
  <w:style w:type="paragraph" w:customStyle="1" w:styleId="DF347AFAB55A4EB9A3C06CB2725EAC87">
    <w:name w:val="DF347AFAB55A4EB9A3C06CB2725EAC87"/>
    <w:rsid w:val="000B13E5"/>
  </w:style>
  <w:style w:type="paragraph" w:customStyle="1" w:styleId="BE6FE0C660134941AA2D9AE7DF50A3F0">
    <w:name w:val="BE6FE0C660134941AA2D9AE7DF50A3F0"/>
    <w:rsid w:val="000B13E5"/>
  </w:style>
  <w:style w:type="paragraph" w:customStyle="1" w:styleId="0E57B4F7988B478684DBF0674F0E8318">
    <w:name w:val="0E57B4F7988B478684DBF0674F0E8318"/>
    <w:rsid w:val="000B13E5"/>
  </w:style>
  <w:style w:type="paragraph" w:customStyle="1" w:styleId="40FE3B7562AE4D4A8A8DF7B7D76A3D43">
    <w:name w:val="40FE3B7562AE4D4A8A8DF7B7D76A3D43"/>
    <w:rsid w:val="000B13E5"/>
  </w:style>
  <w:style w:type="paragraph" w:customStyle="1" w:styleId="5A07A689CE324E778DBA6EDFC42992DF">
    <w:name w:val="5A07A689CE324E778DBA6EDFC42992DF"/>
    <w:rsid w:val="000B13E5"/>
  </w:style>
  <w:style w:type="paragraph" w:customStyle="1" w:styleId="4CE7CC50A2044FABBF90580B75ED7450">
    <w:name w:val="4CE7CC50A2044FABBF90580B75ED7450"/>
    <w:rsid w:val="000B13E5"/>
  </w:style>
  <w:style w:type="paragraph" w:customStyle="1" w:styleId="5E23C5E942AF406BB5D9D2E276431CF8">
    <w:name w:val="5E23C5E942AF406BB5D9D2E276431CF8"/>
    <w:rsid w:val="000B13E5"/>
  </w:style>
  <w:style w:type="paragraph" w:customStyle="1" w:styleId="325ECC3EE6714AB4BF4B7BD0326D4643">
    <w:name w:val="325ECC3EE6714AB4BF4B7BD0326D4643"/>
    <w:rsid w:val="000B13E5"/>
  </w:style>
  <w:style w:type="paragraph" w:customStyle="1" w:styleId="0E3D0AE6C89A4F56B9C60A04625EFB62">
    <w:name w:val="0E3D0AE6C89A4F56B9C60A04625EFB62"/>
    <w:rsid w:val="000B13E5"/>
  </w:style>
  <w:style w:type="paragraph" w:customStyle="1" w:styleId="ACEB8747082C42FE83B5AE9AEB620D22">
    <w:name w:val="ACEB8747082C42FE83B5AE9AEB620D22"/>
    <w:rsid w:val="000B13E5"/>
  </w:style>
  <w:style w:type="paragraph" w:customStyle="1" w:styleId="5E4B54E2050846EE94E0533CAD92B295">
    <w:name w:val="5E4B54E2050846EE94E0533CAD92B295"/>
    <w:rsid w:val="000B13E5"/>
  </w:style>
  <w:style w:type="paragraph" w:customStyle="1" w:styleId="105C9A4D05E4403D9BC35F79A7048BD5">
    <w:name w:val="105C9A4D05E4403D9BC35F79A7048BD5"/>
    <w:rsid w:val="000B13E5"/>
  </w:style>
  <w:style w:type="paragraph" w:customStyle="1" w:styleId="AD0D9A4E2C0044DF9929432703313EF6">
    <w:name w:val="AD0D9A4E2C0044DF9929432703313EF6"/>
    <w:rsid w:val="000B13E5"/>
  </w:style>
  <w:style w:type="paragraph" w:customStyle="1" w:styleId="2775F08A71A94E569ADC0007A2BAD9F5">
    <w:name w:val="2775F08A71A94E569ADC0007A2BAD9F5"/>
    <w:rsid w:val="000B13E5"/>
  </w:style>
  <w:style w:type="paragraph" w:customStyle="1" w:styleId="664F47656A2F498782373A69AF618411">
    <w:name w:val="664F47656A2F498782373A69AF618411"/>
    <w:rsid w:val="000B13E5"/>
  </w:style>
  <w:style w:type="paragraph" w:customStyle="1" w:styleId="3E9C591461AD46308D3D565D5781A722">
    <w:name w:val="3E9C591461AD46308D3D565D5781A722"/>
    <w:rsid w:val="000B13E5"/>
  </w:style>
  <w:style w:type="paragraph" w:customStyle="1" w:styleId="65B0273681B343708C70C101FD32E024">
    <w:name w:val="65B0273681B343708C70C101FD32E024"/>
    <w:rsid w:val="000B13E5"/>
  </w:style>
  <w:style w:type="paragraph" w:customStyle="1" w:styleId="F2EC26F9A5AB48BE9D8B905B5939F46A">
    <w:name w:val="F2EC26F9A5AB48BE9D8B905B5939F46A"/>
    <w:rsid w:val="000B13E5"/>
  </w:style>
  <w:style w:type="paragraph" w:customStyle="1" w:styleId="E7FA3FD3E7BE447CB858070829BB5593">
    <w:name w:val="E7FA3FD3E7BE447CB858070829BB5593"/>
    <w:rsid w:val="000B13E5"/>
  </w:style>
  <w:style w:type="paragraph" w:customStyle="1" w:styleId="96B900459C4E43789CD4AD74C88BC53B">
    <w:name w:val="96B900459C4E43789CD4AD74C88BC53B"/>
    <w:rsid w:val="000B13E5"/>
  </w:style>
  <w:style w:type="paragraph" w:customStyle="1" w:styleId="D825ECA78E47418E9F148AA7BD382931">
    <w:name w:val="D825ECA78E47418E9F148AA7BD382931"/>
    <w:rsid w:val="000B13E5"/>
  </w:style>
  <w:style w:type="paragraph" w:customStyle="1" w:styleId="558731AF0D27423CA1D45D25A9618949">
    <w:name w:val="558731AF0D27423CA1D45D25A9618949"/>
    <w:rsid w:val="000B13E5"/>
  </w:style>
  <w:style w:type="paragraph" w:customStyle="1" w:styleId="E81C46C8F0BF415B995EF1E18C33F533">
    <w:name w:val="E81C46C8F0BF415B995EF1E18C33F533"/>
    <w:rsid w:val="000B13E5"/>
  </w:style>
  <w:style w:type="paragraph" w:customStyle="1" w:styleId="A9536116285342F4B2ABCBF1DAB18BA9">
    <w:name w:val="A9536116285342F4B2ABCBF1DAB18BA9"/>
    <w:rsid w:val="000B13E5"/>
  </w:style>
  <w:style w:type="paragraph" w:customStyle="1" w:styleId="9AD23B1BC59540CB9E82DB04F515D5F0">
    <w:name w:val="9AD23B1BC59540CB9E82DB04F515D5F0"/>
    <w:rsid w:val="000B13E5"/>
  </w:style>
  <w:style w:type="paragraph" w:customStyle="1" w:styleId="7B2822AB26C24FB7BDABE28148882D19">
    <w:name w:val="7B2822AB26C24FB7BDABE28148882D19"/>
    <w:rsid w:val="000B13E5"/>
  </w:style>
  <w:style w:type="paragraph" w:customStyle="1" w:styleId="A504256436734AD3985EA9C04B0356F9">
    <w:name w:val="A504256436734AD3985EA9C04B0356F9"/>
    <w:rsid w:val="000B13E5"/>
  </w:style>
  <w:style w:type="paragraph" w:customStyle="1" w:styleId="7D1EC03582BD48C58234A06EAD1A1D06">
    <w:name w:val="7D1EC03582BD48C58234A06EAD1A1D06"/>
    <w:rsid w:val="000B13E5"/>
  </w:style>
  <w:style w:type="paragraph" w:customStyle="1" w:styleId="C24FF30DFD6041EDACC9F15625B08050">
    <w:name w:val="C24FF30DFD6041EDACC9F15625B08050"/>
    <w:rsid w:val="000B13E5"/>
  </w:style>
  <w:style w:type="paragraph" w:customStyle="1" w:styleId="083FEF22596E47E59B0C2983894A8E5F">
    <w:name w:val="083FEF22596E47E59B0C2983894A8E5F"/>
    <w:rsid w:val="000B13E5"/>
  </w:style>
  <w:style w:type="paragraph" w:customStyle="1" w:styleId="7B4036A36586472B9588A8DE85036B6E">
    <w:name w:val="7B4036A36586472B9588A8DE85036B6E"/>
    <w:rsid w:val="000B13E5"/>
  </w:style>
  <w:style w:type="paragraph" w:customStyle="1" w:styleId="8AA5FEBBAD7D4EB893D40B6FE4528648">
    <w:name w:val="8AA5FEBBAD7D4EB893D40B6FE4528648"/>
    <w:rsid w:val="000B13E5"/>
  </w:style>
  <w:style w:type="paragraph" w:customStyle="1" w:styleId="D4742C32595E4FFAA55E1A818CC54089">
    <w:name w:val="D4742C32595E4FFAA55E1A818CC54089"/>
    <w:rsid w:val="000B13E5"/>
  </w:style>
  <w:style w:type="paragraph" w:customStyle="1" w:styleId="FB82A554AAA44D8FBEBA196415918025">
    <w:name w:val="FB82A554AAA44D8FBEBA196415918025"/>
    <w:rsid w:val="000B13E5"/>
  </w:style>
  <w:style w:type="paragraph" w:customStyle="1" w:styleId="74C2F9DFD16947BFAF65BB854B8F75E1">
    <w:name w:val="74C2F9DFD16947BFAF65BB854B8F75E1"/>
    <w:rsid w:val="000B13E5"/>
  </w:style>
  <w:style w:type="paragraph" w:customStyle="1" w:styleId="CE724B48A4274E0B8CAE38F873E494E3">
    <w:name w:val="CE724B48A4274E0B8CAE38F873E494E3"/>
    <w:rsid w:val="000B13E5"/>
  </w:style>
  <w:style w:type="paragraph" w:customStyle="1" w:styleId="DEAEC247E2EA41A99C47BEAEFBBD2382">
    <w:name w:val="DEAEC247E2EA41A99C47BEAEFBBD2382"/>
    <w:rsid w:val="000B13E5"/>
  </w:style>
  <w:style w:type="paragraph" w:customStyle="1" w:styleId="04CE305355724166B33067DB4E45EC7B">
    <w:name w:val="04CE305355724166B33067DB4E45EC7B"/>
    <w:rsid w:val="000B13E5"/>
  </w:style>
  <w:style w:type="paragraph" w:customStyle="1" w:styleId="21AA044A2B5D4B849344D46D4F8AC531">
    <w:name w:val="21AA044A2B5D4B849344D46D4F8AC531"/>
    <w:rsid w:val="000B13E5"/>
  </w:style>
  <w:style w:type="paragraph" w:customStyle="1" w:styleId="200C3F6C75C74B13A7424787F0630DEC">
    <w:name w:val="200C3F6C75C74B13A7424787F0630DEC"/>
    <w:rsid w:val="000B13E5"/>
  </w:style>
  <w:style w:type="paragraph" w:customStyle="1" w:styleId="CD4BB9694BC048649F43999A2D35D401">
    <w:name w:val="CD4BB9694BC048649F43999A2D35D401"/>
    <w:rsid w:val="000B13E5"/>
  </w:style>
  <w:style w:type="paragraph" w:customStyle="1" w:styleId="00B1681C3C27424C9BBD05C5B7D86C11">
    <w:name w:val="00B1681C3C27424C9BBD05C5B7D86C11"/>
    <w:rsid w:val="000B13E5"/>
  </w:style>
  <w:style w:type="paragraph" w:customStyle="1" w:styleId="1E9EF76BC5934B6199014346FA4DBEA6">
    <w:name w:val="1E9EF76BC5934B6199014346FA4DBEA6"/>
    <w:rsid w:val="000B13E5"/>
  </w:style>
  <w:style w:type="paragraph" w:customStyle="1" w:styleId="7FF3375A35484EC7B040F5556CB5E2CA">
    <w:name w:val="7FF3375A35484EC7B040F5556CB5E2CA"/>
    <w:rsid w:val="000B13E5"/>
  </w:style>
  <w:style w:type="paragraph" w:customStyle="1" w:styleId="AD829DC85B3B424981CA634A3DFBE1BC">
    <w:name w:val="AD829DC85B3B424981CA634A3DFBE1BC"/>
    <w:rsid w:val="000B13E5"/>
  </w:style>
  <w:style w:type="paragraph" w:customStyle="1" w:styleId="9BCCE8D25CE940988FB4E3D03EA9F145">
    <w:name w:val="9BCCE8D25CE940988FB4E3D03EA9F145"/>
    <w:rsid w:val="000B13E5"/>
  </w:style>
  <w:style w:type="paragraph" w:customStyle="1" w:styleId="422608A41FFE462CAE65A12B912FAC48">
    <w:name w:val="422608A41FFE462CAE65A12B912FAC48"/>
    <w:rsid w:val="000B13E5"/>
  </w:style>
  <w:style w:type="paragraph" w:customStyle="1" w:styleId="7A69E64D01BE4204ADBD8BDE21D1246C">
    <w:name w:val="7A69E64D01BE4204ADBD8BDE21D1246C"/>
    <w:rsid w:val="000B13E5"/>
  </w:style>
  <w:style w:type="paragraph" w:customStyle="1" w:styleId="B80B9D434E584C2E8F1E44EAEA7055FA">
    <w:name w:val="B80B9D434E584C2E8F1E44EAEA7055FA"/>
    <w:rsid w:val="000B13E5"/>
  </w:style>
  <w:style w:type="paragraph" w:customStyle="1" w:styleId="06D5136C1CA94D80BFB7D14076902625">
    <w:name w:val="06D5136C1CA94D80BFB7D14076902625"/>
    <w:rsid w:val="000B13E5"/>
  </w:style>
  <w:style w:type="paragraph" w:customStyle="1" w:styleId="2F70ACA29F974FD3B889CD478506C6F9">
    <w:name w:val="2F70ACA29F974FD3B889CD478506C6F9"/>
    <w:rsid w:val="000B13E5"/>
  </w:style>
  <w:style w:type="paragraph" w:customStyle="1" w:styleId="47202104BD6E4E41ABCF30A52AB0D55F">
    <w:name w:val="47202104BD6E4E41ABCF30A52AB0D55F"/>
    <w:rsid w:val="000B13E5"/>
  </w:style>
  <w:style w:type="paragraph" w:customStyle="1" w:styleId="BADDCE20939A4CF8BB5CDBEE0D2E357A">
    <w:name w:val="BADDCE20939A4CF8BB5CDBEE0D2E357A"/>
    <w:rsid w:val="000B13E5"/>
  </w:style>
  <w:style w:type="paragraph" w:customStyle="1" w:styleId="0B63E3C632B047D78B41409679F2A7B1">
    <w:name w:val="0B63E3C632B047D78B41409679F2A7B1"/>
    <w:rsid w:val="000B13E5"/>
  </w:style>
  <w:style w:type="paragraph" w:customStyle="1" w:styleId="9433B6F8368E40A092285026BE5C2C02">
    <w:name w:val="9433B6F8368E40A092285026BE5C2C02"/>
    <w:rsid w:val="000B13E5"/>
  </w:style>
  <w:style w:type="paragraph" w:customStyle="1" w:styleId="BC8A37B41A9047F1AE975C999570DB13">
    <w:name w:val="BC8A37B41A9047F1AE975C999570DB13"/>
    <w:rsid w:val="000B13E5"/>
  </w:style>
  <w:style w:type="paragraph" w:customStyle="1" w:styleId="472623C599484895BD0C922C514D327A">
    <w:name w:val="472623C599484895BD0C922C514D327A"/>
    <w:rsid w:val="000B13E5"/>
  </w:style>
  <w:style w:type="paragraph" w:customStyle="1" w:styleId="7C4091D099BC4118890DC16FFD05CEB3">
    <w:name w:val="7C4091D099BC4118890DC16FFD05CEB3"/>
    <w:rsid w:val="000B13E5"/>
  </w:style>
  <w:style w:type="paragraph" w:customStyle="1" w:styleId="0749DF4BF5AB41CCA772C8988EB55AEB">
    <w:name w:val="0749DF4BF5AB41CCA772C8988EB55AEB"/>
    <w:rsid w:val="000B13E5"/>
  </w:style>
  <w:style w:type="paragraph" w:customStyle="1" w:styleId="D8BC4C73B39440C990BFA428FBAE8C40">
    <w:name w:val="D8BC4C73B39440C990BFA428FBAE8C40"/>
    <w:rsid w:val="000B13E5"/>
  </w:style>
  <w:style w:type="paragraph" w:customStyle="1" w:styleId="FC3E8611AFCA4F0B98262A57D7D508DA">
    <w:name w:val="FC3E8611AFCA4F0B98262A57D7D508DA"/>
    <w:rsid w:val="000B13E5"/>
  </w:style>
  <w:style w:type="paragraph" w:customStyle="1" w:styleId="FAE467E99F5A4C2BBB66FB15AD30F578">
    <w:name w:val="FAE467E99F5A4C2BBB66FB15AD30F578"/>
    <w:rsid w:val="000B13E5"/>
  </w:style>
  <w:style w:type="paragraph" w:customStyle="1" w:styleId="F87F04C057FC4B759370D3DE5CD0EEC0">
    <w:name w:val="F87F04C057FC4B759370D3DE5CD0EEC0"/>
    <w:rsid w:val="000B13E5"/>
  </w:style>
  <w:style w:type="paragraph" w:customStyle="1" w:styleId="D8C3A0C3A0D145619287C65EDD39B7E7">
    <w:name w:val="D8C3A0C3A0D145619287C65EDD39B7E7"/>
    <w:rsid w:val="000B13E5"/>
  </w:style>
  <w:style w:type="paragraph" w:customStyle="1" w:styleId="1509CDBF411A4777AB5AC2CAB8458E131">
    <w:name w:val="1509CDBF411A4777AB5AC2CAB8458E131"/>
    <w:rsid w:val="000B13E5"/>
    <w:pPr>
      <w:spacing w:after="0" w:line="240" w:lineRule="auto"/>
    </w:pPr>
    <w:rPr>
      <w:rFonts w:ascii="Times New Roman" w:eastAsia="Times New Roman" w:hAnsi="Times New Roman" w:cs="Times New Roman"/>
      <w:sz w:val="24"/>
      <w:szCs w:val="24"/>
    </w:rPr>
  </w:style>
  <w:style w:type="paragraph" w:customStyle="1" w:styleId="DF347AFAB55A4EB9A3C06CB2725EAC871">
    <w:name w:val="DF347AFAB55A4EB9A3C06CB2725EAC871"/>
    <w:rsid w:val="000B13E5"/>
    <w:pPr>
      <w:spacing w:after="0" w:line="240" w:lineRule="auto"/>
    </w:pPr>
    <w:rPr>
      <w:rFonts w:ascii="Times New Roman" w:eastAsia="Times New Roman" w:hAnsi="Times New Roman" w:cs="Times New Roman"/>
      <w:sz w:val="24"/>
      <w:szCs w:val="24"/>
    </w:rPr>
  </w:style>
  <w:style w:type="paragraph" w:customStyle="1" w:styleId="BE6FE0C660134941AA2D9AE7DF50A3F01">
    <w:name w:val="BE6FE0C660134941AA2D9AE7DF50A3F01"/>
    <w:rsid w:val="000B13E5"/>
    <w:pPr>
      <w:spacing w:after="0" w:line="240" w:lineRule="auto"/>
    </w:pPr>
    <w:rPr>
      <w:rFonts w:ascii="Times New Roman" w:eastAsia="Times New Roman" w:hAnsi="Times New Roman" w:cs="Times New Roman"/>
      <w:sz w:val="24"/>
      <w:szCs w:val="24"/>
    </w:rPr>
  </w:style>
  <w:style w:type="paragraph" w:customStyle="1" w:styleId="0E57B4F7988B478684DBF0674F0E83181">
    <w:name w:val="0E57B4F7988B478684DBF0674F0E83181"/>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11">
    <w:name w:val="05D7B04401924922884D8AF7A106C61911"/>
    <w:rsid w:val="000B13E5"/>
    <w:pPr>
      <w:spacing w:after="0" w:line="240" w:lineRule="auto"/>
    </w:pPr>
    <w:rPr>
      <w:rFonts w:ascii="Times New Roman" w:eastAsia="Times New Roman" w:hAnsi="Times New Roman" w:cs="Times New Roman"/>
      <w:sz w:val="24"/>
      <w:szCs w:val="24"/>
    </w:rPr>
  </w:style>
  <w:style w:type="paragraph" w:customStyle="1" w:styleId="40FE3B7562AE4D4A8A8DF7B7D76A3D431">
    <w:name w:val="40FE3B7562AE4D4A8A8DF7B7D76A3D431"/>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11">
    <w:name w:val="B0CFAA8A8A48481194115B087F9E471611"/>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11">
    <w:name w:val="8A5B8D3E50AC435FBC60A2D9864B0D1711"/>
    <w:rsid w:val="000B13E5"/>
    <w:pPr>
      <w:spacing w:after="0" w:line="240" w:lineRule="auto"/>
    </w:pPr>
    <w:rPr>
      <w:rFonts w:ascii="Times New Roman" w:eastAsia="Times New Roman" w:hAnsi="Times New Roman" w:cs="Times New Roman"/>
      <w:sz w:val="24"/>
      <w:szCs w:val="24"/>
    </w:rPr>
  </w:style>
  <w:style w:type="paragraph" w:customStyle="1" w:styleId="5A07A689CE324E778DBA6EDFC42992DF1">
    <w:name w:val="5A07A689CE324E778DBA6EDFC42992DF1"/>
    <w:rsid w:val="000B13E5"/>
    <w:pPr>
      <w:spacing w:after="0" w:line="240" w:lineRule="auto"/>
    </w:pPr>
    <w:rPr>
      <w:rFonts w:ascii="Times New Roman" w:eastAsia="Times New Roman" w:hAnsi="Times New Roman" w:cs="Times New Roman"/>
      <w:sz w:val="24"/>
      <w:szCs w:val="24"/>
    </w:rPr>
  </w:style>
  <w:style w:type="paragraph" w:customStyle="1" w:styleId="4CE7CC50A2044FABBF90580B75ED74501">
    <w:name w:val="4CE7CC50A2044FABBF90580B75ED74501"/>
    <w:rsid w:val="000B13E5"/>
    <w:pPr>
      <w:spacing w:after="0" w:line="240" w:lineRule="auto"/>
    </w:pPr>
    <w:rPr>
      <w:rFonts w:ascii="Times New Roman" w:eastAsia="Times New Roman" w:hAnsi="Times New Roman" w:cs="Times New Roman"/>
      <w:sz w:val="24"/>
      <w:szCs w:val="24"/>
    </w:rPr>
  </w:style>
  <w:style w:type="paragraph" w:customStyle="1" w:styleId="5E23C5E942AF406BB5D9D2E276431CF81">
    <w:name w:val="5E23C5E942AF406BB5D9D2E276431CF81"/>
    <w:rsid w:val="000B13E5"/>
    <w:pPr>
      <w:spacing w:after="0" w:line="240" w:lineRule="auto"/>
    </w:pPr>
    <w:rPr>
      <w:rFonts w:ascii="Times New Roman" w:eastAsia="Times New Roman" w:hAnsi="Times New Roman" w:cs="Times New Roman"/>
      <w:sz w:val="24"/>
      <w:szCs w:val="24"/>
    </w:rPr>
  </w:style>
  <w:style w:type="paragraph" w:customStyle="1" w:styleId="325ECC3EE6714AB4BF4B7BD0326D46431">
    <w:name w:val="325ECC3EE6714AB4BF4B7BD0326D46431"/>
    <w:rsid w:val="000B13E5"/>
    <w:pPr>
      <w:spacing w:after="0" w:line="240" w:lineRule="auto"/>
    </w:pPr>
    <w:rPr>
      <w:rFonts w:ascii="Times New Roman" w:eastAsia="Times New Roman" w:hAnsi="Times New Roman" w:cs="Times New Roman"/>
      <w:sz w:val="24"/>
      <w:szCs w:val="24"/>
    </w:rPr>
  </w:style>
  <w:style w:type="paragraph" w:customStyle="1" w:styleId="0E3D0AE6C89A4F56B9C60A04625EFB621">
    <w:name w:val="0E3D0AE6C89A4F56B9C60A04625EFB621"/>
    <w:rsid w:val="000B13E5"/>
    <w:pPr>
      <w:spacing w:after="0" w:line="240" w:lineRule="auto"/>
    </w:pPr>
    <w:rPr>
      <w:rFonts w:ascii="Times New Roman" w:eastAsia="Times New Roman" w:hAnsi="Times New Roman" w:cs="Times New Roman"/>
      <w:sz w:val="24"/>
      <w:szCs w:val="24"/>
    </w:rPr>
  </w:style>
  <w:style w:type="paragraph" w:customStyle="1" w:styleId="ACEB8747082C42FE83B5AE9AEB620D221">
    <w:name w:val="ACEB8747082C42FE83B5AE9AEB620D221"/>
    <w:rsid w:val="000B13E5"/>
    <w:pPr>
      <w:spacing w:after="0" w:line="240" w:lineRule="auto"/>
    </w:pPr>
    <w:rPr>
      <w:rFonts w:ascii="Times New Roman" w:eastAsia="Times New Roman" w:hAnsi="Times New Roman" w:cs="Times New Roman"/>
      <w:sz w:val="24"/>
      <w:szCs w:val="24"/>
    </w:rPr>
  </w:style>
  <w:style w:type="paragraph" w:customStyle="1" w:styleId="5E4B54E2050846EE94E0533CAD92B2951">
    <w:name w:val="5E4B54E2050846EE94E0533CAD92B2951"/>
    <w:rsid w:val="000B13E5"/>
    <w:pPr>
      <w:spacing w:after="0" w:line="240" w:lineRule="auto"/>
    </w:pPr>
    <w:rPr>
      <w:rFonts w:ascii="Times New Roman" w:eastAsia="Times New Roman" w:hAnsi="Times New Roman" w:cs="Times New Roman"/>
      <w:sz w:val="24"/>
      <w:szCs w:val="24"/>
    </w:rPr>
  </w:style>
  <w:style w:type="paragraph" w:customStyle="1" w:styleId="105C9A4D05E4403D9BC35F79A7048BD51">
    <w:name w:val="105C9A4D05E4403D9BC35F79A7048BD51"/>
    <w:rsid w:val="000B13E5"/>
    <w:pPr>
      <w:spacing w:after="0" w:line="240" w:lineRule="auto"/>
    </w:pPr>
    <w:rPr>
      <w:rFonts w:ascii="Times New Roman" w:eastAsia="Times New Roman" w:hAnsi="Times New Roman" w:cs="Times New Roman"/>
      <w:sz w:val="24"/>
      <w:szCs w:val="24"/>
    </w:rPr>
  </w:style>
  <w:style w:type="paragraph" w:customStyle="1" w:styleId="AD0D9A4E2C0044DF9929432703313EF61">
    <w:name w:val="AD0D9A4E2C0044DF9929432703313EF61"/>
    <w:rsid w:val="000B13E5"/>
    <w:pPr>
      <w:spacing w:after="0" w:line="240" w:lineRule="auto"/>
    </w:pPr>
    <w:rPr>
      <w:rFonts w:ascii="Times New Roman" w:eastAsia="Times New Roman" w:hAnsi="Times New Roman" w:cs="Times New Roman"/>
      <w:sz w:val="24"/>
      <w:szCs w:val="24"/>
    </w:rPr>
  </w:style>
  <w:style w:type="paragraph" w:customStyle="1" w:styleId="2775F08A71A94E569ADC0007A2BAD9F51">
    <w:name w:val="2775F08A71A94E569ADC0007A2BAD9F51"/>
    <w:rsid w:val="000B13E5"/>
    <w:pPr>
      <w:spacing w:after="0" w:line="240" w:lineRule="auto"/>
    </w:pPr>
    <w:rPr>
      <w:rFonts w:ascii="Times New Roman" w:eastAsia="Times New Roman" w:hAnsi="Times New Roman" w:cs="Times New Roman"/>
      <w:sz w:val="24"/>
      <w:szCs w:val="24"/>
    </w:rPr>
  </w:style>
  <w:style w:type="paragraph" w:customStyle="1" w:styleId="664F47656A2F498782373A69AF6184111">
    <w:name w:val="664F47656A2F498782373A69AF6184111"/>
    <w:rsid w:val="000B13E5"/>
    <w:pPr>
      <w:spacing w:after="0" w:line="240" w:lineRule="auto"/>
    </w:pPr>
    <w:rPr>
      <w:rFonts w:ascii="Times New Roman" w:eastAsia="Times New Roman" w:hAnsi="Times New Roman" w:cs="Times New Roman"/>
      <w:sz w:val="24"/>
      <w:szCs w:val="24"/>
    </w:rPr>
  </w:style>
  <w:style w:type="paragraph" w:customStyle="1" w:styleId="3E9C591461AD46308D3D565D5781A7221">
    <w:name w:val="3E9C591461AD46308D3D565D5781A7221"/>
    <w:rsid w:val="000B13E5"/>
    <w:pPr>
      <w:spacing w:after="0" w:line="240" w:lineRule="auto"/>
    </w:pPr>
    <w:rPr>
      <w:rFonts w:ascii="Times New Roman" w:eastAsia="Times New Roman" w:hAnsi="Times New Roman" w:cs="Times New Roman"/>
      <w:sz w:val="24"/>
      <w:szCs w:val="24"/>
    </w:rPr>
  </w:style>
  <w:style w:type="paragraph" w:customStyle="1" w:styleId="65B0273681B343708C70C101FD32E0241">
    <w:name w:val="65B0273681B343708C70C101FD32E0241"/>
    <w:rsid w:val="000B13E5"/>
    <w:pPr>
      <w:spacing w:after="0" w:line="240" w:lineRule="auto"/>
    </w:pPr>
    <w:rPr>
      <w:rFonts w:ascii="Times New Roman" w:eastAsia="Times New Roman" w:hAnsi="Times New Roman" w:cs="Times New Roman"/>
      <w:sz w:val="24"/>
      <w:szCs w:val="24"/>
    </w:rPr>
  </w:style>
  <w:style w:type="paragraph" w:customStyle="1" w:styleId="F2EC26F9A5AB48BE9D8B905B5939F46A1">
    <w:name w:val="F2EC26F9A5AB48BE9D8B905B5939F46A1"/>
    <w:rsid w:val="000B13E5"/>
    <w:pPr>
      <w:spacing w:after="0" w:line="240" w:lineRule="auto"/>
    </w:pPr>
    <w:rPr>
      <w:rFonts w:ascii="Times New Roman" w:eastAsia="Times New Roman" w:hAnsi="Times New Roman" w:cs="Times New Roman"/>
      <w:sz w:val="24"/>
      <w:szCs w:val="24"/>
    </w:rPr>
  </w:style>
  <w:style w:type="paragraph" w:customStyle="1" w:styleId="E7FA3FD3E7BE447CB858070829BB55931">
    <w:name w:val="E7FA3FD3E7BE447CB858070829BB55931"/>
    <w:rsid w:val="000B13E5"/>
    <w:pPr>
      <w:spacing w:after="0" w:line="240" w:lineRule="auto"/>
    </w:pPr>
    <w:rPr>
      <w:rFonts w:ascii="Times New Roman" w:eastAsia="Times New Roman" w:hAnsi="Times New Roman" w:cs="Times New Roman"/>
      <w:sz w:val="24"/>
      <w:szCs w:val="24"/>
    </w:rPr>
  </w:style>
  <w:style w:type="paragraph" w:customStyle="1" w:styleId="96B900459C4E43789CD4AD74C88BC53B1">
    <w:name w:val="96B900459C4E43789CD4AD74C88BC53B1"/>
    <w:rsid w:val="000B13E5"/>
    <w:pPr>
      <w:spacing w:after="0" w:line="240" w:lineRule="auto"/>
    </w:pPr>
    <w:rPr>
      <w:rFonts w:ascii="Times New Roman" w:eastAsia="Times New Roman" w:hAnsi="Times New Roman" w:cs="Times New Roman"/>
      <w:sz w:val="24"/>
      <w:szCs w:val="24"/>
    </w:rPr>
  </w:style>
  <w:style w:type="paragraph" w:customStyle="1" w:styleId="D825ECA78E47418E9F148AA7BD3829311">
    <w:name w:val="D825ECA78E47418E9F148AA7BD3829311"/>
    <w:rsid w:val="000B13E5"/>
    <w:pPr>
      <w:spacing w:after="0" w:line="240" w:lineRule="auto"/>
    </w:pPr>
    <w:rPr>
      <w:rFonts w:ascii="Times New Roman" w:eastAsia="Times New Roman" w:hAnsi="Times New Roman" w:cs="Times New Roman"/>
      <w:sz w:val="24"/>
      <w:szCs w:val="24"/>
    </w:rPr>
  </w:style>
  <w:style w:type="paragraph" w:customStyle="1" w:styleId="FAE467E99F5A4C2BBB66FB15AD30F5781">
    <w:name w:val="FAE467E99F5A4C2BBB66FB15AD30F5781"/>
    <w:rsid w:val="000B13E5"/>
    <w:pPr>
      <w:spacing w:after="0" w:line="240" w:lineRule="auto"/>
    </w:pPr>
    <w:rPr>
      <w:rFonts w:ascii="Times New Roman" w:eastAsia="Times New Roman" w:hAnsi="Times New Roman" w:cs="Times New Roman"/>
      <w:sz w:val="24"/>
      <w:szCs w:val="24"/>
    </w:rPr>
  </w:style>
  <w:style w:type="paragraph" w:customStyle="1" w:styleId="F87F04C057FC4B759370D3DE5CD0EEC01">
    <w:name w:val="F87F04C057FC4B759370D3DE5CD0EEC01"/>
    <w:rsid w:val="000B13E5"/>
    <w:pPr>
      <w:spacing w:after="0" w:line="240" w:lineRule="auto"/>
    </w:pPr>
    <w:rPr>
      <w:rFonts w:ascii="Times New Roman" w:eastAsia="Times New Roman" w:hAnsi="Times New Roman" w:cs="Times New Roman"/>
      <w:sz w:val="24"/>
      <w:szCs w:val="24"/>
    </w:rPr>
  </w:style>
  <w:style w:type="paragraph" w:customStyle="1" w:styleId="D8C3A0C3A0D145619287C65EDD39B7E71">
    <w:name w:val="D8C3A0C3A0D145619287C65EDD39B7E71"/>
    <w:rsid w:val="000B13E5"/>
    <w:pPr>
      <w:spacing w:after="0" w:line="240" w:lineRule="auto"/>
    </w:pPr>
    <w:rPr>
      <w:rFonts w:ascii="Times New Roman" w:eastAsia="Times New Roman" w:hAnsi="Times New Roman" w:cs="Times New Roman"/>
      <w:sz w:val="24"/>
      <w:szCs w:val="24"/>
    </w:rPr>
  </w:style>
  <w:style w:type="paragraph" w:customStyle="1" w:styleId="E81C46C8F0BF415B995EF1E18C33F5331">
    <w:name w:val="E81C46C8F0BF415B995EF1E18C33F5331"/>
    <w:rsid w:val="000B13E5"/>
    <w:pPr>
      <w:spacing w:after="0" w:line="240" w:lineRule="auto"/>
    </w:pPr>
    <w:rPr>
      <w:rFonts w:ascii="Times New Roman" w:eastAsia="Times New Roman" w:hAnsi="Times New Roman" w:cs="Times New Roman"/>
      <w:sz w:val="24"/>
      <w:szCs w:val="24"/>
    </w:rPr>
  </w:style>
  <w:style w:type="paragraph" w:customStyle="1" w:styleId="A9536116285342F4B2ABCBF1DAB18BA91">
    <w:name w:val="A9536116285342F4B2ABCBF1DAB18BA91"/>
    <w:rsid w:val="000B13E5"/>
    <w:pPr>
      <w:spacing w:after="0" w:line="240" w:lineRule="auto"/>
    </w:pPr>
    <w:rPr>
      <w:rFonts w:ascii="Times New Roman" w:eastAsia="Times New Roman" w:hAnsi="Times New Roman" w:cs="Times New Roman"/>
      <w:sz w:val="24"/>
      <w:szCs w:val="24"/>
    </w:rPr>
  </w:style>
  <w:style w:type="paragraph" w:customStyle="1" w:styleId="9AD23B1BC59540CB9E82DB04F515D5F01">
    <w:name w:val="9AD23B1BC59540CB9E82DB04F515D5F01"/>
    <w:rsid w:val="000B13E5"/>
    <w:pPr>
      <w:spacing w:after="0" w:line="240" w:lineRule="auto"/>
    </w:pPr>
    <w:rPr>
      <w:rFonts w:ascii="Times New Roman" w:eastAsia="Times New Roman" w:hAnsi="Times New Roman" w:cs="Times New Roman"/>
      <w:sz w:val="24"/>
      <w:szCs w:val="24"/>
    </w:rPr>
  </w:style>
  <w:style w:type="paragraph" w:customStyle="1" w:styleId="7B2822AB26C24FB7BDABE28148882D191">
    <w:name w:val="7B2822AB26C24FB7BDABE28148882D191"/>
    <w:rsid w:val="000B13E5"/>
    <w:pPr>
      <w:spacing w:after="0" w:line="240" w:lineRule="auto"/>
    </w:pPr>
    <w:rPr>
      <w:rFonts w:ascii="Times New Roman" w:eastAsia="Times New Roman" w:hAnsi="Times New Roman" w:cs="Times New Roman"/>
      <w:sz w:val="24"/>
      <w:szCs w:val="24"/>
    </w:rPr>
  </w:style>
  <w:style w:type="paragraph" w:customStyle="1" w:styleId="A504256436734AD3985EA9C04B0356F91">
    <w:name w:val="A504256436734AD3985EA9C04B0356F91"/>
    <w:rsid w:val="000B13E5"/>
    <w:pPr>
      <w:spacing w:after="0" w:line="240" w:lineRule="auto"/>
    </w:pPr>
    <w:rPr>
      <w:rFonts w:ascii="Times New Roman" w:eastAsia="Times New Roman" w:hAnsi="Times New Roman" w:cs="Times New Roman"/>
      <w:sz w:val="24"/>
      <w:szCs w:val="24"/>
    </w:rPr>
  </w:style>
  <w:style w:type="paragraph" w:customStyle="1" w:styleId="7D1EC03582BD48C58234A06EAD1A1D061">
    <w:name w:val="7D1EC03582BD48C58234A06EAD1A1D061"/>
    <w:rsid w:val="000B13E5"/>
    <w:pPr>
      <w:spacing w:after="0" w:line="240" w:lineRule="auto"/>
    </w:pPr>
    <w:rPr>
      <w:rFonts w:ascii="Times New Roman" w:eastAsia="Times New Roman" w:hAnsi="Times New Roman" w:cs="Times New Roman"/>
      <w:sz w:val="24"/>
      <w:szCs w:val="24"/>
    </w:rPr>
  </w:style>
  <w:style w:type="paragraph" w:customStyle="1" w:styleId="C24FF30DFD6041EDACC9F15625B080501">
    <w:name w:val="C24FF30DFD6041EDACC9F15625B080501"/>
    <w:rsid w:val="000B13E5"/>
    <w:pPr>
      <w:spacing w:after="0" w:line="240" w:lineRule="auto"/>
    </w:pPr>
    <w:rPr>
      <w:rFonts w:ascii="Times New Roman" w:eastAsia="Times New Roman" w:hAnsi="Times New Roman" w:cs="Times New Roman"/>
      <w:sz w:val="24"/>
      <w:szCs w:val="24"/>
    </w:rPr>
  </w:style>
  <w:style w:type="paragraph" w:customStyle="1" w:styleId="FB82A554AAA44D8FBEBA1964159180251">
    <w:name w:val="FB82A554AAA44D8FBEBA1964159180251"/>
    <w:rsid w:val="000B13E5"/>
    <w:pPr>
      <w:spacing w:after="0" w:line="240" w:lineRule="auto"/>
    </w:pPr>
    <w:rPr>
      <w:rFonts w:ascii="Times New Roman" w:eastAsia="Times New Roman" w:hAnsi="Times New Roman" w:cs="Times New Roman"/>
      <w:sz w:val="24"/>
      <w:szCs w:val="24"/>
    </w:rPr>
  </w:style>
  <w:style w:type="paragraph" w:customStyle="1" w:styleId="083FEF22596E47E59B0C2983894A8E5F1">
    <w:name w:val="083FEF22596E47E59B0C2983894A8E5F1"/>
    <w:rsid w:val="000B13E5"/>
    <w:pPr>
      <w:spacing w:after="0" w:line="240" w:lineRule="auto"/>
    </w:pPr>
    <w:rPr>
      <w:rFonts w:ascii="Times New Roman" w:eastAsia="Times New Roman" w:hAnsi="Times New Roman" w:cs="Times New Roman"/>
      <w:sz w:val="24"/>
      <w:szCs w:val="24"/>
    </w:rPr>
  </w:style>
  <w:style w:type="paragraph" w:customStyle="1" w:styleId="74C2F9DFD16947BFAF65BB854B8F75E11">
    <w:name w:val="74C2F9DFD16947BFAF65BB854B8F75E11"/>
    <w:rsid w:val="000B13E5"/>
    <w:pPr>
      <w:spacing w:after="0" w:line="240" w:lineRule="auto"/>
    </w:pPr>
    <w:rPr>
      <w:rFonts w:ascii="Times New Roman" w:eastAsia="Times New Roman" w:hAnsi="Times New Roman" w:cs="Times New Roman"/>
      <w:sz w:val="24"/>
      <w:szCs w:val="24"/>
    </w:rPr>
  </w:style>
  <w:style w:type="paragraph" w:customStyle="1" w:styleId="7B4036A36586472B9588A8DE85036B6E1">
    <w:name w:val="7B4036A36586472B9588A8DE85036B6E1"/>
    <w:rsid w:val="000B13E5"/>
    <w:pPr>
      <w:spacing w:after="0" w:line="240" w:lineRule="auto"/>
    </w:pPr>
    <w:rPr>
      <w:rFonts w:ascii="Times New Roman" w:eastAsia="Times New Roman" w:hAnsi="Times New Roman" w:cs="Times New Roman"/>
      <w:sz w:val="24"/>
      <w:szCs w:val="24"/>
    </w:rPr>
  </w:style>
  <w:style w:type="paragraph" w:customStyle="1" w:styleId="CE724B48A4274E0B8CAE38F873E494E31">
    <w:name w:val="CE724B48A4274E0B8CAE38F873E494E31"/>
    <w:rsid w:val="000B13E5"/>
    <w:pPr>
      <w:spacing w:after="0" w:line="240" w:lineRule="auto"/>
    </w:pPr>
    <w:rPr>
      <w:rFonts w:ascii="Times New Roman" w:eastAsia="Times New Roman" w:hAnsi="Times New Roman" w:cs="Times New Roman"/>
      <w:sz w:val="24"/>
      <w:szCs w:val="24"/>
    </w:rPr>
  </w:style>
  <w:style w:type="paragraph" w:customStyle="1" w:styleId="8AA5FEBBAD7D4EB893D40B6FE45286481">
    <w:name w:val="8AA5FEBBAD7D4EB893D40B6FE45286481"/>
    <w:rsid w:val="000B13E5"/>
    <w:pPr>
      <w:spacing w:after="0" w:line="240" w:lineRule="auto"/>
    </w:pPr>
    <w:rPr>
      <w:rFonts w:ascii="Times New Roman" w:eastAsia="Times New Roman" w:hAnsi="Times New Roman" w:cs="Times New Roman"/>
      <w:sz w:val="24"/>
      <w:szCs w:val="24"/>
    </w:rPr>
  </w:style>
  <w:style w:type="paragraph" w:customStyle="1" w:styleId="DEAEC247E2EA41A99C47BEAEFBBD23821">
    <w:name w:val="DEAEC247E2EA41A99C47BEAEFBBD23821"/>
    <w:rsid w:val="000B13E5"/>
    <w:pPr>
      <w:spacing w:after="0" w:line="240" w:lineRule="auto"/>
    </w:pPr>
    <w:rPr>
      <w:rFonts w:ascii="Times New Roman" w:eastAsia="Times New Roman" w:hAnsi="Times New Roman" w:cs="Times New Roman"/>
      <w:sz w:val="24"/>
      <w:szCs w:val="24"/>
    </w:rPr>
  </w:style>
  <w:style w:type="paragraph" w:customStyle="1" w:styleId="D4742C32595E4FFAA55E1A818CC540891">
    <w:name w:val="D4742C32595E4FFAA55E1A818CC540891"/>
    <w:rsid w:val="000B13E5"/>
    <w:pPr>
      <w:spacing w:after="0" w:line="240" w:lineRule="auto"/>
    </w:pPr>
    <w:rPr>
      <w:rFonts w:ascii="Times New Roman" w:eastAsia="Times New Roman" w:hAnsi="Times New Roman" w:cs="Times New Roman"/>
      <w:sz w:val="24"/>
      <w:szCs w:val="24"/>
    </w:rPr>
  </w:style>
  <w:style w:type="paragraph" w:customStyle="1" w:styleId="04CE305355724166B33067DB4E45EC7B1">
    <w:name w:val="04CE305355724166B33067DB4E45EC7B1"/>
    <w:rsid w:val="000B13E5"/>
    <w:pPr>
      <w:spacing w:after="0" w:line="240" w:lineRule="auto"/>
    </w:pPr>
    <w:rPr>
      <w:rFonts w:ascii="Times New Roman" w:eastAsia="Times New Roman" w:hAnsi="Times New Roman" w:cs="Times New Roman"/>
      <w:sz w:val="24"/>
      <w:szCs w:val="24"/>
    </w:rPr>
  </w:style>
  <w:style w:type="paragraph" w:customStyle="1" w:styleId="21AA044A2B5D4B849344D46D4F8AC5311">
    <w:name w:val="21AA044A2B5D4B849344D46D4F8AC5311"/>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6">
    <w:name w:val="2490FDCA8EF84531AE5F46364DF56BEE6"/>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11">
    <w:name w:val="D1566EDB032347B089BEB7FDBE46C85D11"/>
    <w:rsid w:val="000B13E5"/>
    <w:pPr>
      <w:spacing w:after="0" w:line="240" w:lineRule="auto"/>
    </w:pPr>
    <w:rPr>
      <w:rFonts w:ascii="Times New Roman" w:eastAsia="Times New Roman" w:hAnsi="Times New Roman" w:cs="Times New Roman"/>
      <w:sz w:val="24"/>
      <w:szCs w:val="24"/>
    </w:rPr>
  </w:style>
  <w:style w:type="paragraph" w:customStyle="1" w:styleId="200C3F6C75C74B13A7424787F0630DEC1">
    <w:name w:val="200C3F6C75C74B13A7424787F0630DEC1"/>
    <w:rsid w:val="000B13E5"/>
    <w:pPr>
      <w:spacing w:after="0" w:line="240" w:lineRule="auto"/>
    </w:pPr>
    <w:rPr>
      <w:rFonts w:ascii="Times New Roman" w:eastAsia="Times New Roman" w:hAnsi="Times New Roman" w:cs="Times New Roman"/>
      <w:sz w:val="24"/>
      <w:szCs w:val="24"/>
    </w:rPr>
  </w:style>
  <w:style w:type="paragraph" w:customStyle="1" w:styleId="CD4BB9694BC048649F43999A2D35D4011">
    <w:name w:val="CD4BB9694BC048649F43999A2D35D4011"/>
    <w:rsid w:val="000B13E5"/>
    <w:pPr>
      <w:spacing w:after="0" w:line="240" w:lineRule="auto"/>
    </w:pPr>
    <w:rPr>
      <w:rFonts w:ascii="Times New Roman" w:eastAsia="Times New Roman" w:hAnsi="Times New Roman" w:cs="Times New Roman"/>
      <w:sz w:val="24"/>
      <w:szCs w:val="24"/>
    </w:rPr>
  </w:style>
  <w:style w:type="paragraph" w:customStyle="1" w:styleId="BF6D539CE1B4425CAA445A92925196A72">
    <w:name w:val="BF6D539CE1B4425CAA445A92925196A72"/>
    <w:rsid w:val="000B13E5"/>
    <w:pPr>
      <w:spacing w:after="0" w:line="240" w:lineRule="auto"/>
    </w:pPr>
    <w:rPr>
      <w:rFonts w:ascii="Times New Roman" w:eastAsia="Times New Roman" w:hAnsi="Times New Roman" w:cs="Times New Roman"/>
      <w:sz w:val="24"/>
      <w:szCs w:val="24"/>
    </w:rPr>
  </w:style>
  <w:style w:type="paragraph" w:customStyle="1" w:styleId="00B1681C3C27424C9BBD05C5B7D86C111">
    <w:name w:val="00B1681C3C27424C9BBD05C5B7D86C111"/>
    <w:rsid w:val="000B13E5"/>
    <w:pPr>
      <w:spacing w:after="0" w:line="240" w:lineRule="auto"/>
    </w:pPr>
    <w:rPr>
      <w:rFonts w:ascii="Times New Roman" w:eastAsia="Times New Roman" w:hAnsi="Times New Roman" w:cs="Times New Roman"/>
      <w:sz w:val="24"/>
      <w:szCs w:val="24"/>
    </w:rPr>
  </w:style>
  <w:style w:type="paragraph" w:customStyle="1" w:styleId="1E9EF76BC5934B6199014346FA4DBEA61">
    <w:name w:val="1E9EF76BC5934B6199014346FA4DBEA61"/>
    <w:rsid w:val="000B13E5"/>
    <w:pPr>
      <w:spacing w:after="0" w:line="240" w:lineRule="auto"/>
    </w:pPr>
    <w:rPr>
      <w:rFonts w:ascii="Times New Roman" w:eastAsia="Times New Roman" w:hAnsi="Times New Roman" w:cs="Times New Roman"/>
      <w:sz w:val="24"/>
      <w:szCs w:val="24"/>
    </w:rPr>
  </w:style>
  <w:style w:type="paragraph" w:customStyle="1" w:styleId="7FF3375A35484EC7B040F5556CB5E2CA1">
    <w:name w:val="7FF3375A35484EC7B040F5556CB5E2CA1"/>
    <w:rsid w:val="000B13E5"/>
    <w:pPr>
      <w:spacing w:after="0" w:line="240" w:lineRule="auto"/>
    </w:pPr>
    <w:rPr>
      <w:rFonts w:ascii="Times New Roman" w:eastAsia="Times New Roman" w:hAnsi="Times New Roman" w:cs="Times New Roman"/>
      <w:sz w:val="24"/>
      <w:szCs w:val="24"/>
    </w:rPr>
  </w:style>
  <w:style w:type="paragraph" w:customStyle="1" w:styleId="AD829DC85B3B424981CA634A3DFBE1BC1">
    <w:name w:val="AD829DC85B3B424981CA634A3DFBE1BC1"/>
    <w:rsid w:val="000B13E5"/>
    <w:pPr>
      <w:spacing w:after="0" w:line="240" w:lineRule="auto"/>
    </w:pPr>
    <w:rPr>
      <w:rFonts w:ascii="Times New Roman" w:eastAsia="Times New Roman" w:hAnsi="Times New Roman" w:cs="Times New Roman"/>
      <w:sz w:val="24"/>
      <w:szCs w:val="24"/>
    </w:rPr>
  </w:style>
  <w:style w:type="paragraph" w:customStyle="1" w:styleId="9BCCE8D25CE940988FB4E3D03EA9F1451">
    <w:name w:val="9BCCE8D25CE940988FB4E3D03EA9F1451"/>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11">
    <w:name w:val="27DE032AC01F439F95C31D300BF192FC11"/>
    <w:rsid w:val="000B13E5"/>
    <w:pPr>
      <w:spacing w:after="0" w:line="240" w:lineRule="auto"/>
    </w:pPr>
    <w:rPr>
      <w:rFonts w:ascii="Times New Roman" w:eastAsia="Times New Roman" w:hAnsi="Times New Roman" w:cs="Times New Roman"/>
      <w:sz w:val="24"/>
      <w:szCs w:val="24"/>
    </w:rPr>
  </w:style>
  <w:style w:type="paragraph" w:customStyle="1" w:styleId="422608A41FFE462CAE65A12B912FAC481">
    <w:name w:val="422608A41FFE462CAE65A12B912FAC481"/>
    <w:rsid w:val="000B13E5"/>
    <w:pPr>
      <w:spacing w:after="0" w:line="240" w:lineRule="auto"/>
    </w:pPr>
    <w:rPr>
      <w:rFonts w:ascii="Times New Roman" w:eastAsia="Times New Roman" w:hAnsi="Times New Roman" w:cs="Times New Roman"/>
      <w:sz w:val="24"/>
      <w:szCs w:val="24"/>
    </w:rPr>
  </w:style>
  <w:style w:type="paragraph" w:customStyle="1" w:styleId="7A69E64D01BE4204ADBD8BDE21D1246C1">
    <w:name w:val="7A69E64D01BE4204ADBD8BDE21D1246C1"/>
    <w:rsid w:val="000B13E5"/>
    <w:pPr>
      <w:spacing w:after="0" w:line="240" w:lineRule="auto"/>
    </w:pPr>
    <w:rPr>
      <w:rFonts w:ascii="Times New Roman" w:eastAsia="Times New Roman" w:hAnsi="Times New Roman" w:cs="Times New Roman"/>
      <w:sz w:val="24"/>
      <w:szCs w:val="24"/>
    </w:rPr>
  </w:style>
  <w:style w:type="paragraph" w:customStyle="1" w:styleId="B80B9D434E584C2E8F1E44EAEA7055FA1">
    <w:name w:val="B80B9D434E584C2E8F1E44EAEA7055FA1"/>
    <w:rsid w:val="000B13E5"/>
    <w:pPr>
      <w:spacing w:after="0" w:line="240" w:lineRule="auto"/>
    </w:pPr>
    <w:rPr>
      <w:rFonts w:ascii="Times New Roman" w:eastAsia="Times New Roman" w:hAnsi="Times New Roman" w:cs="Times New Roman"/>
      <w:sz w:val="24"/>
      <w:szCs w:val="24"/>
    </w:rPr>
  </w:style>
  <w:style w:type="paragraph" w:customStyle="1" w:styleId="06D5136C1CA94D80BFB7D140769026251">
    <w:name w:val="06D5136C1CA94D80BFB7D140769026251"/>
    <w:rsid w:val="000B13E5"/>
    <w:pPr>
      <w:spacing w:after="0" w:line="240" w:lineRule="auto"/>
    </w:pPr>
    <w:rPr>
      <w:rFonts w:ascii="Times New Roman" w:eastAsia="Times New Roman" w:hAnsi="Times New Roman" w:cs="Times New Roman"/>
      <w:sz w:val="24"/>
      <w:szCs w:val="24"/>
    </w:rPr>
  </w:style>
  <w:style w:type="paragraph" w:customStyle="1" w:styleId="2F70ACA29F974FD3B889CD478506C6F91">
    <w:name w:val="2F70ACA29F974FD3B889CD478506C6F91"/>
    <w:rsid w:val="000B13E5"/>
    <w:pPr>
      <w:spacing w:after="0" w:line="240" w:lineRule="auto"/>
    </w:pPr>
    <w:rPr>
      <w:rFonts w:ascii="Times New Roman" w:eastAsia="Times New Roman" w:hAnsi="Times New Roman" w:cs="Times New Roman"/>
      <w:sz w:val="24"/>
      <w:szCs w:val="24"/>
    </w:rPr>
  </w:style>
  <w:style w:type="paragraph" w:customStyle="1" w:styleId="47202104BD6E4E41ABCF30A52AB0D55F1">
    <w:name w:val="47202104BD6E4E41ABCF30A52AB0D55F1"/>
    <w:rsid w:val="000B13E5"/>
    <w:pPr>
      <w:spacing w:after="0" w:line="240" w:lineRule="auto"/>
    </w:pPr>
    <w:rPr>
      <w:rFonts w:ascii="Times New Roman" w:eastAsia="Times New Roman" w:hAnsi="Times New Roman" w:cs="Times New Roman"/>
      <w:sz w:val="24"/>
      <w:szCs w:val="24"/>
    </w:rPr>
  </w:style>
  <w:style w:type="paragraph" w:customStyle="1" w:styleId="BADDCE20939A4CF8BB5CDBEE0D2E357A1">
    <w:name w:val="BADDCE20939A4CF8BB5CDBEE0D2E357A1"/>
    <w:rsid w:val="000B13E5"/>
    <w:pPr>
      <w:spacing w:after="0" w:line="240" w:lineRule="auto"/>
    </w:pPr>
    <w:rPr>
      <w:rFonts w:ascii="Times New Roman" w:eastAsia="Times New Roman" w:hAnsi="Times New Roman" w:cs="Times New Roman"/>
      <w:sz w:val="24"/>
      <w:szCs w:val="24"/>
    </w:rPr>
  </w:style>
  <w:style w:type="paragraph" w:customStyle="1" w:styleId="0B63E3C632B047D78B41409679F2A7B11">
    <w:name w:val="0B63E3C632B047D78B41409679F2A7B11"/>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11">
    <w:name w:val="670D2B9419AD4A82988EA1DC6DF2792711"/>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11">
    <w:name w:val="2C415CA40416436D9697709CF47FF80411"/>
    <w:rsid w:val="000B13E5"/>
    <w:pPr>
      <w:spacing w:after="0" w:line="240" w:lineRule="auto"/>
    </w:pPr>
    <w:rPr>
      <w:rFonts w:ascii="Times New Roman" w:eastAsia="Times New Roman" w:hAnsi="Times New Roman" w:cs="Times New Roman"/>
      <w:sz w:val="24"/>
      <w:szCs w:val="24"/>
    </w:rPr>
  </w:style>
  <w:style w:type="paragraph" w:customStyle="1" w:styleId="9433B6F8368E40A092285026BE5C2C021">
    <w:name w:val="9433B6F8368E40A092285026BE5C2C021"/>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11">
    <w:name w:val="9089ADF7129345FBB226DC02596FE3AB11"/>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11">
    <w:name w:val="DEBA9D6ABB88499E9B7474B7F773F59011"/>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11">
    <w:name w:val="194E79F63CDC415095A9BB9B1EA3DC0A11"/>
    <w:rsid w:val="000B13E5"/>
    <w:pPr>
      <w:spacing w:after="0" w:line="240" w:lineRule="auto"/>
    </w:pPr>
    <w:rPr>
      <w:rFonts w:ascii="Times New Roman" w:eastAsia="Times New Roman" w:hAnsi="Times New Roman" w:cs="Times New Roman"/>
      <w:sz w:val="24"/>
      <w:szCs w:val="24"/>
    </w:rPr>
  </w:style>
  <w:style w:type="paragraph" w:customStyle="1" w:styleId="BC8A37B41A9047F1AE975C999570DB131">
    <w:name w:val="BC8A37B41A9047F1AE975C999570DB131"/>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11">
    <w:name w:val="184F015A2CE24A67B5DFE43B93D3AA3311"/>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11">
    <w:name w:val="3918721D8C7B4F759B44F465A1B0086B11"/>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11">
    <w:name w:val="121AD6210B254279971218250298CBEE11"/>
    <w:rsid w:val="000B13E5"/>
    <w:pPr>
      <w:spacing w:after="0" w:line="240" w:lineRule="auto"/>
    </w:pPr>
    <w:rPr>
      <w:rFonts w:ascii="Times New Roman" w:eastAsia="Times New Roman" w:hAnsi="Times New Roman" w:cs="Times New Roman"/>
      <w:sz w:val="24"/>
      <w:szCs w:val="24"/>
    </w:rPr>
  </w:style>
  <w:style w:type="paragraph" w:customStyle="1" w:styleId="472623C599484895BD0C922C514D327A1">
    <w:name w:val="472623C599484895BD0C922C514D327A1"/>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11">
    <w:name w:val="DF14D67253A245EB875875336E3ECEBA11"/>
    <w:rsid w:val="000B13E5"/>
    <w:pPr>
      <w:spacing w:after="0" w:line="240" w:lineRule="auto"/>
    </w:pPr>
    <w:rPr>
      <w:rFonts w:ascii="Times New Roman" w:eastAsia="Times New Roman" w:hAnsi="Times New Roman" w:cs="Times New Roman"/>
      <w:sz w:val="24"/>
      <w:szCs w:val="24"/>
    </w:rPr>
  </w:style>
  <w:style w:type="paragraph" w:customStyle="1" w:styleId="FC3E8611AFCA4F0B98262A57D7D508DA1">
    <w:name w:val="FC3E8611AFCA4F0B98262A57D7D508DA1"/>
    <w:rsid w:val="000B13E5"/>
    <w:pPr>
      <w:spacing w:after="0" w:line="240" w:lineRule="auto"/>
    </w:pPr>
    <w:rPr>
      <w:rFonts w:ascii="Times New Roman" w:eastAsia="Times New Roman" w:hAnsi="Times New Roman" w:cs="Times New Roman"/>
      <w:sz w:val="24"/>
      <w:szCs w:val="24"/>
    </w:rPr>
  </w:style>
  <w:style w:type="paragraph" w:customStyle="1" w:styleId="7C4091D099BC4118890DC16FFD05CEB31">
    <w:name w:val="7C4091D099BC4118890DC16FFD05CEB31"/>
    <w:rsid w:val="000B13E5"/>
    <w:pPr>
      <w:spacing w:after="0" w:line="240" w:lineRule="auto"/>
    </w:pPr>
    <w:rPr>
      <w:rFonts w:ascii="Times New Roman" w:eastAsia="Times New Roman" w:hAnsi="Times New Roman" w:cs="Times New Roman"/>
      <w:sz w:val="24"/>
      <w:szCs w:val="24"/>
    </w:rPr>
  </w:style>
  <w:style w:type="paragraph" w:customStyle="1" w:styleId="0749DF4BF5AB41CCA772C8988EB55AEB1">
    <w:name w:val="0749DF4BF5AB41CCA772C8988EB55AEB1"/>
    <w:rsid w:val="000B13E5"/>
    <w:pPr>
      <w:spacing w:after="0" w:line="240" w:lineRule="auto"/>
    </w:pPr>
    <w:rPr>
      <w:rFonts w:ascii="Times New Roman" w:eastAsia="Times New Roman" w:hAnsi="Times New Roman" w:cs="Times New Roman"/>
      <w:sz w:val="24"/>
      <w:szCs w:val="24"/>
    </w:rPr>
  </w:style>
  <w:style w:type="paragraph" w:customStyle="1" w:styleId="D8BC4C73B39440C990BFA428FBAE8C401">
    <w:name w:val="D8BC4C73B39440C990BFA428FBAE8C401"/>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11">
    <w:name w:val="24B742A264E244CBB2AD669EC7A1E4F411"/>
    <w:rsid w:val="000B13E5"/>
    <w:pPr>
      <w:spacing w:after="0" w:line="240" w:lineRule="auto"/>
    </w:pPr>
    <w:rPr>
      <w:rFonts w:ascii="Times New Roman" w:eastAsia="Times New Roman" w:hAnsi="Times New Roman" w:cs="Times New Roman"/>
      <w:sz w:val="24"/>
      <w:szCs w:val="24"/>
    </w:rPr>
  </w:style>
  <w:style w:type="paragraph" w:customStyle="1" w:styleId="1509CDBF411A4777AB5AC2CAB8458E132">
    <w:name w:val="1509CDBF411A4777AB5AC2CAB8458E132"/>
    <w:rsid w:val="000B13E5"/>
    <w:pPr>
      <w:spacing w:after="0" w:line="240" w:lineRule="auto"/>
    </w:pPr>
    <w:rPr>
      <w:rFonts w:ascii="Times New Roman" w:eastAsia="Times New Roman" w:hAnsi="Times New Roman" w:cs="Times New Roman"/>
      <w:sz w:val="24"/>
      <w:szCs w:val="24"/>
    </w:rPr>
  </w:style>
  <w:style w:type="paragraph" w:customStyle="1" w:styleId="DF347AFAB55A4EB9A3C06CB2725EAC872">
    <w:name w:val="DF347AFAB55A4EB9A3C06CB2725EAC872"/>
    <w:rsid w:val="000B13E5"/>
    <w:pPr>
      <w:spacing w:after="0" w:line="240" w:lineRule="auto"/>
    </w:pPr>
    <w:rPr>
      <w:rFonts w:ascii="Times New Roman" w:eastAsia="Times New Roman" w:hAnsi="Times New Roman" w:cs="Times New Roman"/>
      <w:sz w:val="24"/>
      <w:szCs w:val="24"/>
    </w:rPr>
  </w:style>
  <w:style w:type="paragraph" w:customStyle="1" w:styleId="BE6FE0C660134941AA2D9AE7DF50A3F02">
    <w:name w:val="BE6FE0C660134941AA2D9AE7DF50A3F02"/>
    <w:rsid w:val="000B13E5"/>
    <w:pPr>
      <w:spacing w:after="0" w:line="240" w:lineRule="auto"/>
    </w:pPr>
    <w:rPr>
      <w:rFonts w:ascii="Times New Roman" w:eastAsia="Times New Roman" w:hAnsi="Times New Roman" w:cs="Times New Roman"/>
      <w:sz w:val="24"/>
      <w:szCs w:val="24"/>
    </w:rPr>
  </w:style>
  <w:style w:type="paragraph" w:customStyle="1" w:styleId="0E57B4F7988B478684DBF0674F0E83182">
    <w:name w:val="0E57B4F7988B478684DBF0674F0E83182"/>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12">
    <w:name w:val="05D7B04401924922884D8AF7A106C61912"/>
    <w:rsid w:val="000B13E5"/>
    <w:pPr>
      <w:spacing w:after="0" w:line="240" w:lineRule="auto"/>
    </w:pPr>
    <w:rPr>
      <w:rFonts w:ascii="Times New Roman" w:eastAsia="Times New Roman" w:hAnsi="Times New Roman" w:cs="Times New Roman"/>
      <w:sz w:val="24"/>
      <w:szCs w:val="24"/>
    </w:rPr>
  </w:style>
  <w:style w:type="paragraph" w:customStyle="1" w:styleId="40FE3B7562AE4D4A8A8DF7B7D76A3D432">
    <w:name w:val="40FE3B7562AE4D4A8A8DF7B7D76A3D432"/>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12">
    <w:name w:val="B0CFAA8A8A48481194115B087F9E471612"/>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12">
    <w:name w:val="8A5B8D3E50AC435FBC60A2D9864B0D1712"/>
    <w:rsid w:val="000B13E5"/>
    <w:pPr>
      <w:spacing w:after="0" w:line="240" w:lineRule="auto"/>
    </w:pPr>
    <w:rPr>
      <w:rFonts w:ascii="Times New Roman" w:eastAsia="Times New Roman" w:hAnsi="Times New Roman" w:cs="Times New Roman"/>
      <w:sz w:val="24"/>
      <w:szCs w:val="24"/>
    </w:rPr>
  </w:style>
  <w:style w:type="paragraph" w:customStyle="1" w:styleId="5A07A689CE324E778DBA6EDFC42992DF2">
    <w:name w:val="5A07A689CE324E778DBA6EDFC42992DF2"/>
    <w:rsid w:val="000B13E5"/>
    <w:pPr>
      <w:spacing w:after="0" w:line="240" w:lineRule="auto"/>
    </w:pPr>
    <w:rPr>
      <w:rFonts w:ascii="Times New Roman" w:eastAsia="Times New Roman" w:hAnsi="Times New Roman" w:cs="Times New Roman"/>
      <w:sz w:val="24"/>
      <w:szCs w:val="24"/>
    </w:rPr>
  </w:style>
  <w:style w:type="paragraph" w:customStyle="1" w:styleId="4CE7CC50A2044FABBF90580B75ED74502">
    <w:name w:val="4CE7CC50A2044FABBF90580B75ED74502"/>
    <w:rsid w:val="000B13E5"/>
    <w:pPr>
      <w:spacing w:after="0" w:line="240" w:lineRule="auto"/>
    </w:pPr>
    <w:rPr>
      <w:rFonts w:ascii="Times New Roman" w:eastAsia="Times New Roman" w:hAnsi="Times New Roman" w:cs="Times New Roman"/>
      <w:sz w:val="24"/>
      <w:szCs w:val="24"/>
    </w:rPr>
  </w:style>
  <w:style w:type="paragraph" w:customStyle="1" w:styleId="5E23C5E942AF406BB5D9D2E276431CF82">
    <w:name w:val="5E23C5E942AF406BB5D9D2E276431CF82"/>
    <w:rsid w:val="000B13E5"/>
    <w:pPr>
      <w:spacing w:after="0" w:line="240" w:lineRule="auto"/>
    </w:pPr>
    <w:rPr>
      <w:rFonts w:ascii="Times New Roman" w:eastAsia="Times New Roman" w:hAnsi="Times New Roman" w:cs="Times New Roman"/>
      <w:sz w:val="24"/>
      <w:szCs w:val="24"/>
    </w:rPr>
  </w:style>
  <w:style w:type="paragraph" w:customStyle="1" w:styleId="325ECC3EE6714AB4BF4B7BD0326D46432">
    <w:name w:val="325ECC3EE6714AB4BF4B7BD0326D46432"/>
    <w:rsid w:val="000B13E5"/>
    <w:pPr>
      <w:spacing w:after="0" w:line="240" w:lineRule="auto"/>
    </w:pPr>
    <w:rPr>
      <w:rFonts w:ascii="Times New Roman" w:eastAsia="Times New Roman" w:hAnsi="Times New Roman" w:cs="Times New Roman"/>
      <w:sz w:val="24"/>
      <w:szCs w:val="24"/>
    </w:rPr>
  </w:style>
  <w:style w:type="paragraph" w:customStyle="1" w:styleId="0E3D0AE6C89A4F56B9C60A04625EFB622">
    <w:name w:val="0E3D0AE6C89A4F56B9C60A04625EFB622"/>
    <w:rsid w:val="000B13E5"/>
    <w:pPr>
      <w:spacing w:after="0" w:line="240" w:lineRule="auto"/>
    </w:pPr>
    <w:rPr>
      <w:rFonts w:ascii="Times New Roman" w:eastAsia="Times New Roman" w:hAnsi="Times New Roman" w:cs="Times New Roman"/>
      <w:sz w:val="24"/>
      <w:szCs w:val="24"/>
    </w:rPr>
  </w:style>
  <w:style w:type="paragraph" w:customStyle="1" w:styleId="ACEB8747082C42FE83B5AE9AEB620D222">
    <w:name w:val="ACEB8747082C42FE83B5AE9AEB620D222"/>
    <w:rsid w:val="000B13E5"/>
    <w:pPr>
      <w:spacing w:after="0" w:line="240" w:lineRule="auto"/>
    </w:pPr>
    <w:rPr>
      <w:rFonts w:ascii="Times New Roman" w:eastAsia="Times New Roman" w:hAnsi="Times New Roman" w:cs="Times New Roman"/>
      <w:sz w:val="24"/>
      <w:szCs w:val="24"/>
    </w:rPr>
  </w:style>
  <w:style w:type="paragraph" w:customStyle="1" w:styleId="5E4B54E2050846EE94E0533CAD92B2952">
    <w:name w:val="5E4B54E2050846EE94E0533CAD92B2952"/>
    <w:rsid w:val="000B13E5"/>
    <w:pPr>
      <w:spacing w:after="0" w:line="240" w:lineRule="auto"/>
    </w:pPr>
    <w:rPr>
      <w:rFonts w:ascii="Times New Roman" w:eastAsia="Times New Roman" w:hAnsi="Times New Roman" w:cs="Times New Roman"/>
      <w:sz w:val="24"/>
      <w:szCs w:val="24"/>
    </w:rPr>
  </w:style>
  <w:style w:type="paragraph" w:customStyle="1" w:styleId="105C9A4D05E4403D9BC35F79A7048BD52">
    <w:name w:val="105C9A4D05E4403D9BC35F79A7048BD52"/>
    <w:rsid w:val="000B13E5"/>
    <w:pPr>
      <w:spacing w:after="0" w:line="240" w:lineRule="auto"/>
    </w:pPr>
    <w:rPr>
      <w:rFonts w:ascii="Times New Roman" w:eastAsia="Times New Roman" w:hAnsi="Times New Roman" w:cs="Times New Roman"/>
      <w:sz w:val="24"/>
      <w:szCs w:val="24"/>
    </w:rPr>
  </w:style>
  <w:style w:type="paragraph" w:customStyle="1" w:styleId="AD0D9A4E2C0044DF9929432703313EF62">
    <w:name w:val="AD0D9A4E2C0044DF9929432703313EF62"/>
    <w:rsid w:val="000B13E5"/>
    <w:pPr>
      <w:spacing w:after="0" w:line="240" w:lineRule="auto"/>
    </w:pPr>
    <w:rPr>
      <w:rFonts w:ascii="Times New Roman" w:eastAsia="Times New Roman" w:hAnsi="Times New Roman" w:cs="Times New Roman"/>
      <w:sz w:val="24"/>
      <w:szCs w:val="24"/>
    </w:rPr>
  </w:style>
  <w:style w:type="paragraph" w:customStyle="1" w:styleId="2775F08A71A94E569ADC0007A2BAD9F52">
    <w:name w:val="2775F08A71A94E569ADC0007A2BAD9F52"/>
    <w:rsid w:val="000B13E5"/>
    <w:pPr>
      <w:spacing w:after="0" w:line="240" w:lineRule="auto"/>
    </w:pPr>
    <w:rPr>
      <w:rFonts w:ascii="Times New Roman" w:eastAsia="Times New Roman" w:hAnsi="Times New Roman" w:cs="Times New Roman"/>
      <w:sz w:val="24"/>
      <w:szCs w:val="24"/>
    </w:rPr>
  </w:style>
  <w:style w:type="paragraph" w:customStyle="1" w:styleId="664F47656A2F498782373A69AF6184112">
    <w:name w:val="664F47656A2F498782373A69AF6184112"/>
    <w:rsid w:val="000B13E5"/>
    <w:pPr>
      <w:spacing w:after="0" w:line="240" w:lineRule="auto"/>
    </w:pPr>
    <w:rPr>
      <w:rFonts w:ascii="Times New Roman" w:eastAsia="Times New Roman" w:hAnsi="Times New Roman" w:cs="Times New Roman"/>
      <w:sz w:val="24"/>
      <w:szCs w:val="24"/>
    </w:rPr>
  </w:style>
  <w:style w:type="paragraph" w:customStyle="1" w:styleId="3E9C591461AD46308D3D565D5781A7222">
    <w:name w:val="3E9C591461AD46308D3D565D5781A7222"/>
    <w:rsid w:val="000B13E5"/>
    <w:pPr>
      <w:spacing w:after="0" w:line="240" w:lineRule="auto"/>
    </w:pPr>
    <w:rPr>
      <w:rFonts w:ascii="Times New Roman" w:eastAsia="Times New Roman" w:hAnsi="Times New Roman" w:cs="Times New Roman"/>
      <w:sz w:val="24"/>
      <w:szCs w:val="24"/>
    </w:rPr>
  </w:style>
  <w:style w:type="paragraph" w:customStyle="1" w:styleId="65B0273681B343708C70C101FD32E0242">
    <w:name w:val="65B0273681B343708C70C101FD32E0242"/>
    <w:rsid w:val="000B13E5"/>
    <w:pPr>
      <w:spacing w:after="0" w:line="240" w:lineRule="auto"/>
    </w:pPr>
    <w:rPr>
      <w:rFonts w:ascii="Times New Roman" w:eastAsia="Times New Roman" w:hAnsi="Times New Roman" w:cs="Times New Roman"/>
      <w:sz w:val="24"/>
      <w:szCs w:val="24"/>
    </w:rPr>
  </w:style>
  <w:style w:type="paragraph" w:customStyle="1" w:styleId="F2EC26F9A5AB48BE9D8B905B5939F46A2">
    <w:name w:val="F2EC26F9A5AB48BE9D8B905B5939F46A2"/>
    <w:rsid w:val="000B13E5"/>
    <w:pPr>
      <w:spacing w:after="0" w:line="240" w:lineRule="auto"/>
    </w:pPr>
    <w:rPr>
      <w:rFonts w:ascii="Times New Roman" w:eastAsia="Times New Roman" w:hAnsi="Times New Roman" w:cs="Times New Roman"/>
      <w:sz w:val="24"/>
      <w:szCs w:val="24"/>
    </w:rPr>
  </w:style>
  <w:style w:type="paragraph" w:customStyle="1" w:styleId="E7FA3FD3E7BE447CB858070829BB55932">
    <w:name w:val="E7FA3FD3E7BE447CB858070829BB55932"/>
    <w:rsid w:val="000B13E5"/>
    <w:pPr>
      <w:spacing w:after="0" w:line="240" w:lineRule="auto"/>
    </w:pPr>
    <w:rPr>
      <w:rFonts w:ascii="Times New Roman" w:eastAsia="Times New Roman" w:hAnsi="Times New Roman" w:cs="Times New Roman"/>
      <w:sz w:val="24"/>
      <w:szCs w:val="24"/>
    </w:rPr>
  </w:style>
  <w:style w:type="paragraph" w:customStyle="1" w:styleId="96B900459C4E43789CD4AD74C88BC53B2">
    <w:name w:val="96B900459C4E43789CD4AD74C88BC53B2"/>
    <w:rsid w:val="000B13E5"/>
    <w:pPr>
      <w:spacing w:after="0" w:line="240" w:lineRule="auto"/>
    </w:pPr>
    <w:rPr>
      <w:rFonts w:ascii="Times New Roman" w:eastAsia="Times New Roman" w:hAnsi="Times New Roman" w:cs="Times New Roman"/>
      <w:sz w:val="24"/>
      <w:szCs w:val="24"/>
    </w:rPr>
  </w:style>
  <w:style w:type="paragraph" w:customStyle="1" w:styleId="D825ECA78E47418E9F148AA7BD3829312">
    <w:name w:val="D825ECA78E47418E9F148AA7BD3829312"/>
    <w:rsid w:val="000B13E5"/>
    <w:pPr>
      <w:spacing w:after="0" w:line="240" w:lineRule="auto"/>
    </w:pPr>
    <w:rPr>
      <w:rFonts w:ascii="Times New Roman" w:eastAsia="Times New Roman" w:hAnsi="Times New Roman" w:cs="Times New Roman"/>
      <w:sz w:val="24"/>
      <w:szCs w:val="24"/>
    </w:rPr>
  </w:style>
  <w:style w:type="paragraph" w:customStyle="1" w:styleId="FAE467E99F5A4C2BBB66FB15AD30F5782">
    <w:name w:val="FAE467E99F5A4C2BBB66FB15AD30F5782"/>
    <w:rsid w:val="000B13E5"/>
    <w:pPr>
      <w:spacing w:after="0" w:line="240" w:lineRule="auto"/>
    </w:pPr>
    <w:rPr>
      <w:rFonts w:ascii="Times New Roman" w:eastAsia="Times New Roman" w:hAnsi="Times New Roman" w:cs="Times New Roman"/>
      <w:sz w:val="24"/>
      <w:szCs w:val="24"/>
    </w:rPr>
  </w:style>
  <w:style w:type="paragraph" w:customStyle="1" w:styleId="F87F04C057FC4B759370D3DE5CD0EEC02">
    <w:name w:val="F87F04C057FC4B759370D3DE5CD0EEC02"/>
    <w:rsid w:val="000B13E5"/>
    <w:pPr>
      <w:spacing w:after="0" w:line="240" w:lineRule="auto"/>
    </w:pPr>
    <w:rPr>
      <w:rFonts w:ascii="Times New Roman" w:eastAsia="Times New Roman" w:hAnsi="Times New Roman" w:cs="Times New Roman"/>
      <w:sz w:val="24"/>
      <w:szCs w:val="24"/>
    </w:rPr>
  </w:style>
  <w:style w:type="paragraph" w:customStyle="1" w:styleId="D8C3A0C3A0D145619287C65EDD39B7E72">
    <w:name w:val="D8C3A0C3A0D145619287C65EDD39B7E72"/>
    <w:rsid w:val="000B13E5"/>
    <w:pPr>
      <w:spacing w:after="0" w:line="240" w:lineRule="auto"/>
    </w:pPr>
    <w:rPr>
      <w:rFonts w:ascii="Times New Roman" w:eastAsia="Times New Roman" w:hAnsi="Times New Roman" w:cs="Times New Roman"/>
      <w:sz w:val="24"/>
      <w:szCs w:val="24"/>
    </w:rPr>
  </w:style>
  <w:style w:type="paragraph" w:customStyle="1" w:styleId="E81C46C8F0BF415B995EF1E18C33F5332">
    <w:name w:val="E81C46C8F0BF415B995EF1E18C33F5332"/>
    <w:rsid w:val="000B13E5"/>
    <w:pPr>
      <w:spacing w:after="0" w:line="240" w:lineRule="auto"/>
    </w:pPr>
    <w:rPr>
      <w:rFonts w:ascii="Times New Roman" w:eastAsia="Times New Roman" w:hAnsi="Times New Roman" w:cs="Times New Roman"/>
      <w:sz w:val="24"/>
      <w:szCs w:val="24"/>
    </w:rPr>
  </w:style>
  <w:style w:type="paragraph" w:customStyle="1" w:styleId="A9536116285342F4B2ABCBF1DAB18BA92">
    <w:name w:val="A9536116285342F4B2ABCBF1DAB18BA92"/>
    <w:rsid w:val="000B13E5"/>
    <w:pPr>
      <w:spacing w:after="0" w:line="240" w:lineRule="auto"/>
    </w:pPr>
    <w:rPr>
      <w:rFonts w:ascii="Times New Roman" w:eastAsia="Times New Roman" w:hAnsi="Times New Roman" w:cs="Times New Roman"/>
      <w:sz w:val="24"/>
      <w:szCs w:val="24"/>
    </w:rPr>
  </w:style>
  <w:style w:type="paragraph" w:customStyle="1" w:styleId="07EA0A70E1F844E0A97072B86BE55982">
    <w:name w:val="07EA0A70E1F844E0A97072B86BE55982"/>
    <w:rsid w:val="000B13E5"/>
    <w:pPr>
      <w:spacing w:after="0" w:line="240" w:lineRule="auto"/>
    </w:pPr>
    <w:rPr>
      <w:rFonts w:ascii="Times New Roman" w:eastAsia="Times New Roman" w:hAnsi="Times New Roman" w:cs="Times New Roman"/>
      <w:sz w:val="24"/>
      <w:szCs w:val="24"/>
    </w:rPr>
  </w:style>
  <w:style w:type="paragraph" w:customStyle="1" w:styleId="9AD23B1BC59540CB9E82DB04F515D5F02">
    <w:name w:val="9AD23B1BC59540CB9E82DB04F515D5F02"/>
    <w:rsid w:val="000B13E5"/>
    <w:pPr>
      <w:spacing w:after="0" w:line="240" w:lineRule="auto"/>
    </w:pPr>
    <w:rPr>
      <w:rFonts w:ascii="Times New Roman" w:eastAsia="Times New Roman" w:hAnsi="Times New Roman" w:cs="Times New Roman"/>
      <w:sz w:val="24"/>
      <w:szCs w:val="24"/>
    </w:rPr>
  </w:style>
  <w:style w:type="paragraph" w:customStyle="1" w:styleId="7B2822AB26C24FB7BDABE28148882D192">
    <w:name w:val="7B2822AB26C24FB7BDABE28148882D192"/>
    <w:rsid w:val="000B13E5"/>
    <w:pPr>
      <w:spacing w:after="0" w:line="240" w:lineRule="auto"/>
    </w:pPr>
    <w:rPr>
      <w:rFonts w:ascii="Times New Roman" w:eastAsia="Times New Roman" w:hAnsi="Times New Roman" w:cs="Times New Roman"/>
      <w:sz w:val="24"/>
      <w:szCs w:val="24"/>
    </w:rPr>
  </w:style>
  <w:style w:type="paragraph" w:customStyle="1" w:styleId="A504256436734AD3985EA9C04B0356F92">
    <w:name w:val="A504256436734AD3985EA9C04B0356F92"/>
    <w:rsid w:val="000B13E5"/>
    <w:pPr>
      <w:spacing w:after="0" w:line="240" w:lineRule="auto"/>
    </w:pPr>
    <w:rPr>
      <w:rFonts w:ascii="Times New Roman" w:eastAsia="Times New Roman" w:hAnsi="Times New Roman" w:cs="Times New Roman"/>
      <w:sz w:val="24"/>
      <w:szCs w:val="24"/>
    </w:rPr>
  </w:style>
  <w:style w:type="paragraph" w:customStyle="1" w:styleId="7D1EC03582BD48C58234A06EAD1A1D062">
    <w:name w:val="7D1EC03582BD48C58234A06EAD1A1D062"/>
    <w:rsid w:val="000B13E5"/>
    <w:pPr>
      <w:spacing w:after="0" w:line="240" w:lineRule="auto"/>
    </w:pPr>
    <w:rPr>
      <w:rFonts w:ascii="Times New Roman" w:eastAsia="Times New Roman" w:hAnsi="Times New Roman" w:cs="Times New Roman"/>
      <w:sz w:val="24"/>
      <w:szCs w:val="24"/>
    </w:rPr>
  </w:style>
  <w:style w:type="paragraph" w:customStyle="1" w:styleId="C24FF30DFD6041EDACC9F15625B080502">
    <w:name w:val="C24FF30DFD6041EDACC9F15625B080502"/>
    <w:rsid w:val="000B13E5"/>
    <w:pPr>
      <w:spacing w:after="0" w:line="240" w:lineRule="auto"/>
    </w:pPr>
    <w:rPr>
      <w:rFonts w:ascii="Times New Roman" w:eastAsia="Times New Roman" w:hAnsi="Times New Roman" w:cs="Times New Roman"/>
      <w:sz w:val="24"/>
      <w:szCs w:val="24"/>
    </w:rPr>
  </w:style>
  <w:style w:type="paragraph" w:customStyle="1" w:styleId="FB82A554AAA44D8FBEBA1964159180252">
    <w:name w:val="FB82A554AAA44D8FBEBA1964159180252"/>
    <w:rsid w:val="000B13E5"/>
    <w:pPr>
      <w:spacing w:after="0" w:line="240" w:lineRule="auto"/>
    </w:pPr>
    <w:rPr>
      <w:rFonts w:ascii="Times New Roman" w:eastAsia="Times New Roman" w:hAnsi="Times New Roman" w:cs="Times New Roman"/>
      <w:sz w:val="24"/>
      <w:szCs w:val="24"/>
    </w:rPr>
  </w:style>
  <w:style w:type="paragraph" w:customStyle="1" w:styleId="083FEF22596E47E59B0C2983894A8E5F2">
    <w:name w:val="083FEF22596E47E59B0C2983894A8E5F2"/>
    <w:rsid w:val="000B13E5"/>
    <w:pPr>
      <w:spacing w:after="0" w:line="240" w:lineRule="auto"/>
    </w:pPr>
    <w:rPr>
      <w:rFonts w:ascii="Times New Roman" w:eastAsia="Times New Roman" w:hAnsi="Times New Roman" w:cs="Times New Roman"/>
      <w:sz w:val="24"/>
      <w:szCs w:val="24"/>
    </w:rPr>
  </w:style>
  <w:style w:type="paragraph" w:customStyle="1" w:styleId="74C2F9DFD16947BFAF65BB854B8F75E12">
    <w:name w:val="74C2F9DFD16947BFAF65BB854B8F75E12"/>
    <w:rsid w:val="000B13E5"/>
    <w:pPr>
      <w:spacing w:after="0" w:line="240" w:lineRule="auto"/>
    </w:pPr>
    <w:rPr>
      <w:rFonts w:ascii="Times New Roman" w:eastAsia="Times New Roman" w:hAnsi="Times New Roman" w:cs="Times New Roman"/>
      <w:sz w:val="24"/>
      <w:szCs w:val="24"/>
    </w:rPr>
  </w:style>
  <w:style w:type="paragraph" w:customStyle="1" w:styleId="7B4036A36586472B9588A8DE85036B6E2">
    <w:name w:val="7B4036A36586472B9588A8DE85036B6E2"/>
    <w:rsid w:val="000B13E5"/>
    <w:pPr>
      <w:spacing w:after="0" w:line="240" w:lineRule="auto"/>
    </w:pPr>
    <w:rPr>
      <w:rFonts w:ascii="Times New Roman" w:eastAsia="Times New Roman" w:hAnsi="Times New Roman" w:cs="Times New Roman"/>
      <w:sz w:val="24"/>
      <w:szCs w:val="24"/>
    </w:rPr>
  </w:style>
  <w:style w:type="paragraph" w:customStyle="1" w:styleId="CE724B48A4274E0B8CAE38F873E494E32">
    <w:name w:val="CE724B48A4274E0B8CAE38F873E494E32"/>
    <w:rsid w:val="000B13E5"/>
    <w:pPr>
      <w:spacing w:after="0" w:line="240" w:lineRule="auto"/>
    </w:pPr>
    <w:rPr>
      <w:rFonts w:ascii="Times New Roman" w:eastAsia="Times New Roman" w:hAnsi="Times New Roman" w:cs="Times New Roman"/>
      <w:sz w:val="24"/>
      <w:szCs w:val="24"/>
    </w:rPr>
  </w:style>
  <w:style w:type="paragraph" w:customStyle="1" w:styleId="8AA5FEBBAD7D4EB893D40B6FE45286482">
    <w:name w:val="8AA5FEBBAD7D4EB893D40B6FE45286482"/>
    <w:rsid w:val="000B13E5"/>
    <w:pPr>
      <w:spacing w:after="0" w:line="240" w:lineRule="auto"/>
    </w:pPr>
    <w:rPr>
      <w:rFonts w:ascii="Times New Roman" w:eastAsia="Times New Roman" w:hAnsi="Times New Roman" w:cs="Times New Roman"/>
      <w:sz w:val="24"/>
      <w:szCs w:val="24"/>
    </w:rPr>
  </w:style>
  <w:style w:type="paragraph" w:customStyle="1" w:styleId="DEAEC247E2EA41A99C47BEAEFBBD23822">
    <w:name w:val="DEAEC247E2EA41A99C47BEAEFBBD23822"/>
    <w:rsid w:val="000B13E5"/>
    <w:pPr>
      <w:spacing w:after="0" w:line="240" w:lineRule="auto"/>
    </w:pPr>
    <w:rPr>
      <w:rFonts w:ascii="Times New Roman" w:eastAsia="Times New Roman" w:hAnsi="Times New Roman" w:cs="Times New Roman"/>
      <w:sz w:val="24"/>
      <w:szCs w:val="24"/>
    </w:rPr>
  </w:style>
  <w:style w:type="paragraph" w:customStyle="1" w:styleId="D4742C32595E4FFAA55E1A818CC540892">
    <w:name w:val="D4742C32595E4FFAA55E1A818CC540892"/>
    <w:rsid w:val="000B13E5"/>
    <w:pPr>
      <w:spacing w:after="0" w:line="240" w:lineRule="auto"/>
    </w:pPr>
    <w:rPr>
      <w:rFonts w:ascii="Times New Roman" w:eastAsia="Times New Roman" w:hAnsi="Times New Roman" w:cs="Times New Roman"/>
      <w:sz w:val="24"/>
      <w:szCs w:val="24"/>
    </w:rPr>
  </w:style>
  <w:style w:type="paragraph" w:customStyle="1" w:styleId="04CE305355724166B33067DB4E45EC7B2">
    <w:name w:val="04CE305355724166B33067DB4E45EC7B2"/>
    <w:rsid w:val="000B13E5"/>
    <w:pPr>
      <w:spacing w:after="0" w:line="240" w:lineRule="auto"/>
    </w:pPr>
    <w:rPr>
      <w:rFonts w:ascii="Times New Roman" w:eastAsia="Times New Roman" w:hAnsi="Times New Roman" w:cs="Times New Roman"/>
      <w:sz w:val="24"/>
      <w:szCs w:val="24"/>
    </w:rPr>
  </w:style>
  <w:style w:type="paragraph" w:customStyle="1" w:styleId="21AA044A2B5D4B849344D46D4F8AC5312">
    <w:name w:val="21AA044A2B5D4B849344D46D4F8AC5312"/>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7">
    <w:name w:val="2490FDCA8EF84531AE5F46364DF56BEE7"/>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12">
    <w:name w:val="D1566EDB032347B089BEB7FDBE46C85D12"/>
    <w:rsid w:val="000B13E5"/>
    <w:pPr>
      <w:spacing w:after="0" w:line="240" w:lineRule="auto"/>
    </w:pPr>
    <w:rPr>
      <w:rFonts w:ascii="Times New Roman" w:eastAsia="Times New Roman" w:hAnsi="Times New Roman" w:cs="Times New Roman"/>
      <w:sz w:val="24"/>
      <w:szCs w:val="24"/>
    </w:rPr>
  </w:style>
  <w:style w:type="paragraph" w:customStyle="1" w:styleId="200C3F6C75C74B13A7424787F0630DEC2">
    <w:name w:val="200C3F6C75C74B13A7424787F0630DEC2"/>
    <w:rsid w:val="000B13E5"/>
    <w:pPr>
      <w:spacing w:after="0" w:line="240" w:lineRule="auto"/>
    </w:pPr>
    <w:rPr>
      <w:rFonts w:ascii="Times New Roman" w:eastAsia="Times New Roman" w:hAnsi="Times New Roman" w:cs="Times New Roman"/>
      <w:sz w:val="24"/>
      <w:szCs w:val="24"/>
    </w:rPr>
  </w:style>
  <w:style w:type="paragraph" w:customStyle="1" w:styleId="CD4BB9694BC048649F43999A2D35D4012">
    <w:name w:val="CD4BB9694BC048649F43999A2D35D4012"/>
    <w:rsid w:val="000B13E5"/>
    <w:pPr>
      <w:spacing w:after="0" w:line="240" w:lineRule="auto"/>
    </w:pPr>
    <w:rPr>
      <w:rFonts w:ascii="Times New Roman" w:eastAsia="Times New Roman" w:hAnsi="Times New Roman" w:cs="Times New Roman"/>
      <w:sz w:val="24"/>
      <w:szCs w:val="24"/>
    </w:rPr>
  </w:style>
  <w:style w:type="paragraph" w:customStyle="1" w:styleId="BF6D539CE1B4425CAA445A92925196A73">
    <w:name w:val="BF6D539CE1B4425CAA445A92925196A73"/>
    <w:rsid w:val="000B13E5"/>
    <w:pPr>
      <w:spacing w:after="0" w:line="240" w:lineRule="auto"/>
    </w:pPr>
    <w:rPr>
      <w:rFonts w:ascii="Times New Roman" w:eastAsia="Times New Roman" w:hAnsi="Times New Roman" w:cs="Times New Roman"/>
      <w:sz w:val="24"/>
      <w:szCs w:val="24"/>
    </w:rPr>
  </w:style>
  <w:style w:type="paragraph" w:customStyle="1" w:styleId="00B1681C3C27424C9BBD05C5B7D86C112">
    <w:name w:val="00B1681C3C27424C9BBD05C5B7D86C112"/>
    <w:rsid w:val="000B13E5"/>
    <w:pPr>
      <w:spacing w:after="0" w:line="240" w:lineRule="auto"/>
    </w:pPr>
    <w:rPr>
      <w:rFonts w:ascii="Times New Roman" w:eastAsia="Times New Roman" w:hAnsi="Times New Roman" w:cs="Times New Roman"/>
      <w:sz w:val="24"/>
      <w:szCs w:val="24"/>
    </w:rPr>
  </w:style>
  <w:style w:type="paragraph" w:customStyle="1" w:styleId="1E9EF76BC5934B6199014346FA4DBEA62">
    <w:name w:val="1E9EF76BC5934B6199014346FA4DBEA62"/>
    <w:rsid w:val="000B13E5"/>
    <w:pPr>
      <w:spacing w:after="0" w:line="240" w:lineRule="auto"/>
    </w:pPr>
    <w:rPr>
      <w:rFonts w:ascii="Times New Roman" w:eastAsia="Times New Roman" w:hAnsi="Times New Roman" w:cs="Times New Roman"/>
      <w:sz w:val="24"/>
      <w:szCs w:val="24"/>
    </w:rPr>
  </w:style>
  <w:style w:type="paragraph" w:customStyle="1" w:styleId="7FF3375A35484EC7B040F5556CB5E2CA2">
    <w:name w:val="7FF3375A35484EC7B040F5556CB5E2CA2"/>
    <w:rsid w:val="000B13E5"/>
    <w:pPr>
      <w:spacing w:after="0" w:line="240" w:lineRule="auto"/>
    </w:pPr>
    <w:rPr>
      <w:rFonts w:ascii="Times New Roman" w:eastAsia="Times New Roman" w:hAnsi="Times New Roman" w:cs="Times New Roman"/>
      <w:sz w:val="24"/>
      <w:szCs w:val="24"/>
    </w:rPr>
  </w:style>
  <w:style w:type="paragraph" w:customStyle="1" w:styleId="AD829DC85B3B424981CA634A3DFBE1BC2">
    <w:name w:val="AD829DC85B3B424981CA634A3DFBE1BC2"/>
    <w:rsid w:val="000B13E5"/>
    <w:pPr>
      <w:spacing w:after="0" w:line="240" w:lineRule="auto"/>
    </w:pPr>
    <w:rPr>
      <w:rFonts w:ascii="Times New Roman" w:eastAsia="Times New Roman" w:hAnsi="Times New Roman" w:cs="Times New Roman"/>
      <w:sz w:val="24"/>
      <w:szCs w:val="24"/>
    </w:rPr>
  </w:style>
  <w:style w:type="paragraph" w:customStyle="1" w:styleId="9BCCE8D25CE940988FB4E3D03EA9F1452">
    <w:name w:val="9BCCE8D25CE940988FB4E3D03EA9F1452"/>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12">
    <w:name w:val="27DE032AC01F439F95C31D300BF192FC12"/>
    <w:rsid w:val="000B13E5"/>
    <w:pPr>
      <w:spacing w:after="0" w:line="240" w:lineRule="auto"/>
    </w:pPr>
    <w:rPr>
      <w:rFonts w:ascii="Times New Roman" w:eastAsia="Times New Roman" w:hAnsi="Times New Roman" w:cs="Times New Roman"/>
      <w:sz w:val="24"/>
      <w:szCs w:val="24"/>
    </w:rPr>
  </w:style>
  <w:style w:type="paragraph" w:customStyle="1" w:styleId="422608A41FFE462CAE65A12B912FAC482">
    <w:name w:val="422608A41FFE462CAE65A12B912FAC482"/>
    <w:rsid w:val="000B13E5"/>
    <w:pPr>
      <w:spacing w:after="0" w:line="240" w:lineRule="auto"/>
    </w:pPr>
    <w:rPr>
      <w:rFonts w:ascii="Times New Roman" w:eastAsia="Times New Roman" w:hAnsi="Times New Roman" w:cs="Times New Roman"/>
      <w:sz w:val="24"/>
      <w:szCs w:val="24"/>
    </w:rPr>
  </w:style>
  <w:style w:type="paragraph" w:customStyle="1" w:styleId="7A69E64D01BE4204ADBD8BDE21D1246C2">
    <w:name w:val="7A69E64D01BE4204ADBD8BDE21D1246C2"/>
    <w:rsid w:val="000B13E5"/>
    <w:pPr>
      <w:spacing w:after="0" w:line="240" w:lineRule="auto"/>
    </w:pPr>
    <w:rPr>
      <w:rFonts w:ascii="Times New Roman" w:eastAsia="Times New Roman" w:hAnsi="Times New Roman" w:cs="Times New Roman"/>
      <w:sz w:val="24"/>
      <w:szCs w:val="24"/>
    </w:rPr>
  </w:style>
  <w:style w:type="paragraph" w:customStyle="1" w:styleId="B80B9D434E584C2E8F1E44EAEA7055FA2">
    <w:name w:val="B80B9D434E584C2E8F1E44EAEA7055FA2"/>
    <w:rsid w:val="000B13E5"/>
    <w:pPr>
      <w:spacing w:after="0" w:line="240" w:lineRule="auto"/>
    </w:pPr>
    <w:rPr>
      <w:rFonts w:ascii="Times New Roman" w:eastAsia="Times New Roman" w:hAnsi="Times New Roman" w:cs="Times New Roman"/>
      <w:sz w:val="24"/>
      <w:szCs w:val="24"/>
    </w:rPr>
  </w:style>
  <w:style w:type="paragraph" w:customStyle="1" w:styleId="06D5136C1CA94D80BFB7D140769026252">
    <w:name w:val="06D5136C1CA94D80BFB7D140769026252"/>
    <w:rsid w:val="000B13E5"/>
    <w:pPr>
      <w:spacing w:after="0" w:line="240" w:lineRule="auto"/>
    </w:pPr>
    <w:rPr>
      <w:rFonts w:ascii="Times New Roman" w:eastAsia="Times New Roman" w:hAnsi="Times New Roman" w:cs="Times New Roman"/>
      <w:sz w:val="24"/>
      <w:szCs w:val="24"/>
    </w:rPr>
  </w:style>
  <w:style w:type="paragraph" w:customStyle="1" w:styleId="2F70ACA29F974FD3B889CD478506C6F92">
    <w:name w:val="2F70ACA29F974FD3B889CD478506C6F92"/>
    <w:rsid w:val="000B13E5"/>
    <w:pPr>
      <w:spacing w:after="0" w:line="240" w:lineRule="auto"/>
    </w:pPr>
    <w:rPr>
      <w:rFonts w:ascii="Times New Roman" w:eastAsia="Times New Roman" w:hAnsi="Times New Roman" w:cs="Times New Roman"/>
      <w:sz w:val="24"/>
      <w:szCs w:val="24"/>
    </w:rPr>
  </w:style>
  <w:style w:type="paragraph" w:customStyle="1" w:styleId="47202104BD6E4E41ABCF30A52AB0D55F2">
    <w:name w:val="47202104BD6E4E41ABCF30A52AB0D55F2"/>
    <w:rsid w:val="000B13E5"/>
    <w:pPr>
      <w:spacing w:after="0" w:line="240" w:lineRule="auto"/>
    </w:pPr>
    <w:rPr>
      <w:rFonts w:ascii="Times New Roman" w:eastAsia="Times New Roman" w:hAnsi="Times New Roman" w:cs="Times New Roman"/>
      <w:sz w:val="24"/>
      <w:szCs w:val="24"/>
    </w:rPr>
  </w:style>
  <w:style w:type="paragraph" w:customStyle="1" w:styleId="BADDCE20939A4CF8BB5CDBEE0D2E357A2">
    <w:name w:val="BADDCE20939A4CF8BB5CDBEE0D2E357A2"/>
    <w:rsid w:val="000B13E5"/>
    <w:pPr>
      <w:spacing w:after="0" w:line="240" w:lineRule="auto"/>
    </w:pPr>
    <w:rPr>
      <w:rFonts w:ascii="Times New Roman" w:eastAsia="Times New Roman" w:hAnsi="Times New Roman" w:cs="Times New Roman"/>
      <w:sz w:val="24"/>
      <w:szCs w:val="24"/>
    </w:rPr>
  </w:style>
  <w:style w:type="paragraph" w:customStyle="1" w:styleId="0B63E3C632B047D78B41409679F2A7B12">
    <w:name w:val="0B63E3C632B047D78B41409679F2A7B12"/>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12">
    <w:name w:val="670D2B9419AD4A82988EA1DC6DF2792712"/>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12">
    <w:name w:val="2C415CA40416436D9697709CF47FF80412"/>
    <w:rsid w:val="000B13E5"/>
    <w:pPr>
      <w:spacing w:after="0" w:line="240" w:lineRule="auto"/>
    </w:pPr>
    <w:rPr>
      <w:rFonts w:ascii="Times New Roman" w:eastAsia="Times New Roman" w:hAnsi="Times New Roman" w:cs="Times New Roman"/>
      <w:sz w:val="24"/>
      <w:szCs w:val="24"/>
    </w:rPr>
  </w:style>
  <w:style w:type="paragraph" w:customStyle="1" w:styleId="9433B6F8368E40A092285026BE5C2C022">
    <w:name w:val="9433B6F8368E40A092285026BE5C2C022"/>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12">
    <w:name w:val="9089ADF7129345FBB226DC02596FE3AB12"/>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12">
    <w:name w:val="DEBA9D6ABB88499E9B7474B7F773F59012"/>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12">
    <w:name w:val="194E79F63CDC415095A9BB9B1EA3DC0A12"/>
    <w:rsid w:val="000B13E5"/>
    <w:pPr>
      <w:spacing w:after="0" w:line="240" w:lineRule="auto"/>
    </w:pPr>
    <w:rPr>
      <w:rFonts w:ascii="Times New Roman" w:eastAsia="Times New Roman" w:hAnsi="Times New Roman" w:cs="Times New Roman"/>
      <w:sz w:val="24"/>
      <w:szCs w:val="24"/>
    </w:rPr>
  </w:style>
  <w:style w:type="paragraph" w:customStyle="1" w:styleId="BC8A37B41A9047F1AE975C999570DB132">
    <w:name w:val="BC8A37B41A9047F1AE975C999570DB132"/>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12">
    <w:name w:val="184F015A2CE24A67B5DFE43B93D3AA3312"/>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12">
    <w:name w:val="3918721D8C7B4F759B44F465A1B0086B12"/>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12">
    <w:name w:val="121AD6210B254279971218250298CBEE12"/>
    <w:rsid w:val="000B13E5"/>
    <w:pPr>
      <w:spacing w:after="0" w:line="240" w:lineRule="auto"/>
    </w:pPr>
    <w:rPr>
      <w:rFonts w:ascii="Times New Roman" w:eastAsia="Times New Roman" w:hAnsi="Times New Roman" w:cs="Times New Roman"/>
      <w:sz w:val="24"/>
      <w:szCs w:val="24"/>
    </w:rPr>
  </w:style>
  <w:style w:type="paragraph" w:customStyle="1" w:styleId="472623C599484895BD0C922C514D327A2">
    <w:name w:val="472623C599484895BD0C922C514D327A2"/>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12">
    <w:name w:val="DF14D67253A245EB875875336E3ECEBA12"/>
    <w:rsid w:val="000B13E5"/>
    <w:pPr>
      <w:spacing w:after="0" w:line="240" w:lineRule="auto"/>
    </w:pPr>
    <w:rPr>
      <w:rFonts w:ascii="Times New Roman" w:eastAsia="Times New Roman" w:hAnsi="Times New Roman" w:cs="Times New Roman"/>
      <w:sz w:val="24"/>
      <w:szCs w:val="24"/>
    </w:rPr>
  </w:style>
  <w:style w:type="paragraph" w:customStyle="1" w:styleId="FC3E8611AFCA4F0B98262A57D7D508DA2">
    <w:name w:val="FC3E8611AFCA4F0B98262A57D7D508DA2"/>
    <w:rsid w:val="000B13E5"/>
    <w:pPr>
      <w:spacing w:after="0" w:line="240" w:lineRule="auto"/>
    </w:pPr>
    <w:rPr>
      <w:rFonts w:ascii="Times New Roman" w:eastAsia="Times New Roman" w:hAnsi="Times New Roman" w:cs="Times New Roman"/>
      <w:sz w:val="24"/>
      <w:szCs w:val="24"/>
    </w:rPr>
  </w:style>
  <w:style w:type="paragraph" w:customStyle="1" w:styleId="7C4091D099BC4118890DC16FFD05CEB32">
    <w:name w:val="7C4091D099BC4118890DC16FFD05CEB32"/>
    <w:rsid w:val="000B13E5"/>
    <w:pPr>
      <w:spacing w:after="0" w:line="240" w:lineRule="auto"/>
    </w:pPr>
    <w:rPr>
      <w:rFonts w:ascii="Times New Roman" w:eastAsia="Times New Roman" w:hAnsi="Times New Roman" w:cs="Times New Roman"/>
      <w:sz w:val="24"/>
      <w:szCs w:val="24"/>
    </w:rPr>
  </w:style>
  <w:style w:type="paragraph" w:customStyle="1" w:styleId="0749DF4BF5AB41CCA772C8988EB55AEB2">
    <w:name w:val="0749DF4BF5AB41CCA772C8988EB55AEB2"/>
    <w:rsid w:val="000B13E5"/>
    <w:pPr>
      <w:spacing w:after="0" w:line="240" w:lineRule="auto"/>
    </w:pPr>
    <w:rPr>
      <w:rFonts w:ascii="Times New Roman" w:eastAsia="Times New Roman" w:hAnsi="Times New Roman" w:cs="Times New Roman"/>
      <w:sz w:val="24"/>
      <w:szCs w:val="24"/>
    </w:rPr>
  </w:style>
  <w:style w:type="paragraph" w:customStyle="1" w:styleId="D8BC4C73B39440C990BFA428FBAE8C402">
    <w:name w:val="D8BC4C73B39440C990BFA428FBAE8C402"/>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12">
    <w:name w:val="24B742A264E244CBB2AD669EC7A1E4F412"/>
    <w:rsid w:val="000B13E5"/>
    <w:pPr>
      <w:spacing w:after="0" w:line="240" w:lineRule="auto"/>
    </w:pPr>
    <w:rPr>
      <w:rFonts w:ascii="Times New Roman" w:eastAsia="Times New Roman" w:hAnsi="Times New Roman" w:cs="Times New Roman"/>
      <w:sz w:val="24"/>
      <w:szCs w:val="24"/>
    </w:rPr>
  </w:style>
  <w:style w:type="paragraph" w:customStyle="1" w:styleId="DC30A0394E9B4D1D970382EF74318309">
    <w:name w:val="DC30A0394E9B4D1D970382EF74318309"/>
    <w:rsid w:val="000B13E5"/>
  </w:style>
  <w:style w:type="paragraph" w:customStyle="1" w:styleId="B80D612C9FC7497B983B84A0AA9F1C87">
    <w:name w:val="B80D612C9FC7497B983B84A0AA9F1C87"/>
    <w:rsid w:val="000B13E5"/>
  </w:style>
  <w:style w:type="paragraph" w:customStyle="1" w:styleId="DC30A0394E9B4D1D970382EF743183091">
    <w:name w:val="DC30A0394E9B4D1D970382EF743183091"/>
    <w:rsid w:val="000B13E5"/>
    <w:pPr>
      <w:spacing w:after="0" w:line="240" w:lineRule="auto"/>
    </w:pPr>
    <w:rPr>
      <w:rFonts w:ascii="Times New Roman" w:eastAsia="Times New Roman" w:hAnsi="Times New Roman" w:cs="Times New Roman"/>
      <w:sz w:val="24"/>
      <w:szCs w:val="24"/>
    </w:rPr>
  </w:style>
  <w:style w:type="paragraph" w:customStyle="1" w:styleId="DF347AFAB55A4EB9A3C06CB2725EAC873">
    <w:name w:val="DF347AFAB55A4EB9A3C06CB2725EAC873"/>
    <w:rsid w:val="000B13E5"/>
    <w:pPr>
      <w:spacing w:after="0" w:line="240" w:lineRule="auto"/>
    </w:pPr>
    <w:rPr>
      <w:rFonts w:ascii="Times New Roman" w:eastAsia="Times New Roman" w:hAnsi="Times New Roman" w:cs="Times New Roman"/>
      <w:sz w:val="24"/>
      <w:szCs w:val="24"/>
    </w:rPr>
  </w:style>
  <w:style w:type="paragraph" w:customStyle="1" w:styleId="BE6FE0C660134941AA2D9AE7DF50A3F03">
    <w:name w:val="BE6FE0C660134941AA2D9AE7DF50A3F03"/>
    <w:rsid w:val="000B13E5"/>
    <w:pPr>
      <w:spacing w:after="0" w:line="240" w:lineRule="auto"/>
    </w:pPr>
    <w:rPr>
      <w:rFonts w:ascii="Times New Roman" w:eastAsia="Times New Roman" w:hAnsi="Times New Roman" w:cs="Times New Roman"/>
      <w:sz w:val="24"/>
      <w:szCs w:val="24"/>
    </w:rPr>
  </w:style>
  <w:style w:type="paragraph" w:customStyle="1" w:styleId="0E57B4F7988B478684DBF0674F0E83183">
    <w:name w:val="0E57B4F7988B478684DBF0674F0E83183"/>
    <w:rsid w:val="000B13E5"/>
    <w:pPr>
      <w:spacing w:after="0" w:line="240" w:lineRule="auto"/>
    </w:pPr>
    <w:rPr>
      <w:rFonts w:ascii="Times New Roman" w:eastAsia="Times New Roman" w:hAnsi="Times New Roman" w:cs="Times New Roman"/>
      <w:sz w:val="24"/>
      <w:szCs w:val="24"/>
    </w:rPr>
  </w:style>
  <w:style w:type="paragraph" w:customStyle="1" w:styleId="05D7B04401924922884D8AF7A106C61913">
    <w:name w:val="05D7B04401924922884D8AF7A106C61913"/>
    <w:rsid w:val="000B13E5"/>
    <w:pPr>
      <w:spacing w:after="0" w:line="240" w:lineRule="auto"/>
    </w:pPr>
    <w:rPr>
      <w:rFonts w:ascii="Times New Roman" w:eastAsia="Times New Roman" w:hAnsi="Times New Roman" w:cs="Times New Roman"/>
      <w:sz w:val="24"/>
      <w:szCs w:val="24"/>
    </w:rPr>
  </w:style>
  <w:style w:type="paragraph" w:customStyle="1" w:styleId="40FE3B7562AE4D4A8A8DF7B7D76A3D433">
    <w:name w:val="40FE3B7562AE4D4A8A8DF7B7D76A3D433"/>
    <w:rsid w:val="000B13E5"/>
    <w:pPr>
      <w:spacing w:after="0" w:line="240" w:lineRule="auto"/>
    </w:pPr>
    <w:rPr>
      <w:rFonts w:ascii="Times New Roman" w:eastAsia="Times New Roman" w:hAnsi="Times New Roman" w:cs="Times New Roman"/>
      <w:sz w:val="24"/>
      <w:szCs w:val="24"/>
    </w:rPr>
  </w:style>
  <w:style w:type="paragraph" w:customStyle="1" w:styleId="B0CFAA8A8A48481194115B087F9E471613">
    <w:name w:val="B0CFAA8A8A48481194115B087F9E471613"/>
    <w:rsid w:val="000B13E5"/>
    <w:pPr>
      <w:spacing w:after="0" w:line="240" w:lineRule="auto"/>
    </w:pPr>
    <w:rPr>
      <w:rFonts w:ascii="Times New Roman" w:eastAsia="Times New Roman" w:hAnsi="Times New Roman" w:cs="Times New Roman"/>
      <w:sz w:val="24"/>
      <w:szCs w:val="24"/>
    </w:rPr>
  </w:style>
  <w:style w:type="paragraph" w:customStyle="1" w:styleId="8A5B8D3E50AC435FBC60A2D9864B0D1713">
    <w:name w:val="8A5B8D3E50AC435FBC60A2D9864B0D1713"/>
    <w:rsid w:val="000B13E5"/>
    <w:pPr>
      <w:spacing w:after="0" w:line="240" w:lineRule="auto"/>
    </w:pPr>
    <w:rPr>
      <w:rFonts w:ascii="Times New Roman" w:eastAsia="Times New Roman" w:hAnsi="Times New Roman" w:cs="Times New Roman"/>
      <w:sz w:val="24"/>
      <w:szCs w:val="24"/>
    </w:rPr>
  </w:style>
  <w:style w:type="paragraph" w:customStyle="1" w:styleId="5A07A689CE324E778DBA6EDFC42992DF3">
    <w:name w:val="5A07A689CE324E778DBA6EDFC42992DF3"/>
    <w:rsid w:val="000B13E5"/>
    <w:pPr>
      <w:spacing w:after="0" w:line="240" w:lineRule="auto"/>
    </w:pPr>
    <w:rPr>
      <w:rFonts w:ascii="Times New Roman" w:eastAsia="Times New Roman" w:hAnsi="Times New Roman" w:cs="Times New Roman"/>
      <w:sz w:val="24"/>
      <w:szCs w:val="24"/>
    </w:rPr>
  </w:style>
  <w:style w:type="paragraph" w:customStyle="1" w:styleId="4CE7CC50A2044FABBF90580B75ED74503">
    <w:name w:val="4CE7CC50A2044FABBF90580B75ED74503"/>
    <w:rsid w:val="000B13E5"/>
    <w:pPr>
      <w:spacing w:after="0" w:line="240" w:lineRule="auto"/>
    </w:pPr>
    <w:rPr>
      <w:rFonts w:ascii="Times New Roman" w:eastAsia="Times New Roman" w:hAnsi="Times New Roman" w:cs="Times New Roman"/>
      <w:sz w:val="24"/>
      <w:szCs w:val="24"/>
    </w:rPr>
  </w:style>
  <w:style w:type="paragraph" w:customStyle="1" w:styleId="5E23C5E942AF406BB5D9D2E276431CF83">
    <w:name w:val="5E23C5E942AF406BB5D9D2E276431CF83"/>
    <w:rsid w:val="000B13E5"/>
    <w:pPr>
      <w:spacing w:after="0" w:line="240" w:lineRule="auto"/>
    </w:pPr>
    <w:rPr>
      <w:rFonts w:ascii="Times New Roman" w:eastAsia="Times New Roman" w:hAnsi="Times New Roman" w:cs="Times New Roman"/>
      <w:sz w:val="24"/>
      <w:szCs w:val="24"/>
    </w:rPr>
  </w:style>
  <w:style w:type="paragraph" w:customStyle="1" w:styleId="325ECC3EE6714AB4BF4B7BD0326D46433">
    <w:name w:val="325ECC3EE6714AB4BF4B7BD0326D46433"/>
    <w:rsid w:val="000B13E5"/>
    <w:pPr>
      <w:spacing w:after="0" w:line="240" w:lineRule="auto"/>
    </w:pPr>
    <w:rPr>
      <w:rFonts w:ascii="Times New Roman" w:eastAsia="Times New Roman" w:hAnsi="Times New Roman" w:cs="Times New Roman"/>
      <w:sz w:val="24"/>
      <w:szCs w:val="24"/>
    </w:rPr>
  </w:style>
  <w:style w:type="paragraph" w:customStyle="1" w:styleId="0E3D0AE6C89A4F56B9C60A04625EFB623">
    <w:name w:val="0E3D0AE6C89A4F56B9C60A04625EFB623"/>
    <w:rsid w:val="000B13E5"/>
    <w:pPr>
      <w:spacing w:after="0" w:line="240" w:lineRule="auto"/>
    </w:pPr>
    <w:rPr>
      <w:rFonts w:ascii="Times New Roman" w:eastAsia="Times New Roman" w:hAnsi="Times New Roman" w:cs="Times New Roman"/>
      <w:sz w:val="24"/>
      <w:szCs w:val="24"/>
    </w:rPr>
  </w:style>
  <w:style w:type="paragraph" w:customStyle="1" w:styleId="ACEB8747082C42FE83B5AE9AEB620D223">
    <w:name w:val="ACEB8747082C42FE83B5AE9AEB620D223"/>
    <w:rsid w:val="000B13E5"/>
    <w:pPr>
      <w:spacing w:after="0" w:line="240" w:lineRule="auto"/>
    </w:pPr>
    <w:rPr>
      <w:rFonts w:ascii="Times New Roman" w:eastAsia="Times New Roman" w:hAnsi="Times New Roman" w:cs="Times New Roman"/>
      <w:sz w:val="24"/>
      <w:szCs w:val="24"/>
    </w:rPr>
  </w:style>
  <w:style w:type="paragraph" w:customStyle="1" w:styleId="5E4B54E2050846EE94E0533CAD92B2953">
    <w:name w:val="5E4B54E2050846EE94E0533CAD92B2953"/>
    <w:rsid w:val="000B13E5"/>
    <w:pPr>
      <w:spacing w:after="0" w:line="240" w:lineRule="auto"/>
    </w:pPr>
    <w:rPr>
      <w:rFonts w:ascii="Times New Roman" w:eastAsia="Times New Roman" w:hAnsi="Times New Roman" w:cs="Times New Roman"/>
      <w:sz w:val="24"/>
      <w:szCs w:val="24"/>
    </w:rPr>
  </w:style>
  <w:style w:type="paragraph" w:customStyle="1" w:styleId="105C9A4D05E4403D9BC35F79A7048BD53">
    <w:name w:val="105C9A4D05E4403D9BC35F79A7048BD53"/>
    <w:rsid w:val="000B13E5"/>
    <w:pPr>
      <w:spacing w:after="0" w:line="240" w:lineRule="auto"/>
    </w:pPr>
    <w:rPr>
      <w:rFonts w:ascii="Times New Roman" w:eastAsia="Times New Roman" w:hAnsi="Times New Roman" w:cs="Times New Roman"/>
      <w:sz w:val="24"/>
      <w:szCs w:val="24"/>
    </w:rPr>
  </w:style>
  <w:style w:type="paragraph" w:customStyle="1" w:styleId="AD0D9A4E2C0044DF9929432703313EF63">
    <w:name w:val="AD0D9A4E2C0044DF9929432703313EF63"/>
    <w:rsid w:val="000B13E5"/>
    <w:pPr>
      <w:spacing w:after="0" w:line="240" w:lineRule="auto"/>
    </w:pPr>
    <w:rPr>
      <w:rFonts w:ascii="Times New Roman" w:eastAsia="Times New Roman" w:hAnsi="Times New Roman" w:cs="Times New Roman"/>
      <w:sz w:val="24"/>
      <w:szCs w:val="24"/>
    </w:rPr>
  </w:style>
  <w:style w:type="paragraph" w:customStyle="1" w:styleId="2775F08A71A94E569ADC0007A2BAD9F53">
    <w:name w:val="2775F08A71A94E569ADC0007A2BAD9F53"/>
    <w:rsid w:val="000B13E5"/>
    <w:pPr>
      <w:spacing w:after="0" w:line="240" w:lineRule="auto"/>
    </w:pPr>
    <w:rPr>
      <w:rFonts w:ascii="Times New Roman" w:eastAsia="Times New Roman" w:hAnsi="Times New Roman" w:cs="Times New Roman"/>
      <w:sz w:val="24"/>
      <w:szCs w:val="24"/>
    </w:rPr>
  </w:style>
  <w:style w:type="paragraph" w:customStyle="1" w:styleId="664F47656A2F498782373A69AF6184113">
    <w:name w:val="664F47656A2F498782373A69AF6184113"/>
    <w:rsid w:val="000B13E5"/>
    <w:pPr>
      <w:spacing w:after="0" w:line="240" w:lineRule="auto"/>
    </w:pPr>
    <w:rPr>
      <w:rFonts w:ascii="Times New Roman" w:eastAsia="Times New Roman" w:hAnsi="Times New Roman" w:cs="Times New Roman"/>
      <w:sz w:val="24"/>
      <w:szCs w:val="24"/>
    </w:rPr>
  </w:style>
  <w:style w:type="paragraph" w:customStyle="1" w:styleId="3E9C591461AD46308D3D565D5781A7223">
    <w:name w:val="3E9C591461AD46308D3D565D5781A7223"/>
    <w:rsid w:val="000B13E5"/>
    <w:pPr>
      <w:spacing w:after="0" w:line="240" w:lineRule="auto"/>
    </w:pPr>
    <w:rPr>
      <w:rFonts w:ascii="Times New Roman" w:eastAsia="Times New Roman" w:hAnsi="Times New Roman" w:cs="Times New Roman"/>
      <w:sz w:val="24"/>
      <w:szCs w:val="24"/>
    </w:rPr>
  </w:style>
  <w:style w:type="paragraph" w:customStyle="1" w:styleId="65B0273681B343708C70C101FD32E0243">
    <w:name w:val="65B0273681B343708C70C101FD32E0243"/>
    <w:rsid w:val="000B13E5"/>
    <w:pPr>
      <w:spacing w:after="0" w:line="240" w:lineRule="auto"/>
    </w:pPr>
    <w:rPr>
      <w:rFonts w:ascii="Times New Roman" w:eastAsia="Times New Roman" w:hAnsi="Times New Roman" w:cs="Times New Roman"/>
      <w:sz w:val="24"/>
      <w:szCs w:val="24"/>
    </w:rPr>
  </w:style>
  <w:style w:type="paragraph" w:customStyle="1" w:styleId="F2EC26F9A5AB48BE9D8B905B5939F46A3">
    <w:name w:val="F2EC26F9A5AB48BE9D8B905B5939F46A3"/>
    <w:rsid w:val="000B13E5"/>
    <w:pPr>
      <w:spacing w:after="0" w:line="240" w:lineRule="auto"/>
    </w:pPr>
    <w:rPr>
      <w:rFonts w:ascii="Times New Roman" w:eastAsia="Times New Roman" w:hAnsi="Times New Roman" w:cs="Times New Roman"/>
      <w:sz w:val="24"/>
      <w:szCs w:val="24"/>
    </w:rPr>
  </w:style>
  <w:style w:type="paragraph" w:customStyle="1" w:styleId="E7FA3FD3E7BE447CB858070829BB55933">
    <w:name w:val="E7FA3FD3E7BE447CB858070829BB55933"/>
    <w:rsid w:val="000B13E5"/>
    <w:pPr>
      <w:spacing w:after="0" w:line="240" w:lineRule="auto"/>
    </w:pPr>
    <w:rPr>
      <w:rFonts w:ascii="Times New Roman" w:eastAsia="Times New Roman" w:hAnsi="Times New Roman" w:cs="Times New Roman"/>
      <w:sz w:val="24"/>
      <w:szCs w:val="24"/>
    </w:rPr>
  </w:style>
  <w:style w:type="paragraph" w:customStyle="1" w:styleId="96B900459C4E43789CD4AD74C88BC53B3">
    <w:name w:val="96B900459C4E43789CD4AD74C88BC53B3"/>
    <w:rsid w:val="000B13E5"/>
    <w:pPr>
      <w:spacing w:after="0" w:line="240" w:lineRule="auto"/>
    </w:pPr>
    <w:rPr>
      <w:rFonts w:ascii="Times New Roman" w:eastAsia="Times New Roman" w:hAnsi="Times New Roman" w:cs="Times New Roman"/>
      <w:sz w:val="24"/>
      <w:szCs w:val="24"/>
    </w:rPr>
  </w:style>
  <w:style w:type="paragraph" w:customStyle="1" w:styleId="D825ECA78E47418E9F148AA7BD3829313">
    <w:name w:val="D825ECA78E47418E9F148AA7BD3829313"/>
    <w:rsid w:val="000B13E5"/>
    <w:pPr>
      <w:spacing w:after="0" w:line="240" w:lineRule="auto"/>
    </w:pPr>
    <w:rPr>
      <w:rFonts w:ascii="Times New Roman" w:eastAsia="Times New Roman" w:hAnsi="Times New Roman" w:cs="Times New Roman"/>
      <w:sz w:val="24"/>
      <w:szCs w:val="24"/>
    </w:rPr>
  </w:style>
  <w:style w:type="paragraph" w:customStyle="1" w:styleId="FAE467E99F5A4C2BBB66FB15AD30F5783">
    <w:name w:val="FAE467E99F5A4C2BBB66FB15AD30F5783"/>
    <w:rsid w:val="000B13E5"/>
    <w:pPr>
      <w:spacing w:after="0" w:line="240" w:lineRule="auto"/>
    </w:pPr>
    <w:rPr>
      <w:rFonts w:ascii="Times New Roman" w:eastAsia="Times New Roman" w:hAnsi="Times New Roman" w:cs="Times New Roman"/>
      <w:sz w:val="24"/>
      <w:szCs w:val="24"/>
    </w:rPr>
  </w:style>
  <w:style w:type="paragraph" w:customStyle="1" w:styleId="F87F04C057FC4B759370D3DE5CD0EEC03">
    <w:name w:val="F87F04C057FC4B759370D3DE5CD0EEC03"/>
    <w:rsid w:val="000B13E5"/>
    <w:pPr>
      <w:spacing w:after="0" w:line="240" w:lineRule="auto"/>
    </w:pPr>
    <w:rPr>
      <w:rFonts w:ascii="Times New Roman" w:eastAsia="Times New Roman" w:hAnsi="Times New Roman" w:cs="Times New Roman"/>
      <w:sz w:val="24"/>
      <w:szCs w:val="24"/>
    </w:rPr>
  </w:style>
  <w:style w:type="paragraph" w:customStyle="1" w:styleId="D8C3A0C3A0D145619287C65EDD39B7E73">
    <w:name w:val="D8C3A0C3A0D145619287C65EDD39B7E73"/>
    <w:rsid w:val="000B13E5"/>
    <w:pPr>
      <w:spacing w:after="0" w:line="240" w:lineRule="auto"/>
    </w:pPr>
    <w:rPr>
      <w:rFonts w:ascii="Times New Roman" w:eastAsia="Times New Roman" w:hAnsi="Times New Roman" w:cs="Times New Roman"/>
      <w:sz w:val="24"/>
      <w:szCs w:val="24"/>
    </w:rPr>
  </w:style>
  <w:style w:type="paragraph" w:customStyle="1" w:styleId="E81C46C8F0BF415B995EF1E18C33F5333">
    <w:name w:val="E81C46C8F0BF415B995EF1E18C33F5333"/>
    <w:rsid w:val="000B13E5"/>
    <w:pPr>
      <w:spacing w:after="0" w:line="240" w:lineRule="auto"/>
    </w:pPr>
    <w:rPr>
      <w:rFonts w:ascii="Times New Roman" w:eastAsia="Times New Roman" w:hAnsi="Times New Roman" w:cs="Times New Roman"/>
      <w:sz w:val="24"/>
      <w:szCs w:val="24"/>
    </w:rPr>
  </w:style>
  <w:style w:type="paragraph" w:customStyle="1" w:styleId="A9536116285342F4B2ABCBF1DAB18BA93">
    <w:name w:val="A9536116285342F4B2ABCBF1DAB18BA93"/>
    <w:rsid w:val="000B13E5"/>
    <w:pPr>
      <w:spacing w:after="0" w:line="240" w:lineRule="auto"/>
    </w:pPr>
    <w:rPr>
      <w:rFonts w:ascii="Times New Roman" w:eastAsia="Times New Roman" w:hAnsi="Times New Roman" w:cs="Times New Roman"/>
      <w:sz w:val="24"/>
      <w:szCs w:val="24"/>
    </w:rPr>
  </w:style>
  <w:style w:type="paragraph" w:customStyle="1" w:styleId="07EA0A70E1F844E0A97072B86BE559821">
    <w:name w:val="07EA0A70E1F844E0A97072B86BE559821"/>
    <w:rsid w:val="000B13E5"/>
    <w:pPr>
      <w:spacing w:after="0" w:line="240" w:lineRule="auto"/>
    </w:pPr>
    <w:rPr>
      <w:rFonts w:ascii="Times New Roman" w:eastAsia="Times New Roman" w:hAnsi="Times New Roman" w:cs="Times New Roman"/>
      <w:sz w:val="24"/>
      <w:szCs w:val="24"/>
    </w:rPr>
  </w:style>
  <w:style w:type="paragraph" w:customStyle="1" w:styleId="9AD23B1BC59540CB9E82DB04F515D5F03">
    <w:name w:val="9AD23B1BC59540CB9E82DB04F515D5F03"/>
    <w:rsid w:val="000B13E5"/>
    <w:pPr>
      <w:spacing w:after="0" w:line="240" w:lineRule="auto"/>
    </w:pPr>
    <w:rPr>
      <w:rFonts w:ascii="Times New Roman" w:eastAsia="Times New Roman" w:hAnsi="Times New Roman" w:cs="Times New Roman"/>
      <w:sz w:val="24"/>
      <w:szCs w:val="24"/>
    </w:rPr>
  </w:style>
  <w:style w:type="paragraph" w:customStyle="1" w:styleId="7B2822AB26C24FB7BDABE28148882D193">
    <w:name w:val="7B2822AB26C24FB7BDABE28148882D193"/>
    <w:rsid w:val="000B13E5"/>
    <w:pPr>
      <w:spacing w:after="0" w:line="240" w:lineRule="auto"/>
    </w:pPr>
    <w:rPr>
      <w:rFonts w:ascii="Times New Roman" w:eastAsia="Times New Roman" w:hAnsi="Times New Roman" w:cs="Times New Roman"/>
      <w:sz w:val="24"/>
      <w:szCs w:val="24"/>
    </w:rPr>
  </w:style>
  <w:style w:type="paragraph" w:customStyle="1" w:styleId="A504256436734AD3985EA9C04B0356F93">
    <w:name w:val="A504256436734AD3985EA9C04B0356F93"/>
    <w:rsid w:val="000B13E5"/>
    <w:pPr>
      <w:spacing w:after="0" w:line="240" w:lineRule="auto"/>
    </w:pPr>
    <w:rPr>
      <w:rFonts w:ascii="Times New Roman" w:eastAsia="Times New Roman" w:hAnsi="Times New Roman" w:cs="Times New Roman"/>
      <w:sz w:val="24"/>
      <w:szCs w:val="24"/>
    </w:rPr>
  </w:style>
  <w:style w:type="paragraph" w:customStyle="1" w:styleId="7D1EC03582BD48C58234A06EAD1A1D063">
    <w:name w:val="7D1EC03582BD48C58234A06EAD1A1D063"/>
    <w:rsid w:val="000B13E5"/>
    <w:pPr>
      <w:spacing w:after="0" w:line="240" w:lineRule="auto"/>
    </w:pPr>
    <w:rPr>
      <w:rFonts w:ascii="Times New Roman" w:eastAsia="Times New Roman" w:hAnsi="Times New Roman" w:cs="Times New Roman"/>
      <w:sz w:val="24"/>
      <w:szCs w:val="24"/>
    </w:rPr>
  </w:style>
  <w:style w:type="paragraph" w:customStyle="1" w:styleId="C24FF30DFD6041EDACC9F15625B080503">
    <w:name w:val="C24FF30DFD6041EDACC9F15625B080503"/>
    <w:rsid w:val="000B13E5"/>
    <w:pPr>
      <w:spacing w:after="0" w:line="240" w:lineRule="auto"/>
    </w:pPr>
    <w:rPr>
      <w:rFonts w:ascii="Times New Roman" w:eastAsia="Times New Roman" w:hAnsi="Times New Roman" w:cs="Times New Roman"/>
      <w:sz w:val="24"/>
      <w:szCs w:val="24"/>
    </w:rPr>
  </w:style>
  <w:style w:type="paragraph" w:customStyle="1" w:styleId="FB82A554AAA44D8FBEBA1964159180253">
    <w:name w:val="FB82A554AAA44D8FBEBA1964159180253"/>
    <w:rsid w:val="000B13E5"/>
    <w:pPr>
      <w:spacing w:after="0" w:line="240" w:lineRule="auto"/>
    </w:pPr>
    <w:rPr>
      <w:rFonts w:ascii="Times New Roman" w:eastAsia="Times New Roman" w:hAnsi="Times New Roman" w:cs="Times New Roman"/>
      <w:sz w:val="24"/>
      <w:szCs w:val="24"/>
    </w:rPr>
  </w:style>
  <w:style w:type="paragraph" w:customStyle="1" w:styleId="083FEF22596E47E59B0C2983894A8E5F3">
    <w:name w:val="083FEF22596E47E59B0C2983894A8E5F3"/>
    <w:rsid w:val="000B13E5"/>
    <w:pPr>
      <w:spacing w:after="0" w:line="240" w:lineRule="auto"/>
    </w:pPr>
    <w:rPr>
      <w:rFonts w:ascii="Times New Roman" w:eastAsia="Times New Roman" w:hAnsi="Times New Roman" w:cs="Times New Roman"/>
      <w:sz w:val="24"/>
      <w:szCs w:val="24"/>
    </w:rPr>
  </w:style>
  <w:style w:type="paragraph" w:customStyle="1" w:styleId="74C2F9DFD16947BFAF65BB854B8F75E13">
    <w:name w:val="74C2F9DFD16947BFAF65BB854B8F75E13"/>
    <w:rsid w:val="000B13E5"/>
    <w:pPr>
      <w:spacing w:after="0" w:line="240" w:lineRule="auto"/>
    </w:pPr>
    <w:rPr>
      <w:rFonts w:ascii="Times New Roman" w:eastAsia="Times New Roman" w:hAnsi="Times New Roman" w:cs="Times New Roman"/>
      <w:sz w:val="24"/>
      <w:szCs w:val="24"/>
    </w:rPr>
  </w:style>
  <w:style w:type="paragraph" w:customStyle="1" w:styleId="7B4036A36586472B9588A8DE85036B6E3">
    <w:name w:val="7B4036A36586472B9588A8DE85036B6E3"/>
    <w:rsid w:val="000B13E5"/>
    <w:pPr>
      <w:spacing w:after="0" w:line="240" w:lineRule="auto"/>
    </w:pPr>
    <w:rPr>
      <w:rFonts w:ascii="Times New Roman" w:eastAsia="Times New Roman" w:hAnsi="Times New Roman" w:cs="Times New Roman"/>
      <w:sz w:val="24"/>
      <w:szCs w:val="24"/>
    </w:rPr>
  </w:style>
  <w:style w:type="paragraph" w:customStyle="1" w:styleId="CE724B48A4274E0B8CAE38F873E494E33">
    <w:name w:val="CE724B48A4274E0B8CAE38F873E494E33"/>
    <w:rsid w:val="000B13E5"/>
    <w:pPr>
      <w:spacing w:after="0" w:line="240" w:lineRule="auto"/>
    </w:pPr>
    <w:rPr>
      <w:rFonts w:ascii="Times New Roman" w:eastAsia="Times New Roman" w:hAnsi="Times New Roman" w:cs="Times New Roman"/>
      <w:sz w:val="24"/>
      <w:szCs w:val="24"/>
    </w:rPr>
  </w:style>
  <w:style w:type="paragraph" w:customStyle="1" w:styleId="8AA5FEBBAD7D4EB893D40B6FE45286483">
    <w:name w:val="8AA5FEBBAD7D4EB893D40B6FE45286483"/>
    <w:rsid w:val="000B13E5"/>
    <w:pPr>
      <w:spacing w:after="0" w:line="240" w:lineRule="auto"/>
    </w:pPr>
    <w:rPr>
      <w:rFonts w:ascii="Times New Roman" w:eastAsia="Times New Roman" w:hAnsi="Times New Roman" w:cs="Times New Roman"/>
      <w:sz w:val="24"/>
      <w:szCs w:val="24"/>
    </w:rPr>
  </w:style>
  <w:style w:type="paragraph" w:customStyle="1" w:styleId="DEAEC247E2EA41A99C47BEAEFBBD23823">
    <w:name w:val="DEAEC247E2EA41A99C47BEAEFBBD23823"/>
    <w:rsid w:val="000B13E5"/>
    <w:pPr>
      <w:spacing w:after="0" w:line="240" w:lineRule="auto"/>
    </w:pPr>
    <w:rPr>
      <w:rFonts w:ascii="Times New Roman" w:eastAsia="Times New Roman" w:hAnsi="Times New Roman" w:cs="Times New Roman"/>
      <w:sz w:val="24"/>
      <w:szCs w:val="24"/>
    </w:rPr>
  </w:style>
  <w:style w:type="paragraph" w:customStyle="1" w:styleId="D4742C32595E4FFAA55E1A818CC540893">
    <w:name w:val="D4742C32595E4FFAA55E1A818CC540893"/>
    <w:rsid w:val="000B13E5"/>
    <w:pPr>
      <w:spacing w:after="0" w:line="240" w:lineRule="auto"/>
    </w:pPr>
    <w:rPr>
      <w:rFonts w:ascii="Times New Roman" w:eastAsia="Times New Roman" w:hAnsi="Times New Roman" w:cs="Times New Roman"/>
      <w:sz w:val="24"/>
      <w:szCs w:val="24"/>
    </w:rPr>
  </w:style>
  <w:style w:type="paragraph" w:customStyle="1" w:styleId="04CE305355724166B33067DB4E45EC7B3">
    <w:name w:val="04CE305355724166B33067DB4E45EC7B3"/>
    <w:rsid w:val="000B13E5"/>
    <w:pPr>
      <w:spacing w:after="0" w:line="240" w:lineRule="auto"/>
    </w:pPr>
    <w:rPr>
      <w:rFonts w:ascii="Times New Roman" w:eastAsia="Times New Roman" w:hAnsi="Times New Roman" w:cs="Times New Roman"/>
      <w:sz w:val="24"/>
      <w:szCs w:val="24"/>
    </w:rPr>
  </w:style>
  <w:style w:type="paragraph" w:customStyle="1" w:styleId="21AA044A2B5D4B849344D46D4F8AC5313">
    <w:name w:val="21AA044A2B5D4B849344D46D4F8AC5313"/>
    <w:rsid w:val="000B13E5"/>
    <w:pPr>
      <w:spacing w:after="0" w:line="240" w:lineRule="auto"/>
    </w:pPr>
    <w:rPr>
      <w:rFonts w:ascii="Times New Roman" w:eastAsia="Times New Roman" w:hAnsi="Times New Roman" w:cs="Times New Roman"/>
      <w:sz w:val="24"/>
      <w:szCs w:val="24"/>
    </w:rPr>
  </w:style>
  <w:style w:type="paragraph" w:customStyle="1" w:styleId="2490FDCA8EF84531AE5F46364DF56BEE8">
    <w:name w:val="2490FDCA8EF84531AE5F46364DF56BEE8"/>
    <w:rsid w:val="000B13E5"/>
    <w:pPr>
      <w:spacing w:after="0" w:line="240" w:lineRule="auto"/>
    </w:pPr>
    <w:rPr>
      <w:rFonts w:ascii="Times New Roman" w:eastAsia="Times New Roman" w:hAnsi="Times New Roman" w:cs="Times New Roman"/>
      <w:sz w:val="24"/>
      <w:szCs w:val="24"/>
    </w:rPr>
  </w:style>
  <w:style w:type="paragraph" w:customStyle="1" w:styleId="D1566EDB032347B089BEB7FDBE46C85D13">
    <w:name w:val="D1566EDB032347B089BEB7FDBE46C85D13"/>
    <w:rsid w:val="000B13E5"/>
    <w:pPr>
      <w:spacing w:after="0" w:line="240" w:lineRule="auto"/>
    </w:pPr>
    <w:rPr>
      <w:rFonts w:ascii="Times New Roman" w:eastAsia="Times New Roman" w:hAnsi="Times New Roman" w:cs="Times New Roman"/>
      <w:sz w:val="24"/>
      <w:szCs w:val="24"/>
    </w:rPr>
  </w:style>
  <w:style w:type="paragraph" w:customStyle="1" w:styleId="200C3F6C75C74B13A7424787F0630DEC3">
    <w:name w:val="200C3F6C75C74B13A7424787F0630DEC3"/>
    <w:rsid w:val="000B13E5"/>
    <w:pPr>
      <w:spacing w:after="0" w:line="240" w:lineRule="auto"/>
    </w:pPr>
    <w:rPr>
      <w:rFonts w:ascii="Times New Roman" w:eastAsia="Times New Roman" w:hAnsi="Times New Roman" w:cs="Times New Roman"/>
      <w:sz w:val="24"/>
      <w:szCs w:val="24"/>
    </w:rPr>
  </w:style>
  <w:style w:type="paragraph" w:customStyle="1" w:styleId="CD4BB9694BC048649F43999A2D35D4013">
    <w:name w:val="CD4BB9694BC048649F43999A2D35D4013"/>
    <w:rsid w:val="000B13E5"/>
    <w:pPr>
      <w:spacing w:after="0" w:line="240" w:lineRule="auto"/>
    </w:pPr>
    <w:rPr>
      <w:rFonts w:ascii="Times New Roman" w:eastAsia="Times New Roman" w:hAnsi="Times New Roman" w:cs="Times New Roman"/>
      <w:sz w:val="24"/>
      <w:szCs w:val="24"/>
    </w:rPr>
  </w:style>
  <w:style w:type="paragraph" w:customStyle="1" w:styleId="BF6D539CE1B4425CAA445A92925196A74">
    <w:name w:val="BF6D539CE1B4425CAA445A92925196A74"/>
    <w:rsid w:val="000B13E5"/>
    <w:pPr>
      <w:spacing w:after="0" w:line="240" w:lineRule="auto"/>
    </w:pPr>
    <w:rPr>
      <w:rFonts w:ascii="Times New Roman" w:eastAsia="Times New Roman" w:hAnsi="Times New Roman" w:cs="Times New Roman"/>
      <w:sz w:val="24"/>
      <w:szCs w:val="24"/>
    </w:rPr>
  </w:style>
  <w:style w:type="paragraph" w:customStyle="1" w:styleId="00B1681C3C27424C9BBD05C5B7D86C113">
    <w:name w:val="00B1681C3C27424C9BBD05C5B7D86C113"/>
    <w:rsid w:val="000B13E5"/>
    <w:pPr>
      <w:spacing w:after="0" w:line="240" w:lineRule="auto"/>
    </w:pPr>
    <w:rPr>
      <w:rFonts w:ascii="Times New Roman" w:eastAsia="Times New Roman" w:hAnsi="Times New Roman" w:cs="Times New Roman"/>
      <w:sz w:val="24"/>
      <w:szCs w:val="24"/>
    </w:rPr>
  </w:style>
  <w:style w:type="paragraph" w:customStyle="1" w:styleId="1E9EF76BC5934B6199014346FA4DBEA63">
    <w:name w:val="1E9EF76BC5934B6199014346FA4DBEA63"/>
    <w:rsid w:val="000B13E5"/>
    <w:pPr>
      <w:spacing w:after="0" w:line="240" w:lineRule="auto"/>
    </w:pPr>
    <w:rPr>
      <w:rFonts w:ascii="Times New Roman" w:eastAsia="Times New Roman" w:hAnsi="Times New Roman" w:cs="Times New Roman"/>
      <w:sz w:val="24"/>
      <w:szCs w:val="24"/>
    </w:rPr>
  </w:style>
  <w:style w:type="paragraph" w:customStyle="1" w:styleId="7FF3375A35484EC7B040F5556CB5E2CA3">
    <w:name w:val="7FF3375A35484EC7B040F5556CB5E2CA3"/>
    <w:rsid w:val="000B13E5"/>
    <w:pPr>
      <w:spacing w:after="0" w:line="240" w:lineRule="auto"/>
    </w:pPr>
    <w:rPr>
      <w:rFonts w:ascii="Times New Roman" w:eastAsia="Times New Roman" w:hAnsi="Times New Roman" w:cs="Times New Roman"/>
      <w:sz w:val="24"/>
      <w:szCs w:val="24"/>
    </w:rPr>
  </w:style>
  <w:style w:type="paragraph" w:customStyle="1" w:styleId="AD829DC85B3B424981CA634A3DFBE1BC3">
    <w:name w:val="AD829DC85B3B424981CA634A3DFBE1BC3"/>
    <w:rsid w:val="000B13E5"/>
    <w:pPr>
      <w:spacing w:after="0" w:line="240" w:lineRule="auto"/>
    </w:pPr>
    <w:rPr>
      <w:rFonts w:ascii="Times New Roman" w:eastAsia="Times New Roman" w:hAnsi="Times New Roman" w:cs="Times New Roman"/>
      <w:sz w:val="24"/>
      <w:szCs w:val="24"/>
    </w:rPr>
  </w:style>
  <w:style w:type="paragraph" w:customStyle="1" w:styleId="9BCCE8D25CE940988FB4E3D03EA9F1453">
    <w:name w:val="9BCCE8D25CE940988FB4E3D03EA9F1453"/>
    <w:rsid w:val="000B13E5"/>
    <w:pPr>
      <w:spacing w:after="0" w:line="240" w:lineRule="auto"/>
    </w:pPr>
    <w:rPr>
      <w:rFonts w:ascii="Times New Roman" w:eastAsia="Times New Roman" w:hAnsi="Times New Roman" w:cs="Times New Roman"/>
      <w:sz w:val="24"/>
      <w:szCs w:val="24"/>
    </w:rPr>
  </w:style>
  <w:style w:type="paragraph" w:customStyle="1" w:styleId="27DE032AC01F439F95C31D300BF192FC13">
    <w:name w:val="27DE032AC01F439F95C31D300BF192FC13"/>
    <w:rsid w:val="000B13E5"/>
    <w:pPr>
      <w:spacing w:after="0" w:line="240" w:lineRule="auto"/>
    </w:pPr>
    <w:rPr>
      <w:rFonts w:ascii="Times New Roman" w:eastAsia="Times New Roman" w:hAnsi="Times New Roman" w:cs="Times New Roman"/>
      <w:sz w:val="24"/>
      <w:szCs w:val="24"/>
    </w:rPr>
  </w:style>
  <w:style w:type="paragraph" w:customStyle="1" w:styleId="422608A41FFE462CAE65A12B912FAC483">
    <w:name w:val="422608A41FFE462CAE65A12B912FAC483"/>
    <w:rsid w:val="000B13E5"/>
    <w:pPr>
      <w:spacing w:after="0" w:line="240" w:lineRule="auto"/>
    </w:pPr>
    <w:rPr>
      <w:rFonts w:ascii="Times New Roman" w:eastAsia="Times New Roman" w:hAnsi="Times New Roman" w:cs="Times New Roman"/>
      <w:sz w:val="24"/>
      <w:szCs w:val="24"/>
    </w:rPr>
  </w:style>
  <w:style w:type="paragraph" w:customStyle="1" w:styleId="7A69E64D01BE4204ADBD8BDE21D1246C3">
    <w:name w:val="7A69E64D01BE4204ADBD8BDE21D1246C3"/>
    <w:rsid w:val="000B13E5"/>
    <w:pPr>
      <w:spacing w:after="0" w:line="240" w:lineRule="auto"/>
    </w:pPr>
    <w:rPr>
      <w:rFonts w:ascii="Times New Roman" w:eastAsia="Times New Roman" w:hAnsi="Times New Roman" w:cs="Times New Roman"/>
      <w:sz w:val="24"/>
      <w:szCs w:val="24"/>
    </w:rPr>
  </w:style>
  <w:style w:type="paragraph" w:customStyle="1" w:styleId="B80B9D434E584C2E8F1E44EAEA7055FA3">
    <w:name w:val="B80B9D434E584C2E8F1E44EAEA7055FA3"/>
    <w:rsid w:val="000B13E5"/>
    <w:pPr>
      <w:spacing w:after="0" w:line="240" w:lineRule="auto"/>
    </w:pPr>
    <w:rPr>
      <w:rFonts w:ascii="Times New Roman" w:eastAsia="Times New Roman" w:hAnsi="Times New Roman" w:cs="Times New Roman"/>
      <w:sz w:val="24"/>
      <w:szCs w:val="24"/>
    </w:rPr>
  </w:style>
  <w:style w:type="paragraph" w:customStyle="1" w:styleId="06D5136C1CA94D80BFB7D140769026253">
    <w:name w:val="06D5136C1CA94D80BFB7D140769026253"/>
    <w:rsid w:val="000B13E5"/>
    <w:pPr>
      <w:spacing w:after="0" w:line="240" w:lineRule="auto"/>
    </w:pPr>
    <w:rPr>
      <w:rFonts w:ascii="Times New Roman" w:eastAsia="Times New Roman" w:hAnsi="Times New Roman" w:cs="Times New Roman"/>
      <w:sz w:val="24"/>
      <w:szCs w:val="24"/>
    </w:rPr>
  </w:style>
  <w:style w:type="paragraph" w:customStyle="1" w:styleId="2F70ACA29F974FD3B889CD478506C6F93">
    <w:name w:val="2F70ACA29F974FD3B889CD478506C6F93"/>
    <w:rsid w:val="000B13E5"/>
    <w:pPr>
      <w:spacing w:after="0" w:line="240" w:lineRule="auto"/>
    </w:pPr>
    <w:rPr>
      <w:rFonts w:ascii="Times New Roman" w:eastAsia="Times New Roman" w:hAnsi="Times New Roman" w:cs="Times New Roman"/>
      <w:sz w:val="24"/>
      <w:szCs w:val="24"/>
    </w:rPr>
  </w:style>
  <w:style w:type="paragraph" w:customStyle="1" w:styleId="47202104BD6E4E41ABCF30A52AB0D55F3">
    <w:name w:val="47202104BD6E4E41ABCF30A52AB0D55F3"/>
    <w:rsid w:val="000B13E5"/>
    <w:pPr>
      <w:spacing w:after="0" w:line="240" w:lineRule="auto"/>
    </w:pPr>
    <w:rPr>
      <w:rFonts w:ascii="Times New Roman" w:eastAsia="Times New Roman" w:hAnsi="Times New Roman" w:cs="Times New Roman"/>
      <w:sz w:val="24"/>
      <w:szCs w:val="24"/>
    </w:rPr>
  </w:style>
  <w:style w:type="paragraph" w:customStyle="1" w:styleId="BADDCE20939A4CF8BB5CDBEE0D2E357A3">
    <w:name w:val="BADDCE20939A4CF8BB5CDBEE0D2E357A3"/>
    <w:rsid w:val="000B13E5"/>
    <w:pPr>
      <w:spacing w:after="0" w:line="240" w:lineRule="auto"/>
    </w:pPr>
    <w:rPr>
      <w:rFonts w:ascii="Times New Roman" w:eastAsia="Times New Roman" w:hAnsi="Times New Roman" w:cs="Times New Roman"/>
      <w:sz w:val="24"/>
      <w:szCs w:val="24"/>
    </w:rPr>
  </w:style>
  <w:style w:type="paragraph" w:customStyle="1" w:styleId="0B63E3C632B047D78B41409679F2A7B13">
    <w:name w:val="0B63E3C632B047D78B41409679F2A7B13"/>
    <w:rsid w:val="000B13E5"/>
    <w:pPr>
      <w:spacing w:after="0" w:line="240" w:lineRule="auto"/>
    </w:pPr>
    <w:rPr>
      <w:rFonts w:ascii="Times New Roman" w:eastAsia="Times New Roman" w:hAnsi="Times New Roman" w:cs="Times New Roman"/>
      <w:sz w:val="24"/>
      <w:szCs w:val="24"/>
    </w:rPr>
  </w:style>
  <w:style w:type="paragraph" w:customStyle="1" w:styleId="670D2B9419AD4A82988EA1DC6DF2792713">
    <w:name w:val="670D2B9419AD4A82988EA1DC6DF2792713"/>
    <w:rsid w:val="000B13E5"/>
    <w:pPr>
      <w:spacing w:after="0" w:line="240" w:lineRule="auto"/>
    </w:pPr>
    <w:rPr>
      <w:rFonts w:ascii="Times New Roman" w:eastAsia="Times New Roman" w:hAnsi="Times New Roman" w:cs="Times New Roman"/>
      <w:sz w:val="24"/>
      <w:szCs w:val="24"/>
    </w:rPr>
  </w:style>
  <w:style w:type="paragraph" w:customStyle="1" w:styleId="2C415CA40416436D9697709CF47FF80413">
    <w:name w:val="2C415CA40416436D9697709CF47FF80413"/>
    <w:rsid w:val="000B13E5"/>
    <w:pPr>
      <w:spacing w:after="0" w:line="240" w:lineRule="auto"/>
    </w:pPr>
    <w:rPr>
      <w:rFonts w:ascii="Times New Roman" w:eastAsia="Times New Roman" w:hAnsi="Times New Roman" w:cs="Times New Roman"/>
      <w:sz w:val="24"/>
      <w:szCs w:val="24"/>
    </w:rPr>
  </w:style>
  <w:style w:type="paragraph" w:customStyle="1" w:styleId="9433B6F8368E40A092285026BE5C2C023">
    <w:name w:val="9433B6F8368E40A092285026BE5C2C023"/>
    <w:rsid w:val="000B13E5"/>
    <w:pPr>
      <w:spacing w:after="0" w:line="240" w:lineRule="auto"/>
    </w:pPr>
    <w:rPr>
      <w:rFonts w:ascii="Times New Roman" w:eastAsia="Times New Roman" w:hAnsi="Times New Roman" w:cs="Times New Roman"/>
      <w:sz w:val="24"/>
      <w:szCs w:val="24"/>
    </w:rPr>
  </w:style>
  <w:style w:type="paragraph" w:customStyle="1" w:styleId="9089ADF7129345FBB226DC02596FE3AB13">
    <w:name w:val="9089ADF7129345FBB226DC02596FE3AB13"/>
    <w:rsid w:val="000B13E5"/>
    <w:pPr>
      <w:spacing w:after="0" w:line="240" w:lineRule="auto"/>
    </w:pPr>
    <w:rPr>
      <w:rFonts w:ascii="Times New Roman" w:eastAsia="Times New Roman" w:hAnsi="Times New Roman" w:cs="Times New Roman"/>
      <w:sz w:val="24"/>
      <w:szCs w:val="24"/>
    </w:rPr>
  </w:style>
  <w:style w:type="paragraph" w:customStyle="1" w:styleId="DEBA9D6ABB88499E9B7474B7F773F59013">
    <w:name w:val="DEBA9D6ABB88499E9B7474B7F773F59013"/>
    <w:rsid w:val="000B13E5"/>
    <w:pPr>
      <w:spacing w:after="0" w:line="240" w:lineRule="auto"/>
    </w:pPr>
    <w:rPr>
      <w:rFonts w:ascii="Times New Roman" w:eastAsia="Times New Roman" w:hAnsi="Times New Roman" w:cs="Times New Roman"/>
      <w:sz w:val="24"/>
      <w:szCs w:val="24"/>
    </w:rPr>
  </w:style>
  <w:style w:type="paragraph" w:customStyle="1" w:styleId="194E79F63CDC415095A9BB9B1EA3DC0A13">
    <w:name w:val="194E79F63CDC415095A9BB9B1EA3DC0A13"/>
    <w:rsid w:val="000B13E5"/>
    <w:pPr>
      <w:spacing w:after="0" w:line="240" w:lineRule="auto"/>
    </w:pPr>
    <w:rPr>
      <w:rFonts w:ascii="Times New Roman" w:eastAsia="Times New Roman" w:hAnsi="Times New Roman" w:cs="Times New Roman"/>
      <w:sz w:val="24"/>
      <w:szCs w:val="24"/>
    </w:rPr>
  </w:style>
  <w:style w:type="paragraph" w:customStyle="1" w:styleId="BC8A37B41A9047F1AE975C999570DB133">
    <w:name w:val="BC8A37B41A9047F1AE975C999570DB133"/>
    <w:rsid w:val="000B13E5"/>
    <w:pPr>
      <w:spacing w:after="0" w:line="240" w:lineRule="auto"/>
    </w:pPr>
    <w:rPr>
      <w:rFonts w:ascii="Times New Roman" w:eastAsia="Times New Roman" w:hAnsi="Times New Roman" w:cs="Times New Roman"/>
      <w:sz w:val="24"/>
      <w:szCs w:val="24"/>
    </w:rPr>
  </w:style>
  <w:style w:type="paragraph" w:customStyle="1" w:styleId="184F015A2CE24A67B5DFE43B93D3AA3313">
    <w:name w:val="184F015A2CE24A67B5DFE43B93D3AA3313"/>
    <w:rsid w:val="000B13E5"/>
    <w:pPr>
      <w:spacing w:after="0" w:line="240" w:lineRule="auto"/>
    </w:pPr>
    <w:rPr>
      <w:rFonts w:ascii="Times New Roman" w:eastAsia="Times New Roman" w:hAnsi="Times New Roman" w:cs="Times New Roman"/>
      <w:sz w:val="24"/>
      <w:szCs w:val="24"/>
    </w:rPr>
  </w:style>
  <w:style w:type="paragraph" w:customStyle="1" w:styleId="3918721D8C7B4F759B44F465A1B0086B13">
    <w:name w:val="3918721D8C7B4F759B44F465A1B0086B13"/>
    <w:rsid w:val="000B13E5"/>
    <w:pPr>
      <w:spacing w:after="0" w:line="240" w:lineRule="auto"/>
    </w:pPr>
    <w:rPr>
      <w:rFonts w:ascii="Times New Roman" w:eastAsia="Times New Roman" w:hAnsi="Times New Roman" w:cs="Times New Roman"/>
      <w:sz w:val="24"/>
      <w:szCs w:val="24"/>
    </w:rPr>
  </w:style>
  <w:style w:type="paragraph" w:customStyle="1" w:styleId="121AD6210B254279971218250298CBEE13">
    <w:name w:val="121AD6210B254279971218250298CBEE13"/>
    <w:rsid w:val="000B13E5"/>
    <w:pPr>
      <w:spacing w:after="0" w:line="240" w:lineRule="auto"/>
    </w:pPr>
    <w:rPr>
      <w:rFonts w:ascii="Times New Roman" w:eastAsia="Times New Roman" w:hAnsi="Times New Roman" w:cs="Times New Roman"/>
      <w:sz w:val="24"/>
      <w:szCs w:val="24"/>
    </w:rPr>
  </w:style>
  <w:style w:type="paragraph" w:customStyle="1" w:styleId="472623C599484895BD0C922C514D327A3">
    <w:name w:val="472623C599484895BD0C922C514D327A3"/>
    <w:rsid w:val="000B13E5"/>
    <w:pPr>
      <w:spacing w:after="0" w:line="240" w:lineRule="auto"/>
    </w:pPr>
    <w:rPr>
      <w:rFonts w:ascii="Times New Roman" w:eastAsia="Times New Roman" w:hAnsi="Times New Roman" w:cs="Times New Roman"/>
      <w:sz w:val="24"/>
      <w:szCs w:val="24"/>
    </w:rPr>
  </w:style>
  <w:style w:type="paragraph" w:customStyle="1" w:styleId="DF14D67253A245EB875875336E3ECEBA13">
    <w:name w:val="DF14D67253A245EB875875336E3ECEBA13"/>
    <w:rsid w:val="000B13E5"/>
    <w:pPr>
      <w:spacing w:after="0" w:line="240" w:lineRule="auto"/>
    </w:pPr>
    <w:rPr>
      <w:rFonts w:ascii="Times New Roman" w:eastAsia="Times New Roman" w:hAnsi="Times New Roman" w:cs="Times New Roman"/>
      <w:sz w:val="24"/>
      <w:szCs w:val="24"/>
    </w:rPr>
  </w:style>
  <w:style w:type="paragraph" w:customStyle="1" w:styleId="FC3E8611AFCA4F0B98262A57D7D508DA3">
    <w:name w:val="FC3E8611AFCA4F0B98262A57D7D508DA3"/>
    <w:rsid w:val="000B13E5"/>
    <w:pPr>
      <w:spacing w:after="0" w:line="240" w:lineRule="auto"/>
    </w:pPr>
    <w:rPr>
      <w:rFonts w:ascii="Times New Roman" w:eastAsia="Times New Roman" w:hAnsi="Times New Roman" w:cs="Times New Roman"/>
      <w:sz w:val="24"/>
      <w:szCs w:val="24"/>
    </w:rPr>
  </w:style>
  <w:style w:type="paragraph" w:customStyle="1" w:styleId="7C4091D099BC4118890DC16FFD05CEB33">
    <w:name w:val="7C4091D099BC4118890DC16FFD05CEB33"/>
    <w:rsid w:val="000B13E5"/>
    <w:pPr>
      <w:spacing w:after="0" w:line="240" w:lineRule="auto"/>
    </w:pPr>
    <w:rPr>
      <w:rFonts w:ascii="Times New Roman" w:eastAsia="Times New Roman" w:hAnsi="Times New Roman" w:cs="Times New Roman"/>
      <w:sz w:val="24"/>
      <w:szCs w:val="24"/>
    </w:rPr>
  </w:style>
  <w:style w:type="paragraph" w:customStyle="1" w:styleId="0749DF4BF5AB41CCA772C8988EB55AEB3">
    <w:name w:val="0749DF4BF5AB41CCA772C8988EB55AEB3"/>
    <w:rsid w:val="000B13E5"/>
    <w:pPr>
      <w:spacing w:after="0" w:line="240" w:lineRule="auto"/>
    </w:pPr>
    <w:rPr>
      <w:rFonts w:ascii="Times New Roman" w:eastAsia="Times New Roman" w:hAnsi="Times New Roman" w:cs="Times New Roman"/>
      <w:sz w:val="24"/>
      <w:szCs w:val="24"/>
    </w:rPr>
  </w:style>
  <w:style w:type="paragraph" w:customStyle="1" w:styleId="D8BC4C73B39440C990BFA428FBAE8C403">
    <w:name w:val="D8BC4C73B39440C990BFA428FBAE8C403"/>
    <w:rsid w:val="000B13E5"/>
    <w:pPr>
      <w:spacing w:after="0" w:line="240" w:lineRule="auto"/>
    </w:pPr>
    <w:rPr>
      <w:rFonts w:ascii="Times New Roman" w:eastAsia="Times New Roman" w:hAnsi="Times New Roman" w:cs="Times New Roman"/>
      <w:sz w:val="24"/>
      <w:szCs w:val="24"/>
    </w:rPr>
  </w:style>
  <w:style w:type="paragraph" w:customStyle="1" w:styleId="24B742A264E244CBB2AD669EC7A1E4F413">
    <w:name w:val="24B742A264E244CBB2AD669EC7A1E4F413"/>
    <w:rsid w:val="000B13E5"/>
    <w:pPr>
      <w:spacing w:after="0" w:line="240" w:lineRule="auto"/>
    </w:pPr>
    <w:rPr>
      <w:rFonts w:ascii="Times New Roman" w:eastAsia="Times New Roman" w:hAnsi="Times New Roman" w:cs="Times New Roman"/>
      <w:sz w:val="24"/>
      <w:szCs w:val="24"/>
    </w:rPr>
  </w:style>
  <w:style w:type="paragraph" w:customStyle="1" w:styleId="CDA61BFC9E4C4CA38D6C9D4C527E01D1">
    <w:name w:val="CDA61BFC9E4C4CA38D6C9D4C527E01D1"/>
    <w:rsid w:val="0048281E"/>
  </w:style>
  <w:style w:type="paragraph" w:customStyle="1" w:styleId="2D045FE158B340B3BDE0DFDC87F59EDB">
    <w:name w:val="2D045FE158B340B3BDE0DFDC87F59EDB"/>
    <w:rsid w:val="0048281E"/>
  </w:style>
  <w:style w:type="paragraph" w:customStyle="1" w:styleId="20C7F53F6F814BC2ABA5B21166245F9B">
    <w:name w:val="20C7F53F6F814BC2ABA5B21166245F9B"/>
    <w:rsid w:val="0048281E"/>
  </w:style>
  <w:style w:type="paragraph" w:customStyle="1" w:styleId="E1BFD639848B4261AF6AD943332E71AB">
    <w:name w:val="E1BFD639848B4261AF6AD943332E71AB"/>
    <w:rsid w:val="0048281E"/>
  </w:style>
  <w:style w:type="paragraph" w:customStyle="1" w:styleId="DC30A0394E9B4D1D970382EF743183092">
    <w:name w:val="DC30A0394E9B4D1D970382EF743183092"/>
    <w:rsid w:val="0048281E"/>
    <w:pPr>
      <w:spacing w:after="0" w:line="240" w:lineRule="auto"/>
    </w:pPr>
    <w:rPr>
      <w:rFonts w:ascii="Times New Roman" w:eastAsia="Times New Roman" w:hAnsi="Times New Roman" w:cs="Times New Roman"/>
      <w:sz w:val="24"/>
      <w:szCs w:val="24"/>
    </w:rPr>
  </w:style>
  <w:style w:type="paragraph" w:customStyle="1" w:styleId="DF347AFAB55A4EB9A3C06CB2725EAC874">
    <w:name w:val="DF347AFAB55A4EB9A3C06CB2725EAC874"/>
    <w:rsid w:val="0048281E"/>
    <w:pPr>
      <w:spacing w:after="0" w:line="240" w:lineRule="auto"/>
    </w:pPr>
    <w:rPr>
      <w:rFonts w:ascii="Times New Roman" w:eastAsia="Times New Roman" w:hAnsi="Times New Roman" w:cs="Times New Roman"/>
      <w:sz w:val="24"/>
      <w:szCs w:val="24"/>
    </w:rPr>
  </w:style>
  <w:style w:type="paragraph" w:customStyle="1" w:styleId="BE6FE0C660134941AA2D9AE7DF50A3F04">
    <w:name w:val="BE6FE0C660134941AA2D9AE7DF50A3F04"/>
    <w:rsid w:val="0048281E"/>
    <w:pPr>
      <w:spacing w:after="0" w:line="240" w:lineRule="auto"/>
    </w:pPr>
    <w:rPr>
      <w:rFonts w:ascii="Times New Roman" w:eastAsia="Times New Roman" w:hAnsi="Times New Roman" w:cs="Times New Roman"/>
      <w:sz w:val="24"/>
      <w:szCs w:val="24"/>
    </w:rPr>
  </w:style>
  <w:style w:type="paragraph" w:customStyle="1" w:styleId="0E57B4F7988B478684DBF0674F0E83184">
    <w:name w:val="0E57B4F7988B478684DBF0674F0E83184"/>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1">
    <w:name w:val="CDA61BFC9E4C4CA38D6C9D4C527E01D11"/>
    <w:rsid w:val="0048281E"/>
    <w:pPr>
      <w:spacing w:after="0" w:line="240" w:lineRule="auto"/>
    </w:pPr>
    <w:rPr>
      <w:rFonts w:ascii="Times New Roman" w:eastAsia="Times New Roman" w:hAnsi="Times New Roman" w:cs="Times New Roman"/>
      <w:sz w:val="24"/>
      <w:szCs w:val="24"/>
    </w:rPr>
  </w:style>
  <w:style w:type="paragraph" w:customStyle="1" w:styleId="2D045FE158B340B3BDE0DFDC87F59EDB1">
    <w:name w:val="2D045FE158B340B3BDE0DFDC87F59EDB1"/>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1">
    <w:name w:val="20C7F53F6F814BC2ABA5B21166245F9B1"/>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1">
    <w:name w:val="E1BFD639848B4261AF6AD943332E71AB1"/>
    <w:rsid w:val="0048281E"/>
    <w:pPr>
      <w:spacing w:after="0" w:line="240" w:lineRule="auto"/>
    </w:pPr>
    <w:rPr>
      <w:rFonts w:ascii="Times New Roman" w:eastAsia="Times New Roman" w:hAnsi="Times New Roman" w:cs="Times New Roman"/>
      <w:sz w:val="24"/>
      <w:szCs w:val="24"/>
    </w:rPr>
  </w:style>
  <w:style w:type="paragraph" w:customStyle="1" w:styleId="5A07A689CE324E778DBA6EDFC42992DF4">
    <w:name w:val="5A07A689CE324E778DBA6EDFC42992DF4"/>
    <w:rsid w:val="0048281E"/>
    <w:pPr>
      <w:spacing w:after="0" w:line="240" w:lineRule="auto"/>
    </w:pPr>
    <w:rPr>
      <w:rFonts w:ascii="Times New Roman" w:eastAsia="Times New Roman" w:hAnsi="Times New Roman" w:cs="Times New Roman"/>
      <w:sz w:val="24"/>
      <w:szCs w:val="24"/>
    </w:rPr>
  </w:style>
  <w:style w:type="paragraph" w:customStyle="1" w:styleId="4CE7CC50A2044FABBF90580B75ED74504">
    <w:name w:val="4CE7CC50A2044FABBF90580B75ED74504"/>
    <w:rsid w:val="0048281E"/>
    <w:pPr>
      <w:spacing w:after="0" w:line="240" w:lineRule="auto"/>
    </w:pPr>
    <w:rPr>
      <w:rFonts w:ascii="Times New Roman" w:eastAsia="Times New Roman" w:hAnsi="Times New Roman" w:cs="Times New Roman"/>
      <w:sz w:val="24"/>
      <w:szCs w:val="24"/>
    </w:rPr>
  </w:style>
  <w:style w:type="paragraph" w:customStyle="1" w:styleId="5E23C5E942AF406BB5D9D2E276431CF84">
    <w:name w:val="5E23C5E942AF406BB5D9D2E276431CF84"/>
    <w:rsid w:val="0048281E"/>
    <w:pPr>
      <w:spacing w:after="0" w:line="240" w:lineRule="auto"/>
    </w:pPr>
    <w:rPr>
      <w:rFonts w:ascii="Times New Roman" w:eastAsia="Times New Roman" w:hAnsi="Times New Roman" w:cs="Times New Roman"/>
      <w:sz w:val="24"/>
      <w:szCs w:val="24"/>
    </w:rPr>
  </w:style>
  <w:style w:type="paragraph" w:customStyle="1" w:styleId="325ECC3EE6714AB4BF4B7BD0326D46434">
    <w:name w:val="325ECC3EE6714AB4BF4B7BD0326D46434"/>
    <w:rsid w:val="0048281E"/>
    <w:pPr>
      <w:spacing w:after="0" w:line="240" w:lineRule="auto"/>
    </w:pPr>
    <w:rPr>
      <w:rFonts w:ascii="Times New Roman" w:eastAsia="Times New Roman" w:hAnsi="Times New Roman" w:cs="Times New Roman"/>
      <w:sz w:val="24"/>
      <w:szCs w:val="24"/>
    </w:rPr>
  </w:style>
  <w:style w:type="paragraph" w:customStyle="1" w:styleId="0E3D0AE6C89A4F56B9C60A04625EFB624">
    <w:name w:val="0E3D0AE6C89A4F56B9C60A04625EFB624"/>
    <w:rsid w:val="0048281E"/>
    <w:pPr>
      <w:spacing w:after="0" w:line="240" w:lineRule="auto"/>
    </w:pPr>
    <w:rPr>
      <w:rFonts w:ascii="Times New Roman" w:eastAsia="Times New Roman" w:hAnsi="Times New Roman" w:cs="Times New Roman"/>
      <w:sz w:val="24"/>
      <w:szCs w:val="24"/>
    </w:rPr>
  </w:style>
  <w:style w:type="paragraph" w:customStyle="1" w:styleId="ACEB8747082C42FE83B5AE9AEB620D224">
    <w:name w:val="ACEB8747082C42FE83B5AE9AEB620D224"/>
    <w:rsid w:val="0048281E"/>
    <w:pPr>
      <w:spacing w:after="0" w:line="240" w:lineRule="auto"/>
    </w:pPr>
    <w:rPr>
      <w:rFonts w:ascii="Times New Roman" w:eastAsia="Times New Roman" w:hAnsi="Times New Roman" w:cs="Times New Roman"/>
      <w:sz w:val="24"/>
      <w:szCs w:val="24"/>
    </w:rPr>
  </w:style>
  <w:style w:type="paragraph" w:customStyle="1" w:styleId="5E4B54E2050846EE94E0533CAD92B2954">
    <w:name w:val="5E4B54E2050846EE94E0533CAD92B2954"/>
    <w:rsid w:val="0048281E"/>
    <w:pPr>
      <w:spacing w:after="0" w:line="240" w:lineRule="auto"/>
    </w:pPr>
    <w:rPr>
      <w:rFonts w:ascii="Times New Roman" w:eastAsia="Times New Roman" w:hAnsi="Times New Roman" w:cs="Times New Roman"/>
      <w:sz w:val="24"/>
      <w:szCs w:val="24"/>
    </w:rPr>
  </w:style>
  <w:style w:type="paragraph" w:customStyle="1" w:styleId="105C9A4D05E4403D9BC35F79A7048BD54">
    <w:name w:val="105C9A4D05E4403D9BC35F79A7048BD54"/>
    <w:rsid w:val="0048281E"/>
    <w:pPr>
      <w:spacing w:after="0" w:line="240" w:lineRule="auto"/>
    </w:pPr>
    <w:rPr>
      <w:rFonts w:ascii="Times New Roman" w:eastAsia="Times New Roman" w:hAnsi="Times New Roman" w:cs="Times New Roman"/>
      <w:sz w:val="24"/>
      <w:szCs w:val="24"/>
    </w:rPr>
  </w:style>
  <w:style w:type="paragraph" w:customStyle="1" w:styleId="AD0D9A4E2C0044DF9929432703313EF64">
    <w:name w:val="AD0D9A4E2C0044DF9929432703313EF64"/>
    <w:rsid w:val="0048281E"/>
    <w:pPr>
      <w:spacing w:after="0" w:line="240" w:lineRule="auto"/>
    </w:pPr>
    <w:rPr>
      <w:rFonts w:ascii="Times New Roman" w:eastAsia="Times New Roman" w:hAnsi="Times New Roman" w:cs="Times New Roman"/>
      <w:sz w:val="24"/>
      <w:szCs w:val="24"/>
    </w:rPr>
  </w:style>
  <w:style w:type="paragraph" w:customStyle="1" w:styleId="2775F08A71A94E569ADC0007A2BAD9F54">
    <w:name w:val="2775F08A71A94E569ADC0007A2BAD9F54"/>
    <w:rsid w:val="0048281E"/>
    <w:pPr>
      <w:spacing w:after="0" w:line="240" w:lineRule="auto"/>
    </w:pPr>
    <w:rPr>
      <w:rFonts w:ascii="Times New Roman" w:eastAsia="Times New Roman" w:hAnsi="Times New Roman" w:cs="Times New Roman"/>
      <w:sz w:val="24"/>
      <w:szCs w:val="24"/>
    </w:rPr>
  </w:style>
  <w:style w:type="paragraph" w:customStyle="1" w:styleId="664F47656A2F498782373A69AF6184114">
    <w:name w:val="664F47656A2F498782373A69AF6184114"/>
    <w:rsid w:val="0048281E"/>
    <w:pPr>
      <w:spacing w:after="0" w:line="240" w:lineRule="auto"/>
    </w:pPr>
    <w:rPr>
      <w:rFonts w:ascii="Times New Roman" w:eastAsia="Times New Roman" w:hAnsi="Times New Roman" w:cs="Times New Roman"/>
      <w:sz w:val="24"/>
      <w:szCs w:val="24"/>
    </w:rPr>
  </w:style>
  <w:style w:type="paragraph" w:customStyle="1" w:styleId="3E9C591461AD46308D3D565D5781A7224">
    <w:name w:val="3E9C591461AD46308D3D565D5781A7224"/>
    <w:rsid w:val="0048281E"/>
    <w:pPr>
      <w:spacing w:after="0" w:line="240" w:lineRule="auto"/>
    </w:pPr>
    <w:rPr>
      <w:rFonts w:ascii="Times New Roman" w:eastAsia="Times New Roman" w:hAnsi="Times New Roman" w:cs="Times New Roman"/>
      <w:sz w:val="24"/>
      <w:szCs w:val="24"/>
    </w:rPr>
  </w:style>
  <w:style w:type="paragraph" w:customStyle="1" w:styleId="65B0273681B343708C70C101FD32E0244">
    <w:name w:val="65B0273681B343708C70C101FD32E0244"/>
    <w:rsid w:val="0048281E"/>
    <w:pPr>
      <w:spacing w:after="0" w:line="240" w:lineRule="auto"/>
    </w:pPr>
    <w:rPr>
      <w:rFonts w:ascii="Times New Roman" w:eastAsia="Times New Roman" w:hAnsi="Times New Roman" w:cs="Times New Roman"/>
      <w:sz w:val="24"/>
      <w:szCs w:val="24"/>
    </w:rPr>
  </w:style>
  <w:style w:type="paragraph" w:customStyle="1" w:styleId="F2EC26F9A5AB48BE9D8B905B5939F46A4">
    <w:name w:val="F2EC26F9A5AB48BE9D8B905B5939F46A4"/>
    <w:rsid w:val="0048281E"/>
    <w:pPr>
      <w:spacing w:after="0" w:line="240" w:lineRule="auto"/>
    </w:pPr>
    <w:rPr>
      <w:rFonts w:ascii="Times New Roman" w:eastAsia="Times New Roman" w:hAnsi="Times New Roman" w:cs="Times New Roman"/>
      <w:sz w:val="24"/>
      <w:szCs w:val="24"/>
    </w:rPr>
  </w:style>
  <w:style w:type="paragraph" w:customStyle="1" w:styleId="E7FA3FD3E7BE447CB858070829BB55934">
    <w:name w:val="E7FA3FD3E7BE447CB858070829BB55934"/>
    <w:rsid w:val="0048281E"/>
    <w:pPr>
      <w:spacing w:after="0" w:line="240" w:lineRule="auto"/>
    </w:pPr>
    <w:rPr>
      <w:rFonts w:ascii="Times New Roman" w:eastAsia="Times New Roman" w:hAnsi="Times New Roman" w:cs="Times New Roman"/>
      <w:sz w:val="24"/>
      <w:szCs w:val="24"/>
    </w:rPr>
  </w:style>
  <w:style w:type="paragraph" w:customStyle="1" w:styleId="96B900459C4E43789CD4AD74C88BC53B4">
    <w:name w:val="96B900459C4E43789CD4AD74C88BC53B4"/>
    <w:rsid w:val="0048281E"/>
    <w:pPr>
      <w:spacing w:after="0" w:line="240" w:lineRule="auto"/>
    </w:pPr>
    <w:rPr>
      <w:rFonts w:ascii="Times New Roman" w:eastAsia="Times New Roman" w:hAnsi="Times New Roman" w:cs="Times New Roman"/>
      <w:sz w:val="24"/>
      <w:szCs w:val="24"/>
    </w:rPr>
  </w:style>
  <w:style w:type="paragraph" w:customStyle="1" w:styleId="D825ECA78E47418E9F148AA7BD3829314">
    <w:name w:val="D825ECA78E47418E9F148AA7BD3829314"/>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4">
    <w:name w:val="FAE467E99F5A4C2BBB66FB15AD30F5784"/>
    <w:rsid w:val="0048281E"/>
    <w:pPr>
      <w:spacing w:after="0" w:line="240" w:lineRule="auto"/>
    </w:pPr>
    <w:rPr>
      <w:rFonts w:ascii="Times New Roman" w:eastAsia="Times New Roman" w:hAnsi="Times New Roman" w:cs="Times New Roman"/>
      <w:sz w:val="24"/>
      <w:szCs w:val="24"/>
    </w:rPr>
  </w:style>
  <w:style w:type="paragraph" w:customStyle="1" w:styleId="F87F04C057FC4B759370D3DE5CD0EEC04">
    <w:name w:val="F87F04C057FC4B759370D3DE5CD0EEC04"/>
    <w:rsid w:val="0048281E"/>
    <w:pPr>
      <w:spacing w:after="0" w:line="240" w:lineRule="auto"/>
    </w:pPr>
    <w:rPr>
      <w:rFonts w:ascii="Times New Roman" w:eastAsia="Times New Roman" w:hAnsi="Times New Roman" w:cs="Times New Roman"/>
      <w:sz w:val="24"/>
      <w:szCs w:val="24"/>
    </w:rPr>
  </w:style>
  <w:style w:type="paragraph" w:customStyle="1" w:styleId="D8C3A0C3A0D145619287C65EDD39B7E74">
    <w:name w:val="D8C3A0C3A0D145619287C65EDD39B7E74"/>
    <w:rsid w:val="0048281E"/>
    <w:pPr>
      <w:spacing w:after="0" w:line="240" w:lineRule="auto"/>
    </w:pPr>
    <w:rPr>
      <w:rFonts w:ascii="Times New Roman" w:eastAsia="Times New Roman" w:hAnsi="Times New Roman" w:cs="Times New Roman"/>
      <w:sz w:val="24"/>
      <w:szCs w:val="24"/>
    </w:rPr>
  </w:style>
  <w:style w:type="paragraph" w:customStyle="1" w:styleId="E81C46C8F0BF415B995EF1E18C33F5334">
    <w:name w:val="E81C46C8F0BF415B995EF1E18C33F5334"/>
    <w:rsid w:val="0048281E"/>
    <w:pPr>
      <w:spacing w:after="0" w:line="240" w:lineRule="auto"/>
    </w:pPr>
    <w:rPr>
      <w:rFonts w:ascii="Times New Roman" w:eastAsia="Times New Roman" w:hAnsi="Times New Roman" w:cs="Times New Roman"/>
      <w:sz w:val="24"/>
      <w:szCs w:val="24"/>
    </w:rPr>
  </w:style>
  <w:style w:type="paragraph" w:customStyle="1" w:styleId="A9536116285342F4B2ABCBF1DAB18BA94">
    <w:name w:val="A9536116285342F4B2ABCBF1DAB18BA94"/>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2">
    <w:name w:val="07EA0A70E1F844E0A97072B86BE559822"/>
    <w:rsid w:val="0048281E"/>
    <w:pPr>
      <w:spacing w:after="0" w:line="240" w:lineRule="auto"/>
    </w:pPr>
    <w:rPr>
      <w:rFonts w:ascii="Times New Roman" w:eastAsia="Times New Roman" w:hAnsi="Times New Roman" w:cs="Times New Roman"/>
      <w:sz w:val="24"/>
      <w:szCs w:val="24"/>
    </w:rPr>
  </w:style>
  <w:style w:type="paragraph" w:customStyle="1" w:styleId="9AD23B1BC59540CB9E82DB04F515D5F04">
    <w:name w:val="9AD23B1BC59540CB9E82DB04F515D5F04"/>
    <w:rsid w:val="0048281E"/>
    <w:pPr>
      <w:spacing w:after="0" w:line="240" w:lineRule="auto"/>
    </w:pPr>
    <w:rPr>
      <w:rFonts w:ascii="Times New Roman" w:eastAsia="Times New Roman" w:hAnsi="Times New Roman" w:cs="Times New Roman"/>
      <w:sz w:val="24"/>
      <w:szCs w:val="24"/>
    </w:rPr>
  </w:style>
  <w:style w:type="paragraph" w:customStyle="1" w:styleId="7B2822AB26C24FB7BDABE28148882D194">
    <w:name w:val="7B2822AB26C24FB7BDABE28148882D194"/>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4">
    <w:name w:val="A504256436734AD3985EA9C04B0356F94"/>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4">
    <w:name w:val="7D1EC03582BD48C58234A06EAD1A1D064"/>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4">
    <w:name w:val="C24FF30DFD6041EDACC9F15625B080504"/>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4">
    <w:name w:val="FB82A554AAA44D8FBEBA1964159180254"/>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4">
    <w:name w:val="083FEF22596E47E59B0C2983894A8E5F4"/>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4">
    <w:name w:val="74C2F9DFD16947BFAF65BB854B8F75E14"/>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4">
    <w:name w:val="7B4036A36586472B9588A8DE85036B6E4"/>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4">
    <w:name w:val="CE724B48A4274E0B8CAE38F873E494E34"/>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4">
    <w:name w:val="8AA5FEBBAD7D4EB893D40B6FE45286484"/>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4">
    <w:name w:val="DEAEC247E2EA41A99C47BEAEFBBD23824"/>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4">
    <w:name w:val="D4742C32595E4FFAA55E1A818CC540894"/>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4">
    <w:name w:val="04CE305355724166B33067DB4E45EC7B4"/>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4">
    <w:name w:val="21AA044A2B5D4B849344D46D4F8AC5314"/>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9">
    <w:name w:val="2490FDCA8EF84531AE5F46364DF56BEE9"/>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4">
    <w:name w:val="D1566EDB032347B089BEB7FDBE46C85D14"/>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4">
    <w:name w:val="200C3F6C75C74B13A7424787F0630DEC4"/>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4">
    <w:name w:val="CD4BB9694BC048649F43999A2D35D4014"/>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5">
    <w:name w:val="BF6D539CE1B4425CAA445A92925196A75"/>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4">
    <w:name w:val="00B1681C3C27424C9BBD05C5B7D86C114"/>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4">
    <w:name w:val="1E9EF76BC5934B6199014346FA4DBEA64"/>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4">
    <w:name w:val="7FF3375A35484EC7B040F5556CB5E2CA4"/>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4">
    <w:name w:val="AD829DC85B3B424981CA634A3DFBE1BC4"/>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4">
    <w:name w:val="9BCCE8D25CE940988FB4E3D03EA9F1454"/>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4">
    <w:name w:val="27DE032AC01F439F95C31D300BF192FC14"/>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4">
    <w:name w:val="422608A41FFE462CAE65A12B912FAC484"/>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4">
    <w:name w:val="7A69E64D01BE4204ADBD8BDE21D1246C4"/>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4">
    <w:name w:val="B80B9D434E584C2E8F1E44EAEA7055FA4"/>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4">
    <w:name w:val="06D5136C1CA94D80BFB7D140769026254"/>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4">
    <w:name w:val="2F70ACA29F974FD3B889CD478506C6F94"/>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4">
    <w:name w:val="47202104BD6E4E41ABCF30A52AB0D55F4"/>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4">
    <w:name w:val="BADDCE20939A4CF8BB5CDBEE0D2E357A4"/>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4">
    <w:name w:val="0B63E3C632B047D78B41409679F2A7B14"/>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4">
    <w:name w:val="670D2B9419AD4A82988EA1DC6DF2792714"/>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4">
    <w:name w:val="2C415CA40416436D9697709CF47FF80414"/>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4">
    <w:name w:val="9433B6F8368E40A092285026BE5C2C024"/>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4">
    <w:name w:val="9089ADF7129345FBB226DC02596FE3AB14"/>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4">
    <w:name w:val="DEBA9D6ABB88499E9B7474B7F773F59014"/>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4">
    <w:name w:val="194E79F63CDC415095A9BB9B1EA3DC0A14"/>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4">
    <w:name w:val="BC8A37B41A9047F1AE975C999570DB134"/>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4">
    <w:name w:val="184F015A2CE24A67B5DFE43B93D3AA3314"/>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4">
    <w:name w:val="3918721D8C7B4F759B44F465A1B0086B14"/>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4">
    <w:name w:val="121AD6210B254279971218250298CBEE14"/>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4">
    <w:name w:val="472623C599484895BD0C922C514D327A4"/>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4">
    <w:name w:val="DF14D67253A245EB875875336E3ECEBA14"/>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4">
    <w:name w:val="FC3E8611AFCA4F0B98262A57D7D508DA4"/>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4">
    <w:name w:val="7C4091D099BC4118890DC16FFD05CEB34"/>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4">
    <w:name w:val="0749DF4BF5AB41CCA772C8988EB55AEB4"/>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4">
    <w:name w:val="D8BC4C73B39440C990BFA428FBAE8C404"/>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4">
    <w:name w:val="24B742A264E244CBB2AD669EC7A1E4F414"/>
    <w:rsid w:val="0048281E"/>
    <w:pPr>
      <w:spacing w:after="0" w:line="240" w:lineRule="auto"/>
    </w:pPr>
    <w:rPr>
      <w:rFonts w:ascii="Times New Roman" w:eastAsia="Times New Roman" w:hAnsi="Times New Roman" w:cs="Times New Roman"/>
      <w:sz w:val="24"/>
      <w:szCs w:val="24"/>
    </w:rPr>
  </w:style>
  <w:style w:type="paragraph" w:customStyle="1" w:styleId="C5D4D0A2C2B645E18E9B26BBB902ED0A">
    <w:name w:val="C5D4D0A2C2B645E18E9B26BBB902ED0A"/>
    <w:rsid w:val="0048281E"/>
  </w:style>
  <w:style w:type="paragraph" w:customStyle="1" w:styleId="ADC43A6E3F1746C88A42F1A0E06D3F82">
    <w:name w:val="ADC43A6E3F1746C88A42F1A0E06D3F82"/>
    <w:rsid w:val="0048281E"/>
  </w:style>
  <w:style w:type="paragraph" w:customStyle="1" w:styleId="17660BB013AB4FCAB621AFB54CD1BD15">
    <w:name w:val="17660BB013AB4FCAB621AFB54CD1BD15"/>
    <w:rsid w:val="0048281E"/>
  </w:style>
  <w:style w:type="paragraph" w:customStyle="1" w:styleId="C530CF333D804A85AB602091699BC90F">
    <w:name w:val="C530CF333D804A85AB602091699BC90F"/>
    <w:rsid w:val="0048281E"/>
  </w:style>
  <w:style w:type="paragraph" w:customStyle="1" w:styleId="C43FCF3A87AC440AA379C2AA75B4517F">
    <w:name w:val="C43FCF3A87AC440AA379C2AA75B4517F"/>
    <w:rsid w:val="0048281E"/>
  </w:style>
  <w:style w:type="paragraph" w:customStyle="1" w:styleId="C5D4D0A2C2B645E18E9B26BBB902ED0A1">
    <w:name w:val="C5D4D0A2C2B645E18E9B26BBB902ED0A1"/>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1">
    <w:name w:val="ADC43A6E3F1746C88A42F1A0E06D3F821"/>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
    <w:name w:val="ECB89E1D532D4478BB8008E1F721785E"/>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1">
    <w:name w:val="C530CF333D804A85AB602091699BC90F1"/>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2">
    <w:name w:val="CDA61BFC9E4C4CA38D6C9D4C527E01D12"/>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1">
    <w:name w:val="C43FCF3A87AC440AA379C2AA75B4517F1"/>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2">
    <w:name w:val="20C7F53F6F814BC2ABA5B21166245F9B2"/>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2">
    <w:name w:val="E1BFD639848B4261AF6AD943332E71AB2"/>
    <w:rsid w:val="0048281E"/>
    <w:pPr>
      <w:spacing w:after="0" w:line="240" w:lineRule="auto"/>
    </w:pPr>
    <w:rPr>
      <w:rFonts w:ascii="Times New Roman" w:eastAsia="Times New Roman" w:hAnsi="Times New Roman" w:cs="Times New Roman"/>
      <w:sz w:val="24"/>
      <w:szCs w:val="24"/>
    </w:rPr>
  </w:style>
  <w:style w:type="paragraph" w:customStyle="1" w:styleId="5A07A689CE324E778DBA6EDFC42992DF5">
    <w:name w:val="5A07A689CE324E778DBA6EDFC42992DF5"/>
    <w:rsid w:val="0048281E"/>
    <w:pPr>
      <w:spacing w:after="0" w:line="240" w:lineRule="auto"/>
    </w:pPr>
    <w:rPr>
      <w:rFonts w:ascii="Times New Roman" w:eastAsia="Times New Roman" w:hAnsi="Times New Roman" w:cs="Times New Roman"/>
      <w:sz w:val="24"/>
      <w:szCs w:val="24"/>
    </w:rPr>
  </w:style>
  <w:style w:type="paragraph" w:customStyle="1" w:styleId="4CE7CC50A2044FABBF90580B75ED74505">
    <w:name w:val="4CE7CC50A2044FABBF90580B75ED74505"/>
    <w:rsid w:val="0048281E"/>
    <w:pPr>
      <w:spacing w:after="0" w:line="240" w:lineRule="auto"/>
    </w:pPr>
    <w:rPr>
      <w:rFonts w:ascii="Times New Roman" w:eastAsia="Times New Roman" w:hAnsi="Times New Roman" w:cs="Times New Roman"/>
      <w:sz w:val="24"/>
      <w:szCs w:val="24"/>
    </w:rPr>
  </w:style>
  <w:style w:type="paragraph" w:customStyle="1" w:styleId="5E23C5E942AF406BB5D9D2E276431CF85">
    <w:name w:val="5E23C5E942AF406BB5D9D2E276431CF85"/>
    <w:rsid w:val="0048281E"/>
    <w:pPr>
      <w:spacing w:after="0" w:line="240" w:lineRule="auto"/>
    </w:pPr>
    <w:rPr>
      <w:rFonts w:ascii="Times New Roman" w:eastAsia="Times New Roman" w:hAnsi="Times New Roman" w:cs="Times New Roman"/>
      <w:sz w:val="24"/>
      <w:szCs w:val="24"/>
    </w:rPr>
  </w:style>
  <w:style w:type="paragraph" w:customStyle="1" w:styleId="325ECC3EE6714AB4BF4B7BD0326D46435">
    <w:name w:val="325ECC3EE6714AB4BF4B7BD0326D46435"/>
    <w:rsid w:val="0048281E"/>
    <w:pPr>
      <w:spacing w:after="0" w:line="240" w:lineRule="auto"/>
    </w:pPr>
    <w:rPr>
      <w:rFonts w:ascii="Times New Roman" w:eastAsia="Times New Roman" w:hAnsi="Times New Roman" w:cs="Times New Roman"/>
      <w:sz w:val="24"/>
      <w:szCs w:val="24"/>
    </w:rPr>
  </w:style>
  <w:style w:type="paragraph" w:customStyle="1" w:styleId="0E3D0AE6C89A4F56B9C60A04625EFB625">
    <w:name w:val="0E3D0AE6C89A4F56B9C60A04625EFB625"/>
    <w:rsid w:val="0048281E"/>
    <w:pPr>
      <w:spacing w:after="0" w:line="240" w:lineRule="auto"/>
    </w:pPr>
    <w:rPr>
      <w:rFonts w:ascii="Times New Roman" w:eastAsia="Times New Roman" w:hAnsi="Times New Roman" w:cs="Times New Roman"/>
      <w:sz w:val="24"/>
      <w:szCs w:val="24"/>
    </w:rPr>
  </w:style>
  <w:style w:type="paragraph" w:customStyle="1" w:styleId="ACEB8747082C42FE83B5AE9AEB620D225">
    <w:name w:val="ACEB8747082C42FE83B5AE9AEB620D225"/>
    <w:rsid w:val="0048281E"/>
    <w:pPr>
      <w:spacing w:after="0" w:line="240" w:lineRule="auto"/>
    </w:pPr>
    <w:rPr>
      <w:rFonts w:ascii="Times New Roman" w:eastAsia="Times New Roman" w:hAnsi="Times New Roman" w:cs="Times New Roman"/>
      <w:sz w:val="24"/>
      <w:szCs w:val="24"/>
    </w:rPr>
  </w:style>
  <w:style w:type="paragraph" w:customStyle="1" w:styleId="5E4B54E2050846EE94E0533CAD92B2955">
    <w:name w:val="5E4B54E2050846EE94E0533CAD92B2955"/>
    <w:rsid w:val="0048281E"/>
    <w:pPr>
      <w:spacing w:after="0" w:line="240" w:lineRule="auto"/>
    </w:pPr>
    <w:rPr>
      <w:rFonts w:ascii="Times New Roman" w:eastAsia="Times New Roman" w:hAnsi="Times New Roman" w:cs="Times New Roman"/>
      <w:sz w:val="24"/>
      <w:szCs w:val="24"/>
    </w:rPr>
  </w:style>
  <w:style w:type="paragraph" w:customStyle="1" w:styleId="105C9A4D05E4403D9BC35F79A7048BD55">
    <w:name w:val="105C9A4D05E4403D9BC35F79A7048BD55"/>
    <w:rsid w:val="0048281E"/>
    <w:pPr>
      <w:spacing w:after="0" w:line="240" w:lineRule="auto"/>
    </w:pPr>
    <w:rPr>
      <w:rFonts w:ascii="Times New Roman" w:eastAsia="Times New Roman" w:hAnsi="Times New Roman" w:cs="Times New Roman"/>
      <w:sz w:val="24"/>
      <w:szCs w:val="24"/>
    </w:rPr>
  </w:style>
  <w:style w:type="paragraph" w:customStyle="1" w:styleId="AD0D9A4E2C0044DF9929432703313EF65">
    <w:name w:val="AD0D9A4E2C0044DF9929432703313EF65"/>
    <w:rsid w:val="0048281E"/>
    <w:pPr>
      <w:spacing w:after="0" w:line="240" w:lineRule="auto"/>
    </w:pPr>
    <w:rPr>
      <w:rFonts w:ascii="Times New Roman" w:eastAsia="Times New Roman" w:hAnsi="Times New Roman" w:cs="Times New Roman"/>
      <w:sz w:val="24"/>
      <w:szCs w:val="24"/>
    </w:rPr>
  </w:style>
  <w:style w:type="paragraph" w:customStyle="1" w:styleId="2775F08A71A94E569ADC0007A2BAD9F55">
    <w:name w:val="2775F08A71A94E569ADC0007A2BAD9F55"/>
    <w:rsid w:val="0048281E"/>
    <w:pPr>
      <w:spacing w:after="0" w:line="240" w:lineRule="auto"/>
    </w:pPr>
    <w:rPr>
      <w:rFonts w:ascii="Times New Roman" w:eastAsia="Times New Roman" w:hAnsi="Times New Roman" w:cs="Times New Roman"/>
      <w:sz w:val="24"/>
      <w:szCs w:val="24"/>
    </w:rPr>
  </w:style>
  <w:style w:type="paragraph" w:customStyle="1" w:styleId="664F47656A2F498782373A69AF6184115">
    <w:name w:val="664F47656A2F498782373A69AF6184115"/>
    <w:rsid w:val="0048281E"/>
    <w:pPr>
      <w:spacing w:after="0" w:line="240" w:lineRule="auto"/>
    </w:pPr>
    <w:rPr>
      <w:rFonts w:ascii="Times New Roman" w:eastAsia="Times New Roman" w:hAnsi="Times New Roman" w:cs="Times New Roman"/>
      <w:sz w:val="24"/>
      <w:szCs w:val="24"/>
    </w:rPr>
  </w:style>
  <w:style w:type="paragraph" w:customStyle="1" w:styleId="3E9C591461AD46308D3D565D5781A7225">
    <w:name w:val="3E9C591461AD46308D3D565D5781A7225"/>
    <w:rsid w:val="0048281E"/>
    <w:pPr>
      <w:spacing w:after="0" w:line="240" w:lineRule="auto"/>
    </w:pPr>
    <w:rPr>
      <w:rFonts w:ascii="Times New Roman" w:eastAsia="Times New Roman" w:hAnsi="Times New Roman" w:cs="Times New Roman"/>
      <w:sz w:val="24"/>
      <w:szCs w:val="24"/>
    </w:rPr>
  </w:style>
  <w:style w:type="paragraph" w:customStyle="1" w:styleId="65B0273681B343708C70C101FD32E0245">
    <w:name w:val="65B0273681B343708C70C101FD32E0245"/>
    <w:rsid w:val="0048281E"/>
    <w:pPr>
      <w:spacing w:after="0" w:line="240" w:lineRule="auto"/>
    </w:pPr>
    <w:rPr>
      <w:rFonts w:ascii="Times New Roman" w:eastAsia="Times New Roman" w:hAnsi="Times New Roman" w:cs="Times New Roman"/>
      <w:sz w:val="24"/>
      <w:szCs w:val="24"/>
    </w:rPr>
  </w:style>
  <w:style w:type="paragraph" w:customStyle="1" w:styleId="F2EC26F9A5AB48BE9D8B905B5939F46A5">
    <w:name w:val="F2EC26F9A5AB48BE9D8B905B5939F46A5"/>
    <w:rsid w:val="0048281E"/>
    <w:pPr>
      <w:spacing w:after="0" w:line="240" w:lineRule="auto"/>
    </w:pPr>
    <w:rPr>
      <w:rFonts w:ascii="Times New Roman" w:eastAsia="Times New Roman" w:hAnsi="Times New Roman" w:cs="Times New Roman"/>
      <w:sz w:val="24"/>
      <w:szCs w:val="24"/>
    </w:rPr>
  </w:style>
  <w:style w:type="paragraph" w:customStyle="1" w:styleId="E7FA3FD3E7BE447CB858070829BB55935">
    <w:name w:val="E7FA3FD3E7BE447CB858070829BB55935"/>
    <w:rsid w:val="0048281E"/>
    <w:pPr>
      <w:spacing w:after="0" w:line="240" w:lineRule="auto"/>
    </w:pPr>
    <w:rPr>
      <w:rFonts w:ascii="Times New Roman" w:eastAsia="Times New Roman" w:hAnsi="Times New Roman" w:cs="Times New Roman"/>
      <w:sz w:val="24"/>
      <w:szCs w:val="24"/>
    </w:rPr>
  </w:style>
  <w:style w:type="paragraph" w:customStyle="1" w:styleId="96B900459C4E43789CD4AD74C88BC53B5">
    <w:name w:val="96B900459C4E43789CD4AD74C88BC53B5"/>
    <w:rsid w:val="0048281E"/>
    <w:pPr>
      <w:spacing w:after="0" w:line="240" w:lineRule="auto"/>
    </w:pPr>
    <w:rPr>
      <w:rFonts w:ascii="Times New Roman" w:eastAsia="Times New Roman" w:hAnsi="Times New Roman" w:cs="Times New Roman"/>
      <w:sz w:val="24"/>
      <w:szCs w:val="24"/>
    </w:rPr>
  </w:style>
  <w:style w:type="paragraph" w:customStyle="1" w:styleId="D825ECA78E47418E9F148AA7BD3829315">
    <w:name w:val="D825ECA78E47418E9F148AA7BD3829315"/>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5">
    <w:name w:val="FAE467E99F5A4C2BBB66FB15AD30F5785"/>
    <w:rsid w:val="0048281E"/>
    <w:pPr>
      <w:spacing w:after="0" w:line="240" w:lineRule="auto"/>
    </w:pPr>
    <w:rPr>
      <w:rFonts w:ascii="Times New Roman" w:eastAsia="Times New Roman" w:hAnsi="Times New Roman" w:cs="Times New Roman"/>
      <w:sz w:val="24"/>
      <w:szCs w:val="24"/>
    </w:rPr>
  </w:style>
  <w:style w:type="paragraph" w:customStyle="1" w:styleId="F87F04C057FC4B759370D3DE5CD0EEC05">
    <w:name w:val="F87F04C057FC4B759370D3DE5CD0EEC05"/>
    <w:rsid w:val="0048281E"/>
    <w:pPr>
      <w:spacing w:after="0" w:line="240" w:lineRule="auto"/>
    </w:pPr>
    <w:rPr>
      <w:rFonts w:ascii="Times New Roman" w:eastAsia="Times New Roman" w:hAnsi="Times New Roman" w:cs="Times New Roman"/>
      <w:sz w:val="24"/>
      <w:szCs w:val="24"/>
    </w:rPr>
  </w:style>
  <w:style w:type="paragraph" w:customStyle="1" w:styleId="D8C3A0C3A0D145619287C65EDD39B7E75">
    <w:name w:val="D8C3A0C3A0D145619287C65EDD39B7E75"/>
    <w:rsid w:val="0048281E"/>
    <w:pPr>
      <w:spacing w:after="0" w:line="240" w:lineRule="auto"/>
    </w:pPr>
    <w:rPr>
      <w:rFonts w:ascii="Times New Roman" w:eastAsia="Times New Roman" w:hAnsi="Times New Roman" w:cs="Times New Roman"/>
      <w:sz w:val="24"/>
      <w:szCs w:val="24"/>
    </w:rPr>
  </w:style>
  <w:style w:type="paragraph" w:customStyle="1" w:styleId="E81C46C8F0BF415B995EF1E18C33F5335">
    <w:name w:val="E81C46C8F0BF415B995EF1E18C33F5335"/>
    <w:rsid w:val="0048281E"/>
    <w:pPr>
      <w:spacing w:after="0" w:line="240" w:lineRule="auto"/>
    </w:pPr>
    <w:rPr>
      <w:rFonts w:ascii="Times New Roman" w:eastAsia="Times New Roman" w:hAnsi="Times New Roman" w:cs="Times New Roman"/>
      <w:sz w:val="24"/>
      <w:szCs w:val="24"/>
    </w:rPr>
  </w:style>
  <w:style w:type="paragraph" w:customStyle="1" w:styleId="A9536116285342F4B2ABCBF1DAB18BA95">
    <w:name w:val="A9536116285342F4B2ABCBF1DAB18BA95"/>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3">
    <w:name w:val="07EA0A70E1F844E0A97072B86BE559823"/>
    <w:rsid w:val="0048281E"/>
    <w:pPr>
      <w:spacing w:after="0" w:line="240" w:lineRule="auto"/>
    </w:pPr>
    <w:rPr>
      <w:rFonts w:ascii="Times New Roman" w:eastAsia="Times New Roman" w:hAnsi="Times New Roman" w:cs="Times New Roman"/>
      <w:sz w:val="24"/>
      <w:szCs w:val="24"/>
    </w:rPr>
  </w:style>
  <w:style w:type="paragraph" w:customStyle="1" w:styleId="9AD23B1BC59540CB9E82DB04F515D5F05">
    <w:name w:val="9AD23B1BC59540CB9E82DB04F515D5F05"/>
    <w:rsid w:val="0048281E"/>
    <w:pPr>
      <w:spacing w:after="0" w:line="240" w:lineRule="auto"/>
    </w:pPr>
    <w:rPr>
      <w:rFonts w:ascii="Times New Roman" w:eastAsia="Times New Roman" w:hAnsi="Times New Roman" w:cs="Times New Roman"/>
      <w:sz w:val="24"/>
      <w:szCs w:val="24"/>
    </w:rPr>
  </w:style>
  <w:style w:type="paragraph" w:customStyle="1" w:styleId="7B2822AB26C24FB7BDABE28148882D195">
    <w:name w:val="7B2822AB26C24FB7BDABE28148882D195"/>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5">
    <w:name w:val="A504256436734AD3985EA9C04B0356F95"/>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5">
    <w:name w:val="7D1EC03582BD48C58234A06EAD1A1D065"/>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5">
    <w:name w:val="C24FF30DFD6041EDACC9F15625B080505"/>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5">
    <w:name w:val="FB82A554AAA44D8FBEBA1964159180255"/>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5">
    <w:name w:val="083FEF22596E47E59B0C2983894A8E5F5"/>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5">
    <w:name w:val="74C2F9DFD16947BFAF65BB854B8F75E15"/>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5">
    <w:name w:val="7B4036A36586472B9588A8DE85036B6E5"/>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5">
    <w:name w:val="CE724B48A4274E0B8CAE38F873E494E35"/>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5">
    <w:name w:val="8AA5FEBBAD7D4EB893D40B6FE45286485"/>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5">
    <w:name w:val="DEAEC247E2EA41A99C47BEAEFBBD23825"/>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5">
    <w:name w:val="D4742C32595E4FFAA55E1A818CC540895"/>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5">
    <w:name w:val="04CE305355724166B33067DB4E45EC7B5"/>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5">
    <w:name w:val="21AA044A2B5D4B849344D46D4F8AC5315"/>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10">
    <w:name w:val="2490FDCA8EF84531AE5F46364DF56BEE10"/>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5">
    <w:name w:val="D1566EDB032347B089BEB7FDBE46C85D15"/>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5">
    <w:name w:val="200C3F6C75C74B13A7424787F0630DEC5"/>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5">
    <w:name w:val="CD4BB9694BC048649F43999A2D35D4015"/>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6">
    <w:name w:val="BF6D539CE1B4425CAA445A92925196A76"/>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5">
    <w:name w:val="00B1681C3C27424C9BBD05C5B7D86C115"/>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5">
    <w:name w:val="1E9EF76BC5934B6199014346FA4DBEA65"/>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5">
    <w:name w:val="7FF3375A35484EC7B040F5556CB5E2CA5"/>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5">
    <w:name w:val="AD829DC85B3B424981CA634A3DFBE1BC5"/>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5">
    <w:name w:val="9BCCE8D25CE940988FB4E3D03EA9F1455"/>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5">
    <w:name w:val="27DE032AC01F439F95C31D300BF192FC15"/>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5">
    <w:name w:val="422608A41FFE462CAE65A12B912FAC485"/>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5">
    <w:name w:val="7A69E64D01BE4204ADBD8BDE21D1246C5"/>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5">
    <w:name w:val="B80B9D434E584C2E8F1E44EAEA7055FA5"/>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5">
    <w:name w:val="06D5136C1CA94D80BFB7D140769026255"/>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5">
    <w:name w:val="2F70ACA29F974FD3B889CD478506C6F95"/>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5">
    <w:name w:val="47202104BD6E4E41ABCF30A52AB0D55F5"/>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5">
    <w:name w:val="BADDCE20939A4CF8BB5CDBEE0D2E357A5"/>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5">
    <w:name w:val="0B63E3C632B047D78B41409679F2A7B15"/>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5">
    <w:name w:val="670D2B9419AD4A82988EA1DC6DF2792715"/>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5">
    <w:name w:val="2C415CA40416436D9697709CF47FF80415"/>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5">
    <w:name w:val="9433B6F8368E40A092285026BE5C2C025"/>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5">
    <w:name w:val="9089ADF7129345FBB226DC02596FE3AB15"/>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5">
    <w:name w:val="DEBA9D6ABB88499E9B7474B7F773F59015"/>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5">
    <w:name w:val="194E79F63CDC415095A9BB9B1EA3DC0A15"/>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5">
    <w:name w:val="BC8A37B41A9047F1AE975C999570DB135"/>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5">
    <w:name w:val="184F015A2CE24A67B5DFE43B93D3AA3315"/>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5">
    <w:name w:val="3918721D8C7B4F759B44F465A1B0086B15"/>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5">
    <w:name w:val="121AD6210B254279971218250298CBEE15"/>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5">
    <w:name w:val="472623C599484895BD0C922C514D327A5"/>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5">
    <w:name w:val="DF14D67253A245EB875875336E3ECEBA15"/>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5">
    <w:name w:val="FC3E8611AFCA4F0B98262A57D7D508DA5"/>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5">
    <w:name w:val="7C4091D099BC4118890DC16FFD05CEB35"/>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5">
    <w:name w:val="0749DF4BF5AB41CCA772C8988EB55AEB5"/>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5">
    <w:name w:val="D8BC4C73B39440C990BFA428FBAE8C405"/>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5">
    <w:name w:val="24B742A264E244CBB2AD669EC7A1E4F415"/>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
    <w:name w:val="C7B6D826DD5E41EC876B125C158A8AC3"/>
    <w:rsid w:val="0048281E"/>
  </w:style>
  <w:style w:type="paragraph" w:customStyle="1" w:styleId="D50680B36A964C8A91FCEC664B87AB99">
    <w:name w:val="D50680B36A964C8A91FCEC664B87AB99"/>
    <w:rsid w:val="0048281E"/>
  </w:style>
  <w:style w:type="paragraph" w:customStyle="1" w:styleId="019DF533D2F54E568B770369BDEEDD35">
    <w:name w:val="019DF533D2F54E568B770369BDEEDD35"/>
    <w:rsid w:val="0048281E"/>
  </w:style>
  <w:style w:type="paragraph" w:customStyle="1" w:styleId="5A85A4981C5B4582BE73A9D82AC7761B">
    <w:name w:val="5A85A4981C5B4582BE73A9D82AC7761B"/>
    <w:rsid w:val="0048281E"/>
  </w:style>
  <w:style w:type="paragraph" w:customStyle="1" w:styleId="0B7180790F974464B2194D997372587F">
    <w:name w:val="0B7180790F974464B2194D997372587F"/>
    <w:rsid w:val="0048281E"/>
  </w:style>
  <w:style w:type="paragraph" w:customStyle="1" w:styleId="756ED9F1E4CB4C6A9138ECA933A3F258">
    <w:name w:val="756ED9F1E4CB4C6A9138ECA933A3F258"/>
    <w:rsid w:val="0048281E"/>
  </w:style>
  <w:style w:type="paragraph" w:customStyle="1" w:styleId="C5D4D0A2C2B645E18E9B26BBB902ED0A2">
    <w:name w:val="C5D4D0A2C2B645E18E9B26BBB902ED0A2"/>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2">
    <w:name w:val="ADC43A6E3F1746C88A42F1A0E06D3F822"/>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1">
    <w:name w:val="ECB89E1D532D4478BB8008E1F721785E1"/>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2">
    <w:name w:val="C530CF333D804A85AB602091699BC90F2"/>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3">
    <w:name w:val="CDA61BFC9E4C4CA38D6C9D4C527E01D13"/>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2">
    <w:name w:val="C43FCF3A87AC440AA379C2AA75B4517F2"/>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3">
    <w:name w:val="20C7F53F6F814BC2ABA5B21166245F9B3"/>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3">
    <w:name w:val="E1BFD639848B4261AF6AD943332E71AB3"/>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1">
    <w:name w:val="C7B6D826DD5E41EC876B125C158A8AC31"/>
    <w:rsid w:val="0048281E"/>
    <w:pPr>
      <w:spacing w:after="0" w:line="240" w:lineRule="auto"/>
    </w:pPr>
    <w:rPr>
      <w:rFonts w:ascii="Times New Roman" w:eastAsia="Times New Roman" w:hAnsi="Times New Roman" w:cs="Times New Roman"/>
      <w:sz w:val="24"/>
      <w:szCs w:val="24"/>
    </w:rPr>
  </w:style>
  <w:style w:type="paragraph" w:customStyle="1" w:styleId="D50680B36A964C8A91FCEC664B87AB991">
    <w:name w:val="D50680B36A964C8A91FCEC664B87AB991"/>
    <w:rsid w:val="0048281E"/>
    <w:pPr>
      <w:spacing w:after="0" w:line="240" w:lineRule="auto"/>
    </w:pPr>
    <w:rPr>
      <w:rFonts w:ascii="Times New Roman" w:eastAsia="Times New Roman" w:hAnsi="Times New Roman" w:cs="Times New Roman"/>
      <w:sz w:val="24"/>
      <w:szCs w:val="24"/>
    </w:rPr>
  </w:style>
  <w:style w:type="paragraph" w:customStyle="1" w:styleId="019DF533D2F54E568B770369BDEEDD351">
    <w:name w:val="019DF533D2F54E568B770369BDEEDD351"/>
    <w:rsid w:val="0048281E"/>
    <w:pPr>
      <w:spacing w:after="0" w:line="240" w:lineRule="auto"/>
    </w:pPr>
    <w:rPr>
      <w:rFonts w:ascii="Times New Roman" w:eastAsia="Times New Roman" w:hAnsi="Times New Roman" w:cs="Times New Roman"/>
      <w:sz w:val="24"/>
      <w:szCs w:val="24"/>
    </w:rPr>
  </w:style>
  <w:style w:type="paragraph" w:customStyle="1" w:styleId="5A85A4981C5B4582BE73A9D82AC7761B1">
    <w:name w:val="5A85A4981C5B4582BE73A9D82AC7761B1"/>
    <w:rsid w:val="0048281E"/>
    <w:pPr>
      <w:spacing w:after="0" w:line="240" w:lineRule="auto"/>
    </w:pPr>
    <w:rPr>
      <w:rFonts w:ascii="Times New Roman" w:eastAsia="Times New Roman" w:hAnsi="Times New Roman" w:cs="Times New Roman"/>
      <w:sz w:val="24"/>
      <w:szCs w:val="24"/>
    </w:rPr>
  </w:style>
  <w:style w:type="paragraph" w:customStyle="1" w:styleId="0B7180790F974464B2194D997372587F1">
    <w:name w:val="0B7180790F974464B2194D997372587F1"/>
    <w:rsid w:val="0048281E"/>
    <w:pPr>
      <w:spacing w:after="0" w:line="240" w:lineRule="auto"/>
    </w:pPr>
    <w:rPr>
      <w:rFonts w:ascii="Times New Roman" w:eastAsia="Times New Roman" w:hAnsi="Times New Roman" w:cs="Times New Roman"/>
      <w:sz w:val="24"/>
      <w:szCs w:val="24"/>
    </w:rPr>
  </w:style>
  <w:style w:type="paragraph" w:customStyle="1" w:styleId="756ED9F1E4CB4C6A9138ECA933A3F2581">
    <w:name w:val="756ED9F1E4CB4C6A9138ECA933A3F2581"/>
    <w:rsid w:val="0048281E"/>
    <w:pPr>
      <w:spacing w:after="0" w:line="240" w:lineRule="auto"/>
    </w:pPr>
    <w:rPr>
      <w:rFonts w:ascii="Times New Roman" w:eastAsia="Times New Roman" w:hAnsi="Times New Roman" w:cs="Times New Roman"/>
      <w:sz w:val="24"/>
      <w:szCs w:val="24"/>
    </w:rPr>
  </w:style>
  <w:style w:type="paragraph" w:customStyle="1" w:styleId="5E4B54E2050846EE94E0533CAD92B2956">
    <w:name w:val="5E4B54E2050846EE94E0533CAD92B2956"/>
    <w:rsid w:val="0048281E"/>
    <w:pPr>
      <w:spacing w:after="0" w:line="240" w:lineRule="auto"/>
    </w:pPr>
    <w:rPr>
      <w:rFonts w:ascii="Times New Roman" w:eastAsia="Times New Roman" w:hAnsi="Times New Roman" w:cs="Times New Roman"/>
      <w:sz w:val="24"/>
      <w:szCs w:val="24"/>
    </w:rPr>
  </w:style>
  <w:style w:type="paragraph" w:customStyle="1" w:styleId="105C9A4D05E4403D9BC35F79A7048BD56">
    <w:name w:val="105C9A4D05E4403D9BC35F79A7048BD56"/>
    <w:rsid w:val="0048281E"/>
    <w:pPr>
      <w:spacing w:after="0" w:line="240" w:lineRule="auto"/>
    </w:pPr>
    <w:rPr>
      <w:rFonts w:ascii="Times New Roman" w:eastAsia="Times New Roman" w:hAnsi="Times New Roman" w:cs="Times New Roman"/>
      <w:sz w:val="24"/>
      <w:szCs w:val="24"/>
    </w:rPr>
  </w:style>
  <w:style w:type="paragraph" w:customStyle="1" w:styleId="AD0D9A4E2C0044DF9929432703313EF66">
    <w:name w:val="AD0D9A4E2C0044DF9929432703313EF66"/>
    <w:rsid w:val="0048281E"/>
    <w:pPr>
      <w:spacing w:after="0" w:line="240" w:lineRule="auto"/>
    </w:pPr>
    <w:rPr>
      <w:rFonts w:ascii="Times New Roman" w:eastAsia="Times New Roman" w:hAnsi="Times New Roman" w:cs="Times New Roman"/>
      <w:sz w:val="24"/>
      <w:szCs w:val="24"/>
    </w:rPr>
  </w:style>
  <w:style w:type="paragraph" w:customStyle="1" w:styleId="2775F08A71A94E569ADC0007A2BAD9F56">
    <w:name w:val="2775F08A71A94E569ADC0007A2BAD9F56"/>
    <w:rsid w:val="0048281E"/>
    <w:pPr>
      <w:spacing w:after="0" w:line="240" w:lineRule="auto"/>
    </w:pPr>
    <w:rPr>
      <w:rFonts w:ascii="Times New Roman" w:eastAsia="Times New Roman" w:hAnsi="Times New Roman" w:cs="Times New Roman"/>
      <w:sz w:val="24"/>
      <w:szCs w:val="24"/>
    </w:rPr>
  </w:style>
  <w:style w:type="paragraph" w:customStyle="1" w:styleId="664F47656A2F498782373A69AF6184116">
    <w:name w:val="664F47656A2F498782373A69AF6184116"/>
    <w:rsid w:val="0048281E"/>
    <w:pPr>
      <w:spacing w:after="0" w:line="240" w:lineRule="auto"/>
    </w:pPr>
    <w:rPr>
      <w:rFonts w:ascii="Times New Roman" w:eastAsia="Times New Roman" w:hAnsi="Times New Roman" w:cs="Times New Roman"/>
      <w:sz w:val="24"/>
      <w:szCs w:val="24"/>
    </w:rPr>
  </w:style>
  <w:style w:type="paragraph" w:customStyle="1" w:styleId="3E9C591461AD46308D3D565D5781A7226">
    <w:name w:val="3E9C591461AD46308D3D565D5781A7226"/>
    <w:rsid w:val="0048281E"/>
    <w:pPr>
      <w:spacing w:after="0" w:line="240" w:lineRule="auto"/>
    </w:pPr>
    <w:rPr>
      <w:rFonts w:ascii="Times New Roman" w:eastAsia="Times New Roman" w:hAnsi="Times New Roman" w:cs="Times New Roman"/>
      <w:sz w:val="24"/>
      <w:szCs w:val="24"/>
    </w:rPr>
  </w:style>
  <w:style w:type="paragraph" w:customStyle="1" w:styleId="65B0273681B343708C70C101FD32E0246">
    <w:name w:val="65B0273681B343708C70C101FD32E0246"/>
    <w:rsid w:val="0048281E"/>
    <w:pPr>
      <w:spacing w:after="0" w:line="240" w:lineRule="auto"/>
    </w:pPr>
    <w:rPr>
      <w:rFonts w:ascii="Times New Roman" w:eastAsia="Times New Roman" w:hAnsi="Times New Roman" w:cs="Times New Roman"/>
      <w:sz w:val="24"/>
      <w:szCs w:val="24"/>
    </w:rPr>
  </w:style>
  <w:style w:type="paragraph" w:customStyle="1" w:styleId="F2EC26F9A5AB48BE9D8B905B5939F46A6">
    <w:name w:val="F2EC26F9A5AB48BE9D8B905B5939F46A6"/>
    <w:rsid w:val="0048281E"/>
    <w:pPr>
      <w:spacing w:after="0" w:line="240" w:lineRule="auto"/>
    </w:pPr>
    <w:rPr>
      <w:rFonts w:ascii="Times New Roman" w:eastAsia="Times New Roman" w:hAnsi="Times New Roman" w:cs="Times New Roman"/>
      <w:sz w:val="24"/>
      <w:szCs w:val="24"/>
    </w:rPr>
  </w:style>
  <w:style w:type="paragraph" w:customStyle="1" w:styleId="E7FA3FD3E7BE447CB858070829BB55936">
    <w:name w:val="E7FA3FD3E7BE447CB858070829BB55936"/>
    <w:rsid w:val="0048281E"/>
    <w:pPr>
      <w:spacing w:after="0" w:line="240" w:lineRule="auto"/>
    </w:pPr>
    <w:rPr>
      <w:rFonts w:ascii="Times New Roman" w:eastAsia="Times New Roman" w:hAnsi="Times New Roman" w:cs="Times New Roman"/>
      <w:sz w:val="24"/>
      <w:szCs w:val="24"/>
    </w:rPr>
  </w:style>
  <w:style w:type="paragraph" w:customStyle="1" w:styleId="96B900459C4E43789CD4AD74C88BC53B6">
    <w:name w:val="96B900459C4E43789CD4AD74C88BC53B6"/>
    <w:rsid w:val="0048281E"/>
    <w:pPr>
      <w:spacing w:after="0" w:line="240" w:lineRule="auto"/>
    </w:pPr>
    <w:rPr>
      <w:rFonts w:ascii="Times New Roman" w:eastAsia="Times New Roman" w:hAnsi="Times New Roman" w:cs="Times New Roman"/>
      <w:sz w:val="24"/>
      <w:szCs w:val="24"/>
    </w:rPr>
  </w:style>
  <w:style w:type="paragraph" w:customStyle="1" w:styleId="D825ECA78E47418E9F148AA7BD3829316">
    <w:name w:val="D825ECA78E47418E9F148AA7BD3829316"/>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6">
    <w:name w:val="FAE467E99F5A4C2BBB66FB15AD30F5786"/>
    <w:rsid w:val="0048281E"/>
    <w:pPr>
      <w:spacing w:after="0" w:line="240" w:lineRule="auto"/>
    </w:pPr>
    <w:rPr>
      <w:rFonts w:ascii="Times New Roman" w:eastAsia="Times New Roman" w:hAnsi="Times New Roman" w:cs="Times New Roman"/>
      <w:sz w:val="24"/>
      <w:szCs w:val="24"/>
    </w:rPr>
  </w:style>
  <w:style w:type="paragraph" w:customStyle="1" w:styleId="F87F04C057FC4B759370D3DE5CD0EEC06">
    <w:name w:val="F87F04C057FC4B759370D3DE5CD0EEC06"/>
    <w:rsid w:val="0048281E"/>
    <w:pPr>
      <w:spacing w:after="0" w:line="240" w:lineRule="auto"/>
    </w:pPr>
    <w:rPr>
      <w:rFonts w:ascii="Times New Roman" w:eastAsia="Times New Roman" w:hAnsi="Times New Roman" w:cs="Times New Roman"/>
      <w:sz w:val="24"/>
      <w:szCs w:val="24"/>
    </w:rPr>
  </w:style>
  <w:style w:type="paragraph" w:customStyle="1" w:styleId="D8C3A0C3A0D145619287C65EDD39B7E76">
    <w:name w:val="D8C3A0C3A0D145619287C65EDD39B7E76"/>
    <w:rsid w:val="0048281E"/>
    <w:pPr>
      <w:spacing w:after="0" w:line="240" w:lineRule="auto"/>
    </w:pPr>
    <w:rPr>
      <w:rFonts w:ascii="Times New Roman" w:eastAsia="Times New Roman" w:hAnsi="Times New Roman" w:cs="Times New Roman"/>
      <w:sz w:val="24"/>
      <w:szCs w:val="24"/>
    </w:rPr>
  </w:style>
  <w:style w:type="paragraph" w:customStyle="1" w:styleId="E81C46C8F0BF415B995EF1E18C33F5336">
    <w:name w:val="E81C46C8F0BF415B995EF1E18C33F5336"/>
    <w:rsid w:val="0048281E"/>
    <w:pPr>
      <w:spacing w:after="0" w:line="240" w:lineRule="auto"/>
    </w:pPr>
    <w:rPr>
      <w:rFonts w:ascii="Times New Roman" w:eastAsia="Times New Roman" w:hAnsi="Times New Roman" w:cs="Times New Roman"/>
      <w:sz w:val="24"/>
      <w:szCs w:val="24"/>
    </w:rPr>
  </w:style>
  <w:style w:type="paragraph" w:customStyle="1" w:styleId="A9536116285342F4B2ABCBF1DAB18BA96">
    <w:name w:val="A9536116285342F4B2ABCBF1DAB18BA96"/>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4">
    <w:name w:val="07EA0A70E1F844E0A97072B86BE559824"/>
    <w:rsid w:val="0048281E"/>
    <w:pPr>
      <w:spacing w:after="0" w:line="240" w:lineRule="auto"/>
    </w:pPr>
    <w:rPr>
      <w:rFonts w:ascii="Times New Roman" w:eastAsia="Times New Roman" w:hAnsi="Times New Roman" w:cs="Times New Roman"/>
      <w:sz w:val="24"/>
      <w:szCs w:val="24"/>
    </w:rPr>
  </w:style>
  <w:style w:type="paragraph" w:customStyle="1" w:styleId="9AD23B1BC59540CB9E82DB04F515D5F06">
    <w:name w:val="9AD23B1BC59540CB9E82DB04F515D5F06"/>
    <w:rsid w:val="0048281E"/>
    <w:pPr>
      <w:spacing w:after="0" w:line="240" w:lineRule="auto"/>
    </w:pPr>
    <w:rPr>
      <w:rFonts w:ascii="Times New Roman" w:eastAsia="Times New Roman" w:hAnsi="Times New Roman" w:cs="Times New Roman"/>
      <w:sz w:val="24"/>
      <w:szCs w:val="24"/>
    </w:rPr>
  </w:style>
  <w:style w:type="paragraph" w:customStyle="1" w:styleId="7B2822AB26C24FB7BDABE28148882D196">
    <w:name w:val="7B2822AB26C24FB7BDABE28148882D196"/>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6">
    <w:name w:val="A504256436734AD3985EA9C04B0356F96"/>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6">
    <w:name w:val="7D1EC03582BD48C58234A06EAD1A1D066"/>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6">
    <w:name w:val="C24FF30DFD6041EDACC9F15625B080506"/>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6">
    <w:name w:val="FB82A554AAA44D8FBEBA1964159180256"/>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6">
    <w:name w:val="083FEF22596E47E59B0C2983894A8E5F6"/>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6">
    <w:name w:val="74C2F9DFD16947BFAF65BB854B8F75E16"/>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6">
    <w:name w:val="7B4036A36586472B9588A8DE85036B6E6"/>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6">
    <w:name w:val="CE724B48A4274E0B8CAE38F873E494E36"/>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6">
    <w:name w:val="8AA5FEBBAD7D4EB893D40B6FE45286486"/>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6">
    <w:name w:val="DEAEC247E2EA41A99C47BEAEFBBD23826"/>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6">
    <w:name w:val="D4742C32595E4FFAA55E1A818CC540896"/>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6">
    <w:name w:val="04CE305355724166B33067DB4E45EC7B6"/>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6">
    <w:name w:val="21AA044A2B5D4B849344D46D4F8AC5316"/>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11">
    <w:name w:val="2490FDCA8EF84531AE5F46364DF56BEE11"/>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6">
    <w:name w:val="D1566EDB032347B089BEB7FDBE46C85D16"/>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6">
    <w:name w:val="200C3F6C75C74B13A7424787F0630DEC6"/>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6">
    <w:name w:val="CD4BB9694BC048649F43999A2D35D4016"/>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7">
    <w:name w:val="BF6D539CE1B4425CAA445A92925196A77"/>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6">
    <w:name w:val="00B1681C3C27424C9BBD05C5B7D86C116"/>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6">
    <w:name w:val="1E9EF76BC5934B6199014346FA4DBEA66"/>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6">
    <w:name w:val="7FF3375A35484EC7B040F5556CB5E2CA6"/>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6">
    <w:name w:val="AD829DC85B3B424981CA634A3DFBE1BC6"/>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6">
    <w:name w:val="9BCCE8D25CE940988FB4E3D03EA9F1456"/>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6">
    <w:name w:val="27DE032AC01F439F95C31D300BF192FC16"/>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6">
    <w:name w:val="422608A41FFE462CAE65A12B912FAC486"/>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6">
    <w:name w:val="7A69E64D01BE4204ADBD8BDE21D1246C6"/>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6">
    <w:name w:val="B80B9D434E584C2E8F1E44EAEA7055FA6"/>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6">
    <w:name w:val="06D5136C1CA94D80BFB7D140769026256"/>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6">
    <w:name w:val="2F70ACA29F974FD3B889CD478506C6F96"/>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6">
    <w:name w:val="47202104BD6E4E41ABCF30A52AB0D55F6"/>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6">
    <w:name w:val="BADDCE20939A4CF8BB5CDBEE0D2E357A6"/>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6">
    <w:name w:val="0B63E3C632B047D78B41409679F2A7B16"/>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6">
    <w:name w:val="670D2B9419AD4A82988EA1DC6DF2792716"/>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6">
    <w:name w:val="2C415CA40416436D9697709CF47FF80416"/>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6">
    <w:name w:val="9433B6F8368E40A092285026BE5C2C026"/>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6">
    <w:name w:val="9089ADF7129345FBB226DC02596FE3AB16"/>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6">
    <w:name w:val="DEBA9D6ABB88499E9B7474B7F773F59016"/>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6">
    <w:name w:val="194E79F63CDC415095A9BB9B1EA3DC0A16"/>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6">
    <w:name w:val="BC8A37B41A9047F1AE975C999570DB136"/>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6">
    <w:name w:val="184F015A2CE24A67B5DFE43B93D3AA3316"/>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6">
    <w:name w:val="3918721D8C7B4F759B44F465A1B0086B16"/>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6">
    <w:name w:val="121AD6210B254279971218250298CBEE16"/>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6">
    <w:name w:val="472623C599484895BD0C922C514D327A6"/>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6">
    <w:name w:val="DF14D67253A245EB875875336E3ECEBA16"/>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6">
    <w:name w:val="FC3E8611AFCA4F0B98262A57D7D508DA6"/>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6">
    <w:name w:val="7C4091D099BC4118890DC16FFD05CEB36"/>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6">
    <w:name w:val="0749DF4BF5AB41CCA772C8988EB55AEB6"/>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6">
    <w:name w:val="D8BC4C73B39440C990BFA428FBAE8C406"/>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6">
    <w:name w:val="24B742A264E244CBB2AD669EC7A1E4F416"/>
    <w:rsid w:val="0048281E"/>
    <w:pPr>
      <w:spacing w:after="0" w:line="240" w:lineRule="auto"/>
    </w:pPr>
    <w:rPr>
      <w:rFonts w:ascii="Times New Roman" w:eastAsia="Times New Roman" w:hAnsi="Times New Roman" w:cs="Times New Roman"/>
      <w:sz w:val="24"/>
      <w:szCs w:val="24"/>
    </w:rPr>
  </w:style>
  <w:style w:type="paragraph" w:customStyle="1" w:styleId="42963D4E2A8F48DB8755A0D32E646467">
    <w:name w:val="42963D4E2A8F48DB8755A0D32E646467"/>
    <w:rsid w:val="0048281E"/>
  </w:style>
  <w:style w:type="paragraph" w:customStyle="1" w:styleId="6EDA3662CCDE481E8B496B78451EFA5A">
    <w:name w:val="6EDA3662CCDE481E8B496B78451EFA5A"/>
    <w:rsid w:val="0048281E"/>
  </w:style>
  <w:style w:type="paragraph" w:customStyle="1" w:styleId="C5D4D0A2C2B645E18E9B26BBB902ED0A3">
    <w:name w:val="C5D4D0A2C2B645E18E9B26BBB902ED0A3"/>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3">
    <w:name w:val="ADC43A6E3F1746C88A42F1A0E06D3F823"/>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2">
    <w:name w:val="ECB89E1D532D4478BB8008E1F721785E2"/>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3">
    <w:name w:val="C530CF333D804A85AB602091699BC90F3"/>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4">
    <w:name w:val="CDA61BFC9E4C4CA38D6C9D4C527E01D14"/>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3">
    <w:name w:val="C43FCF3A87AC440AA379C2AA75B4517F3"/>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4">
    <w:name w:val="20C7F53F6F814BC2ABA5B21166245F9B4"/>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4">
    <w:name w:val="E1BFD639848B4261AF6AD943332E71AB4"/>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2">
    <w:name w:val="C7B6D826DD5E41EC876B125C158A8AC32"/>
    <w:rsid w:val="0048281E"/>
    <w:pPr>
      <w:spacing w:after="0" w:line="240" w:lineRule="auto"/>
    </w:pPr>
    <w:rPr>
      <w:rFonts w:ascii="Times New Roman" w:eastAsia="Times New Roman" w:hAnsi="Times New Roman" w:cs="Times New Roman"/>
      <w:sz w:val="24"/>
      <w:szCs w:val="24"/>
    </w:rPr>
  </w:style>
  <w:style w:type="paragraph" w:customStyle="1" w:styleId="D50680B36A964C8A91FCEC664B87AB992">
    <w:name w:val="D50680B36A964C8A91FCEC664B87AB992"/>
    <w:rsid w:val="0048281E"/>
    <w:pPr>
      <w:spacing w:after="0" w:line="240" w:lineRule="auto"/>
    </w:pPr>
    <w:rPr>
      <w:rFonts w:ascii="Times New Roman" w:eastAsia="Times New Roman" w:hAnsi="Times New Roman" w:cs="Times New Roman"/>
      <w:sz w:val="24"/>
      <w:szCs w:val="24"/>
    </w:rPr>
  </w:style>
  <w:style w:type="paragraph" w:customStyle="1" w:styleId="019DF533D2F54E568B770369BDEEDD352">
    <w:name w:val="019DF533D2F54E568B770369BDEEDD352"/>
    <w:rsid w:val="0048281E"/>
    <w:pPr>
      <w:spacing w:after="0" w:line="240" w:lineRule="auto"/>
    </w:pPr>
    <w:rPr>
      <w:rFonts w:ascii="Times New Roman" w:eastAsia="Times New Roman" w:hAnsi="Times New Roman" w:cs="Times New Roman"/>
      <w:sz w:val="24"/>
      <w:szCs w:val="24"/>
    </w:rPr>
  </w:style>
  <w:style w:type="paragraph" w:customStyle="1" w:styleId="5A85A4981C5B4582BE73A9D82AC7761B2">
    <w:name w:val="5A85A4981C5B4582BE73A9D82AC7761B2"/>
    <w:rsid w:val="0048281E"/>
    <w:pPr>
      <w:spacing w:after="0" w:line="240" w:lineRule="auto"/>
    </w:pPr>
    <w:rPr>
      <w:rFonts w:ascii="Times New Roman" w:eastAsia="Times New Roman" w:hAnsi="Times New Roman" w:cs="Times New Roman"/>
      <w:sz w:val="24"/>
      <w:szCs w:val="24"/>
    </w:rPr>
  </w:style>
  <w:style w:type="paragraph" w:customStyle="1" w:styleId="0B7180790F974464B2194D997372587F2">
    <w:name w:val="0B7180790F974464B2194D997372587F2"/>
    <w:rsid w:val="0048281E"/>
    <w:pPr>
      <w:spacing w:after="0" w:line="240" w:lineRule="auto"/>
    </w:pPr>
    <w:rPr>
      <w:rFonts w:ascii="Times New Roman" w:eastAsia="Times New Roman" w:hAnsi="Times New Roman" w:cs="Times New Roman"/>
      <w:sz w:val="24"/>
      <w:szCs w:val="24"/>
    </w:rPr>
  </w:style>
  <w:style w:type="paragraph" w:customStyle="1" w:styleId="756ED9F1E4CB4C6A9138ECA933A3F2582">
    <w:name w:val="756ED9F1E4CB4C6A9138ECA933A3F2582"/>
    <w:rsid w:val="0048281E"/>
    <w:pPr>
      <w:spacing w:after="0" w:line="240" w:lineRule="auto"/>
    </w:pPr>
    <w:rPr>
      <w:rFonts w:ascii="Times New Roman" w:eastAsia="Times New Roman" w:hAnsi="Times New Roman" w:cs="Times New Roman"/>
      <w:sz w:val="24"/>
      <w:szCs w:val="24"/>
    </w:rPr>
  </w:style>
  <w:style w:type="paragraph" w:customStyle="1" w:styleId="42963D4E2A8F48DB8755A0D32E6464671">
    <w:name w:val="42963D4E2A8F48DB8755A0D32E6464671"/>
    <w:rsid w:val="0048281E"/>
    <w:pPr>
      <w:spacing w:after="0" w:line="240" w:lineRule="auto"/>
    </w:pPr>
    <w:rPr>
      <w:rFonts w:ascii="Times New Roman" w:eastAsia="Times New Roman" w:hAnsi="Times New Roman" w:cs="Times New Roman"/>
      <w:sz w:val="24"/>
      <w:szCs w:val="24"/>
    </w:rPr>
  </w:style>
  <w:style w:type="paragraph" w:customStyle="1" w:styleId="6EDA3662CCDE481E8B496B78451EFA5A1">
    <w:name w:val="6EDA3662CCDE481E8B496B78451EFA5A1"/>
    <w:rsid w:val="0048281E"/>
    <w:pPr>
      <w:spacing w:after="0" w:line="240" w:lineRule="auto"/>
    </w:pPr>
    <w:rPr>
      <w:rFonts w:ascii="Times New Roman" w:eastAsia="Times New Roman" w:hAnsi="Times New Roman" w:cs="Times New Roman"/>
      <w:sz w:val="24"/>
      <w:szCs w:val="24"/>
    </w:rPr>
  </w:style>
  <w:style w:type="paragraph" w:customStyle="1" w:styleId="AD0D9A4E2C0044DF9929432703313EF67">
    <w:name w:val="AD0D9A4E2C0044DF9929432703313EF67"/>
    <w:rsid w:val="0048281E"/>
    <w:pPr>
      <w:spacing w:after="0" w:line="240" w:lineRule="auto"/>
    </w:pPr>
    <w:rPr>
      <w:rFonts w:ascii="Times New Roman" w:eastAsia="Times New Roman" w:hAnsi="Times New Roman" w:cs="Times New Roman"/>
      <w:sz w:val="24"/>
      <w:szCs w:val="24"/>
    </w:rPr>
  </w:style>
  <w:style w:type="paragraph" w:customStyle="1" w:styleId="2775F08A71A94E569ADC0007A2BAD9F57">
    <w:name w:val="2775F08A71A94E569ADC0007A2BAD9F57"/>
    <w:rsid w:val="0048281E"/>
    <w:pPr>
      <w:spacing w:after="0" w:line="240" w:lineRule="auto"/>
    </w:pPr>
    <w:rPr>
      <w:rFonts w:ascii="Times New Roman" w:eastAsia="Times New Roman" w:hAnsi="Times New Roman" w:cs="Times New Roman"/>
      <w:sz w:val="24"/>
      <w:szCs w:val="24"/>
    </w:rPr>
  </w:style>
  <w:style w:type="paragraph" w:customStyle="1" w:styleId="664F47656A2F498782373A69AF6184117">
    <w:name w:val="664F47656A2F498782373A69AF6184117"/>
    <w:rsid w:val="0048281E"/>
    <w:pPr>
      <w:spacing w:after="0" w:line="240" w:lineRule="auto"/>
    </w:pPr>
    <w:rPr>
      <w:rFonts w:ascii="Times New Roman" w:eastAsia="Times New Roman" w:hAnsi="Times New Roman" w:cs="Times New Roman"/>
      <w:sz w:val="24"/>
      <w:szCs w:val="24"/>
    </w:rPr>
  </w:style>
  <w:style w:type="paragraph" w:customStyle="1" w:styleId="3E9C591461AD46308D3D565D5781A7227">
    <w:name w:val="3E9C591461AD46308D3D565D5781A7227"/>
    <w:rsid w:val="0048281E"/>
    <w:pPr>
      <w:spacing w:after="0" w:line="240" w:lineRule="auto"/>
    </w:pPr>
    <w:rPr>
      <w:rFonts w:ascii="Times New Roman" w:eastAsia="Times New Roman" w:hAnsi="Times New Roman" w:cs="Times New Roman"/>
      <w:sz w:val="24"/>
      <w:szCs w:val="24"/>
    </w:rPr>
  </w:style>
  <w:style w:type="paragraph" w:customStyle="1" w:styleId="65B0273681B343708C70C101FD32E0247">
    <w:name w:val="65B0273681B343708C70C101FD32E0247"/>
    <w:rsid w:val="0048281E"/>
    <w:pPr>
      <w:spacing w:after="0" w:line="240" w:lineRule="auto"/>
    </w:pPr>
    <w:rPr>
      <w:rFonts w:ascii="Times New Roman" w:eastAsia="Times New Roman" w:hAnsi="Times New Roman" w:cs="Times New Roman"/>
      <w:sz w:val="24"/>
      <w:szCs w:val="24"/>
    </w:rPr>
  </w:style>
  <w:style w:type="paragraph" w:customStyle="1" w:styleId="F2EC26F9A5AB48BE9D8B905B5939F46A7">
    <w:name w:val="F2EC26F9A5AB48BE9D8B905B5939F46A7"/>
    <w:rsid w:val="0048281E"/>
    <w:pPr>
      <w:spacing w:after="0" w:line="240" w:lineRule="auto"/>
    </w:pPr>
    <w:rPr>
      <w:rFonts w:ascii="Times New Roman" w:eastAsia="Times New Roman" w:hAnsi="Times New Roman" w:cs="Times New Roman"/>
      <w:sz w:val="24"/>
      <w:szCs w:val="24"/>
    </w:rPr>
  </w:style>
  <w:style w:type="paragraph" w:customStyle="1" w:styleId="E7FA3FD3E7BE447CB858070829BB55937">
    <w:name w:val="E7FA3FD3E7BE447CB858070829BB55937"/>
    <w:rsid w:val="0048281E"/>
    <w:pPr>
      <w:spacing w:after="0" w:line="240" w:lineRule="auto"/>
    </w:pPr>
    <w:rPr>
      <w:rFonts w:ascii="Times New Roman" w:eastAsia="Times New Roman" w:hAnsi="Times New Roman" w:cs="Times New Roman"/>
      <w:sz w:val="24"/>
      <w:szCs w:val="24"/>
    </w:rPr>
  </w:style>
  <w:style w:type="paragraph" w:customStyle="1" w:styleId="96B900459C4E43789CD4AD74C88BC53B7">
    <w:name w:val="96B900459C4E43789CD4AD74C88BC53B7"/>
    <w:rsid w:val="0048281E"/>
    <w:pPr>
      <w:spacing w:after="0" w:line="240" w:lineRule="auto"/>
    </w:pPr>
    <w:rPr>
      <w:rFonts w:ascii="Times New Roman" w:eastAsia="Times New Roman" w:hAnsi="Times New Roman" w:cs="Times New Roman"/>
      <w:sz w:val="24"/>
      <w:szCs w:val="24"/>
    </w:rPr>
  </w:style>
  <w:style w:type="paragraph" w:customStyle="1" w:styleId="D825ECA78E47418E9F148AA7BD3829317">
    <w:name w:val="D825ECA78E47418E9F148AA7BD3829317"/>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7">
    <w:name w:val="FAE467E99F5A4C2BBB66FB15AD30F5787"/>
    <w:rsid w:val="0048281E"/>
    <w:pPr>
      <w:spacing w:after="0" w:line="240" w:lineRule="auto"/>
    </w:pPr>
    <w:rPr>
      <w:rFonts w:ascii="Times New Roman" w:eastAsia="Times New Roman" w:hAnsi="Times New Roman" w:cs="Times New Roman"/>
      <w:sz w:val="24"/>
      <w:szCs w:val="24"/>
    </w:rPr>
  </w:style>
  <w:style w:type="paragraph" w:customStyle="1" w:styleId="F87F04C057FC4B759370D3DE5CD0EEC07">
    <w:name w:val="F87F04C057FC4B759370D3DE5CD0EEC07"/>
    <w:rsid w:val="0048281E"/>
    <w:pPr>
      <w:spacing w:after="0" w:line="240" w:lineRule="auto"/>
    </w:pPr>
    <w:rPr>
      <w:rFonts w:ascii="Times New Roman" w:eastAsia="Times New Roman" w:hAnsi="Times New Roman" w:cs="Times New Roman"/>
      <w:sz w:val="24"/>
      <w:szCs w:val="24"/>
    </w:rPr>
  </w:style>
  <w:style w:type="paragraph" w:customStyle="1" w:styleId="D8C3A0C3A0D145619287C65EDD39B7E77">
    <w:name w:val="D8C3A0C3A0D145619287C65EDD39B7E77"/>
    <w:rsid w:val="0048281E"/>
    <w:pPr>
      <w:spacing w:after="0" w:line="240" w:lineRule="auto"/>
    </w:pPr>
    <w:rPr>
      <w:rFonts w:ascii="Times New Roman" w:eastAsia="Times New Roman" w:hAnsi="Times New Roman" w:cs="Times New Roman"/>
      <w:sz w:val="24"/>
      <w:szCs w:val="24"/>
    </w:rPr>
  </w:style>
  <w:style w:type="paragraph" w:customStyle="1" w:styleId="E81C46C8F0BF415B995EF1E18C33F5337">
    <w:name w:val="E81C46C8F0BF415B995EF1E18C33F5337"/>
    <w:rsid w:val="0048281E"/>
    <w:pPr>
      <w:spacing w:after="0" w:line="240" w:lineRule="auto"/>
    </w:pPr>
    <w:rPr>
      <w:rFonts w:ascii="Times New Roman" w:eastAsia="Times New Roman" w:hAnsi="Times New Roman" w:cs="Times New Roman"/>
      <w:sz w:val="24"/>
      <w:szCs w:val="24"/>
    </w:rPr>
  </w:style>
  <w:style w:type="paragraph" w:customStyle="1" w:styleId="A9536116285342F4B2ABCBF1DAB18BA97">
    <w:name w:val="A9536116285342F4B2ABCBF1DAB18BA97"/>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5">
    <w:name w:val="07EA0A70E1F844E0A97072B86BE559825"/>
    <w:rsid w:val="0048281E"/>
    <w:pPr>
      <w:spacing w:after="0" w:line="240" w:lineRule="auto"/>
    </w:pPr>
    <w:rPr>
      <w:rFonts w:ascii="Times New Roman" w:eastAsia="Times New Roman" w:hAnsi="Times New Roman" w:cs="Times New Roman"/>
      <w:sz w:val="24"/>
      <w:szCs w:val="24"/>
    </w:rPr>
  </w:style>
  <w:style w:type="paragraph" w:customStyle="1" w:styleId="9AD23B1BC59540CB9E82DB04F515D5F07">
    <w:name w:val="9AD23B1BC59540CB9E82DB04F515D5F07"/>
    <w:rsid w:val="0048281E"/>
    <w:pPr>
      <w:spacing w:after="0" w:line="240" w:lineRule="auto"/>
    </w:pPr>
    <w:rPr>
      <w:rFonts w:ascii="Times New Roman" w:eastAsia="Times New Roman" w:hAnsi="Times New Roman" w:cs="Times New Roman"/>
      <w:sz w:val="24"/>
      <w:szCs w:val="24"/>
    </w:rPr>
  </w:style>
  <w:style w:type="paragraph" w:customStyle="1" w:styleId="7B2822AB26C24FB7BDABE28148882D197">
    <w:name w:val="7B2822AB26C24FB7BDABE28148882D197"/>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7">
    <w:name w:val="A504256436734AD3985EA9C04B0356F97"/>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7">
    <w:name w:val="7D1EC03582BD48C58234A06EAD1A1D067"/>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7">
    <w:name w:val="C24FF30DFD6041EDACC9F15625B080507"/>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7">
    <w:name w:val="FB82A554AAA44D8FBEBA1964159180257"/>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7">
    <w:name w:val="083FEF22596E47E59B0C2983894A8E5F7"/>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7">
    <w:name w:val="74C2F9DFD16947BFAF65BB854B8F75E17"/>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7">
    <w:name w:val="7B4036A36586472B9588A8DE85036B6E7"/>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7">
    <w:name w:val="CE724B48A4274E0B8CAE38F873E494E37"/>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7">
    <w:name w:val="8AA5FEBBAD7D4EB893D40B6FE45286487"/>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7">
    <w:name w:val="DEAEC247E2EA41A99C47BEAEFBBD23827"/>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7">
    <w:name w:val="D4742C32595E4FFAA55E1A818CC540897"/>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7">
    <w:name w:val="04CE305355724166B33067DB4E45EC7B7"/>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7">
    <w:name w:val="21AA044A2B5D4B849344D46D4F8AC5317"/>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12">
    <w:name w:val="2490FDCA8EF84531AE5F46364DF56BEE12"/>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7">
    <w:name w:val="D1566EDB032347B089BEB7FDBE46C85D17"/>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7">
    <w:name w:val="200C3F6C75C74B13A7424787F0630DEC7"/>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7">
    <w:name w:val="CD4BB9694BC048649F43999A2D35D4017"/>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8">
    <w:name w:val="BF6D539CE1B4425CAA445A92925196A78"/>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7">
    <w:name w:val="00B1681C3C27424C9BBD05C5B7D86C117"/>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7">
    <w:name w:val="1E9EF76BC5934B6199014346FA4DBEA67"/>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7">
    <w:name w:val="7FF3375A35484EC7B040F5556CB5E2CA7"/>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7">
    <w:name w:val="AD829DC85B3B424981CA634A3DFBE1BC7"/>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7">
    <w:name w:val="9BCCE8D25CE940988FB4E3D03EA9F1457"/>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7">
    <w:name w:val="27DE032AC01F439F95C31D300BF192FC17"/>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7">
    <w:name w:val="422608A41FFE462CAE65A12B912FAC487"/>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7">
    <w:name w:val="7A69E64D01BE4204ADBD8BDE21D1246C7"/>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7">
    <w:name w:val="B80B9D434E584C2E8F1E44EAEA7055FA7"/>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7">
    <w:name w:val="06D5136C1CA94D80BFB7D140769026257"/>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7">
    <w:name w:val="2F70ACA29F974FD3B889CD478506C6F97"/>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7">
    <w:name w:val="47202104BD6E4E41ABCF30A52AB0D55F7"/>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7">
    <w:name w:val="BADDCE20939A4CF8BB5CDBEE0D2E357A7"/>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7">
    <w:name w:val="0B63E3C632B047D78B41409679F2A7B17"/>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7">
    <w:name w:val="670D2B9419AD4A82988EA1DC6DF2792717"/>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7">
    <w:name w:val="2C415CA40416436D9697709CF47FF80417"/>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7">
    <w:name w:val="9433B6F8368E40A092285026BE5C2C027"/>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7">
    <w:name w:val="9089ADF7129345FBB226DC02596FE3AB17"/>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7">
    <w:name w:val="DEBA9D6ABB88499E9B7474B7F773F59017"/>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7">
    <w:name w:val="194E79F63CDC415095A9BB9B1EA3DC0A17"/>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7">
    <w:name w:val="BC8A37B41A9047F1AE975C999570DB137"/>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7">
    <w:name w:val="184F015A2CE24A67B5DFE43B93D3AA3317"/>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7">
    <w:name w:val="3918721D8C7B4F759B44F465A1B0086B17"/>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7">
    <w:name w:val="121AD6210B254279971218250298CBEE17"/>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7">
    <w:name w:val="472623C599484895BD0C922C514D327A7"/>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7">
    <w:name w:val="DF14D67253A245EB875875336E3ECEBA17"/>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7">
    <w:name w:val="FC3E8611AFCA4F0B98262A57D7D508DA7"/>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7">
    <w:name w:val="7C4091D099BC4118890DC16FFD05CEB37"/>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7">
    <w:name w:val="0749DF4BF5AB41CCA772C8988EB55AEB7"/>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7">
    <w:name w:val="D8BC4C73B39440C990BFA428FBAE8C407"/>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7">
    <w:name w:val="24B742A264E244CBB2AD669EC7A1E4F417"/>
    <w:rsid w:val="0048281E"/>
    <w:pPr>
      <w:spacing w:after="0" w:line="240" w:lineRule="auto"/>
    </w:pPr>
    <w:rPr>
      <w:rFonts w:ascii="Times New Roman" w:eastAsia="Times New Roman" w:hAnsi="Times New Roman" w:cs="Times New Roman"/>
      <w:sz w:val="24"/>
      <w:szCs w:val="24"/>
    </w:rPr>
  </w:style>
  <w:style w:type="paragraph" w:customStyle="1" w:styleId="42E84BDE73C645A49E527DED44B27CE2">
    <w:name w:val="42E84BDE73C645A49E527DED44B27CE2"/>
    <w:rsid w:val="0048281E"/>
  </w:style>
  <w:style w:type="paragraph" w:customStyle="1" w:styleId="2F26CCA2B6FD402BB24564313CD50D4C">
    <w:name w:val="2F26CCA2B6FD402BB24564313CD50D4C"/>
    <w:rsid w:val="0048281E"/>
  </w:style>
  <w:style w:type="paragraph" w:customStyle="1" w:styleId="E5A4082889F246A0A1E30E4757460C3D">
    <w:name w:val="E5A4082889F246A0A1E30E4757460C3D"/>
    <w:rsid w:val="0048281E"/>
  </w:style>
  <w:style w:type="paragraph" w:customStyle="1" w:styleId="82A21ABDA028492288C34D735AEA3AEE">
    <w:name w:val="82A21ABDA028492288C34D735AEA3AEE"/>
    <w:rsid w:val="0048281E"/>
  </w:style>
  <w:style w:type="paragraph" w:customStyle="1" w:styleId="D129FA5A0C62464CBE207D7CC19478D0">
    <w:name w:val="D129FA5A0C62464CBE207D7CC19478D0"/>
    <w:rsid w:val="0048281E"/>
  </w:style>
  <w:style w:type="paragraph" w:customStyle="1" w:styleId="04A00DB336B948F783C7619A5D7FA285">
    <w:name w:val="04A00DB336B948F783C7619A5D7FA285"/>
    <w:rsid w:val="0048281E"/>
  </w:style>
  <w:style w:type="paragraph" w:customStyle="1" w:styleId="6D2FFF3962EA40EDA36589A027B19342">
    <w:name w:val="6D2FFF3962EA40EDA36589A027B19342"/>
    <w:rsid w:val="0048281E"/>
  </w:style>
  <w:style w:type="paragraph" w:customStyle="1" w:styleId="8CF0CBF3634045EF855287786E3912EF">
    <w:name w:val="8CF0CBF3634045EF855287786E3912EF"/>
    <w:rsid w:val="0048281E"/>
  </w:style>
  <w:style w:type="paragraph" w:customStyle="1" w:styleId="5255CE64A89D4BE889B0BB7B286106AC">
    <w:name w:val="5255CE64A89D4BE889B0BB7B286106AC"/>
    <w:rsid w:val="0048281E"/>
  </w:style>
  <w:style w:type="paragraph" w:customStyle="1" w:styleId="D0E87057B55145E8A8BF921D3E14DCEB">
    <w:name w:val="D0E87057B55145E8A8BF921D3E14DCEB"/>
    <w:rsid w:val="0048281E"/>
  </w:style>
  <w:style w:type="paragraph" w:customStyle="1" w:styleId="0E95FA5D54FE4BACA67C37769E9F1FA5">
    <w:name w:val="0E95FA5D54FE4BACA67C37769E9F1FA5"/>
    <w:rsid w:val="0048281E"/>
  </w:style>
  <w:style w:type="paragraph" w:customStyle="1" w:styleId="C5D4D0A2C2B645E18E9B26BBB902ED0A4">
    <w:name w:val="C5D4D0A2C2B645E18E9B26BBB902ED0A4"/>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4">
    <w:name w:val="ADC43A6E3F1746C88A42F1A0E06D3F824"/>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3">
    <w:name w:val="ECB89E1D532D4478BB8008E1F721785E3"/>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4">
    <w:name w:val="C530CF333D804A85AB602091699BC90F4"/>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5">
    <w:name w:val="CDA61BFC9E4C4CA38D6C9D4C527E01D15"/>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4">
    <w:name w:val="C43FCF3A87AC440AA379C2AA75B4517F4"/>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5">
    <w:name w:val="20C7F53F6F814BC2ABA5B21166245F9B5"/>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5">
    <w:name w:val="E1BFD639848B4261AF6AD943332E71AB5"/>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3">
    <w:name w:val="C7B6D826DD5E41EC876B125C158A8AC33"/>
    <w:rsid w:val="0048281E"/>
    <w:pPr>
      <w:spacing w:after="0" w:line="240" w:lineRule="auto"/>
    </w:pPr>
    <w:rPr>
      <w:rFonts w:ascii="Times New Roman" w:eastAsia="Times New Roman" w:hAnsi="Times New Roman" w:cs="Times New Roman"/>
      <w:sz w:val="24"/>
      <w:szCs w:val="24"/>
    </w:rPr>
  </w:style>
  <w:style w:type="paragraph" w:customStyle="1" w:styleId="D50680B36A964C8A91FCEC664B87AB993">
    <w:name w:val="D50680B36A964C8A91FCEC664B87AB993"/>
    <w:rsid w:val="0048281E"/>
    <w:pPr>
      <w:spacing w:after="0" w:line="240" w:lineRule="auto"/>
    </w:pPr>
    <w:rPr>
      <w:rFonts w:ascii="Times New Roman" w:eastAsia="Times New Roman" w:hAnsi="Times New Roman" w:cs="Times New Roman"/>
      <w:sz w:val="24"/>
      <w:szCs w:val="24"/>
    </w:rPr>
  </w:style>
  <w:style w:type="paragraph" w:customStyle="1" w:styleId="019DF533D2F54E568B770369BDEEDD353">
    <w:name w:val="019DF533D2F54E568B770369BDEEDD353"/>
    <w:rsid w:val="0048281E"/>
    <w:pPr>
      <w:spacing w:after="0" w:line="240" w:lineRule="auto"/>
    </w:pPr>
    <w:rPr>
      <w:rFonts w:ascii="Times New Roman" w:eastAsia="Times New Roman" w:hAnsi="Times New Roman" w:cs="Times New Roman"/>
      <w:sz w:val="24"/>
      <w:szCs w:val="24"/>
    </w:rPr>
  </w:style>
  <w:style w:type="paragraph" w:customStyle="1" w:styleId="5A85A4981C5B4582BE73A9D82AC7761B3">
    <w:name w:val="5A85A4981C5B4582BE73A9D82AC7761B3"/>
    <w:rsid w:val="0048281E"/>
    <w:pPr>
      <w:spacing w:after="0" w:line="240" w:lineRule="auto"/>
    </w:pPr>
    <w:rPr>
      <w:rFonts w:ascii="Times New Roman" w:eastAsia="Times New Roman" w:hAnsi="Times New Roman" w:cs="Times New Roman"/>
      <w:sz w:val="24"/>
      <w:szCs w:val="24"/>
    </w:rPr>
  </w:style>
  <w:style w:type="paragraph" w:customStyle="1" w:styleId="0B7180790F974464B2194D997372587F3">
    <w:name w:val="0B7180790F974464B2194D997372587F3"/>
    <w:rsid w:val="0048281E"/>
    <w:pPr>
      <w:spacing w:after="0" w:line="240" w:lineRule="auto"/>
    </w:pPr>
    <w:rPr>
      <w:rFonts w:ascii="Times New Roman" w:eastAsia="Times New Roman" w:hAnsi="Times New Roman" w:cs="Times New Roman"/>
      <w:sz w:val="24"/>
      <w:szCs w:val="24"/>
    </w:rPr>
  </w:style>
  <w:style w:type="paragraph" w:customStyle="1" w:styleId="756ED9F1E4CB4C6A9138ECA933A3F2583">
    <w:name w:val="756ED9F1E4CB4C6A9138ECA933A3F2583"/>
    <w:rsid w:val="0048281E"/>
    <w:pPr>
      <w:spacing w:after="0" w:line="240" w:lineRule="auto"/>
    </w:pPr>
    <w:rPr>
      <w:rFonts w:ascii="Times New Roman" w:eastAsia="Times New Roman" w:hAnsi="Times New Roman" w:cs="Times New Roman"/>
      <w:sz w:val="24"/>
      <w:szCs w:val="24"/>
    </w:rPr>
  </w:style>
  <w:style w:type="paragraph" w:customStyle="1" w:styleId="42963D4E2A8F48DB8755A0D32E6464672">
    <w:name w:val="42963D4E2A8F48DB8755A0D32E6464672"/>
    <w:rsid w:val="0048281E"/>
    <w:pPr>
      <w:spacing w:after="0" w:line="240" w:lineRule="auto"/>
    </w:pPr>
    <w:rPr>
      <w:rFonts w:ascii="Times New Roman" w:eastAsia="Times New Roman" w:hAnsi="Times New Roman" w:cs="Times New Roman"/>
      <w:sz w:val="24"/>
      <w:szCs w:val="24"/>
    </w:rPr>
  </w:style>
  <w:style w:type="paragraph" w:customStyle="1" w:styleId="6EDA3662CCDE481E8B496B78451EFA5A2">
    <w:name w:val="6EDA3662CCDE481E8B496B78451EFA5A2"/>
    <w:rsid w:val="0048281E"/>
    <w:pPr>
      <w:spacing w:after="0" w:line="240" w:lineRule="auto"/>
    </w:pPr>
    <w:rPr>
      <w:rFonts w:ascii="Times New Roman" w:eastAsia="Times New Roman" w:hAnsi="Times New Roman" w:cs="Times New Roman"/>
      <w:sz w:val="24"/>
      <w:szCs w:val="24"/>
    </w:rPr>
  </w:style>
  <w:style w:type="paragraph" w:customStyle="1" w:styleId="42E84BDE73C645A49E527DED44B27CE21">
    <w:name w:val="42E84BDE73C645A49E527DED44B27CE21"/>
    <w:rsid w:val="0048281E"/>
    <w:pPr>
      <w:spacing w:after="0" w:line="240" w:lineRule="auto"/>
    </w:pPr>
    <w:rPr>
      <w:rFonts w:ascii="Times New Roman" w:eastAsia="Times New Roman" w:hAnsi="Times New Roman" w:cs="Times New Roman"/>
      <w:sz w:val="24"/>
      <w:szCs w:val="24"/>
    </w:rPr>
  </w:style>
  <w:style w:type="paragraph" w:customStyle="1" w:styleId="2F26CCA2B6FD402BB24564313CD50D4C1">
    <w:name w:val="2F26CCA2B6FD402BB24564313CD50D4C1"/>
    <w:rsid w:val="0048281E"/>
    <w:pPr>
      <w:spacing w:after="0" w:line="240" w:lineRule="auto"/>
    </w:pPr>
    <w:rPr>
      <w:rFonts w:ascii="Times New Roman" w:eastAsia="Times New Roman" w:hAnsi="Times New Roman" w:cs="Times New Roman"/>
      <w:sz w:val="24"/>
      <w:szCs w:val="24"/>
    </w:rPr>
  </w:style>
  <w:style w:type="paragraph" w:customStyle="1" w:styleId="E5A4082889F246A0A1E30E4757460C3D1">
    <w:name w:val="E5A4082889F246A0A1E30E4757460C3D1"/>
    <w:rsid w:val="0048281E"/>
    <w:pPr>
      <w:spacing w:after="0" w:line="240" w:lineRule="auto"/>
    </w:pPr>
    <w:rPr>
      <w:rFonts w:ascii="Times New Roman" w:eastAsia="Times New Roman" w:hAnsi="Times New Roman" w:cs="Times New Roman"/>
      <w:sz w:val="24"/>
      <w:szCs w:val="24"/>
    </w:rPr>
  </w:style>
  <w:style w:type="paragraph" w:customStyle="1" w:styleId="82A21ABDA028492288C34D735AEA3AEE1">
    <w:name w:val="82A21ABDA028492288C34D735AEA3AEE1"/>
    <w:rsid w:val="0048281E"/>
    <w:pPr>
      <w:spacing w:after="0" w:line="240" w:lineRule="auto"/>
    </w:pPr>
    <w:rPr>
      <w:rFonts w:ascii="Times New Roman" w:eastAsia="Times New Roman" w:hAnsi="Times New Roman" w:cs="Times New Roman"/>
      <w:sz w:val="24"/>
      <w:szCs w:val="24"/>
    </w:rPr>
  </w:style>
  <w:style w:type="paragraph" w:customStyle="1" w:styleId="D129FA5A0C62464CBE207D7CC19478D01">
    <w:name w:val="D129FA5A0C62464CBE207D7CC19478D01"/>
    <w:rsid w:val="0048281E"/>
    <w:pPr>
      <w:spacing w:after="0" w:line="240" w:lineRule="auto"/>
    </w:pPr>
    <w:rPr>
      <w:rFonts w:ascii="Times New Roman" w:eastAsia="Times New Roman" w:hAnsi="Times New Roman" w:cs="Times New Roman"/>
      <w:sz w:val="24"/>
      <w:szCs w:val="24"/>
    </w:rPr>
  </w:style>
  <w:style w:type="paragraph" w:customStyle="1" w:styleId="04A00DB336B948F783C7619A5D7FA2851">
    <w:name w:val="04A00DB336B948F783C7619A5D7FA2851"/>
    <w:rsid w:val="0048281E"/>
    <w:pPr>
      <w:spacing w:after="0" w:line="240" w:lineRule="auto"/>
    </w:pPr>
    <w:rPr>
      <w:rFonts w:ascii="Times New Roman" w:eastAsia="Times New Roman" w:hAnsi="Times New Roman" w:cs="Times New Roman"/>
      <w:sz w:val="24"/>
      <w:szCs w:val="24"/>
    </w:rPr>
  </w:style>
  <w:style w:type="paragraph" w:customStyle="1" w:styleId="6D2FFF3962EA40EDA36589A027B193421">
    <w:name w:val="6D2FFF3962EA40EDA36589A027B193421"/>
    <w:rsid w:val="0048281E"/>
    <w:pPr>
      <w:spacing w:after="0" w:line="240" w:lineRule="auto"/>
    </w:pPr>
    <w:rPr>
      <w:rFonts w:ascii="Times New Roman" w:eastAsia="Times New Roman" w:hAnsi="Times New Roman" w:cs="Times New Roman"/>
      <w:sz w:val="24"/>
      <w:szCs w:val="24"/>
    </w:rPr>
  </w:style>
  <w:style w:type="paragraph" w:customStyle="1" w:styleId="8CF0CBF3634045EF855287786E3912EF1">
    <w:name w:val="8CF0CBF3634045EF855287786E3912EF1"/>
    <w:rsid w:val="0048281E"/>
    <w:pPr>
      <w:spacing w:after="0" w:line="240" w:lineRule="auto"/>
    </w:pPr>
    <w:rPr>
      <w:rFonts w:ascii="Times New Roman" w:eastAsia="Times New Roman" w:hAnsi="Times New Roman" w:cs="Times New Roman"/>
      <w:sz w:val="24"/>
      <w:szCs w:val="24"/>
    </w:rPr>
  </w:style>
  <w:style w:type="paragraph" w:customStyle="1" w:styleId="5255CE64A89D4BE889B0BB7B286106AC1">
    <w:name w:val="5255CE64A89D4BE889B0BB7B286106AC1"/>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8">
    <w:name w:val="FAE467E99F5A4C2BBB66FB15AD30F5788"/>
    <w:rsid w:val="0048281E"/>
    <w:pPr>
      <w:spacing w:after="0" w:line="240" w:lineRule="auto"/>
    </w:pPr>
    <w:rPr>
      <w:rFonts w:ascii="Times New Roman" w:eastAsia="Times New Roman" w:hAnsi="Times New Roman" w:cs="Times New Roman"/>
      <w:sz w:val="24"/>
      <w:szCs w:val="24"/>
    </w:rPr>
  </w:style>
  <w:style w:type="paragraph" w:customStyle="1" w:styleId="D0E87057B55145E8A8BF921D3E14DCEB1">
    <w:name w:val="D0E87057B55145E8A8BF921D3E14DCEB1"/>
    <w:rsid w:val="0048281E"/>
    <w:pPr>
      <w:spacing w:after="0" w:line="240" w:lineRule="auto"/>
    </w:pPr>
    <w:rPr>
      <w:rFonts w:ascii="Times New Roman" w:eastAsia="Times New Roman" w:hAnsi="Times New Roman" w:cs="Times New Roman"/>
      <w:sz w:val="24"/>
      <w:szCs w:val="24"/>
    </w:rPr>
  </w:style>
  <w:style w:type="paragraph" w:customStyle="1" w:styleId="0E95FA5D54FE4BACA67C37769E9F1FA51">
    <w:name w:val="0E95FA5D54FE4BACA67C37769E9F1FA51"/>
    <w:rsid w:val="0048281E"/>
    <w:pPr>
      <w:spacing w:after="0" w:line="240" w:lineRule="auto"/>
    </w:pPr>
    <w:rPr>
      <w:rFonts w:ascii="Times New Roman" w:eastAsia="Times New Roman" w:hAnsi="Times New Roman" w:cs="Times New Roman"/>
      <w:sz w:val="24"/>
      <w:szCs w:val="24"/>
    </w:rPr>
  </w:style>
  <w:style w:type="paragraph" w:customStyle="1" w:styleId="E81C46C8F0BF415B995EF1E18C33F5338">
    <w:name w:val="E81C46C8F0BF415B995EF1E18C33F5338"/>
    <w:rsid w:val="0048281E"/>
    <w:pPr>
      <w:spacing w:after="0" w:line="240" w:lineRule="auto"/>
    </w:pPr>
    <w:rPr>
      <w:rFonts w:ascii="Times New Roman" w:eastAsia="Times New Roman" w:hAnsi="Times New Roman" w:cs="Times New Roman"/>
      <w:sz w:val="24"/>
      <w:szCs w:val="24"/>
    </w:rPr>
  </w:style>
  <w:style w:type="paragraph" w:customStyle="1" w:styleId="A9536116285342F4B2ABCBF1DAB18BA98">
    <w:name w:val="A9536116285342F4B2ABCBF1DAB18BA98"/>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6">
    <w:name w:val="07EA0A70E1F844E0A97072B86BE559826"/>
    <w:rsid w:val="0048281E"/>
    <w:pPr>
      <w:spacing w:after="0" w:line="240" w:lineRule="auto"/>
    </w:pPr>
    <w:rPr>
      <w:rFonts w:ascii="Times New Roman" w:eastAsia="Times New Roman" w:hAnsi="Times New Roman" w:cs="Times New Roman"/>
      <w:sz w:val="24"/>
      <w:szCs w:val="24"/>
    </w:rPr>
  </w:style>
  <w:style w:type="paragraph" w:customStyle="1" w:styleId="9AD23B1BC59540CB9E82DB04F515D5F08">
    <w:name w:val="9AD23B1BC59540CB9E82DB04F515D5F08"/>
    <w:rsid w:val="0048281E"/>
    <w:pPr>
      <w:spacing w:after="0" w:line="240" w:lineRule="auto"/>
    </w:pPr>
    <w:rPr>
      <w:rFonts w:ascii="Times New Roman" w:eastAsia="Times New Roman" w:hAnsi="Times New Roman" w:cs="Times New Roman"/>
      <w:sz w:val="24"/>
      <w:szCs w:val="24"/>
    </w:rPr>
  </w:style>
  <w:style w:type="paragraph" w:customStyle="1" w:styleId="7B2822AB26C24FB7BDABE28148882D198">
    <w:name w:val="7B2822AB26C24FB7BDABE28148882D198"/>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8">
    <w:name w:val="A504256436734AD3985EA9C04B0356F98"/>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8">
    <w:name w:val="7D1EC03582BD48C58234A06EAD1A1D068"/>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8">
    <w:name w:val="C24FF30DFD6041EDACC9F15625B080508"/>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8">
    <w:name w:val="FB82A554AAA44D8FBEBA1964159180258"/>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8">
    <w:name w:val="083FEF22596E47E59B0C2983894A8E5F8"/>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8">
    <w:name w:val="74C2F9DFD16947BFAF65BB854B8F75E18"/>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8">
    <w:name w:val="7B4036A36586472B9588A8DE85036B6E8"/>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8">
    <w:name w:val="CE724B48A4274E0B8CAE38F873E494E38"/>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8">
    <w:name w:val="8AA5FEBBAD7D4EB893D40B6FE45286488"/>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8">
    <w:name w:val="DEAEC247E2EA41A99C47BEAEFBBD23828"/>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8">
    <w:name w:val="D4742C32595E4FFAA55E1A818CC540898"/>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8">
    <w:name w:val="04CE305355724166B33067DB4E45EC7B8"/>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8">
    <w:name w:val="21AA044A2B5D4B849344D46D4F8AC5318"/>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13">
    <w:name w:val="2490FDCA8EF84531AE5F46364DF56BEE13"/>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8">
    <w:name w:val="D1566EDB032347B089BEB7FDBE46C85D18"/>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8">
    <w:name w:val="200C3F6C75C74B13A7424787F0630DEC8"/>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8">
    <w:name w:val="CD4BB9694BC048649F43999A2D35D4018"/>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9">
    <w:name w:val="BF6D539CE1B4425CAA445A92925196A79"/>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8">
    <w:name w:val="00B1681C3C27424C9BBD05C5B7D86C118"/>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8">
    <w:name w:val="1E9EF76BC5934B6199014346FA4DBEA68"/>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8">
    <w:name w:val="7FF3375A35484EC7B040F5556CB5E2CA8"/>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8">
    <w:name w:val="AD829DC85B3B424981CA634A3DFBE1BC8"/>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8">
    <w:name w:val="9BCCE8D25CE940988FB4E3D03EA9F1458"/>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8">
    <w:name w:val="27DE032AC01F439F95C31D300BF192FC18"/>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8">
    <w:name w:val="422608A41FFE462CAE65A12B912FAC488"/>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8">
    <w:name w:val="7A69E64D01BE4204ADBD8BDE21D1246C8"/>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8">
    <w:name w:val="B80B9D434E584C2E8F1E44EAEA7055FA8"/>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8">
    <w:name w:val="06D5136C1CA94D80BFB7D140769026258"/>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8">
    <w:name w:val="2F70ACA29F974FD3B889CD478506C6F98"/>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8">
    <w:name w:val="47202104BD6E4E41ABCF30A52AB0D55F8"/>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8">
    <w:name w:val="BADDCE20939A4CF8BB5CDBEE0D2E357A8"/>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8">
    <w:name w:val="0B63E3C632B047D78B41409679F2A7B18"/>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8">
    <w:name w:val="670D2B9419AD4A82988EA1DC6DF2792718"/>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8">
    <w:name w:val="2C415CA40416436D9697709CF47FF80418"/>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8">
    <w:name w:val="9433B6F8368E40A092285026BE5C2C028"/>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8">
    <w:name w:val="9089ADF7129345FBB226DC02596FE3AB18"/>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8">
    <w:name w:val="DEBA9D6ABB88499E9B7474B7F773F59018"/>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8">
    <w:name w:val="194E79F63CDC415095A9BB9B1EA3DC0A18"/>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8">
    <w:name w:val="BC8A37B41A9047F1AE975C999570DB138"/>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8">
    <w:name w:val="184F015A2CE24A67B5DFE43B93D3AA3318"/>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8">
    <w:name w:val="3918721D8C7B4F759B44F465A1B0086B18"/>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8">
    <w:name w:val="121AD6210B254279971218250298CBEE18"/>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8">
    <w:name w:val="472623C599484895BD0C922C514D327A8"/>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8">
    <w:name w:val="DF14D67253A245EB875875336E3ECEBA18"/>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8">
    <w:name w:val="FC3E8611AFCA4F0B98262A57D7D508DA8"/>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8">
    <w:name w:val="7C4091D099BC4118890DC16FFD05CEB38"/>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8">
    <w:name w:val="0749DF4BF5AB41CCA772C8988EB55AEB8"/>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8">
    <w:name w:val="D8BC4C73B39440C990BFA428FBAE8C408"/>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8">
    <w:name w:val="24B742A264E244CBB2AD669EC7A1E4F418"/>
    <w:rsid w:val="0048281E"/>
    <w:pPr>
      <w:spacing w:after="0" w:line="240" w:lineRule="auto"/>
    </w:pPr>
    <w:rPr>
      <w:rFonts w:ascii="Times New Roman" w:eastAsia="Times New Roman" w:hAnsi="Times New Roman" w:cs="Times New Roman"/>
      <w:sz w:val="24"/>
      <w:szCs w:val="24"/>
    </w:rPr>
  </w:style>
  <w:style w:type="paragraph" w:customStyle="1" w:styleId="841784BC513646F49964CDD9DB7185BF">
    <w:name w:val="841784BC513646F49964CDD9DB7185BF"/>
    <w:rsid w:val="0048281E"/>
  </w:style>
  <w:style w:type="paragraph" w:customStyle="1" w:styleId="8A0E79CB440A439F9A01A5C7D4B03543">
    <w:name w:val="8A0E79CB440A439F9A01A5C7D4B03543"/>
    <w:rsid w:val="0048281E"/>
  </w:style>
  <w:style w:type="paragraph" w:customStyle="1" w:styleId="BC3141B7B2C248CCAAE43D4448AA0A5A">
    <w:name w:val="BC3141B7B2C248CCAAE43D4448AA0A5A"/>
    <w:rsid w:val="0048281E"/>
  </w:style>
  <w:style w:type="paragraph" w:customStyle="1" w:styleId="2DE9E6F0994A4B5291F803911A2C0AAE">
    <w:name w:val="2DE9E6F0994A4B5291F803911A2C0AAE"/>
    <w:rsid w:val="0048281E"/>
  </w:style>
  <w:style w:type="paragraph" w:customStyle="1" w:styleId="C5D4D0A2C2B645E18E9B26BBB902ED0A5">
    <w:name w:val="C5D4D0A2C2B645E18E9B26BBB902ED0A5"/>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5">
    <w:name w:val="ADC43A6E3F1746C88A42F1A0E06D3F825"/>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4">
    <w:name w:val="ECB89E1D532D4478BB8008E1F721785E4"/>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5">
    <w:name w:val="C530CF333D804A85AB602091699BC90F5"/>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6">
    <w:name w:val="CDA61BFC9E4C4CA38D6C9D4C527E01D16"/>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5">
    <w:name w:val="C43FCF3A87AC440AA379C2AA75B4517F5"/>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6">
    <w:name w:val="20C7F53F6F814BC2ABA5B21166245F9B6"/>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6">
    <w:name w:val="E1BFD639848B4261AF6AD943332E71AB6"/>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4">
    <w:name w:val="C7B6D826DD5E41EC876B125C158A8AC34"/>
    <w:rsid w:val="0048281E"/>
    <w:pPr>
      <w:spacing w:after="0" w:line="240" w:lineRule="auto"/>
    </w:pPr>
    <w:rPr>
      <w:rFonts w:ascii="Times New Roman" w:eastAsia="Times New Roman" w:hAnsi="Times New Roman" w:cs="Times New Roman"/>
      <w:sz w:val="24"/>
      <w:szCs w:val="24"/>
    </w:rPr>
  </w:style>
  <w:style w:type="paragraph" w:customStyle="1" w:styleId="D50680B36A964C8A91FCEC664B87AB994">
    <w:name w:val="D50680B36A964C8A91FCEC664B87AB994"/>
    <w:rsid w:val="0048281E"/>
    <w:pPr>
      <w:spacing w:after="0" w:line="240" w:lineRule="auto"/>
    </w:pPr>
    <w:rPr>
      <w:rFonts w:ascii="Times New Roman" w:eastAsia="Times New Roman" w:hAnsi="Times New Roman" w:cs="Times New Roman"/>
      <w:sz w:val="24"/>
      <w:szCs w:val="24"/>
    </w:rPr>
  </w:style>
  <w:style w:type="paragraph" w:customStyle="1" w:styleId="019DF533D2F54E568B770369BDEEDD354">
    <w:name w:val="019DF533D2F54E568B770369BDEEDD354"/>
    <w:rsid w:val="0048281E"/>
    <w:pPr>
      <w:spacing w:after="0" w:line="240" w:lineRule="auto"/>
    </w:pPr>
    <w:rPr>
      <w:rFonts w:ascii="Times New Roman" w:eastAsia="Times New Roman" w:hAnsi="Times New Roman" w:cs="Times New Roman"/>
      <w:sz w:val="24"/>
      <w:szCs w:val="24"/>
    </w:rPr>
  </w:style>
  <w:style w:type="paragraph" w:customStyle="1" w:styleId="5A85A4981C5B4582BE73A9D82AC7761B4">
    <w:name w:val="5A85A4981C5B4582BE73A9D82AC7761B4"/>
    <w:rsid w:val="0048281E"/>
    <w:pPr>
      <w:spacing w:after="0" w:line="240" w:lineRule="auto"/>
    </w:pPr>
    <w:rPr>
      <w:rFonts w:ascii="Times New Roman" w:eastAsia="Times New Roman" w:hAnsi="Times New Roman" w:cs="Times New Roman"/>
      <w:sz w:val="24"/>
      <w:szCs w:val="24"/>
    </w:rPr>
  </w:style>
  <w:style w:type="paragraph" w:customStyle="1" w:styleId="0B7180790F974464B2194D997372587F4">
    <w:name w:val="0B7180790F974464B2194D997372587F4"/>
    <w:rsid w:val="0048281E"/>
    <w:pPr>
      <w:spacing w:after="0" w:line="240" w:lineRule="auto"/>
    </w:pPr>
    <w:rPr>
      <w:rFonts w:ascii="Times New Roman" w:eastAsia="Times New Roman" w:hAnsi="Times New Roman" w:cs="Times New Roman"/>
      <w:sz w:val="24"/>
      <w:szCs w:val="24"/>
    </w:rPr>
  </w:style>
  <w:style w:type="paragraph" w:customStyle="1" w:styleId="756ED9F1E4CB4C6A9138ECA933A3F2584">
    <w:name w:val="756ED9F1E4CB4C6A9138ECA933A3F2584"/>
    <w:rsid w:val="0048281E"/>
    <w:pPr>
      <w:spacing w:after="0" w:line="240" w:lineRule="auto"/>
    </w:pPr>
    <w:rPr>
      <w:rFonts w:ascii="Times New Roman" w:eastAsia="Times New Roman" w:hAnsi="Times New Roman" w:cs="Times New Roman"/>
      <w:sz w:val="24"/>
      <w:szCs w:val="24"/>
    </w:rPr>
  </w:style>
  <w:style w:type="paragraph" w:customStyle="1" w:styleId="42963D4E2A8F48DB8755A0D32E6464673">
    <w:name w:val="42963D4E2A8F48DB8755A0D32E6464673"/>
    <w:rsid w:val="0048281E"/>
    <w:pPr>
      <w:spacing w:after="0" w:line="240" w:lineRule="auto"/>
    </w:pPr>
    <w:rPr>
      <w:rFonts w:ascii="Times New Roman" w:eastAsia="Times New Roman" w:hAnsi="Times New Roman" w:cs="Times New Roman"/>
      <w:sz w:val="24"/>
      <w:szCs w:val="24"/>
    </w:rPr>
  </w:style>
  <w:style w:type="paragraph" w:customStyle="1" w:styleId="6EDA3662CCDE481E8B496B78451EFA5A3">
    <w:name w:val="6EDA3662CCDE481E8B496B78451EFA5A3"/>
    <w:rsid w:val="0048281E"/>
    <w:pPr>
      <w:spacing w:after="0" w:line="240" w:lineRule="auto"/>
    </w:pPr>
    <w:rPr>
      <w:rFonts w:ascii="Times New Roman" w:eastAsia="Times New Roman" w:hAnsi="Times New Roman" w:cs="Times New Roman"/>
      <w:sz w:val="24"/>
      <w:szCs w:val="24"/>
    </w:rPr>
  </w:style>
  <w:style w:type="paragraph" w:customStyle="1" w:styleId="42E84BDE73C645A49E527DED44B27CE22">
    <w:name w:val="42E84BDE73C645A49E527DED44B27CE22"/>
    <w:rsid w:val="0048281E"/>
    <w:pPr>
      <w:spacing w:after="0" w:line="240" w:lineRule="auto"/>
    </w:pPr>
    <w:rPr>
      <w:rFonts w:ascii="Times New Roman" w:eastAsia="Times New Roman" w:hAnsi="Times New Roman" w:cs="Times New Roman"/>
      <w:sz w:val="24"/>
      <w:szCs w:val="24"/>
    </w:rPr>
  </w:style>
  <w:style w:type="paragraph" w:customStyle="1" w:styleId="2F26CCA2B6FD402BB24564313CD50D4C2">
    <w:name w:val="2F26CCA2B6FD402BB24564313CD50D4C2"/>
    <w:rsid w:val="0048281E"/>
    <w:pPr>
      <w:spacing w:after="0" w:line="240" w:lineRule="auto"/>
    </w:pPr>
    <w:rPr>
      <w:rFonts w:ascii="Times New Roman" w:eastAsia="Times New Roman" w:hAnsi="Times New Roman" w:cs="Times New Roman"/>
      <w:sz w:val="24"/>
      <w:szCs w:val="24"/>
    </w:rPr>
  </w:style>
  <w:style w:type="paragraph" w:customStyle="1" w:styleId="E5A4082889F246A0A1E30E4757460C3D2">
    <w:name w:val="E5A4082889F246A0A1E30E4757460C3D2"/>
    <w:rsid w:val="0048281E"/>
    <w:pPr>
      <w:spacing w:after="0" w:line="240" w:lineRule="auto"/>
    </w:pPr>
    <w:rPr>
      <w:rFonts w:ascii="Times New Roman" w:eastAsia="Times New Roman" w:hAnsi="Times New Roman" w:cs="Times New Roman"/>
      <w:sz w:val="24"/>
      <w:szCs w:val="24"/>
    </w:rPr>
  </w:style>
  <w:style w:type="paragraph" w:customStyle="1" w:styleId="82A21ABDA028492288C34D735AEA3AEE2">
    <w:name w:val="82A21ABDA028492288C34D735AEA3AEE2"/>
    <w:rsid w:val="0048281E"/>
    <w:pPr>
      <w:spacing w:after="0" w:line="240" w:lineRule="auto"/>
    </w:pPr>
    <w:rPr>
      <w:rFonts w:ascii="Times New Roman" w:eastAsia="Times New Roman" w:hAnsi="Times New Roman" w:cs="Times New Roman"/>
      <w:sz w:val="24"/>
      <w:szCs w:val="24"/>
    </w:rPr>
  </w:style>
  <w:style w:type="paragraph" w:customStyle="1" w:styleId="D129FA5A0C62464CBE207D7CC19478D02">
    <w:name w:val="D129FA5A0C62464CBE207D7CC19478D02"/>
    <w:rsid w:val="0048281E"/>
    <w:pPr>
      <w:spacing w:after="0" w:line="240" w:lineRule="auto"/>
    </w:pPr>
    <w:rPr>
      <w:rFonts w:ascii="Times New Roman" w:eastAsia="Times New Roman" w:hAnsi="Times New Roman" w:cs="Times New Roman"/>
      <w:sz w:val="24"/>
      <w:szCs w:val="24"/>
    </w:rPr>
  </w:style>
  <w:style w:type="paragraph" w:customStyle="1" w:styleId="04A00DB336B948F783C7619A5D7FA2852">
    <w:name w:val="04A00DB336B948F783C7619A5D7FA2852"/>
    <w:rsid w:val="0048281E"/>
    <w:pPr>
      <w:spacing w:after="0" w:line="240" w:lineRule="auto"/>
    </w:pPr>
    <w:rPr>
      <w:rFonts w:ascii="Times New Roman" w:eastAsia="Times New Roman" w:hAnsi="Times New Roman" w:cs="Times New Roman"/>
      <w:sz w:val="24"/>
      <w:szCs w:val="24"/>
    </w:rPr>
  </w:style>
  <w:style w:type="paragraph" w:customStyle="1" w:styleId="6D2FFF3962EA40EDA36589A027B193422">
    <w:name w:val="6D2FFF3962EA40EDA36589A027B193422"/>
    <w:rsid w:val="0048281E"/>
    <w:pPr>
      <w:spacing w:after="0" w:line="240" w:lineRule="auto"/>
    </w:pPr>
    <w:rPr>
      <w:rFonts w:ascii="Times New Roman" w:eastAsia="Times New Roman" w:hAnsi="Times New Roman" w:cs="Times New Roman"/>
      <w:sz w:val="24"/>
      <w:szCs w:val="24"/>
    </w:rPr>
  </w:style>
  <w:style w:type="paragraph" w:customStyle="1" w:styleId="8CF0CBF3634045EF855287786E3912EF2">
    <w:name w:val="8CF0CBF3634045EF855287786E3912EF2"/>
    <w:rsid w:val="0048281E"/>
    <w:pPr>
      <w:spacing w:after="0" w:line="240" w:lineRule="auto"/>
    </w:pPr>
    <w:rPr>
      <w:rFonts w:ascii="Times New Roman" w:eastAsia="Times New Roman" w:hAnsi="Times New Roman" w:cs="Times New Roman"/>
      <w:sz w:val="24"/>
      <w:szCs w:val="24"/>
    </w:rPr>
  </w:style>
  <w:style w:type="paragraph" w:customStyle="1" w:styleId="5255CE64A89D4BE889B0BB7B286106AC2">
    <w:name w:val="5255CE64A89D4BE889B0BB7B286106AC2"/>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9">
    <w:name w:val="FAE467E99F5A4C2BBB66FB15AD30F5789"/>
    <w:rsid w:val="0048281E"/>
    <w:pPr>
      <w:spacing w:after="0" w:line="240" w:lineRule="auto"/>
    </w:pPr>
    <w:rPr>
      <w:rFonts w:ascii="Times New Roman" w:eastAsia="Times New Roman" w:hAnsi="Times New Roman" w:cs="Times New Roman"/>
      <w:sz w:val="24"/>
      <w:szCs w:val="24"/>
    </w:rPr>
  </w:style>
  <w:style w:type="paragraph" w:customStyle="1" w:styleId="D0E87057B55145E8A8BF921D3E14DCEB2">
    <w:name w:val="D0E87057B55145E8A8BF921D3E14DCEB2"/>
    <w:rsid w:val="0048281E"/>
    <w:pPr>
      <w:spacing w:after="0" w:line="240" w:lineRule="auto"/>
    </w:pPr>
    <w:rPr>
      <w:rFonts w:ascii="Times New Roman" w:eastAsia="Times New Roman" w:hAnsi="Times New Roman" w:cs="Times New Roman"/>
      <w:sz w:val="24"/>
      <w:szCs w:val="24"/>
    </w:rPr>
  </w:style>
  <w:style w:type="paragraph" w:customStyle="1" w:styleId="0E95FA5D54FE4BACA67C37769E9F1FA52">
    <w:name w:val="0E95FA5D54FE4BACA67C37769E9F1FA52"/>
    <w:rsid w:val="0048281E"/>
    <w:pPr>
      <w:spacing w:after="0" w:line="240" w:lineRule="auto"/>
    </w:pPr>
    <w:rPr>
      <w:rFonts w:ascii="Times New Roman" w:eastAsia="Times New Roman" w:hAnsi="Times New Roman" w:cs="Times New Roman"/>
      <w:sz w:val="24"/>
      <w:szCs w:val="24"/>
    </w:rPr>
  </w:style>
  <w:style w:type="paragraph" w:customStyle="1" w:styleId="841784BC513646F49964CDD9DB7185BF1">
    <w:name w:val="841784BC513646F49964CDD9DB7185BF1"/>
    <w:rsid w:val="0048281E"/>
    <w:pPr>
      <w:spacing w:after="0" w:line="240" w:lineRule="auto"/>
    </w:pPr>
    <w:rPr>
      <w:rFonts w:ascii="Times New Roman" w:eastAsia="Times New Roman" w:hAnsi="Times New Roman" w:cs="Times New Roman"/>
      <w:sz w:val="24"/>
      <w:szCs w:val="24"/>
    </w:rPr>
  </w:style>
  <w:style w:type="paragraph" w:customStyle="1" w:styleId="8A0E79CB440A439F9A01A5C7D4B035431">
    <w:name w:val="8A0E79CB440A439F9A01A5C7D4B035431"/>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7">
    <w:name w:val="07EA0A70E1F844E0A97072B86BE559827"/>
    <w:rsid w:val="0048281E"/>
    <w:pPr>
      <w:spacing w:after="0" w:line="240" w:lineRule="auto"/>
    </w:pPr>
    <w:rPr>
      <w:rFonts w:ascii="Times New Roman" w:eastAsia="Times New Roman" w:hAnsi="Times New Roman" w:cs="Times New Roman"/>
      <w:sz w:val="24"/>
      <w:szCs w:val="24"/>
    </w:rPr>
  </w:style>
  <w:style w:type="paragraph" w:customStyle="1" w:styleId="BC3141B7B2C248CCAAE43D4448AA0A5A1">
    <w:name w:val="BC3141B7B2C248CCAAE43D4448AA0A5A1"/>
    <w:rsid w:val="0048281E"/>
    <w:pPr>
      <w:spacing w:after="0" w:line="240" w:lineRule="auto"/>
    </w:pPr>
    <w:rPr>
      <w:rFonts w:ascii="Times New Roman" w:eastAsia="Times New Roman" w:hAnsi="Times New Roman" w:cs="Times New Roman"/>
      <w:sz w:val="24"/>
      <w:szCs w:val="24"/>
    </w:rPr>
  </w:style>
  <w:style w:type="paragraph" w:customStyle="1" w:styleId="2DE9E6F0994A4B5291F803911A2C0AAE1">
    <w:name w:val="2DE9E6F0994A4B5291F803911A2C0AAE1"/>
    <w:rsid w:val="0048281E"/>
    <w:pPr>
      <w:spacing w:after="0" w:line="240" w:lineRule="auto"/>
    </w:pPr>
    <w:rPr>
      <w:rFonts w:ascii="Times New Roman" w:eastAsia="Times New Roman" w:hAnsi="Times New Roman" w:cs="Times New Roman"/>
      <w:sz w:val="24"/>
      <w:szCs w:val="24"/>
    </w:rPr>
  </w:style>
  <w:style w:type="paragraph" w:customStyle="1" w:styleId="A504256436734AD3985EA9C04B0356F99">
    <w:name w:val="A504256436734AD3985EA9C04B0356F99"/>
    <w:rsid w:val="0048281E"/>
    <w:pPr>
      <w:spacing w:after="0" w:line="240" w:lineRule="auto"/>
    </w:pPr>
    <w:rPr>
      <w:rFonts w:ascii="Times New Roman" w:eastAsia="Times New Roman" w:hAnsi="Times New Roman" w:cs="Times New Roman"/>
      <w:sz w:val="24"/>
      <w:szCs w:val="24"/>
    </w:rPr>
  </w:style>
  <w:style w:type="paragraph" w:customStyle="1" w:styleId="7D1EC03582BD48C58234A06EAD1A1D069">
    <w:name w:val="7D1EC03582BD48C58234A06EAD1A1D069"/>
    <w:rsid w:val="0048281E"/>
    <w:pPr>
      <w:spacing w:after="0" w:line="240" w:lineRule="auto"/>
    </w:pPr>
    <w:rPr>
      <w:rFonts w:ascii="Times New Roman" w:eastAsia="Times New Roman" w:hAnsi="Times New Roman" w:cs="Times New Roman"/>
      <w:sz w:val="24"/>
      <w:szCs w:val="24"/>
    </w:rPr>
  </w:style>
  <w:style w:type="paragraph" w:customStyle="1" w:styleId="C24FF30DFD6041EDACC9F15625B080509">
    <w:name w:val="C24FF30DFD6041EDACC9F15625B080509"/>
    <w:rsid w:val="0048281E"/>
    <w:pPr>
      <w:spacing w:after="0" w:line="240" w:lineRule="auto"/>
    </w:pPr>
    <w:rPr>
      <w:rFonts w:ascii="Times New Roman" w:eastAsia="Times New Roman" w:hAnsi="Times New Roman" w:cs="Times New Roman"/>
      <w:sz w:val="24"/>
      <w:szCs w:val="24"/>
    </w:rPr>
  </w:style>
  <w:style w:type="paragraph" w:customStyle="1" w:styleId="FB82A554AAA44D8FBEBA1964159180259">
    <w:name w:val="FB82A554AAA44D8FBEBA1964159180259"/>
    <w:rsid w:val="0048281E"/>
    <w:pPr>
      <w:spacing w:after="0" w:line="240" w:lineRule="auto"/>
    </w:pPr>
    <w:rPr>
      <w:rFonts w:ascii="Times New Roman" w:eastAsia="Times New Roman" w:hAnsi="Times New Roman" w:cs="Times New Roman"/>
      <w:sz w:val="24"/>
      <w:szCs w:val="24"/>
    </w:rPr>
  </w:style>
  <w:style w:type="paragraph" w:customStyle="1" w:styleId="083FEF22596E47E59B0C2983894A8E5F9">
    <w:name w:val="083FEF22596E47E59B0C2983894A8E5F9"/>
    <w:rsid w:val="0048281E"/>
    <w:pPr>
      <w:spacing w:after="0" w:line="240" w:lineRule="auto"/>
    </w:pPr>
    <w:rPr>
      <w:rFonts w:ascii="Times New Roman" w:eastAsia="Times New Roman" w:hAnsi="Times New Roman" w:cs="Times New Roman"/>
      <w:sz w:val="24"/>
      <w:szCs w:val="24"/>
    </w:rPr>
  </w:style>
  <w:style w:type="paragraph" w:customStyle="1" w:styleId="74C2F9DFD16947BFAF65BB854B8F75E19">
    <w:name w:val="74C2F9DFD16947BFAF65BB854B8F75E19"/>
    <w:rsid w:val="0048281E"/>
    <w:pPr>
      <w:spacing w:after="0" w:line="240" w:lineRule="auto"/>
    </w:pPr>
    <w:rPr>
      <w:rFonts w:ascii="Times New Roman" w:eastAsia="Times New Roman" w:hAnsi="Times New Roman" w:cs="Times New Roman"/>
      <w:sz w:val="24"/>
      <w:szCs w:val="24"/>
    </w:rPr>
  </w:style>
  <w:style w:type="paragraph" w:customStyle="1" w:styleId="7B4036A36586472B9588A8DE85036B6E9">
    <w:name w:val="7B4036A36586472B9588A8DE85036B6E9"/>
    <w:rsid w:val="0048281E"/>
    <w:pPr>
      <w:spacing w:after="0" w:line="240" w:lineRule="auto"/>
    </w:pPr>
    <w:rPr>
      <w:rFonts w:ascii="Times New Roman" w:eastAsia="Times New Roman" w:hAnsi="Times New Roman" w:cs="Times New Roman"/>
      <w:sz w:val="24"/>
      <w:szCs w:val="24"/>
    </w:rPr>
  </w:style>
  <w:style w:type="paragraph" w:customStyle="1" w:styleId="CE724B48A4274E0B8CAE38F873E494E39">
    <w:name w:val="CE724B48A4274E0B8CAE38F873E494E39"/>
    <w:rsid w:val="0048281E"/>
    <w:pPr>
      <w:spacing w:after="0" w:line="240" w:lineRule="auto"/>
    </w:pPr>
    <w:rPr>
      <w:rFonts w:ascii="Times New Roman" w:eastAsia="Times New Roman" w:hAnsi="Times New Roman" w:cs="Times New Roman"/>
      <w:sz w:val="24"/>
      <w:szCs w:val="24"/>
    </w:rPr>
  </w:style>
  <w:style w:type="paragraph" w:customStyle="1" w:styleId="8AA5FEBBAD7D4EB893D40B6FE45286489">
    <w:name w:val="8AA5FEBBAD7D4EB893D40B6FE45286489"/>
    <w:rsid w:val="0048281E"/>
    <w:pPr>
      <w:spacing w:after="0" w:line="240" w:lineRule="auto"/>
    </w:pPr>
    <w:rPr>
      <w:rFonts w:ascii="Times New Roman" w:eastAsia="Times New Roman" w:hAnsi="Times New Roman" w:cs="Times New Roman"/>
      <w:sz w:val="24"/>
      <w:szCs w:val="24"/>
    </w:rPr>
  </w:style>
  <w:style w:type="paragraph" w:customStyle="1" w:styleId="DEAEC247E2EA41A99C47BEAEFBBD23829">
    <w:name w:val="DEAEC247E2EA41A99C47BEAEFBBD23829"/>
    <w:rsid w:val="0048281E"/>
    <w:pPr>
      <w:spacing w:after="0" w:line="240" w:lineRule="auto"/>
    </w:pPr>
    <w:rPr>
      <w:rFonts w:ascii="Times New Roman" w:eastAsia="Times New Roman" w:hAnsi="Times New Roman" w:cs="Times New Roman"/>
      <w:sz w:val="24"/>
      <w:szCs w:val="24"/>
    </w:rPr>
  </w:style>
  <w:style w:type="paragraph" w:customStyle="1" w:styleId="D4742C32595E4FFAA55E1A818CC540899">
    <w:name w:val="D4742C32595E4FFAA55E1A818CC540899"/>
    <w:rsid w:val="0048281E"/>
    <w:pPr>
      <w:spacing w:after="0" w:line="240" w:lineRule="auto"/>
    </w:pPr>
    <w:rPr>
      <w:rFonts w:ascii="Times New Roman" w:eastAsia="Times New Roman" w:hAnsi="Times New Roman" w:cs="Times New Roman"/>
      <w:sz w:val="24"/>
      <w:szCs w:val="24"/>
    </w:rPr>
  </w:style>
  <w:style w:type="paragraph" w:customStyle="1" w:styleId="04CE305355724166B33067DB4E45EC7B9">
    <w:name w:val="04CE305355724166B33067DB4E45EC7B9"/>
    <w:rsid w:val="0048281E"/>
    <w:pPr>
      <w:spacing w:after="0" w:line="240" w:lineRule="auto"/>
    </w:pPr>
    <w:rPr>
      <w:rFonts w:ascii="Times New Roman" w:eastAsia="Times New Roman" w:hAnsi="Times New Roman" w:cs="Times New Roman"/>
      <w:sz w:val="24"/>
      <w:szCs w:val="24"/>
    </w:rPr>
  </w:style>
  <w:style w:type="paragraph" w:customStyle="1" w:styleId="21AA044A2B5D4B849344D46D4F8AC5319">
    <w:name w:val="21AA044A2B5D4B849344D46D4F8AC5319"/>
    <w:rsid w:val="0048281E"/>
    <w:pPr>
      <w:spacing w:after="0" w:line="240" w:lineRule="auto"/>
    </w:pPr>
    <w:rPr>
      <w:rFonts w:ascii="Times New Roman" w:eastAsia="Times New Roman" w:hAnsi="Times New Roman" w:cs="Times New Roman"/>
      <w:sz w:val="24"/>
      <w:szCs w:val="24"/>
    </w:rPr>
  </w:style>
  <w:style w:type="paragraph" w:customStyle="1" w:styleId="2490FDCA8EF84531AE5F46364DF56BEE14">
    <w:name w:val="2490FDCA8EF84531AE5F46364DF56BEE14"/>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19">
    <w:name w:val="D1566EDB032347B089BEB7FDBE46C85D19"/>
    <w:rsid w:val="0048281E"/>
    <w:pPr>
      <w:spacing w:after="0" w:line="240" w:lineRule="auto"/>
    </w:pPr>
    <w:rPr>
      <w:rFonts w:ascii="Times New Roman" w:eastAsia="Times New Roman" w:hAnsi="Times New Roman" w:cs="Times New Roman"/>
      <w:sz w:val="24"/>
      <w:szCs w:val="24"/>
    </w:rPr>
  </w:style>
  <w:style w:type="paragraph" w:customStyle="1" w:styleId="200C3F6C75C74B13A7424787F0630DEC9">
    <w:name w:val="200C3F6C75C74B13A7424787F0630DEC9"/>
    <w:rsid w:val="0048281E"/>
    <w:pPr>
      <w:spacing w:after="0" w:line="240" w:lineRule="auto"/>
    </w:pPr>
    <w:rPr>
      <w:rFonts w:ascii="Times New Roman" w:eastAsia="Times New Roman" w:hAnsi="Times New Roman" w:cs="Times New Roman"/>
      <w:sz w:val="24"/>
      <w:szCs w:val="24"/>
    </w:rPr>
  </w:style>
  <w:style w:type="paragraph" w:customStyle="1" w:styleId="CD4BB9694BC048649F43999A2D35D4019">
    <w:name w:val="CD4BB9694BC048649F43999A2D35D4019"/>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10">
    <w:name w:val="BF6D539CE1B4425CAA445A92925196A710"/>
    <w:rsid w:val="0048281E"/>
    <w:pPr>
      <w:spacing w:after="0" w:line="240" w:lineRule="auto"/>
    </w:pPr>
    <w:rPr>
      <w:rFonts w:ascii="Times New Roman" w:eastAsia="Times New Roman" w:hAnsi="Times New Roman" w:cs="Times New Roman"/>
      <w:sz w:val="24"/>
      <w:szCs w:val="24"/>
    </w:rPr>
  </w:style>
  <w:style w:type="paragraph" w:customStyle="1" w:styleId="00B1681C3C27424C9BBD05C5B7D86C119">
    <w:name w:val="00B1681C3C27424C9BBD05C5B7D86C119"/>
    <w:rsid w:val="0048281E"/>
    <w:pPr>
      <w:spacing w:after="0" w:line="240" w:lineRule="auto"/>
    </w:pPr>
    <w:rPr>
      <w:rFonts w:ascii="Times New Roman" w:eastAsia="Times New Roman" w:hAnsi="Times New Roman" w:cs="Times New Roman"/>
      <w:sz w:val="24"/>
      <w:szCs w:val="24"/>
    </w:rPr>
  </w:style>
  <w:style w:type="paragraph" w:customStyle="1" w:styleId="1E9EF76BC5934B6199014346FA4DBEA69">
    <w:name w:val="1E9EF76BC5934B6199014346FA4DBEA69"/>
    <w:rsid w:val="0048281E"/>
    <w:pPr>
      <w:spacing w:after="0" w:line="240" w:lineRule="auto"/>
    </w:pPr>
    <w:rPr>
      <w:rFonts w:ascii="Times New Roman" w:eastAsia="Times New Roman" w:hAnsi="Times New Roman" w:cs="Times New Roman"/>
      <w:sz w:val="24"/>
      <w:szCs w:val="24"/>
    </w:rPr>
  </w:style>
  <w:style w:type="paragraph" w:customStyle="1" w:styleId="7FF3375A35484EC7B040F5556CB5E2CA9">
    <w:name w:val="7FF3375A35484EC7B040F5556CB5E2CA9"/>
    <w:rsid w:val="0048281E"/>
    <w:pPr>
      <w:spacing w:after="0" w:line="240" w:lineRule="auto"/>
    </w:pPr>
    <w:rPr>
      <w:rFonts w:ascii="Times New Roman" w:eastAsia="Times New Roman" w:hAnsi="Times New Roman" w:cs="Times New Roman"/>
      <w:sz w:val="24"/>
      <w:szCs w:val="24"/>
    </w:rPr>
  </w:style>
  <w:style w:type="paragraph" w:customStyle="1" w:styleId="AD829DC85B3B424981CA634A3DFBE1BC9">
    <w:name w:val="AD829DC85B3B424981CA634A3DFBE1BC9"/>
    <w:rsid w:val="0048281E"/>
    <w:pPr>
      <w:spacing w:after="0" w:line="240" w:lineRule="auto"/>
    </w:pPr>
    <w:rPr>
      <w:rFonts w:ascii="Times New Roman" w:eastAsia="Times New Roman" w:hAnsi="Times New Roman" w:cs="Times New Roman"/>
      <w:sz w:val="24"/>
      <w:szCs w:val="24"/>
    </w:rPr>
  </w:style>
  <w:style w:type="paragraph" w:customStyle="1" w:styleId="9BCCE8D25CE940988FB4E3D03EA9F1459">
    <w:name w:val="9BCCE8D25CE940988FB4E3D03EA9F1459"/>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19">
    <w:name w:val="27DE032AC01F439F95C31D300BF192FC19"/>
    <w:rsid w:val="0048281E"/>
    <w:pPr>
      <w:spacing w:after="0" w:line="240" w:lineRule="auto"/>
    </w:pPr>
    <w:rPr>
      <w:rFonts w:ascii="Times New Roman" w:eastAsia="Times New Roman" w:hAnsi="Times New Roman" w:cs="Times New Roman"/>
      <w:sz w:val="24"/>
      <w:szCs w:val="24"/>
    </w:rPr>
  </w:style>
  <w:style w:type="paragraph" w:customStyle="1" w:styleId="422608A41FFE462CAE65A12B912FAC489">
    <w:name w:val="422608A41FFE462CAE65A12B912FAC489"/>
    <w:rsid w:val="0048281E"/>
    <w:pPr>
      <w:spacing w:after="0" w:line="240" w:lineRule="auto"/>
    </w:pPr>
    <w:rPr>
      <w:rFonts w:ascii="Times New Roman" w:eastAsia="Times New Roman" w:hAnsi="Times New Roman" w:cs="Times New Roman"/>
      <w:sz w:val="24"/>
      <w:szCs w:val="24"/>
    </w:rPr>
  </w:style>
  <w:style w:type="paragraph" w:customStyle="1" w:styleId="7A69E64D01BE4204ADBD8BDE21D1246C9">
    <w:name w:val="7A69E64D01BE4204ADBD8BDE21D1246C9"/>
    <w:rsid w:val="0048281E"/>
    <w:pPr>
      <w:spacing w:after="0" w:line="240" w:lineRule="auto"/>
    </w:pPr>
    <w:rPr>
      <w:rFonts w:ascii="Times New Roman" w:eastAsia="Times New Roman" w:hAnsi="Times New Roman" w:cs="Times New Roman"/>
      <w:sz w:val="24"/>
      <w:szCs w:val="24"/>
    </w:rPr>
  </w:style>
  <w:style w:type="paragraph" w:customStyle="1" w:styleId="B80B9D434E584C2E8F1E44EAEA7055FA9">
    <w:name w:val="B80B9D434E584C2E8F1E44EAEA7055FA9"/>
    <w:rsid w:val="0048281E"/>
    <w:pPr>
      <w:spacing w:after="0" w:line="240" w:lineRule="auto"/>
    </w:pPr>
    <w:rPr>
      <w:rFonts w:ascii="Times New Roman" w:eastAsia="Times New Roman" w:hAnsi="Times New Roman" w:cs="Times New Roman"/>
      <w:sz w:val="24"/>
      <w:szCs w:val="24"/>
    </w:rPr>
  </w:style>
  <w:style w:type="paragraph" w:customStyle="1" w:styleId="06D5136C1CA94D80BFB7D140769026259">
    <w:name w:val="06D5136C1CA94D80BFB7D140769026259"/>
    <w:rsid w:val="0048281E"/>
    <w:pPr>
      <w:spacing w:after="0" w:line="240" w:lineRule="auto"/>
    </w:pPr>
    <w:rPr>
      <w:rFonts w:ascii="Times New Roman" w:eastAsia="Times New Roman" w:hAnsi="Times New Roman" w:cs="Times New Roman"/>
      <w:sz w:val="24"/>
      <w:szCs w:val="24"/>
    </w:rPr>
  </w:style>
  <w:style w:type="paragraph" w:customStyle="1" w:styleId="2F70ACA29F974FD3B889CD478506C6F99">
    <w:name w:val="2F70ACA29F974FD3B889CD478506C6F99"/>
    <w:rsid w:val="0048281E"/>
    <w:pPr>
      <w:spacing w:after="0" w:line="240" w:lineRule="auto"/>
    </w:pPr>
    <w:rPr>
      <w:rFonts w:ascii="Times New Roman" w:eastAsia="Times New Roman" w:hAnsi="Times New Roman" w:cs="Times New Roman"/>
      <w:sz w:val="24"/>
      <w:szCs w:val="24"/>
    </w:rPr>
  </w:style>
  <w:style w:type="paragraph" w:customStyle="1" w:styleId="47202104BD6E4E41ABCF30A52AB0D55F9">
    <w:name w:val="47202104BD6E4E41ABCF30A52AB0D55F9"/>
    <w:rsid w:val="0048281E"/>
    <w:pPr>
      <w:spacing w:after="0" w:line="240" w:lineRule="auto"/>
    </w:pPr>
    <w:rPr>
      <w:rFonts w:ascii="Times New Roman" w:eastAsia="Times New Roman" w:hAnsi="Times New Roman" w:cs="Times New Roman"/>
      <w:sz w:val="24"/>
      <w:szCs w:val="24"/>
    </w:rPr>
  </w:style>
  <w:style w:type="paragraph" w:customStyle="1" w:styleId="BADDCE20939A4CF8BB5CDBEE0D2E357A9">
    <w:name w:val="BADDCE20939A4CF8BB5CDBEE0D2E357A9"/>
    <w:rsid w:val="0048281E"/>
    <w:pPr>
      <w:spacing w:after="0" w:line="240" w:lineRule="auto"/>
    </w:pPr>
    <w:rPr>
      <w:rFonts w:ascii="Times New Roman" w:eastAsia="Times New Roman" w:hAnsi="Times New Roman" w:cs="Times New Roman"/>
      <w:sz w:val="24"/>
      <w:szCs w:val="24"/>
    </w:rPr>
  </w:style>
  <w:style w:type="paragraph" w:customStyle="1" w:styleId="0B63E3C632B047D78B41409679F2A7B19">
    <w:name w:val="0B63E3C632B047D78B41409679F2A7B19"/>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19">
    <w:name w:val="670D2B9419AD4A82988EA1DC6DF2792719"/>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19">
    <w:name w:val="2C415CA40416436D9697709CF47FF80419"/>
    <w:rsid w:val="0048281E"/>
    <w:pPr>
      <w:spacing w:after="0" w:line="240" w:lineRule="auto"/>
    </w:pPr>
    <w:rPr>
      <w:rFonts w:ascii="Times New Roman" w:eastAsia="Times New Roman" w:hAnsi="Times New Roman" w:cs="Times New Roman"/>
      <w:sz w:val="24"/>
      <w:szCs w:val="24"/>
    </w:rPr>
  </w:style>
  <w:style w:type="paragraph" w:customStyle="1" w:styleId="9433B6F8368E40A092285026BE5C2C029">
    <w:name w:val="9433B6F8368E40A092285026BE5C2C029"/>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19">
    <w:name w:val="9089ADF7129345FBB226DC02596FE3AB19"/>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19">
    <w:name w:val="DEBA9D6ABB88499E9B7474B7F773F59019"/>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19">
    <w:name w:val="194E79F63CDC415095A9BB9B1EA3DC0A19"/>
    <w:rsid w:val="0048281E"/>
    <w:pPr>
      <w:spacing w:after="0" w:line="240" w:lineRule="auto"/>
    </w:pPr>
    <w:rPr>
      <w:rFonts w:ascii="Times New Roman" w:eastAsia="Times New Roman" w:hAnsi="Times New Roman" w:cs="Times New Roman"/>
      <w:sz w:val="24"/>
      <w:szCs w:val="24"/>
    </w:rPr>
  </w:style>
  <w:style w:type="paragraph" w:customStyle="1" w:styleId="BC8A37B41A9047F1AE975C999570DB139">
    <w:name w:val="BC8A37B41A9047F1AE975C999570DB139"/>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19">
    <w:name w:val="184F015A2CE24A67B5DFE43B93D3AA3319"/>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19">
    <w:name w:val="3918721D8C7B4F759B44F465A1B0086B19"/>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19">
    <w:name w:val="121AD6210B254279971218250298CBEE19"/>
    <w:rsid w:val="0048281E"/>
    <w:pPr>
      <w:spacing w:after="0" w:line="240" w:lineRule="auto"/>
    </w:pPr>
    <w:rPr>
      <w:rFonts w:ascii="Times New Roman" w:eastAsia="Times New Roman" w:hAnsi="Times New Roman" w:cs="Times New Roman"/>
      <w:sz w:val="24"/>
      <w:szCs w:val="24"/>
    </w:rPr>
  </w:style>
  <w:style w:type="paragraph" w:customStyle="1" w:styleId="472623C599484895BD0C922C514D327A9">
    <w:name w:val="472623C599484895BD0C922C514D327A9"/>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19">
    <w:name w:val="DF14D67253A245EB875875336E3ECEBA19"/>
    <w:rsid w:val="0048281E"/>
    <w:pPr>
      <w:spacing w:after="0" w:line="240" w:lineRule="auto"/>
    </w:pPr>
    <w:rPr>
      <w:rFonts w:ascii="Times New Roman" w:eastAsia="Times New Roman" w:hAnsi="Times New Roman" w:cs="Times New Roman"/>
      <w:sz w:val="24"/>
      <w:szCs w:val="24"/>
    </w:rPr>
  </w:style>
  <w:style w:type="paragraph" w:customStyle="1" w:styleId="FC3E8611AFCA4F0B98262A57D7D508DA9">
    <w:name w:val="FC3E8611AFCA4F0B98262A57D7D508DA9"/>
    <w:rsid w:val="0048281E"/>
    <w:pPr>
      <w:spacing w:after="0" w:line="240" w:lineRule="auto"/>
    </w:pPr>
    <w:rPr>
      <w:rFonts w:ascii="Times New Roman" w:eastAsia="Times New Roman" w:hAnsi="Times New Roman" w:cs="Times New Roman"/>
      <w:sz w:val="24"/>
      <w:szCs w:val="24"/>
    </w:rPr>
  </w:style>
  <w:style w:type="paragraph" w:customStyle="1" w:styleId="7C4091D099BC4118890DC16FFD05CEB39">
    <w:name w:val="7C4091D099BC4118890DC16FFD05CEB39"/>
    <w:rsid w:val="0048281E"/>
    <w:pPr>
      <w:spacing w:after="0" w:line="240" w:lineRule="auto"/>
    </w:pPr>
    <w:rPr>
      <w:rFonts w:ascii="Times New Roman" w:eastAsia="Times New Roman" w:hAnsi="Times New Roman" w:cs="Times New Roman"/>
      <w:sz w:val="24"/>
      <w:szCs w:val="24"/>
    </w:rPr>
  </w:style>
  <w:style w:type="paragraph" w:customStyle="1" w:styleId="0749DF4BF5AB41CCA772C8988EB55AEB9">
    <w:name w:val="0749DF4BF5AB41CCA772C8988EB55AEB9"/>
    <w:rsid w:val="0048281E"/>
    <w:pPr>
      <w:spacing w:after="0" w:line="240" w:lineRule="auto"/>
    </w:pPr>
    <w:rPr>
      <w:rFonts w:ascii="Times New Roman" w:eastAsia="Times New Roman" w:hAnsi="Times New Roman" w:cs="Times New Roman"/>
      <w:sz w:val="24"/>
      <w:szCs w:val="24"/>
    </w:rPr>
  </w:style>
  <w:style w:type="paragraph" w:customStyle="1" w:styleId="D8BC4C73B39440C990BFA428FBAE8C409">
    <w:name w:val="D8BC4C73B39440C990BFA428FBAE8C409"/>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19">
    <w:name w:val="24B742A264E244CBB2AD669EC7A1E4F419"/>
    <w:rsid w:val="0048281E"/>
    <w:pPr>
      <w:spacing w:after="0" w:line="240" w:lineRule="auto"/>
    </w:pPr>
    <w:rPr>
      <w:rFonts w:ascii="Times New Roman" w:eastAsia="Times New Roman" w:hAnsi="Times New Roman" w:cs="Times New Roman"/>
      <w:sz w:val="24"/>
      <w:szCs w:val="24"/>
    </w:rPr>
  </w:style>
  <w:style w:type="paragraph" w:customStyle="1" w:styleId="29C959C535524A83B2066EDAD7A0BA57">
    <w:name w:val="29C959C535524A83B2066EDAD7A0BA57"/>
    <w:rsid w:val="0048281E"/>
  </w:style>
  <w:style w:type="paragraph" w:customStyle="1" w:styleId="5C05DC882E0D4E9E90B7F267C91EFFAF">
    <w:name w:val="5C05DC882E0D4E9E90B7F267C91EFFAF"/>
    <w:rsid w:val="0048281E"/>
  </w:style>
  <w:style w:type="paragraph" w:customStyle="1" w:styleId="FD8925E05E01471A9CF44FC27F3F9198">
    <w:name w:val="FD8925E05E01471A9CF44FC27F3F9198"/>
    <w:rsid w:val="0048281E"/>
  </w:style>
  <w:style w:type="paragraph" w:customStyle="1" w:styleId="D465440A70B04E2CBEE2F82540CB019C">
    <w:name w:val="D465440A70B04E2CBEE2F82540CB019C"/>
    <w:rsid w:val="0048281E"/>
  </w:style>
  <w:style w:type="paragraph" w:customStyle="1" w:styleId="2A8F64C712B2413F99D8ECB951955E21">
    <w:name w:val="2A8F64C712B2413F99D8ECB951955E21"/>
    <w:rsid w:val="0048281E"/>
  </w:style>
  <w:style w:type="paragraph" w:customStyle="1" w:styleId="01361C92B57D4C80830A9E1F6D47E9B6">
    <w:name w:val="01361C92B57D4C80830A9E1F6D47E9B6"/>
    <w:rsid w:val="0048281E"/>
  </w:style>
  <w:style w:type="paragraph" w:customStyle="1" w:styleId="99DEDD36ADF04E089A752F2B87507E1D">
    <w:name w:val="99DEDD36ADF04E089A752F2B87507E1D"/>
    <w:rsid w:val="0048281E"/>
  </w:style>
  <w:style w:type="paragraph" w:customStyle="1" w:styleId="ADF014C8FEBB480DA9741FD66D9E1117">
    <w:name w:val="ADF014C8FEBB480DA9741FD66D9E1117"/>
    <w:rsid w:val="0048281E"/>
  </w:style>
  <w:style w:type="paragraph" w:customStyle="1" w:styleId="C8BAF1CE6CB5433FB9A97187C2FB2E53">
    <w:name w:val="C8BAF1CE6CB5433FB9A97187C2FB2E53"/>
    <w:rsid w:val="0048281E"/>
  </w:style>
  <w:style w:type="paragraph" w:customStyle="1" w:styleId="01A391B7E1B54B58A25A1C82C4CF172D">
    <w:name w:val="01A391B7E1B54B58A25A1C82C4CF172D"/>
    <w:rsid w:val="0048281E"/>
  </w:style>
  <w:style w:type="paragraph" w:customStyle="1" w:styleId="EF61D53D05B04B28A214A80C482A7CBF">
    <w:name w:val="EF61D53D05B04B28A214A80C482A7CBF"/>
    <w:rsid w:val="0048281E"/>
  </w:style>
  <w:style w:type="paragraph" w:customStyle="1" w:styleId="C093AD81F6B34561B876C9206170757D">
    <w:name w:val="C093AD81F6B34561B876C9206170757D"/>
    <w:rsid w:val="0048281E"/>
  </w:style>
  <w:style w:type="paragraph" w:customStyle="1" w:styleId="2BA58D48D9464A2EB0AF661D37CF1FB4">
    <w:name w:val="2BA58D48D9464A2EB0AF661D37CF1FB4"/>
    <w:rsid w:val="0048281E"/>
  </w:style>
  <w:style w:type="paragraph" w:customStyle="1" w:styleId="E0798B6F15C841D9B1437B163200BECE">
    <w:name w:val="E0798B6F15C841D9B1437B163200BECE"/>
    <w:rsid w:val="0048281E"/>
  </w:style>
  <w:style w:type="paragraph" w:customStyle="1" w:styleId="02C1BBE9A6B94D6F895C04FA061FC6BA">
    <w:name w:val="02C1BBE9A6B94D6F895C04FA061FC6BA"/>
    <w:rsid w:val="0048281E"/>
  </w:style>
  <w:style w:type="paragraph" w:customStyle="1" w:styleId="60B6AE5AEB4C44B5BF9BA2554996F29C">
    <w:name w:val="60B6AE5AEB4C44B5BF9BA2554996F29C"/>
    <w:rsid w:val="0048281E"/>
  </w:style>
  <w:style w:type="paragraph" w:customStyle="1" w:styleId="AAA0878146064BC7ACC7FDA0053E479D">
    <w:name w:val="AAA0878146064BC7ACC7FDA0053E479D"/>
    <w:rsid w:val="0048281E"/>
  </w:style>
  <w:style w:type="paragraph" w:customStyle="1" w:styleId="AA43A12AEB8C4C7DB3BCCB2CDFFA59C2">
    <w:name w:val="AA43A12AEB8C4C7DB3BCCB2CDFFA59C2"/>
    <w:rsid w:val="0048281E"/>
  </w:style>
  <w:style w:type="paragraph" w:customStyle="1" w:styleId="208E214FE76646CABA20428E554D25F5">
    <w:name w:val="208E214FE76646CABA20428E554D25F5"/>
    <w:rsid w:val="0048281E"/>
  </w:style>
  <w:style w:type="paragraph" w:customStyle="1" w:styleId="C6D173886857414AB86CD121A0300667">
    <w:name w:val="C6D173886857414AB86CD121A0300667"/>
    <w:rsid w:val="0048281E"/>
  </w:style>
  <w:style w:type="paragraph" w:customStyle="1" w:styleId="DE0E196F344F47DCA756B0EB233C5E4C">
    <w:name w:val="DE0E196F344F47DCA756B0EB233C5E4C"/>
    <w:rsid w:val="0048281E"/>
  </w:style>
  <w:style w:type="paragraph" w:customStyle="1" w:styleId="AA8DDBF7C0E044E8B6F97ABF0A441F45">
    <w:name w:val="AA8DDBF7C0E044E8B6F97ABF0A441F45"/>
    <w:rsid w:val="0048281E"/>
  </w:style>
  <w:style w:type="paragraph" w:customStyle="1" w:styleId="417CE713D1054F6B83353E4350C1FF6B">
    <w:name w:val="417CE713D1054F6B83353E4350C1FF6B"/>
    <w:rsid w:val="0048281E"/>
  </w:style>
  <w:style w:type="paragraph" w:customStyle="1" w:styleId="CE064DA81323401B827CAA879894BD15">
    <w:name w:val="CE064DA81323401B827CAA879894BD15"/>
    <w:rsid w:val="0048281E"/>
  </w:style>
  <w:style w:type="paragraph" w:customStyle="1" w:styleId="E6E88052C7AF46EBA11B2E859EEAC1A8">
    <w:name w:val="E6E88052C7AF46EBA11B2E859EEAC1A8"/>
    <w:rsid w:val="0048281E"/>
  </w:style>
  <w:style w:type="paragraph" w:customStyle="1" w:styleId="14704C8C97854E7FA11810ED9F4CE332">
    <w:name w:val="14704C8C97854E7FA11810ED9F4CE332"/>
    <w:rsid w:val="0048281E"/>
  </w:style>
  <w:style w:type="paragraph" w:customStyle="1" w:styleId="E11538203A5E4F388429C3EB7AB7DF49">
    <w:name w:val="E11538203A5E4F388429C3EB7AB7DF49"/>
    <w:rsid w:val="0048281E"/>
  </w:style>
  <w:style w:type="paragraph" w:customStyle="1" w:styleId="357F0FC2AA01428CA83ED8613D5F94DB">
    <w:name w:val="357F0FC2AA01428CA83ED8613D5F94DB"/>
    <w:rsid w:val="0048281E"/>
  </w:style>
  <w:style w:type="paragraph" w:customStyle="1" w:styleId="05B57452525B4BF085C7FABBB3D369F0">
    <w:name w:val="05B57452525B4BF085C7FABBB3D369F0"/>
    <w:rsid w:val="0048281E"/>
  </w:style>
  <w:style w:type="paragraph" w:customStyle="1" w:styleId="3203BC8F893946CE8343297C644FA7B0">
    <w:name w:val="3203BC8F893946CE8343297C644FA7B0"/>
    <w:rsid w:val="0048281E"/>
  </w:style>
  <w:style w:type="paragraph" w:customStyle="1" w:styleId="FE55E04C1E9C4386B3292F6FF2B6E32C">
    <w:name w:val="FE55E04C1E9C4386B3292F6FF2B6E32C"/>
    <w:rsid w:val="0048281E"/>
  </w:style>
  <w:style w:type="paragraph" w:customStyle="1" w:styleId="A6FA608F6EC243428F910523ADBE2E7D">
    <w:name w:val="A6FA608F6EC243428F910523ADBE2E7D"/>
    <w:rsid w:val="0048281E"/>
  </w:style>
  <w:style w:type="paragraph" w:customStyle="1" w:styleId="BAB75536719D4EF888DE03C31DD12775">
    <w:name w:val="BAB75536719D4EF888DE03C31DD12775"/>
    <w:rsid w:val="0048281E"/>
  </w:style>
  <w:style w:type="paragraph" w:customStyle="1" w:styleId="1B7B53E1C0B44B368EAFDF72508EB888">
    <w:name w:val="1B7B53E1C0B44B368EAFDF72508EB888"/>
    <w:rsid w:val="0048281E"/>
  </w:style>
  <w:style w:type="paragraph" w:customStyle="1" w:styleId="C8E7F29DD0834BC1808A1919486ED11C">
    <w:name w:val="C8E7F29DD0834BC1808A1919486ED11C"/>
    <w:rsid w:val="0048281E"/>
  </w:style>
  <w:style w:type="paragraph" w:customStyle="1" w:styleId="54E5A144CB3245F4AE715D1B4ED5CBF6">
    <w:name w:val="54E5A144CB3245F4AE715D1B4ED5CBF6"/>
    <w:rsid w:val="0048281E"/>
  </w:style>
  <w:style w:type="paragraph" w:customStyle="1" w:styleId="3A53A31EA04248548B11DA743D53927D">
    <w:name w:val="3A53A31EA04248548B11DA743D53927D"/>
    <w:rsid w:val="0048281E"/>
  </w:style>
  <w:style w:type="paragraph" w:customStyle="1" w:styleId="C5D4D0A2C2B645E18E9B26BBB902ED0A6">
    <w:name w:val="C5D4D0A2C2B645E18E9B26BBB902ED0A6"/>
    <w:rsid w:val="0048281E"/>
    <w:pPr>
      <w:spacing w:after="0" w:line="240" w:lineRule="auto"/>
    </w:pPr>
    <w:rPr>
      <w:rFonts w:ascii="Times New Roman" w:eastAsia="Times New Roman" w:hAnsi="Times New Roman" w:cs="Times New Roman"/>
      <w:sz w:val="24"/>
      <w:szCs w:val="24"/>
    </w:rPr>
  </w:style>
  <w:style w:type="paragraph" w:customStyle="1" w:styleId="ADC43A6E3F1746C88A42F1A0E06D3F826">
    <w:name w:val="ADC43A6E3F1746C88A42F1A0E06D3F826"/>
    <w:rsid w:val="0048281E"/>
    <w:pPr>
      <w:spacing w:after="0" w:line="240" w:lineRule="auto"/>
    </w:pPr>
    <w:rPr>
      <w:rFonts w:ascii="Times New Roman" w:eastAsia="Times New Roman" w:hAnsi="Times New Roman" w:cs="Times New Roman"/>
      <w:sz w:val="24"/>
      <w:szCs w:val="24"/>
    </w:rPr>
  </w:style>
  <w:style w:type="paragraph" w:customStyle="1" w:styleId="ECB89E1D532D4478BB8008E1F721785E5">
    <w:name w:val="ECB89E1D532D4478BB8008E1F721785E5"/>
    <w:rsid w:val="0048281E"/>
    <w:pPr>
      <w:spacing w:after="0" w:line="240" w:lineRule="auto"/>
    </w:pPr>
    <w:rPr>
      <w:rFonts w:ascii="Times New Roman" w:eastAsia="Times New Roman" w:hAnsi="Times New Roman" w:cs="Times New Roman"/>
      <w:sz w:val="24"/>
      <w:szCs w:val="24"/>
    </w:rPr>
  </w:style>
  <w:style w:type="paragraph" w:customStyle="1" w:styleId="C530CF333D804A85AB602091699BC90F6">
    <w:name w:val="C530CF333D804A85AB602091699BC90F6"/>
    <w:rsid w:val="0048281E"/>
    <w:pPr>
      <w:spacing w:after="0" w:line="240" w:lineRule="auto"/>
    </w:pPr>
    <w:rPr>
      <w:rFonts w:ascii="Times New Roman" w:eastAsia="Times New Roman" w:hAnsi="Times New Roman" w:cs="Times New Roman"/>
      <w:sz w:val="24"/>
      <w:szCs w:val="24"/>
    </w:rPr>
  </w:style>
  <w:style w:type="paragraph" w:customStyle="1" w:styleId="CDA61BFC9E4C4CA38D6C9D4C527E01D17">
    <w:name w:val="CDA61BFC9E4C4CA38D6C9D4C527E01D17"/>
    <w:rsid w:val="0048281E"/>
    <w:pPr>
      <w:spacing w:after="0" w:line="240" w:lineRule="auto"/>
    </w:pPr>
    <w:rPr>
      <w:rFonts w:ascii="Times New Roman" w:eastAsia="Times New Roman" w:hAnsi="Times New Roman" w:cs="Times New Roman"/>
      <w:sz w:val="24"/>
      <w:szCs w:val="24"/>
    </w:rPr>
  </w:style>
  <w:style w:type="paragraph" w:customStyle="1" w:styleId="C43FCF3A87AC440AA379C2AA75B4517F6">
    <w:name w:val="C43FCF3A87AC440AA379C2AA75B4517F6"/>
    <w:rsid w:val="0048281E"/>
    <w:pPr>
      <w:spacing w:after="0" w:line="240" w:lineRule="auto"/>
    </w:pPr>
    <w:rPr>
      <w:rFonts w:ascii="Times New Roman" w:eastAsia="Times New Roman" w:hAnsi="Times New Roman" w:cs="Times New Roman"/>
      <w:sz w:val="24"/>
      <w:szCs w:val="24"/>
    </w:rPr>
  </w:style>
  <w:style w:type="paragraph" w:customStyle="1" w:styleId="20C7F53F6F814BC2ABA5B21166245F9B7">
    <w:name w:val="20C7F53F6F814BC2ABA5B21166245F9B7"/>
    <w:rsid w:val="0048281E"/>
    <w:pPr>
      <w:spacing w:after="0" w:line="240" w:lineRule="auto"/>
    </w:pPr>
    <w:rPr>
      <w:rFonts w:ascii="Times New Roman" w:eastAsia="Times New Roman" w:hAnsi="Times New Roman" w:cs="Times New Roman"/>
      <w:sz w:val="24"/>
      <w:szCs w:val="24"/>
    </w:rPr>
  </w:style>
  <w:style w:type="paragraph" w:customStyle="1" w:styleId="E1BFD639848B4261AF6AD943332E71AB7">
    <w:name w:val="E1BFD639848B4261AF6AD943332E71AB7"/>
    <w:rsid w:val="0048281E"/>
    <w:pPr>
      <w:spacing w:after="0" w:line="240" w:lineRule="auto"/>
    </w:pPr>
    <w:rPr>
      <w:rFonts w:ascii="Times New Roman" w:eastAsia="Times New Roman" w:hAnsi="Times New Roman" w:cs="Times New Roman"/>
      <w:sz w:val="24"/>
      <w:szCs w:val="24"/>
    </w:rPr>
  </w:style>
  <w:style w:type="paragraph" w:customStyle="1" w:styleId="C7B6D826DD5E41EC876B125C158A8AC35">
    <w:name w:val="C7B6D826DD5E41EC876B125C158A8AC35"/>
    <w:rsid w:val="0048281E"/>
    <w:pPr>
      <w:spacing w:after="0" w:line="240" w:lineRule="auto"/>
    </w:pPr>
    <w:rPr>
      <w:rFonts w:ascii="Times New Roman" w:eastAsia="Times New Roman" w:hAnsi="Times New Roman" w:cs="Times New Roman"/>
      <w:sz w:val="24"/>
      <w:szCs w:val="24"/>
    </w:rPr>
  </w:style>
  <w:style w:type="paragraph" w:customStyle="1" w:styleId="D50680B36A964C8A91FCEC664B87AB995">
    <w:name w:val="D50680B36A964C8A91FCEC664B87AB995"/>
    <w:rsid w:val="0048281E"/>
    <w:pPr>
      <w:spacing w:after="0" w:line="240" w:lineRule="auto"/>
    </w:pPr>
    <w:rPr>
      <w:rFonts w:ascii="Times New Roman" w:eastAsia="Times New Roman" w:hAnsi="Times New Roman" w:cs="Times New Roman"/>
      <w:sz w:val="24"/>
      <w:szCs w:val="24"/>
    </w:rPr>
  </w:style>
  <w:style w:type="paragraph" w:customStyle="1" w:styleId="019DF533D2F54E568B770369BDEEDD355">
    <w:name w:val="019DF533D2F54E568B770369BDEEDD355"/>
    <w:rsid w:val="0048281E"/>
    <w:pPr>
      <w:spacing w:after="0" w:line="240" w:lineRule="auto"/>
    </w:pPr>
    <w:rPr>
      <w:rFonts w:ascii="Times New Roman" w:eastAsia="Times New Roman" w:hAnsi="Times New Roman" w:cs="Times New Roman"/>
      <w:sz w:val="24"/>
      <w:szCs w:val="24"/>
    </w:rPr>
  </w:style>
  <w:style w:type="paragraph" w:customStyle="1" w:styleId="5A85A4981C5B4582BE73A9D82AC7761B5">
    <w:name w:val="5A85A4981C5B4582BE73A9D82AC7761B5"/>
    <w:rsid w:val="0048281E"/>
    <w:pPr>
      <w:spacing w:after="0" w:line="240" w:lineRule="auto"/>
    </w:pPr>
    <w:rPr>
      <w:rFonts w:ascii="Times New Roman" w:eastAsia="Times New Roman" w:hAnsi="Times New Roman" w:cs="Times New Roman"/>
      <w:sz w:val="24"/>
      <w:szCs w:val="24"/>
    </w:rPr>
  </w:style>
  <w:style w:type="paragraph" w:customStyle="1" w:styleId="0B7180790F974464B2194D997372587F5">
    <w:name w:val="0B7180790F974464B2194D997372587F5"/>
    <w:rsid w:val="0048281E"/>
    <w:pPr>
      <w:spacing w:after="0" w:line="240" w:lineRule="auto"/>
    </w:pPr>
    <w:rPr>
      <w:rFonts w:ascii="Times New Roman" w:eastAsia="Times New Roman" w:hAnsi="Times New Roman" w:cs="Times New Roman"/>
      <w:sz w:val="24"/>
      <w:szCs w:val="24"/>
    </w:rPr>
  </w:style>
  <w:style w:type="paragraph" w:customStyle="1" w:styleId="756ED9F1E4CB4C6A9138ECA933A3F2585">
    <w:name w:val="756ED9F1E4CB4C6A9138ECA933A3F2585"/>
    <w:rsid w:val="0048281E"/>
    <w:pPr>
      <w:spacing w:after="0" w:line="240" w:lineRule="auto"/>
    </w:pPr>
    <w:rPr>
      <w:rFonts w:ascii="Times New Roman" w:eastAsia="Times New Roman" w:hAnsi="Times New Roman" w:cs="Times New Roman"/>
      <w:sz w:val="24"/>
      <w:szCs w:val="24"/>
    </w:rPr>
  </w:style>
  <w:style w:type="paragraph" w:customStyle="1" w:styleId="42963D4E2A8F48DB8755A0D32E6464674">
    <w:name w:val="42963D4E2A8F48DB8755A0D32E6464674"/>
    <w:rsid w:val="0048281E"/>
    <w:pPr>
      <w:spacing w:after="0" w:line="240" w:lineRule="auto"/>
    </w:pPr>
    <w:rPr>
      <w:rFonts w:ascii="Times New Roman" w:eastAsia="Times New Roman" w:hAnsi="Times New Roman" w:cs="Times New Roman"/>
      <w:sz w:val="24"/>
      <w:szCs w:val="24"/>
    </w:rPr>
  </w:style>
  <w:style w:type="paragraph" w:customStyle="1" w:styleId="6EDA3662CCDE481E8B496B78451EFA5A4">
    <w:name w:val="6EDA3662CCDE481E8B496B78451EFA5A4"/>
    <w:rsid w:val="0048281E"/>
    <w:pPr>
      <w:spacing w:after="0" w:line="240" w:lineRule="auto"/>
    </w:pPr>
    <w:rPr>
      <w:rFonts w:ascii="Times New Roman" w:eastAsia="Times New Roman" w:hAnsi="Times New Roman" w:cs="Times New Roman"/>
      <w:sz w:val="24"/>
      <w:szCs w:val="24"/>
    </w:rPr>
  </w:style>
  <w:style w:type="paragraph" w:customStyle="1" w:styleId="42E84BDE73C645A49E527DED44B27CE23">
    <w:name w:val="42E84BDE73C645A49E527DED44B27CE23"/>
    <w:rsid w:val="0048281E"/>
    <w:pPr>
      <w:spacing w:after="0" w:line="240" w:lineRule="auto"/>
    </w:pPr>
    <w:rPr>
      <w:rFonts w:ascii="Times New Roman" w:eastAsia="Times New Roman" w:hAnsi="Times New Roman" w:cs="Times New Roman"/>
      <w:sz w:val="24"/>
      <w:szCs w:val="24"/>
    </w:rPr>
  </w:style>
  <w:style w:type="paragraph" w:customStyle="1" w:styleId="2F26CCA2B6FD402BB24564313CD50D4C3">
    <w:name w:val="2F26CCA2B6FD402BB24564313CD50D4C3"/>
    <w:rsid w:val="0048281E"/>
    <w:pPr>
      <w:spacing w:after="0" w:line="240" w:lineRule="auto"/>
    </w:pPr>
    <w:rPr>
      <w:rFonts w:ascii="Times New Roman" w:eastAsia="Times New Roman" w:hAnsi="Times New Roman" w:cs="Times New Roman"/>
      <w:sz w:val="24"/>
      <w:szCs w:val="24"/>
    </w:rPr>
  </w:style>
  <w:style w:type="paragraph" w:customStyle="1" w:styleId="E5A4082889F246A0A1E30E4757460C3D3">
    <w:name w:val="E5A4082889F246A0A1E30E4757460C3D3"/>
    <w:rsid w:val="0048281E"/>
    <w:pPr>
      <w:spacing w:after="0" w:line="240" w:lineRule="auto"/>
    </w:pPr>
    <w:rPr>
      <w:rFonts w:ascii="Times New Roman" w:eastAsia="Times New Roman" w:hAnsi="Times New Roman" w:cs="Times New Roman"/>
      <w:sz w:val="24"/>
      <w:szCs w:val="24"/>
    </w:rPr>
  </w:style>
  <w:style w:type="paragraph" w:customStyle="1" w:styleId="82A21ABDA028492288C34D735AEA3AEE3">
    <w:name w:val="82A21ABDA028492288C34D735AEA3AEE3"/>
    <w:rsid w:val="0048281E"/>
    <w:pPr>
      <w:spacing w:after="0" w:line="240" w:lineRule="auto"/>
    </w:pPr>
    <w:rPr>
      <w:rFonts w:ascii="Times New Roman" w:eastAsia="Times New Roman" w:hAnsi="Times New Roman" w:cs="Times New Roman"/>
      <w:sz w:val="24"/>
      <w:szCs w:val="24"/>
    </w:rPr>
  </w:style>
  <w:style w:type="paragraph" w:customStyle="1" w:styleId="D129FA5A0C62464CBE207D7CC19478D03">
    <w:name w:val="D129FA5A0C62464CBE207D7CC19478D03"/>
    <w:rsid w:val="0048281E"/>
    <w:pPr>
      <w:spacing w:after="0" w:line="240" w:lineRule="auto"/>
    </w:pPr>
    <w:rPr>
      <w:rFonts w:ascii="Times New Roman" w:eastAsia="Times New Roman" w:hAnsi="Times New Roman" w:cs="Times New Roman"/>
      <w:sz w:val="24"/>
      <w:szCs w:val="24"/>
    </w:rPr>
  </w:style>
  <w:style w:type="paragraph" w:customStyle="1" w:styleId="04A00DB336B948F783C7619A5D7FA2853">
    <w:name w:val="04A00DB336B948F783C7619A5D7FA2853"/>
    <w:rsid w:val="0048281E"/>
    <w:pPr>
      <w:spacing w:after="0" w:line="240" w:lineRule="auto"/>
    </w:pPr>
    <w:rPr>
      <w:rFonts w:ascii="Times New Roman" w:eastAsia="Times New Roman" w:hAnsi="Times New Roman" w:cs="Times New Roman"/>
      <w:sz w:val="24"/>
      <w:szCs w:val="24"/>
    </w:rPr>
  </w:style>
  <w:style w:type="paragraph" w:customStyle="1" w:styleId="6D2FFF3962EA40EDA36589A027B193423">
    <w:name w:val="6D2FFF3962EA40EDA36589A027B193423"/>
    <w:rsid w:val="0048281E"/>
    <w:pPr>
      <w:spacing w:after="0" w:line="240" w:lineRule="auto"/>
    </w:pPr>
    <w:rPr>
      <w:rFonts w:ascii="Times New Roman" w:eastAsia="Times New Roman" w:hAnsi="Times New Roman" w:cs="Times New Roman"/>
      <w:sz w:val="24"/>
      <w:szCs w:val="24"/>
    </w:rPr>
  </w:style>
  <w:style w:type="paragraph" w:customStyle="1" w:styleId="8CF0CBF3634045EF855287786E3912EF3">
    <w:name w:val="8CF0CBF3634045EF855287786E3912EF3"/>
    <w:rsid w:val="0048281E"/>
    <w:pPr>
      <w:spacing w:after="0" w:line="240" w:lineRule="auto"/>
    </w:pPr>
    <w:rPr>
      <w:rFonts w:ascii="Times New Roman" w:eastAsia="Times New Roman" w:hAnsi="Times New Roman" w:cs="Times New Roman"/>
      <w:sz w:val="24"/>
      <w:szCs w:val="24"/>
    </w:rPr>
  </w:style>
  <w:style w:type="paragraph" w:customStyle="1" w:styleId="5255CE64A89D4BE889B0BB7B286106AC3">
    <w:name w:val="5255CE64A89D4BE889B0BB7B286106AC3"/>
    <w:rsid w:val="0048281E"/>
    <w:pPr>
      <w:spacing w:after="0" w:line="240" w:lineRule="auto"/>
    </w:pPr>
    <w:rPr>
      <w:rFonts w:ascii="Times New Roman" w:eastAsia="Times New Roman" w:hAnsi="Times New Roman" w:cs="Times New Roman"/>
      <w:sz w:val="24"/>
      <w:szCs w:val="24"/>
    </w:rPr>
  </w:style>
  <w:style w:type="paragraph" w:customStyle="1" w:styleId="FAE467E99F5A4C2BBB66FB15AD30F57810">
    <w:name w:val="FAE467E99F5A4C2BBB66FB15AD30F57810"/>
    <w:rsid w:val="0048281E"/>
    <w:pPr>
      <w:spacing w:after="0" w:line="240" w:lineRule="auto"/>
    </w:pPr>
    <w:rPr>
      <w:rFonts w:ascii="Times New Roman" w:eastAsia="Times New Roman" w:hAnsi="Times New Roman" w:cs="Times New Roman"/>
      <w:sz w:val="24"/>
      <w:szCs w:val="24"/>
    </w:rPr>
  </w:style>
  <w:style w:type="paragraph" w:customStyle="1" w:styleId="D0E87057B55145E8A8BF921D3E14DCEB3">
    <w:name w:val="D0E87057B55145E8A8BF921D3E14DCEB3"/>
    <w:rsid w:val="0048281E"/>
    <w:pPr>
      <w:spacing w:after="0" w:line="240" w:lineRule="auto"/>
    </w:pPr>
    <w:rPr>
      <w:rFonts w:ascii="Times New Roman" w:eastAsia="Times New Roman" w:hAnsi="Times New Roman" w:cs="Times New Roman"/>
      <w:sz w:val="24"/>
      <w:szCs w:val="24"/>
    </w:rPr>
  </w:style>
  <w:style w:type="paragraph" w:customStyle="1" w:styleId="0E95FA5D54FE4BACA67C37769E9F1FA53">
    <w:name w:val="0E95FA5D54FE4BACA67C37769E9F1FA53"/>
    <w:rsid w:val="0048281E"/>
    <w:pPr>
      <w:spacing w:after="0" w:line="240" w:lineRule="auto"/>
    </w:pPr>
    <w:rPr>
      <w:rFonts w:ascii="Times New Roman" w:eastAsia="Times New Roman" w:hAnsi="Times New Roman" w:cs="Times New Roman"/>
      <w:sz w:val="24"/>
      <w:szCs w:val="24"/>
    </w:rPr>
  </w:style>
  <w:style w:type="paragraph" w:customStyle="1" w:styleId="841784BC513646F49964CDD9DB7185BF2">
    <w:name w:val="841784BC513646F49964CDD9DB7185BF2"/>
    <w:rsid w:val="0048281E"/>
    <w:pPr>
      <w:spacing w:after="0" w:line="240" w:lineRule="auto"/>
    </w:pPr>
    <w:rPr>
      <w:rFonts w:ascii="Times New Roman" w:eastAsia="Times New Roman" w:hAnsi="Times New Roman" w:cs="Times New Roman"/>
      <w:sz w:val="24"/>
      <w:szCs w:val="24"/>
    </w:rPr>
  </w:style>
  <w:style w:type="paragraph" w:customStyle="1" w:styleId="8A0E79CB440A439F9A01A5C7D4B035432">
    <w:name w:val="8A0E79CB440A439F9A01A5C7D4B035432"/>
    <w:rsid w:val="0048281E"/>
    <w:pPr>
      <w:spacing w:after="0" w:line="240" w:lineRule="auto"/>
    </w:pPr>
    <w:rPr>
      <w:rFonts w:ascii="Times New Roman" w:eastAsia="Times New Roman" w:hAnsi="Times New Roman" w:cs="Times New Roman"/>
      <w:sz w:val="24"/>
      <w:szCs w:val="24"/>
    </w:rPr>
  </w:style>
  <w:style w:type="paragraph" w:customStyle="1" w:styleId="07EA0A70E1F844E0A97072B86BE559828">
    <w:name w:val="07EA0A70E1F844E0A97072B86BE559828"/>
    <w:rsid w:val="0048281E"/>
    <w:pPr>
      <w:spacing w:after="0" w:line="240" w:lineRule="auto"/>
    </w:pPr>
    <w:rPr>
      <w:rFonts w:ascii="Times New Roman" w:eastAsia="Times New Roman" w:hAnsi="Times New Roman" w:cs="Times New Roman"/>
      <w:sz w:val="24"/>
      <w:szCs w:val="24"/>
    </w:rPr>
  </w:style>
  <w:style w:type="paragraph" w:customStyle="1" w:styleId="BC3141B7B2C248CCAAE43D4448AA0A5A2">
    <w:name w:val="BC3141B7B2C248CCAAE43D4448AA0A5A2"/>
    <w:rsid w:val="0048281E"/>
    <w:pPr>
      <w:spacing w:after="0" w:line="240" w:lineRule="auto"/>
    </w:pPr>
    <w:rPr>
      <w:rFonts w:ascii="Times New Roman" w:eastAsia="Times New Roman" w:hAnsi="Times New Roman" w:cs="Times New Roman"/>
      <w:sz w:val="24"/>
      <w:szCs w:val="24"/>
    </w:rPr>
  </w:style>
  <w:style w:type="paragraph" w:customStyle="1" w:styleId="2DE9E6F0994A4B5291F803911A2C0AAE2">
    <w:name w:val="2DE9E6F0994A4B5291F803911A2C0AAE2"/>
    <w:rsid w:val="0048281E"/>
    <w:pPr>
      <w:spacing w:after="0" w:line="240" w:lineRule="auto"/>
    </w:pPr>
    <w:rPr>
      <w:rFonts w:ascii="Times New Roman" w:eastAsia="Times New Roman" w:hAnsi="Times New Roman" w:cs="Times New Roman"/>
      <w:sz w:val="24"/>
      <w:szCs w:val="24"/>
    </w:rPr>
  </w:style>
  <w:style w:type="paragraph" w:customStyle="1" w:styleId="29C959C535524A83B2066EDAD7A0BA571">
    <w:name w:val="29C959C535524A83B2066EDAD7A0BA571"/>
    <w:rsid w:val="0048281E"/>
    <w:pPr>
      <w:spacing w:after="0" w:line="240" w:lineRule="auto"/>
    </w:pPr>
    <w:rPr>
      <w:rFonts w:ascii="Times New Roman" w:eastAsia="Times New Roman" w:hAnsi="Times New Roman" w:cs="Times New Roman"/>
      <w:sz w:val="24"/>
      <w:szCs w:val="24"/>
    </w:rPr>
  </w:style>
  <w:style w:type="paragraph" w:customStyle="1" w:styleId="5C05DC882E0D4E9E90B7F267C91EFFAF1">
    <w:name w:val="5C05DC882E0D4E9E90B7F267C91EFFAF1"/>
    <w:rsid w:val="0048281E"/>
    <w:pPr>
      <w:spacing w:after="0" w:line="240" w:lineRule="auto"/>
    </w:pPr>
    <w:rPr>
      <w:rFonts w:ascii="Times New Roman" w:eastAsia="Times New Roman" w:hAnsi="Times New Roman" w:cs="Times New Roman"/>
      <w:sz w:val="24"/>
      <w:szCs w:val="24"/>
    </w:rPr>
  </w:style>
  <w:style w:type="paragraph" w:customStyle="1" w:styleId="FD8925E05E01471A9CF44FC27F3F91981">
    <w:name w:val="FD8925E05E01471A9CF44FC27F3F91981"/>
    <w:rsid w:val="0048281E"/>
    <w:pPr>
      <w:spacing w:after="0" w:line="240" w:lineRule="auto"/>
    </w:pPr>
    <w:rPr>
      <w:rFonts w:ascii="Times New Roman" w:eastAsia="Times New Roman" w:hAnsi="Times New Roman" w:cs="Times New Roman"/>
      <w:sz w:val="24"/>
      <w:szCs w:val="24"/>
    </w:rPr>
  </w:style>
  <w:style w:type="paragraph" w:customStyle="1" w:styleId="D465440A70B04E2CBEE2F82540CB019C1">
    <w:name w:val="D465440A70B04E2CBEE2F82540CB019C1"/>
    <w:rsid w:val="0048281E"/>
    <w:pPr>
      <w:spacing w:after="0" w:line="240" w:lineRule="auto"/>
    </w:pPr>
    <w:rPr>
      <w:rFonts w:ascii="Times New Roman" w:eastAsia="Times New Roman" w:hAnsi="Times New Roman" w:cs="Times New Roman"/>
      <w:sz w:val="24"/>
      <w:szCs w:val="24"/>
    </w:rPr>
  </w:style>
  <w:style w:type="paragraph" w:customStyle="1" w:styleId="2A8F64C712B2413F99D8ECB951955E211">
    <w:name w:val="2A8F64C712B2413F99D8ECB951955E211"/>
    <w:rsid w:val="0048281E"/>
    <w:pPr>
      <w:spacing w:after="0" w:line="240" w:lineRule="auto"/>
    </w:pPr>
    <w:rPr>
      <w:rFonts w:ascii="Times New Roman" w:eastAsia="Times New Roman" w:hAnsi="Times New Roman" w:cs="Times New Roman"/>
      <w:sz w:val="24"/>
      <w:szCs w:val="24"/>
    </w:rPr>
  </w:style>
  <w:style w:type="paragraph" w:customStyle="1" w:styleId="01361C92B57D4C80830A9E1F6D47E9B61">
    <w:name w:val="01361C92B57D4C80830A9E1F6D47E9B61"/>
    <w:rsid w:val="0048281E"/>
    <w:pPr>
      <w:spacing w:after="0" w:line="240" w:lineRule="auto"/>
    </w:pPr>
    <w:rPr>
      <w:rFonts w:ascii="Times New Roman" w:eastAsia="Times New Roman" w:hAnsi="Times New Roman" w:cs="Times New Roman"/>
      <w:sz w:val="24"/>
      <w:szCs w:val="24"/>
    </w:rPr>
  </w:style>
  <w:style w:type="paragraph" w:customStyle="1" w:styleId="99DEDD36ADF04E089A752F2B87507E1D1">
    <w:name w:val="99DEDD36ADF04E089A752F2B87507E1D1"/>
    <w:rsid w:val="0048281E"/>
    <w:pPr>
      <w:spacing w:after="0" w:line="240" w:lineRule="auto"/>
    </w:pPr>
    <w:rPr>
      <w:rFonts w:ascii="Times New Roman" w:eastAsia="Times New Roman" w:hAnsi="Times New Roman" w:cs="Times New Roman"/>
      <w:sz w:val="24"/>
      <w:szCs w:val="24"/>
    </w:rPr>
  </w:style>
  <w:style w:type="paragraph" w:customStyle="1" w:styleId="C8BAF1CE6CB5433FB9A97187C2FB2E531">
    <w:name w:val="C8BAF1CE6CB5433FB9A97187C2FB2E531"/>
    <w:rsid w:val="0048281E"/>
    <w:pPr>
      <w:spacing w:after="0" w:line="240" w:lineRule="auto"/>
    </w:pPr>
    <w:rPr>
      <w:rFonts w:ascii="Times New Roman" w:eastAsia="Times New Roman" w:hAnsi="Times New Roman" w:cs="Times New Roman"/>
      <w:sz w:val="24"/>
      <w:szCs w:val="24"/>
    </w:rPr>
  </w:style>
  <w:style w:type="paragraph" w:customStyle="1" w:styleId="01A391B7E1B54B58A25A1C82C4CF172D1">
    <w:name w:val="01A391B7E1B54B58A25A1C82C4CF172D1"/>
    <w:rsid w:val="0048281E"/>
    <w:pPr>
      <w:spacing w:after="0" w:line="240" w:lineRule="auto"/>
    </w:pPr>
    <w:rPr>
      <w:rFonts w:ascii="Times New Roman" w:eastAsia="Times New Roman" w:hAnsi="Times New Roman" w:cs="Times New Roman"/>
      <w:sz w:val="24"/>
      <w:szCs w:val="24"/>
    </w:rPr>
  </w:style>
  <w:style w:type="paragraph" w:customStyle="1" w:styleId="EF61D53D05B04B28A214A80C482A7CBF1">
    <w:name w:val="EF61D53D05B04B28A214A80C482A7CBF1"/>
    <w:rsid w:val="0048281E"/>
    <w:pPr>
      <w:spacing w:after="0" w:line="240" w:lineRule="auto"/>
    </w:pPr>
    <w:rPr>
      <w:rFonts w:ascii="Times New Roman" w:eastAsia="Times New Roman" w:hAnsi="Times New Roman" w:cs="Times New Roman"/>
      <w:sz w:val="24"/>
      <w:szCs w:val="24"/>
    </w:rPr>
  </w:style>
  <w:style w:type="paragraph" w:customStyle="1" w:styleId="C093AD81F6B34561B876C9206170757D1">
    <w:name w:val="C093AD81F6B34561B876C9206170757D1"/>
    <w:rsid w:val="0048281E"/>
    <w:pPr>
      <w:spacing w:after="0" w:line="240" w:lineRule="auto"/>
    </w:pPr>
    <w:rPr>
      <w:rFonts w:ascii="Times New Roman" w:eastAsia="Times New Roman" w:hAnsi="Times New Roman" w:cs="Times New Roman"/>
      <w:sz w:val="24"/>
      <w:szCs w:val="24"/>
    </w:rPr>
  </w:style>
  <w:style w:type="paragraph" w:customStyle="1" w:styleId="2BA58D48D9464A2EB0AF661D37CF1FB41">
    <w:name w:val="2BA58D48D9464A2EB0AF661D37CF1FB41"/>
    <w:rsid w:val="0048281E"/>
    <w:pPr>
      <w:spacing w:after="0" w:line="240" w:lineRule="auto"/>
    </w:pPr>
    <w:rPr>
      <w:rFonts w:ascii="Times New Roman" w:eastAsia="Times New Roman" w:hAnsi="Times New Roman" w:cs="Times New Roman"/>
      <w:sz w:val="24"/>
      <w:szCs w:val="24"/>
    </w:rPr>
  </w:style>
  <w:style w:type="paragraph" w:customStyle="1" w:styleId="E0798B6F15C841D9B1437B163200BECE1">
    <w:name w:val="E0798B6F15C841D9B1437B163200BECE1"/>
    <w:rsid w:val="0048281E"/>
    <w:pPr>
      <w:spacing w:after="0" w:line="240" w:lineRule="auto"/>
    </w:pPr>
    <w:rPr>
      <w:rFonts w:ascii="Times New Roman" w:eastAsia="Times New Roman" w:hAnsi="Times New Roman" w:cs="Times New Roman"/>
      <w:sz w:val="24"/>
      <w:szCs w:val="24"/>
    </w:rPr>
  </w:style>
  <w:style w:type="paragraph" w:customStyle="1" w:styleId="02C1BBE9A6B94D6F895C04FA061FC6BA1">
    <w:name w:val="02C1BBE9A6B94D6F895C04FA061FC6BA1"/>
    <w:rsid w:val="0048281E"/>
    <w:pPr>
      <w:spacing w:after="0" w:line="240" w:lineRule="auto"/>
    </w:pPr>
    <w:rPr>
      <w:rFonts w:ascii="Times New Roman" w:eastAsia="Times New Roman" w:hAnsi="Times New Roman" w:cs="Times New Roman"/>
      <w:sz w:val="24"/>
      <w:szCs w:val="24"/>
    </w:rPr>
  </w:style>
  <w:style w:type="paragraph" w:customStyle="1" w:styleId="D1566EDB032347B089BEB7FDBE46C85D20">
    <w:name w:val="D1566EDB032347B089BEB7FDBE46C85D20"/>
    <w:rsid w:val="0048281E"/>
    <w:pPr>
      <w:spacing w:after="0" w:line="240" w:lineRule="auto"/>
    </w:pPr>
    <w:rPr>
      <w:rFonts w:ascii="Times New Roman" w:eastAsia="Times New Roman" w:hAnsi="Times New Roman" w:cs="Times New Roman"/>
      <w:sz w:val="24"/>
      <w:szCs w:val="24"/>
    </w:rPr>
  </w:style>
  <w:style w:type="paragraph" w:customStyle="1" w:styleId="60B6AE5AEB4C44B5BF9BA2554996F29C1">
    <w:name w:val="60B6AE5AEB4C44B5BF9BA2554996F29C1"/>
    <w:rsid w:val="0048281E"/>
    <w:pPr>
      <w:spacing w:after="0" w:line="240" w:lineRule="auto"/>
    </w:pPr>
    <w:rPr>
      <w:rFonts w:ascii="Times New Roman" w:eastAsia="Times New Roman" w:hAnsi="Times New Roman" w:cs="Times New Roman"/>
      <w:sz w:val="24"/>
      <w:szCs w:val="24"/>
    </w:rPr>
  </w:style>
  <w:style w:type="paragraph" w:customStyle="1" w:styleId="AAA0878146064BC7ACC7FDA0053E479D1">
    <w:name w:val="AAA0878146064BC7ACC7FDA0053E479D1"/>
    <w:rsid w:val="0048281E"/>
    <w:pPr>
      <w:spacing w:after="0" w:line="240" w:lineRule="auto"/>
    </w:pPr>
    <w:rPr>
      <w:rFonts w:ascii="Times New Roman" w:eastAsia="Times New Roman" w:hAnsi="Times New Roman" w:cs="Times New Roman"/>
      <w:sz w:val="24"/>
      <w:szCs w:val="24"/>
    </w:rPr>
  </w:style>
  <w:style w:type="paragraph" w:customStyle="1" w:styleId="BF6D539CE1B4425CAA445A92925196A711">
    <w:name w:val="BF6D539CE1B4425CAA445A92925196A711"/>
    <w:rsid w:val="0048281E"/>
    <w:pPr>
      <w:spacing w:after="0" w:line="240" w:lineRule="auto"/>
    </w:pPr>
    <w:rPr>
      <w:rFonts w:ascii="Times New Roman" w:eastAsia="Times New Roman" w:hAnsi="Times New Roman" w:cs="Times New Roman"/>
      <w:sz w:val="24"/>
      <w:szCs w:val="24"/>
    </w:rPr>
  </w:style>
  <w:style w:type="paragraph" w:customStyle="1" w:styleId="AA43A12AEB8C4C7DB3BCCB2CDFFA59C21">
    <w:name w:val="AA43A12AEB8C4C7DB3BCCB2CDFFA59C21"/>
    <w:rsid w:val="0048281E"/>
    <w:pPr>
      <w:spacing w:after="0" w:line="240" w:lineRule="auto"/>
    </w:pPr>
    <w:rPr>
      <w:rFonts w:ascii="Times New Roman" w:eastAsia="Times New Roman" w:hAnsi="Times New Roman" w:cs="Times New Roman"/>
      <w:sz w:val="24"/>
      <w:szCs w:val="24"/>
    </w:rPr>
  </w:style>
  <w:style w:type="paragraph" w:customStyle="1" w:styleId="208E214FE76646CABA20428E554D25F51">
    <w:name w:val="208E214FE76646CABA20428E554D25F51"/>
    <w:rsid w:val="0048281E"/>
    <w:pPr>
      <w:spacing w:after="0" w:line="240" w:lineRule="auto"/>
    </w:pPr>
    <w:rPr>
      <w:rFonts w:ascii="Times New Roman" w:eastAsia="Times New Roman" w:hAnsi="Times New Roman" w:cs="Times New Roman"/>
      <w:sz w:val="24"/>
      <w:szCs w:val="24"/>
    </w:rPr>
  </w:style>
  <w:style w:type="paragraph" w:customStyle="1" w:styleId="C6D173886857414AB86CD121A03006671">
    <w:name w:val="C6D173886857414AB86CD121A03006671"/>
    <w:rsid w:val="0048281E"/>
    <w:pPr>
      <w:spacing w:after="0" w:line="240" w:lineRule="auto"/>
    </w:pPr>
    <w:rPr>
      <w:rFonts w:ascii="Times New Roman" w:eastAsia="Times New Roman" w:hAnsi="Times New Roman" w:cs="Times New Roman"/>
      <w:sz w:val="24"/>
      <w:szCs w:val="24"/>
    </w:rPr>
  </w:style>
  <w:style w:type="paragraph" w:customStyle="1" w:styleId="DE0E196F344F47DCA756B0EB233C5E4C1">
    <w:name w:val="DE0E196F344F47DCA756B0EB233C5E4C1"/>
    <w:rsid w:val="0048281E"/>
    <w:pPr>
      <w:spacing w:after="0" w:line="240" w:lineRule="auto"/>
    </w:pPr>
    <w:rPr>
      <w:rFonts w:ascii="Times New Roman" w:eastAsia="Times New Roman" w:hAnsi="Times New Roman" w:cs="Times New Roman"/>
      <w:sz w:val="24"/>
      <w:szCs w:val="24"/>
    </w:rPr>
  </w:style>
  <w:style w:type="paragraph" w:customStyle="1" w:styleId="AA8DDBF7C0E044E8B6F97ABF0A441F451">
    <w:name w:val="AA8DDBF7C0E044E8B6F97ABF0A441F451"/>
    <w:rsid w:val="0048281E"/>
    <w:pPr>
      <w:spacing w:after="0" w:line="240" w:lineRule="auto"/>
    </w:pPr>
    <w:rPr>
      <w:rFonts w:ascii="Times New Roman" w:eastAsia="Times New Roman" w:hAnsi="Times New Roman" w:cs="Times New Roman"/>
      <w:sz w:val="24"/>
      <w:szCs w:val="24"/>
    </w:rPr>
  </w:style>
  <w:style w:type="paragraph" w:customStyle="1" w:styleId="27DE032AC01F439F95C31D300BF192FC20">
    <w:name w:val="27DE032AC01F439F95C31D300BF192FC20"/>
    <w:rsid w:val="0048281E"/>
    <w:pPr>
      <w:spacing w:after="0" w:line="240" w:lineRule="auto"/>
    </w:pPr>
    <w:rPr>
      <w:rFonts w:ascii="Times New Roman" w:eastAsia="Times New Roman" w:hAnsi="Times New Roman" w:cs="Times New Roman"/>
      <w:sz w:val="24"/>
      <w:szCs w:val="24"/>
    </w:rPr>
  </w:style>
  <w:style w:type="paragraph" w:customStyle="1" w:styleId="417CE713D1054F6B83353E4350C1FF6B1">
    <w:name w:val="417CE713D1054F6B83353E4350C1FF6B1"/>
    <w:rsid w:val="0048281E"/>
    <w:pPr>
      <w:spacing w:after="0" w:line="240" w:lineRule="auto"/>
    </w:pPr>
    <w:rPr>
      <w:rFonts w:ascii="Times New Roman" w:eastAsia="Times New Roman" w:hAnsi="Times New Roman" w:cs="Times New Roman"/>
      <w:sz w:val="24"/>
      <w:szCs w:val="24"/>
    </w:rPr>
  </w:style>
  <w:style w:type="paragraph" w:customStyle="1" w:styleId="CE064DA81323401B827CAA879894BD151">
    <w:name w:val="CE064DA81323401B827CAA879894BD151"/>
    <w:rsid w:val="0048281E"/>
    <w:pPr>
      <w:spacing w:after="0" w:line="240" w:lineRule="auto"/>
    </w:pPr>
    <w:rPr>
      <w:rFonts w:ascii="Times New Roman" w:eastAsia="Times New Roman" w:hAnsi="Times New Roman" w:cs="Times New Roman"/>
      <w:sz w:val="24"/>
      <w:szCs w:val="24"/>
    </w:rPr>
  </w:style>
  <w:style w:type="paragraph" w:customStyle="1" w:styleId="E6E88052C7AF46EBA11B2E859EEAC1A81">
    <w:name w:val="E6E88052C7AF46EBA11B2E859EEAC1A81"/>
    <w:rsid w:val="0048281E"/>
    <w:pPr>
      <w:spacing w:after="0" w:line="240" w:lineRule="auto"/>
    </w:pPr>
    <w:rPr>
      <w:rFonts w:ascii="Times New Roman" w:eastAsia="Times New Roman" w:hAnsi="Times New Roman" w:cs="Times New Roman"/>
      <w:sz w:val="24"/>
      <w:szCs w:val="24"/>
    </w:rPr>
  </w:style>
  <w:style w:type="paragraph" w:customStyle="1" w:styleId="14704C8C97854E7FA11810ED9F4CE3321">
    <w:name w:val="14704C8C97854E7FA11810ED9F4CE3321"/>
    <w:rsid w:val="0048281E"/>
    <w:pPr>
      <w:spacing w:after="0" w:line="240" w:lineRule="auto"/>
    </w:pPr>
    <w:rPr>
      <w:rFonts w:ascii="Times New Roman" w:eastAsia="Times New Roman" w:hAnsi="Times New Roman" w:cs="Times New Roman"/>
      <w:sz w:val="24"/>
      <w:szCs w:val="24"/>
    </w:rPr>
  </w:style>
  <w:style w:type="paragraph" w:customStyle="1" w:styleId="E11538203A5E4F388429C3EB7AB7DF491">
    <w:name w:val="E11538203A5E4F388429C3EB7AB7DF491"/>
    <w:rsid w:val="0048281E"/>
    <w:pPr>
      <w:spacing w:after="0" w:line="240" w:lineRule="auto"/>
    </w:pPr>
    <w:rPr>
      <w:rFonts w:ascii="Times New Roman" w:eastAsia="Times New Roman" w:hAnsi="Times New Roman" w:cs="Times New Roman"/>
      <w:sz w:val="24"/>
      <w:szCs w:val="24"/>
    </w:rPr>
  </w:style>
  <w:style w:type="paragraph" w:customStyle="1" w:styleId="357F0FC2AA01428CA83ED8613D5F94DB1">
    <w:name w:val="357F0FC2AA01428CA83ED8613D5F94DB1"/>
    <w:rsid w:val="0048281E"/>
    <w:pPr>
      <w:spacing w:after="0" w:line="240" w:lineRule="auto"/>
    </w:pPr>
    <w:rPr>
      <w:rFonts w:ascii="Times New Roman" w:eastAsia="Times New Roman" w:hAnsi="Times New Roman" w:cs="Times New Roman"/>
      <w:sz w:val="24"/>
      <w:szCs w:val="24"/>
    </w:rPr>
  </w:style>
  <w:style w:type="paragraph" w:customStyle="1" w:styleId="05B57452525B4BF085C7FABBB3D369F01">
    <w:name w:val="05B57452525B4BF085C7FABBB3D369F01"/>
    <w:rsid w:val="0048281E"/>
    <w:pPr>
      <w:spacing w:after="0" w:line="240" w:lineRule="auto"/>
    </w:pPr>
    <w:rPr>
      <w:rFonts w:ascii="Times New Roman" w:eastAsia="Times New Roman" w:hAnsi="Times New Roman" w:cs="Times New Roman"/>
      <w:sz w:val="24"/>
      <w:szCs w:val="24"/>
    </w:rPr>
  </w:style>
  <w:style w:type="paragraph" w:customStyle="1" w:styleId="3203BC8F893946CE8343297C644FA7B01">
    <w:name w:val="3203BC8F893946CE8343297C644FA7B01"/>
    <w:rsid w:val="0048281E"/>
    <w:pPr>
      <w:spacing w:after="0" w:line="240" w:lineRule="auto"/>
    </w:pPr>
    <w:rPr>
      <w:rFonts w:ascii="Times New Roman" w:eastAsia="Times New Roman" w:hAnsi="Times New Roman" w:cs="Times New Roman"/>
      <w:sz w:val="24"/>
      <w:szCs w:val="24"/>
    </w:rPr>
  </w:style>
  <w:style w:type="paragraph" w:customStyle="1" w:styleId="670D2B9419AD4A82988EA1DC6DF2792720">
    <w:name w:val="670D2B9419AD4A82988EA1DC6DF2792720"/>
    <w:rsid w:val="0048281E"/>
    <w:pPr>
      <w:spacing w:after="0" w:line="240" w:lineRule="auto"/>
    </w:pPr>
    <w:rPr>
      <w:rFonts w:ascii="Times New Roman" w:eastAsia="Times New Roman" w:hAnsi="Times New Roman" w:cs="Times New Roman"/>
      <w:sz w:val="24"/>
      <w:szCs w:val="24"/>
    </w:rPr>
  </w:style>
  <w:style w:type="paragraph" w:customStyle="1" w:styleId="2C415CA40416436D9697709CF47FF80420">
    <w:name w:val="2C415CA40416436D9697709CF47FF80420"/>
    <w:rsid w:val="0048281E"/>
    <w:pPr>
      <w:spacing w:after="0" w:line="240" w:lineRule="auto"/>
    </w:pPr>
    <w:rPr>
      <w:rFonts w:ascii="Times New Roman" w:eastAsia="Times New Roman" w:hAnsi="Times New Roman" w:cs="Times New Roman"/>
      <w:sz w:val="24"/>
      <w:szCs w:val="24"/>
    </w:rPr>
  </w:style>
  <w:style w:type="paragraph" w:customStyle="1" w:styleId="FE55E04C1E9C4386B3292F6FF2B6E32C1">
    <w:name w:val="FE55E04C1E9C4386B3292F6FF2B6E32C1"/>
    <w:rsid w:val="0048281E"/>
    <w:pPr>
      <w:spacing w:after="0" w:line="240" w:lineRule="auto"/>
    </w:pPr>
    <w:rPr>
      <w:rFonts w:ascii="Times New Roman" w:eastAsia="Times New Roman" w:hAnsi="Times New Roman" w:cs="Times New Roman"/>
      <w:sz w:val="24"/>
      <w:szCs w:val="24"/>
    </w:rPr>
  </w:style>
  <w:style w:type="paragraph" w:customStyle="1" w:styleId="9089ADF7129345FBB226DC02596FE3AB20">
    <w:name w:val="9089ADF7129345FBB226DC02596FE3AB20"/>
    <w:rsid w:val="0048281E"/>
    <w:pPr>
      <w:spacing w:after="0" w:line="240" w:lineRule="auto"/>
    </w:pPr>
    <w:rPr>
      <w:rFonts w:ascii="Times New Roman" w:eastAsia="Times New Roman" w:hAnsi="Times New Roman" w:cs="Times New Roman"/>
      <w:sz w:val="24"/>
      <w:szCs w:val="24"/>
    </w:rPr>
  </w:style>
  <w:style w:type="paragraph" w:customStyle="1" w:styleId="DEBA9D6ABB88499E9B7474B7F773F59020">
    <w:name w:val="DEBA9D6ABB88499E9B7474B7F773F59020"/>
    <w:rsid w:val="0048281E"/>
    <w:pPr>
      <w:spacing w:after="0" w:line="240" w:lineRule="auto"/>
    </w:pPr>
    <w:rPr>
      <w:rFonts w:ascii="Times New Roman" w:eastAsia="Times New Roman" w:hAnsi="Times New Roman" w:cs="Times New Roman"/>
      <w:sz w:val="24"/>
      <w:szCs w:val="24"/>
    </w:rPr>
  </w:style>
  <w:style w:type="paragraph" w:customStyle="1" w:styleId="194E79F63CDC415095A9BB9B1EA3DC0A20">
    <w:name w:val="194E79F63CDC415095A9BB9B1EA3DC0A20"/>
    <w:rsid w:val="0048281E"/>
    <w:pPr>
      <w:spacing w:after="0" w:line="240" w:lineRule="auto"/>
    </w:pPr>
    <w:rPr>
      <w:rFonts w:ascii="Times New Roman" w:eastAsia="Times New Roman" w:hAnsi="Times New Roman" w:cs="Times New Roman"/>
      <w:sz w:val="24"/>
      <w:szCs w:val="24"/>
    </w:rPr>
  </w:style>
  <w:style w:type="paragraph" w:customStyle="1" w:styleId="A6FA608F6EC243428F910523ADBE2E7D1">
    <w:name w:val="A6FA608F6EC243428F910523ADBE2E7D1"/>
    <w:rsid w:val="0048281E"/>
    <w:pPr>
      <w:spacing w:after="0" w:line="240" w:lineRule="auto"/>
    </w:pPr>
    <w:rPr>
      <w:rFonts w:ascii="Times New Roman" w:eastAsia="Times New Roman" w:hAnsi="Times New Roman" w:cs="Times New Roman"/>
      <w:sz w:val="24"/>
      <w:szCs w:val="24"/>
    </w:rPr>
  </w:style>
  <w:style w:type="paragraph" w:customStyle="1" w:styleId="184F015A2CE24A67B5DFE43B93D3AA3320">
    <w:name w:val="184F015A2CE24A67B5DFE43B93D3AA3320"/>
    <w:rsid w:val="0048281E"/>
    <w:pPr>
      <w:spacing w:after="0" w:line="240" w:lineRule="auto"/>
    </w:pPr>
    <w:rPr>
      <w:rFonts w:ascii="Times New Roman" w:eastAsia="Times New Roman" w:hAnsi="Times New Roman" w:cs="Times New Roman"/>
      <w:sz w:val="24"/>
      <w:szCs w:val="24"/>
    </w:rPr>
  </w:style>
  <w:style w:type="paragraph" w:customStyle="1" w:styleId="3918721D8C7B4F759B44F465A1B0086B20">
    <w:name w:val="3918721D8C7B4F759B44F465A1B0086B20"/>
    <w:rsid w:val="0048281E"/>
    <w:pPr>
      <w:spacing w:after="0" w:line="240" w:lineRule="auto"/>
    </w:pPr>
    <w:rPr>
      <w:rFonts w:ascii="Times New Roman" w:eastAsia="Times New Roman" w:hAnsi="Times New Roman" w:cs="Times New Roman"/>
      <w:sz w:val="24"/>
      <w:szCs w:val="24"/>
    </w:rPr>
  </w:style>
  <w:style w:type="paragraph" w:customStyle="1" w:styleId="121AD6210B254279971218250298CBEE20">
    <w:name w:val="121AD6210B254279971218250298CBEE20"/>
    <w:rsid w:val="0048281E"/>
    <w:pPr>
      <w:spacing w:after="0" w:line="240" w:lineRule="auto"/>
    </w:pPr>
    <w:rPr>
      <w:rFonts w:ascii="Times New Roman" w:eastAsia="Times New Roman" w:hAnsi="Times New Roman" w:cs="Times New Roman"/>
      <w:sz w:val="24"/>
      <w:szCs w:val="24"/>
    </w:rPr>
  </w:style>
  <w:style w:type="paragraph" w:customStyle="1" w:styleId="BAB75536719D4EF888DE03C31DD127751">
    <w:name w:val="BAB75536719D4EF888DE03C31DD127751"/>
    <w:rsid w:val="0048281E"/>
    <w:pPr>
      <w:spacing w:after="0" w:line="240" w:lineRule="auto"/>
    </w:pPr>
    <w:rPr>
      <w:rFonts w:ascii="Times New Roman" w:eastAsia="Times New Roman" w:hAnsi="Times New Roman" w:cs="Times New Roman"/>
      <w:sz w:val="24"/>
      <w:szCs w:val="24"/>
    </w:rPr>
  </w:style>
  <w:style w:type="paragraph" w:customStyle="1" w:styleId="DF14D67253A245EB875875336E3ECEBA20">
    <w:name w:val="DF14D67253A245EB875875336E3ECEBA20"/>
    <w:rsid w:val="0048281E"/>
    <w:pPr>
      <w:spacing w:after="0" w:line="240" w:lineRule="auto"/>
    </w:pPr>
    <w:rPr>
      <w:rFonts w:ascii="Times New Roman" w:eastAsia="Times New Roman" w:hAnsi="Times New Roman" w:cs="Times New Roman"/>
      <w:sz w:val="24"/>
      <w:szCs w:val="24"/>
    </w:rPr>
  </w:style>
  <w:style w:type="paragraph" w:customStyle="1" w:styleId="1B7B53E1C0B44B368EAFDF72508EB8881">
    <w:name w:val="1B7B53E1C0B44B368EAFDF72508EB8881"/>
    <w:rsid w:val="0048281E"/>
    <w:pPr>
      <w:spacing w:after="0" w:line="240" w:lineRule="auto"/>
    </w:pPr>
    <w:rPr>
      <w:rFonts w:ascii="Times New Roman" w:eastAsia="Times New Roman" w:hAnsi="Times New Roman" w:cs="Times New Roman"/>
      <w:sz w:val="24"/>
      <w:szCs w:val="24"/>
    </w:rPr>
  </w:style>
  <w:style w:type="paragraph" w:customStyle="1" w:styleId="C8E7F29DD0834BC1808A1919486ED11C1">
    <w:name w:val="C8E7F29DD0834BC1808A1919486ED11C1"/>
    <w:rsid w:val="0048281E"/>
    <w:pPr>
      <w:spacing w:after="0" w:line="240" w:lineRule="auto"/>
    </w:pPr>
    <w:rPr>
      <w:rFonts w:ascii="Times New Roman" w:eastAsia="Times New Roman" w:hAnsi="Times New Roman" w:cs="Times New Roman"/>
      <w:sz w:val="24"/>
      <w:szCs w:val="24"/>
    </w:rPr>
  </w:style>
  <w:style w:type="paragraph" w:customStyle="1" w:styleId="54E5A144CB3245F4AE715D1B4ED5CBF61">
    <w:name w:val="54E5A144CB3245F4AE715D1B4ED5CBF61"/>
    <w:rsid w:val="0048281E"/>
    <w:pPr>
      <w:spacing w:after="0" w:line="240" w:lineRule="auto"/>
    </w:pPr>
    <w:rPr>
      <w:rFonts w:ascii="Times New Roman" w:eastAsia="Times New Roman" w:hAnsi="Times New Roman" w:cs="Times New Roman"/>
      <w:sz w:val="24"/>
      <w:szCs w:val="24"/>
    </w:rPr>
  </w:style>
  <w:style w:type="paragraph" w:customStyle="1" w:styleId="3A53A31EA04248548B11DA743D53927D1">
    <w:name w:val="3A53A31EA04248548B11DA743D53927D1"/>
    <w:rsid w:val="0048281E"/>
    <w:pPr>
      <w:spacing w:after="0" w:line="240" w:lineRule="auto"/>
    </w:pPr>
    <w:rPr>
      <w:rFonts w:ascii="Times New Roman" w:eastAsia="Times New Roman" w:hAnsi="Times New Roman" w:cs="Times New Roman"/>
      <w:sz w:val="24"/>
      <w:szCs w:val="24"/>
    </w:rPr>
  </w:style>
  <w:style w:type="paragraph" w:customStyle="1" w:styleId="24B742A264E244CBB2AD669EC7A1E4F420">
    <w:name w:val="24B742A264E244CBB2AD669EC7A1E4F420"/>
    <w:rsid w:val="0048281E"/>
    <w:pPr>
      <w:spacing w:after="0" w:line="240" w:lineRule="auto"/>
    </w:pPr>
    <w:rPr>
      <w:rFonts w:ascii="Times New Roman" w:eastAsia="Times New Roman" w:hAnsi="Times New Roman" w:cs="Times New Roman"/>
      <w:sz w:val="24"/>
      <w:szCs w:val="24"/>
    </w:rPr>
  </w:style>
  <w:style w:type="paragraph" w:customStyle="1" w:styleId="969621B9F94B42458D9E998963E249DA">
    <w:name w:val="969621B9F94B42458D9E998963E249DA"/>
    <w:rsid w:val="00CE7513"/>
  </w:style>
  <w:style w:type="paragraph" w:customStyle="1" w:styleId="C5D4D0A2C2B645E18E9B26BBB902ED0A7">
    <w:name w:val="C5D4D0A2C2B645E18E9B26BBB902ED0A7"/>
    <w:rsid w:val="00CE7513"/>
    <w:pPr>
      <w:spacing w:after="0" w:line="240" w:lineRule="auto"/>
    </w:pPr>
    <w:rPr>
      <w:rFonts w:ascii="Times New Roman" w:eastAsia="Times New Roman" w:hAnsi="Times New Roman" w:cs="Times New Roman"/>
      <w:sz w:val="24"/>
      <w:szCs w:val="24"/>
    </w:rPr>
  </w:style>
  <w:style w:type="paragraph" w:customStyle="1" w:styleId="ADC43A6E3F1746C88A42F1A0E06D3F827">
    <w:name w:val="ADC43A6E3F1746C88A42F1A0E06D3F827"/>
    <w:rsid w:val="00CE7513"/>
    <w:pPr>
      <w:spacing w:after="0" w:line="240" w:lineRule="auto"/>
    </w:pPr>
    <w:rPr>
      <w:rFonts w:ascii="Times New Roman" w:eastAsia="Times New Roman" w:hAnsi="Times New Roman" w:cs="Times New Roman"/>
      <w:sz w:val="24"/>
      <w:szCs w:val="24"/>
    </w:rPr>
  </w:style>
  <w:style w:type="paragraph" w:customStyle="1" w:styleId="ECB89E1D532D4478BB8008E1F721785E6">
    <w:name w:val="ECB89E1D532D4478BB8008E1F721785E6"/>
    <w:rsid w:val="00CE7513"/>
    <w:pPr>
      <w:spacing w:after="0" w:line="240" w:lineRule="auto"/>
    </w:pPr>
    <w:rPr>
      <w:rFonts w:ascii="Times New Roman" w:eastAsia="Times New Roman" w:hAnsi="Times New Roman" w:cs="Times New Roman"/>
      <w:sz w:val="24"/>
      <w:szCs w:val="24"/>
    </w:rPr>
  </w:style>
  <w:style w:type="paragraph" w:customStyle="1" w:styleId="C530CF333D804A85AB602091699BC90F7">
    <w:name w:val="C530CF333D804A85AB602091699BC90F7"/>
    <w:rsid w:val="00CE7513"/>
    <w:pPr>
      <w:spacing w:after="0" w:line="240" w:lineRule="auto"/>
    </w:pPr>
    <w:rPr>
      <w:rFonts w:ascii="Times New Roman" w:eastAsia="Times New Roman" w:hAnsi="Times New Roman" w:cs="Times New Roman"/>
      <w:sz w:val="24"/>
      <w:szCs w:val="24"/>
    </w:rPr>
  </w:style>
  <w:style w:type="paragraph" w:customStyle="1" w:styleId="CDA61BFC9E4C4CA38D6C9D4C527E01D18">
    <w:name w:val="CDA61BFC9E4C4CA38D6C9D4C527E01D18"/>
    <w:rsid w:val="00CE7513"/>
    <w:pPr>
      <w:spacing w:after="0" w:line="240" w:lineRule="auto"/>
    </w:pPr>
    <w:rPr>
      <w:rFonts w:ascii="Times New Roman" w:eastAsia="Times New Roman" w:hAnsi="Times New Roman" w:cs="Times New Roman"/>
      <w:sz w:val="24"/>
      <w:szCs w:val="24"/>
    </w:rPr>
  </w:style>
  <w:style w:type="paragraph" w:customStyle="1" w:styleId="C43FCF3A87AC440AA379C2AA75B4517F7">
    <w:name w:val="C43FCF3A87AC440AA379C2AA75B4517F7"/>
    <w:rsid w:val="00CE7513"/>
    <w:pPr>
      <w:spacing w:after="0" w:line="240" w:lineRule="auto"/>
    </w:pPr>
    <w:rPr>
      <w:rFonts w:ascii="Times New Roman" w:eastAsia="Times New Roman" w:hAnsi="Times New Roman" w:cs="Times New Roman"/>
      <w:sz w:val="24"/>
      <w:szCs w:val="24"/>
    </w:rPr>
  </w:style>
  <w:style w:type="paragraph" w:customStyle="1" w:styleId="20C7F53F6F814BC2ABA5B21166245F9B8">
    <w:name w:val="20C7F53F6F814BC2ABA5B21166245F9B8"/>
    <w:rsid w:val="00CE7513"/>
    <w:pPr>
      <w:spacing w:after="0" w:line="240" w:lineRule="auto"/>
    </w:pPr>
    <w:rPr>
      <w:rFonts w:ascii="Times New Roman" w:eastAsia="Times New Roman" w:hAnsi="Times New Roman" w:cs="Times New Roman"/>
      <w:sz w:val="24"/>
      <w:szCs w:val="24"/>
    </w:rPr>
  </w:style>
  <w:style w:type="paragraph" w:customStyle="1" w:styleId="E1BFD639848B4261AF6AD943332E71AB8">
    <w:name w:val="E1BFD639848B4261AF6AD943332E71AB8"/>
    <w:rsid w:val="00CE7513"/>
    <w:pPr>
      <w:spacing w:after="0" w:line="240" w:lineRule="auto"/>
    </w:pPr>
    <w:rPr>
      <w:rFonts w:ascii="Times New Roman" w:eastAsia="Times New Roman" w:hAnsi="Times New Roman" w:cs="Times New Roman"/>
      <w:sz w:val="24"/>
      <w:szCs w:val="24"/>
    </w:rPr>
  </w:style>
  <w:style w:type="paragraph" w:customStyle="1" w:styleId="C7B6D826DD5E41EC876B125C158A8AC36">
    <w:name w:val="C7B6D826DD5E41EC876B125C158A8AC36"/>
    <w:rsid w:val="00CE7513"/>
    <w:pPr>
      <w:spacing w:after="0" w:line="240" w:lineRule="auto"/>
    </w:pPr>
    <w:rPr>
      <w:rFonts w:ascii="Times New Roman" w:eastAsia="Times New Roman" w:hAnsi="Times New Roman" w:cs="Times New Roman"/>
      <w:sz w:val="24"/>
      <w:szCs w:val="24"/>
    </w:rPr>
  </w:style>
  <w:style w:type="paragraph" w:customStyle="1" w:styleId="D50680B36A964C8A91FCEC664B87AB996">
    <w:name w:val="D50680B36A964C8A91FCEC664B87AB996"/>
    <w:rsid w:val="00CE7513"/>
    <w:pPr>
      <w:spacing w:after="0" w:line="240" w:lineRule="auto"/>
    </w:pPr>
    <w:rPr>
      <w:rFonts w:ascii="Times New Roman" w:eastAsia="Times New Roman" w:hAnsi="Times New Roman" w:cs="Times New Roman"/>
      <w:sz w:val="24"/>
      <w:szCs w:val="24"/>
    </w:rPr>
  </w:style>
  <w:style w:type="paragraph" w:customStyle="1" w:styleId="019DF533D2F54E568B770369BDEEDD356">
    <w:name w:val="019DF533D2F54E568B770369BDEEDD356"/>
    <w:rsid w:val="00CE7513"/>
    <w:pPr>
      <w:spacing w:after="0" w:line="240" w:lineRule="auto"/>
    </w:pPr>
    <w:rPr>
      <w:rFonts w:ascii="Times New Roman" w:eastAsia="Times New Roman" w:hAnsi="Times New Roman" w:cs="Times New Roman"/>
      <w:sz w:val="24"/>
      <w:szCs w:val="24"/>
    </w:rPr>
  </w:style>
  <w:style w:type="paragraph" w:customStyle="1" w:styleId="5A85A4981C5B4582BE73A9D82AC7761B6">
    <w:name w:val="5A85A4981C5B4582BE73A9D82AC7761B6"/>
    <w:rsid w:val="00CE7513"/>
    <w:pPr>
      <w:spacing w:after="0" w:line="240" w:lineRule="auto"/>
    </w:pPr>
    <w:rPr>
      <w:rFonts w:ascii="Times New Roman" w:eastAsia="Times New Roman" w:hAnsi="Times New Roman" w:cs="Times New Roman"/>
      <w:sz w:val="24"/>
      <w:szCs w:val="24"/>
    </w:rPr>
  </w:style>
  <w:style w:type="paragraph" w:customStyle="1" w:styleId="0B7180790F974464B2194D997372587F6">
    <w:name w:val="0B7180790F974464B2194D997372587F6"/>
    <w:rsid w:val="00CE7513"/>
    <w:pPr>
      <w:spacing w:after="0" w:line="240" w:lineRule="auto"/>
    </w:pPr>
    <w:rPr>
      <w:rFonts w:ascii="Times New Roman" w:eastAsia="Times New Roman" w:hAnsi="Times New Roman" w:cs="Times New Roman"/>
      <w:sz w:val="24"/>
      <w:szCs w:val="24"/>
    </w:rPr>
  </w:style>
  <w:style w:type="paragraph" w:customStyle="1" w:styleId="756ED9F1E4CB4C6A9138ECA933A3F2586">
    <w:name w:val="756ED9F1E4CB4C6A9138ECA933A3F2586"/>
    <w:rsid w:val="00CE7513"/>
    <w:pPr>
      <w:spacing w:after="0" w:line="240" w:lineRule="auto"/>
    </w:pPr>
    <w:rPr>
      <w:rFonts w:ascii="Times New Roman" w:eastAsia="Times New Roman" w:hAnsi="Times New Roman" w:cs="Times New Roman"/>
      <w:sz w:val="24"/>
      <w:szCs w:val="24"/>
    </w:rPr>
  </w:style>
  <w:style w:type="paragraph" w:customStyle="1" w:styleId="42963D4E2A8F48DB8755A0D32E6464675">
    <w:name w:val="42963D4E2A8F48DB8755A0D32E6464675"/>
    <w:rsid w:val="00CE7513"/>
    <w:pPr>
      <w:spacing w:after="0" w:line="240" w:lineRule="auto"/>
    </w:pPr>
    <w:rPr>
      <w:rFonts w:ascii="Times New Roman" w:eastAsia="Times New Roman" w:hAnsi="Times New Roman" w:cs="Times New Roman"/>
      <w:sz w:val="24"/>
      <w:szCs w:val="24"/>
    </w:rPr>
  </w:style>
  <w:style w:type="paragraph" w:customStyle="1" w:styleId="6EDA3662CCDE481E8B496B78451EFA5A5">
    <w:name w:val="6EDA3662CCDE481E8B496B78451EFA5A5"/>
    <w:rsid w:val="00CE7513"/>
    <w:pPr>
      <w:spacing w:after="0" w:line="240" w:lineRule="auto"/>
    </w:pPr>
    <w:rPr>
      <w:rFonts w:ascii="Times New Roman" w:eastAsia="Times New Roman" w:hAnsi="Times New Roman" w:cs="Times New Roman"/>
      <w:sz w:val="24"/>
      <w:szCs w:val="24"/>
    </w:rPr>
  </w:style>
  <w:style w:type="paragraph" w:customStyle="1" w:styleId="42E84BDE73C645A49E527DED44B27CE24">
    <w:name w:val="42E84BDE73C645A49E527DED44B27CE24"/>
    <w:rsid w:val="00CE7513"/>
    <w:pPr>
      <w:spacing w:after="0" w:line="240" w:lineRule="auto"/>
    </w:pPr>
    <w:rPr>
      <w:rFonts w:ascii="Times New Roman" w:eastAsia="Times New Roman" w:hAnsi="Times New Roman" w:cs="Times New Roman"/>
      <w:sz w:val="24"/>
      <w:szCs w:val="24"/>
    </w:rPr>
  </w:style>
  <w:style w:type="paragraph" w:customStyle="1" w:styleId="2F26CCA2B6FD402BB24564313CD50D4C4">
    <w:name w:val="2F26CCA2B6FD402BB24564313CD50D4C4"/>
    <w:rsid w:val="00CE7513"/>
    <w:pPr>
      <w:spacing w:after="0" w:line="240" w:lineRule="auto"/>
    </w:pPr>
    <w:rPr>
      <w:rFonts w:ascii="Times New Roman" w:eastAsia="Times New Roman" w:hAnsi="Times New Roman" w:cs="Times New Roman"/>
      <w:sz w:val="24"/>
      <w:szCs w:val="24"/>
    </w:rPr>
  </w:style>
  <w:style w:type="paragraph" w:customStyle="1" w:styleId="E5A4082889F246A0A1E30E4757460C3D4">
    <w:name w:val="E5A4082889F246A0A1E30E4757460C3D4"/>
    <w:rsid w:val="00CE7513"/>
    <w:pPr>
      <w:spacing w:after="0" w:line="240" w:lineRule="auto"/>
    </w:pPr>
    <w:rPr>
      <w:rFonts w:ascii="Times New Roman" w:eastAsia="Times New Roman" w:hAnsi="Times New Roman" w:cs="Times New Roman"/>
      <w:sz w:val="24"/>
      <w:szCs w:val="24"/>
    </w:rPr>
  </w:style>
  <w:style w:type="paragraph" w:customStyle="1" w:styleId="82A21ABDA028492288C34D735AEA3AEE4">
    <w:name w:val="82A21ABDA028492288C34D735AEA3AEE4"/>
    <w:rsid w:val="00CE7513"/>
    <w:pPr>
      <w:spacing w:after="0" w:line="240" w:lineRule="auto"/>
    </w:pPr>
    <w:rPr>
      <w:rFonts w:ascii="Times New Roman" w:eastAsia="Times New Roman" w:hAnsi="Times New Roman" w:cs="Times New Roman"/>
      <w:sz w:val="24"/>
      <w:szCs w:val="24"/>
    </w:rPr>
  </w:style>
  <w:style w:type="paragraph" w:customStyle="1" w:styleId="D129FA5A0C62464CBE207D7CC19478D04">
    <w:name w:val="D129FA5A0C62464CBE207D7CC19478D04"/>
    <w:rsid w:val="00CE7513"/>
    <w:pPr>
      <w:spacing w:after="0" w:line="240" w:lineRule="auto"/>
    </w:pPr>
    <w:rPr>
      <w:rFonts w:ascii="Times New Roman" w:eastAsia="Times New Roman" w:hAnsi="Times New Roman" w:cs="Times New Roman"/>
      <w:sz w:val="24"/>
      <w:szCs w:val="24"/>
    </w:rPr>
  </w:style>
  <w:style w:type="paragraph" w:customStyle="1" w:styleId="04A00DB336B948F783C7619A5D7FA2854">
    <w:name w:val="04A00DB336B948F783C7619A5D7FA2854"/>
    <w:rsid w:val="00CE7513"/>
    <w:pPr>
      <w:spacing w:after="0" w:line="240" w:lineRule="auto"/>
    </w:pPr>
    <w:rPr>
      <w:rFonts w:ascii="Times New Roman" w:eastAsia="Times New Roman" w:hAnsi="Times New Roman" w:cs="Times New Roman"/>
      <w:sz w:val="24"/>
      <w:szCs w:val="24"/>
    </w:rPr>
  </w:style>
  <w:style w:type="paragraph" w:customStyle="1" w:styleId="6D2FFF3962EA40EDA36589A027B193424">
    <w:name w:val="6D2FFF3962EA40EDA36589A027B193424"/>
    <w:rsid w:val="00CE7513"/>
    <w:pPr>
      <w:spacing w:after="0" w:line="240" w:lineRule="auto"/>
    </w:pPr>
    <w:rPr>
      <w:rFonts w:ascii="Times New Roman" w:eastAsia="Times New Roman" w:hAnsi="Times New Roman" w:cs="Times New Roman"/>
      <w:sz w:val="24"/>
      <w:szCs w:val="24"/>
    </w:rPr>
  </w:style>
  <w:style w:type="paragraph" w:customStyle="1" w:styleId="8CF0CBF3634045EF855287786E3912EF4">
    <w:name w:val="8CF0CBF3634045EF855287786E3912EF4"/>
    <w:rsid w:val="00CE7513"/>
    <w:pPr>
      <w:spacing w:after="0" w:line="240" w:lineRule="auto"/>
    </w:pPr>
    <w:rPr>
      <w:rFonts w:ascii="Times New Roman" w:eastAsia="Times New Roman" w:hAnsi="Times New Roman" w:cs="Times New Roman"/>
      <w:sz w:val="24"/>
      <w:szCs w:val="24"/>
    </w:rPr>
  </w:style>
  <w:style w:type="paragraph" w:customStyle="1" w:styleId="5255CE64A89D4BE889B0BB7B286106AC4">
    <w:name w:val="5255CE64A89D4BE889B0BB7B286106AC4"/>
    <w:rsid w:val="00CE7513"/>
    <w:pPr>
      <w:spacing w:after="0" w:line="240" w:lineRule="auto"/>
    </w:pPr>
    <w:rPr>
      <w:rFonts w:ascii="Times New Roman" w:eastAsia="Times New Roman" w:hAnsi="Times New Roman" w:cs="Times New Roman"/>
      <w:sz w:val="24"/>
      <w:szCs w:val="24"/>
    </w:rPr>
  </w:style>
  <w:style w:type="paragraph" w:customStyle="1" w:styleId="FAE467E99F5A4C2BBB66FB15AD30F57811">
    <w:name w:val="FAE467E99F5A4C2BBB66FB15AD30F57811"/>
    <w:rsid w:val="00CE7513"/>
    <w:pPr>
      <w:spacing w:after="0" w:line="240" w:lineRule="auto"/>
    </w:pPr>
    <w:rPr>
      <w:rFonts w:ascii="Times New Roman" w:eastAsia="Times New Roman" w:hAnsi="Times New Roman" w:cs="Times New Roman"/>
      <w:sz w:val="24"/>
      <w:szCs w:val="24"/>
    </w:rPr>
  </w:style>
  <w:style w:type="paragraph" w:customStyle="1" w:styleId="D0E87057B55145E8A8BF921D3E14DCEB4">
    <w:name w:val="D0E87057B55145E8A8BF921D3E14DCEB4"/>
    <w:rsid w:val="00CE7513"/>
    <w:pPr>
      <w:spacing w:after="0" w:line="240" w:lineRule="auto"/>
    </w:pPr>
    <w:rPr>
      <w:rFonts w:ascii="Times New Roman" w:eastAsia="Times New Roman" w:hAnsi="Times New Roman" w:cs="Times New Roman"/>
      <w:sz w:val="24"/>
      <w:szCs w:val="24"/>
    </w:rPr>
  </w:style>
  <w:style w:type="paragraph" w:customStyle="1" w:styleId="0E95FA5D54FE4BACA67C37769E9F1FA54">
    <w:name w:val="0E95FA5D54FE4BACA67C37769E9F1FA54"/>
    <w:rsid w:val="00CE7513"/>
    <w:pPr>
      <w:spacing w:after="0" w:line="240" w:lineRule="auto"/>
    </w:pPr>
    <w:rPr>
      <w:rFonts w:ascii="Times New Roman" w:eastAsia="Times New Roman" w:hAnsi="Times New Roman" w:cs="Times New Roman"/>
      <w:sz w:val="24"/>
      <w:szCs w:val="24"/>
    </w:rPr>
  </w:style>
  <w:style w:type="paragraph" w:customStyle="1" w:styleId="841784BC513646F49964CDD9DB7185BF3">
    <w:name w:val="841784BC513646F49964CDD9DB7185BF3"/>
    <w:rsid w:val="00CE7513"/>
    <w:pPr>
      <w:spacing w:after="0" w:line="240" w:lineRule="auto"/>
    </w:pPr>
    <w:rPr>
      <w:rFonts w:ascii="Times New Roman" w:eastAsia="Times New Roman" w:hAnsi="Times New Roman" w:cs="Times New Roman"/>
      <w:sz w:val="24"/>
      <w:szCs w:val="24"/>
    </w:rPr>
  </w:style>
  <w:style w:type="paragraph" w:customStyle="1" w:styleId="8A0E79CB440A439F9A01A5C7D4B035433">
    <w:name w:val="8A0E79CB440A439F9A01A5C7D4B035433"/>
    <w:rsid w:val="00CE7513"/>
    <w:pPr>
      <w:spacing w:after="0" w:line="240" w:lineRule="auto"/>
    </w:pPr>
    <w:rPr>
      <w:rFonts w:ascii="Times New Roman" w:eastAsia="Times New Roman" w:hAnsi="Times New Roman" w:cs="Times New Roman"/>
      <w:sz w:val="24"/>
      <w:szCs w:val="24"/>
    </w:rPr>
  </w:style>
  <w:style w:type="paragraph" w:customStyle="1" w:styleId="969621B9F94B42458D9E998963E249DA1">
    <w:name w:val="969621B9F94B42458D9E998963E249DA1"/>
    <w:rsid w:val="00CE7513"/>
    <w:pPr>
      <w:spacing w:after="0" w:line="240" w:lineRule="auto"/>
    </w:pPr>
    <w:rPr>
      <w:rFonts w:ascii="Times New Roman" w:eastAsia="Times New Roman" w:hAnsi="Times New Roman" w:cs="Times New Roman"/>
      <w:sz w:val="24"/>
      <w:szCs w:val="24"/>
    </w:rPr>
  </w:style>
  <w:style w:type="paragraph" w:customStyle="1" w:styleId="BC3141B7B2C248CCAAE43D4448AA0A5A3">
    <w:name w:val="BC3141B7B2C248CCAAE43D4448AA0A5A3"/>
    <w:rsid w:val="00CE7513"/>
    <w:pPr>
      <w:spacing w:after="0" w:line="240" w:lineRule="auto"/>
    </w:pPr>
    <w:rPr>
      <w:rFonts w:ascii="Times New Roman" w:eastAsia="Times New Roman" w:hAnsi="Times New Roman" w:cs="Times New Roman"/>
      <w:sz w:val="24"/>
      <w:szCs w:val="24"/>
    </w:rPr>
  </w:style>
  <w:style w:type="paragraph" w:customStyle="1" w:styleId="2DE9E6F0994A4B5291F803911A2C0AAE3">
    <w:name w:val="2DE9E6F0994A4B5291F803911A2C0AAE3"/>
    <w:rsid w:val="00CE7513"/>
    <w:pPr>
      <w:spacing w:after="0" w:line="240" w:lineRule="auto"/>
    </w:pPr>
    <w:rPr>
      <w:rFonts w:ascii="Times New Roman" w:eastAsia="Times New Roman" w:hAnsi="Times New Roman" w:cs="Times New Roman"/>
      <w:sz w:val="24"/>
      <w:szCs w:val="24"/>
    </w:rPr>
  </w:style>
  <w:style w:type="paragraph" w:customStyle="1" w:styleId="29C959C535524A83B2066EDAD7A0BA572">
    <w:name w:val="29C959C535524A83B2066EDAD7A0BA572"/>
    <w:rsid w:val="00CE7513"/>
    <w:pPr>
      <w:spacing w:after="0" w:line="240" w:lineRule="auto"/>
    </w:pPr>
    <w:rPr>
      <w:rFonts w:ascii="Times New Roman" w:eastAsia="Times New Roman" w:hAnsi="Times New Roman" w:cs="Times New Roman"/>
      <w:sz w:val="24"/>
      <w:szCs w:val="24"/>
    </w:rPr>
  </w:style>
  <w:style w:type="paragraph" w:customStyle="1" w:styleId="5C05DC882E0D4E9E90B7F267C91EFFAF2">
    <w:name w:val="5C05DC882E0D4E9E90B7F267C91EFFAF2"/>
    <w:rsid w:val="00CE7513"/>
    <w:pPr>
      <w:spacing w:after="0" w:line="240" w:lineRule="auto"/>
    </w:pPr>
    <w:rPr>
      <w:rFonts w:ascii="Times New Roman" w:eastAsia="Times New Roman" w:hAnsi="Times New Roman" w:cs="Times New Roman"/>
      <w:sz w:val="24"/>
      <w:szCs w:val="24"/>
    </w:rPr>
  </w:style>
  <w:style w:type="paragraph" w:customStyle="1" w:styleId="FD8925E05E01471A9CF44FC27F3F91982">
    <w:name w:val="FD8925E05E01471A9CF44FC27F3F91982"/>
    <w:rsid w:val="00CE7513"/>
    <w:pPr>
      <w:spacing w:after="0" w:line="240" w:lineRule="auto"/>
    </w:pPr>
    <w:rPr>
      <w:rFonts w:ascii="Times New Roman" w:eastAsia="Times New Roman" w:hAnsi="Times New Roman" w:cs="Times New Roman"/>
      <w:sz w:val="24"/>
      <w:szCs w:val="24"/>
    </w:rPr>
  </w:style>
  <w:style w:type="paragraph" w:customStyle="1" w:styleId="D465440A70B04E2CBEE2F82540CB019C2">
    <w:name w:val="D465440A70B04E2CBEE2F82540CB019C2"/>
    <w:rsid w:val="00CE7513"/>
    <w:pPr>
      <w:spacing w:after="0" w:line="240" w:lineRule="auto"/>
    </w:pPr>
    <w:rPr>
      <w:rFonts w:ascii="Times New Roman" w:eastAsia="Times New Roman" w:hAnsi="Times New Roman" w:cs="Times New Roman"/>
      <w:sz w:val="24"/>
      <w:szCs w:val="24"/>
    </w:rPr>
  </w:style>
  <w:style w:type="paragraph" w:customStyle="1" w:styleId="2A8F64C712B2413F99D8ECB951955E212">
    <w:name w:val="2A8F64C712B2413F99D8ECB951955E212"/>
    <w:rsid w:val="00CE7513"/>
    <w:pPr>
      <w:spacing w:after="0" w:line="240" w:lineRule="auto"/>
    </w:pPr>
    <w:rPr>
      <w:rFonts w:ascii="Times New Roman" w:eastAsia="Times New Roman" w:hAnsi="Times New Roman" w:cs="Times New Roman"/>
      <w:sz w:val="24"/>
      <w:szCs w:val="24"/>
    </w:rPr>
  </w:style>
  <w:style w:type="paragraph" w:customStyle="1" w:styleId="01361C92B57D4C80830A9E1F6D47E9B62">
    <w:name w:val="01361C92B57D4C80830A9E1F6D47E9B62"/>
    <w:rsid w:val="00CE7513"/>
    <w:pPr>
      <w:spacing w:after="0" w:line="240" w:lineRule="auto"/>
    </w:pPr>
    <w:rPr>
      <w:rFonts w:ascii="Times New Roman" w:eastAsia="Times New Roman" w:hAnsi="Times New Roman" w:cs="Times New Roman"/>
      <w:sz w:val="24"/>
      <w:szCs w:val="24"/>
    </w:rPr>
  </w:style>
  <w:style w:type="paragraph" w:customStyle="1" w:styleId="99DEDD36ADF04E089A752F2B87507E1D2">
    <w:name w:val="99DEDD36ADF04E089A752F2B87507E1D2"/>
    <w:rsid w:val="00CE7513"/>
    <w:pPr>
      <w:spacing w:after="0" w:line="240" w:lineRule="auto"/>
    </w:pPr>
    <w:rPr>
      <w:rFonts w:ascii="Times New Roman" w:eastAsia="Times New Roman" w:hAnsi="Times New Roman" w:cs="Times New Roman"/>
      <w:sz w:val="24"/>
      <w:szCs w:val="24"/>
    </w:rPr>
  </w:style>
  <w:style w:type="paragraph" w:customStyle="1" w:styleId="C8BAF1CE6CB5433FB9A97187C2FB2E532">
    <w:name w:val="C8BAF1CE6CB5433FB9A97187C2FB2E532"/>
    <w:rsid w:val="00CE7513"/>
    <w:pPr>
      <w:spacing w:after="0" w:line="240" w:lineRule="auto"/>
    </w:pPr>
    <w:rPr>
      <w:rFonts w:ascii="Times New Roman" w:eastAsia="Times New Roman" w:hAnsi="Times New Roman" w:cs="Times New Roman"/>
      <w:sz w:val="24"/>
      <w:szCs w:val="24"/>
    </w:rPr>
  </w:style>
  <w:style w:type="paragraph" w:customStyle="1" w:styleId="01A391B7E1B54B58A25A1C82C4CF172D2">
    <w:name w:val="01A391B7E1B54B58A25A1C82C4CF172D2"/>
    <w:rsid w:val="00CE7513"/>
    <w:pPr>
      <w:spacing w:after="0" w:line="240" w:lineRule="auto"/>
    </w:pPr>
    <w:rPr>
      <w:rFonts w:ascii="Times New Roman" w:eastAsia="Times New Roman" w:hAnsi="Times New Roman" w:cs="Times New Roman"/>
      <w:sz w:val="24"/>
      <w:szCs w:val="24"/>
    </w:rPr>
  </w:style>
  <w:style w:type="paragraph" w:customStyle="1" w:styleId="EF61D53D05B04B28A214A80C482A7CBF2">
    <w:name w:val="EF61D53D05B04B28A214A80C482A7CBF2"/>
    <w:rsid w:val="00CE7513"/>
    <w:pPr>
      <w:spacing w:after="0" w:line="240" w:lineRule="auto"/>
    </w:pPr>
    <w:rPr>
      <w:rFonts w:ascii="Times New Roman" w:eastAsia="Times New Roman" w:hAnsi="Times New Roman" w:cs="Times New Roman"/>
      <w:sz w:val="24"/>
      <w:szCs w:val="24"/>
    </w:rPr>
  </w:style>
  <w:style w:type="paragraph" w:customStyle="1" w:styleId="C093AD81F6B34561B876C9206170757D2">
    <w:name w:val="C093AD81F6B34561B876C9206170757D2"/>
    <w:rsid w:val="00CE7513"/>
    <w:pPr>
      <w:spacing w:after="0" w:line="240" w:lineRule="auto"/>
    </w:pPr>
    <w:rPr>
      <w:rFonts w:ascii="Times New Roman" w:eastAsia="Times New Roman" w:hAnsi="Times New Roman" w:cs="Times New Roman"/>
      <w:sz w:val="24"/>
      <w:szCs w:val="24"/>
    </w:rPr>
  </w:style>
  <w:style w:type="paragraph" w:customStyle="1" w:styleId="2BA58D48D9464A2EB0AF661D37CF1FB42">
    <w:name w:val="2BA58D48D9464A2EB0AF661D37CF1FB42"/>
    <w:rsid w:val="00CE7513"/>
    <w:pPr>
      <w:spacing w:after="0" w:line="240" w:lineRule="auto"/>
    </w:pPr>
    <w:rPr>
      <w:rFonts w:ascii="Times New Roman" w:eastAsia="Times New Roman" w:hAnsi="Times New Roman" w:cs="Times New Roman"/>
      <w:sz w:val="24"/>
      <w:szCs w:val="24"/>
    </w:rPr>
  </w:style>
  <w:style w:type="paragraph" w:customStyle="1" w:styleId="E0798B6F15C841D9B1437B163200BECE2">
    <w:name w:val="E0798B6F15C841D9B1437B163200BECE2"/>
    <w:rsid w:val="00CE7513"/>
    <w:pPr>
      <w:spacing w:after="0" w:line="240" w:lineRule="auto"/>
    </w:pPr>
    <w:rPr>
      <w:rFonts w:ascii="Times New Roman" w:eastAsia="Times New Roman" w:hAnsi="Times New Roman" w:cs="Times New Roman"/>
      <w:sz w:val="24"/>
      <w:szCs w:val="24"/>
    </w:rPr>
  </w:style>
  <w:style w:type="paragraph" w:customStyle="1" w:styleId="02C1BBE9A6B94D6F895C04FA061FC6BA2">
    <w:name w:val="02C1BBE9A6B94D6F895C04FA061FC6BA2"/>
    <w:rsid w:val="00CE7513"/>
    <w:pPr>
      <w:spacing w:after="0" w:line="240" w:lineRule="auto"/>
    </w:pPr>
    <w:rPr>
      <w:rFonts w:ascii="Times New Roman" w:eastAsia="Times New Roman" w:hAnsi="Times New Roman" w:cs="Times New Roman"/>
      <w:sz w:val="24"/>
      <w:szCs w:val="24"/>
    </w:rPr>
  </w:style>
  <w:style w:type="paragraph" w:customStyle="1" w:styleId="D1566EDB032347B089BEB7FDBE46C85D21">
    <w:name w:val="D1566EDB032347B089BEB7FDBE46C85D21"/>
    <w:rsid w:val="00CE7513"/>
    <w:pPr>
      <w:spacing w:after="0" w:line="240" w:lineRule="auto"/>
    </w:pPr>
    <w:rPr>
      <w:rFonts w:ascii="Times New Roman" w:eastAsia="Times New Roman" w:hAnsi="Times New Roman" w:cs="Times New Roman"/>
      <w:sz w:val="24"/>
      <w:szCs w:val="24"/>
    </w:rPr>
  </w:style>
  <w:style w:type="paragraph" w:customStyle="1" w:styleId="60B6AE5AEB4C44B5BF9BA2554996F29C2">
    <w:name w:val="60B6AE5AEB4C44B5BF9BA2554996F29C2"/>
    <w:rsid w:val="00CE7513"/>
    <w:pPr>
      <w:spacing w:after="0" w:line="240" w:lineRule="auto"/>
    </w:pPr>
    <w:rPr>
      <w:rFonts w:ascii="Times New Roman" w:eastAsia="Times New Roman" w:hAnsi="Times New Roman" w:cs="Times New Roman"/>
      <w:sz w:val="24"/>
      <w:szCs w:val="24"/>
    </w:rPr>
  </w:style>
  <w:style w:type="paragraph" w:customStyle="1" w:styleId="AAA0878146064BC7ACC7FDA0053E479D2">
    <w:name w:val="AAA0878146064BC7ACC7FDA0053E479D2"/>
    <w:rsid w:val="00CE7513"/>
    <w:pPr>
      <w:spacing w:after="0" w:line="240" w:lineRule="auto"/>
    </w:pPr>
    <w:rPr>
      <w:rFonts w:ascii="Times New Roman" w:eastAsia="Times New Roman" w:hAnsi="Times New Roman" w:cs="Times New Roman"/>
      <w:sz w:val="24"/>
      <w:szCs w:val="24"/>
    </w:rPr>
  </w:style>
  <w:style w:type="paragraph" w:customStyle="1" w:styleId="BF6D539CE1B4425CAA445A92925196A712">
    <w:name w:val="BF6D539CE1B4425CAA445A92925196A712"/>
    <w:rsid w:val="00CE7513"/>
    <w:pPr>
      <w:spacing w:after="0" w:line="240" w:lineRule="auto"/>
    </w:pPr>
    <w:rPr>
      <w:rFonts w:ascii="Times New Roman" w:eastAsia="Times New Roman" w:hAnsi="Times New Roman" w:cs="Times New Roman"/>
      <w:sz w:val="24"/>
      <w:szCs w:val="24"/>
    </w:rPr>
  </w:style>
  <w:style w:type="paragraph" w:customStyle="1" w:styleId="AA43A12AEB8C4C7DB3BCCB2CDFFA59C22">
    <w:name w:val="AA43A12AEB8C4C7DB3BCCB2CDFFA59C22"/>
    <w:rsid w:val="00CE7513"/>
    <w:pPr>
      <w:spacing w:after="0" w:line="240" w:lineRule="auto"/>
    </w:pPr>
    <w:rPr>
      <w:rFonts w:ascii="Times New Roman" w:eastAsia="Times New Roman" w:hAnsi="Times New Roman" w:cs="Times New Roman"/>
      <w:sz w:val="24"/>
      <w:szCs w:val="24"/>
    </w:rPr>
  </w:style>
  <w:style w:type="paragraph" w:customStyle="1" w:styleId="208E214FE76646CABA20428E554D25F52">
    <w:name w:val="208E214FE76646CABA20428E554D25F52"/>
    <w:rsid w:val="00CE7513"/>
    <w:pPr>
      <w:spacing w:after="0" w:line="240" w:lineRule="auto"/>
    </w:pPr>
    <w:rPr>
      <w:rFonts w:ascii="Times New Roman" w:eastAsia="Times New Roman" w:hAnsi="Times New Roman" w:cs="Times New Roman"/>
      <w:sz w:val="24"/>
      <w:szCs w:val="24"/>
    </w:rPr>
  </w:style>
  <w:style w:type="paragraph" w:customStyle="1" w:styleId="C6D173886857414AB86CD121A03006672">
    <w:name w:val="C6D173886857414AB86CD121A03006672"/>
    <w:rsid w:val="00CE7513"/>
    <w:pPr>
      <w:spacing w:after="0" w:line="240" w:lineRule="auto"/>
    </w:pPr>
    <w:rPr>
      <w:rFonts w:ascii="Times New Roman" w:eastAsia="Times New Roman" w:hAnsi="Times New Roman" w:cs="Times New Roman"/>
      <w:sz w:val="24"/>
      <w:szCs w:val="24"/>
    </w:rPr>
  </w:style>
  <w:style w:type="paragraph" w:customStyle="1" w:styleId="DE0E196F344F47DCA756B0EB233C5E4C2">
    <w:name w:val="DE0E196F344F47DCA756B0EB233C5E4C2"/>
    <w:rsid w:val="00CE7513"/>
    <w:pPr>
      <w:spacing w:after="0" w:line="240" w:lineRule="auto"/>
    </w:pPr>
    <w:rPr>
      <w:rFonts w:ascii="Times New Roman" w:eastAsia="Times New Roman" w:hAnsi="Times New Roman" w:cs="Times New Roman"/>
      <w:sz w:val="24"/>
      <w:szCs w:val="24"/>
    </w:rPr>
  </w:style>
  <w:style w:type="paragraph" w:customStyle="1" w:styleId="AA8DDBF7C0E044E8B6F97ABF0A441F452">
    <w:name w:val="AA8DDBF7C0E044E8B6F97ABF0A441F452"/>
    <w:rsid w:val="00CE7513"/>
    <w:pPr>
      <w:spacing w:after="0" w:line="240" w:lineRule="auto"/>
    </w:pPr>
    <w:rPr>
      <w:rFonts w:ascii="Times New Roman" w:eastAsia="Times New Roman" w:hAnsi="Times New Roman" w:cs="Times New Roman"/>
      <w:sz w:val="24"/>
      <w:szCs w:val="24"/>
    </w:rPr>
  </w:style>
  <w:style w:type="paragraph" w:customStyle="1" w:styleId="27DE032AC01F439F95C31D300BF192FC21">
    <w:name w:val="27DE032AC01F439F95C31D300BF192FC21"/>
    <w:rsid w:val="00CE7513"/>
    <w:pPr>
      <w:spacing w:after="0" w:line="240" w:lineRule="auto"/>
    </w:pPr>
    <w:rPr>
      <w:rFonts w:ascii="Times New Roman" w:eastAsia="Times New Roman" w:hAnsi="Times New Roman" w:cs="Times New Roman"/>
      <w:sz w:val="24"/>
      <w:szCs w:val="24"/>
    </w:rPr>
  </w:style>
  <w:style w:type="paragraph" w:customStyle="1" w:styleId="417CE713D1054F6B83353E4350C1FF6B2">
    <w:name w:val="417CE713D1054F6B83353E4350C1FF6B2"/>
    <w:rsid w:val="00CE7513"/>
    <w:pPr>
      <w:spacing w:after="0" w:line="240" w:lineRule="auto"/>
    </w:pPr>
    <w:rPr>
      <w:rFonts w:ascii="Times New Roman" w:eastAsia="Times New Roman" w:hAnsi="Times New Roman" w:cs="Times New Roman"/>
      <w:sz w:val="24"/>
      <w:szCs w:val="24"/>
    </w:rPr>
  </w:style>
  <w:style w:type="paragraph" w:customStyle="1" w:styleId="CE064DA81323401B827CAA879894BD152">
    <w:name w:val="CE064DA81323401B827CAA879894BD152"/>
    <w:rsid w:val="00CE7513"/>
    <w:pPr>
      <w:spacing w:after="0" w:line="240" w:lineRule="auto"/>
    </w:pPr>
    <w:rPr>
      <w:rFonts w:ascii="Times New Roman" w:eastAsia="Times New Roman" w:hAnsi="Times New Roman" w:cs="Times New Roman"/>
      <w:sz w:val="24"/>
      <w:szCs w:val="24"/>
    </w:rPr>
  </w:style>
  <w:style w:type="paragraph" w:customStyle="1" w:styleId="E6E88052C7AF46EBA11B2E859EEAC1A82">
    <w:name w:val="E6E88052C7AF46EBA11B2E859EEAC1A82"/>
    <w:rsid w:val="00CE7513"/>
    <w:pPr>
      <w:spacing w:after="0" w:line="240" w:lineRule="auto"/>
    </w:pPr>
    <w:rPr>
      <w:rFonts w:ascii="Times New Roman" w:eastAsia="Times New Roman" w:hAnsi="Times New Roman" w:cs="Times New Roman"/>
      <w:sz w:val="24"/>
      <w:szCs w:val="24"/>
    </w:rPr>
  </w:style>
  <w:style w:type="paragraph" w:customStyle="1" w:styleId="14704C8C97854E7FA11810ED9F4CE3322">
    <w:name w:val="14704C8C97854E7FA11810ED9F4CE3322"/>
    <w:rsid w:val="00CE7513"/>
    <w:pPr>
      <w:spacing w:after="0" w:line="240" w:lineRule="auto"/>
    </w:pPr>
    <w:rPr>
      <w:rFonts w:ascii="Times New Roman" w:eastAsia="Times New Roman" w:hAnsi="Times New Roman" w:cs="Times New Roman"/>
      <w:sz w:val="24"/>
      <w:szCs w:val="24"/>
    </w:rPr>
  </w:style>
  <w:style w:type="paragraph" w:customStyle="1" w:styleId="E11538203A5E4F388429C3EB7AB7DF492">
    <w:name w:val="E11538203A5E4F388429C3EB7AB7DF492"/>
    <w:rsid w:val="00CE7513"/>
    <w:pPr>
      <w:spacing w:after="0" w:line="240" w:lineRule="auto"/>
    </w:pPr>
    <w:rPr>
      <w:rFonts w:ascii="Times New Roman" w:eastAsia="Times New Roman" w:hAnsi="Times New Roman" w:cs="Times New Roman"/>
      <w:sz w:val="24"/>
      <w:szCs w:val="24"/>
    </w:rPr>
  </w:style>
  <w:style w:type="paragraph" w:customStyle="1" w:styleId="357F0FC2AA01428CA83ED8613D5F94DB2">
    <w:name w:val="357F0FC2AA01428CA83ED8613D5F94DB2"/>
    <w:rsid w:val="00CE7513"/>
    <w:pPr>
      <w:spacing w:after="0" w:line="240" w:lineRule="auto"/>
    </w:pPr>
    <w:rPr>
      <w:rFonts w:ascii="Times New Roman" w:eastAsia="Times New Roman" w:hAnsi="Times New Roman" w:cs="Times New Roman"/>
      <w:sz w:val="24"/>
      <w:szCs w:val="24"/>
    </w:rPr>
  </w:style>
  <w:style w:type="paragraph" w:customStyle="1" w:styleId="05B57452525B4BF085C7FABBB3D369F02">
    <w:name w:val="05B57452525B4BF085C7FABBB3D369F02"/>
    <w:rsid w:val="00CE7513"/>
    <w:pPr>
      <w:spacing w:after="0" w:line="240" w:lineRule="auto"/>
    </w:pPr>
    <w:rPr>
      <w:rFonts w:ascii="Times New Roman" w:eastAsia="Times New Roman" w:hAnsi="Times New Roman" w:cs="Times New Roman"/>
      <w:sz w:val="24"/>
      <w:szCs w:val="24"/>
    </w:rPr>
  </w:style>
  <w:style w:type="paragraph" w:customStyle="1" w:styleId="3203BC8F893946CE8343297C644FA7B02">
    <w:name w:val="3203BC8F893946CE8343297C644FA7B02"/>
    <w:rsid w:val="00CE7513"/>
    <w:pPr>
      <w:spacing w:after="0" w:line="240" w:lineRule="auto"/>
    </w:pPr>
    <w:rPr>
      <w:rFonts w:ascii="Times New Roman" w:eastAsia="Times New Roman" w:hAnsi="Times New Roman" w:cs="Times New Roman"/>
      <w:sz w:val="24"/>
      <w:szCs w:val="24"/>
    </w:rPr>
  </w:style>
  <w:style w:type="paragraph" w:customStyle="1" w:styleId="670D2B9419AD4A82988EA1DC6DF2792721">
    <w:name w:val="670D2B9419AD4A82988EA1DC6DF2792721"/>
    <w:rsid w:val="00CE7513"/>
    <w:pPr>
      <w:spacing w:after="0" w:line="240" w:lineRule="auto"/>
    </w:pPr>
    <w:rPr>
      <w:rFonts w:ascii="Times New Roman" w:eastAsia="Times New Roman" w:hAnsi="Times New Roman" w:cs="Times New Roman"/>
      <w:sz w:val="24"/>
      <w:szCs w:val="24"/>
    </w:rPr>
  </w:style>
  <w:style w:type="paragraph" w:customStyle="1" w:styleId="2C415CA40416436D9697709CF47FF80421">
    <w:name w:val="2C415CA40416436D9697709CF47FF80421"/>
    <w:rsid w:val="00CE7513"/>
    <w:pPr>
      <w:spacing w:after="0" w:line="240" w:lineRule="auto"/>
    </w:pPr>
    <w:rPr>
      <w:rFonts w:ascii="Times New Roman" w:eastAsia="Times New Roman" w:hAnsi="Times New Roman" w:cs="Times New Roman"/>
      <w:sz w:val="24"/>
      <w:szCs w:val="24"/>
    </w:rPr>
  </w:style>
  <w:style w:type="paragraph" w:customStyle="1" w:styleId="FE55E04C1E9C4386B3292F6FF2B6E32C2">
    <w:name w:val="FE55E04C1E9C4386B3292F6FF2B6E32C2"/>
    <w:rsid w:val="00CE7513"/>
    <w:pPr>
      <w:spacing w:after="0" w:line="240" w:lineRule="auto"/>
    </w:pPr>
    <w:rPr>
      <w:rFonts w:ascii="Times New Roman" w:eastAsia="Times New Roman" w:hAnsi="Times New Roman" w:cs="Times New Roman"/>
      <w:sz w:val="24"/>
      <w:szCs w:val="24"/>
    </w:rPr>
  </w:style>
  <w:style w:type="paragraph" w:customStyle="1" w:styleId="9089ADF7129345FBB226DC02596FE3AB21">
    <w:name w:val="9089ADF7129345FBB226DC02596FE3AB21"/>
    <w:rsid w:val="00CE7513"/>
    <w:pPr>
      <w:spacing w:after="0" w:line="240" w:lineRule="auto"/>
    </w:pPr>
    <w:rPr>
      <w:rFonts w:ascii="Times New Roman" w:eastAsia="Times New Roman" w:hAnsi="Times New Roman" w:cs="Times New Roman"/>
      <w:sz w:val="24"/>
      <w:szCs w:val="24"/>
    </w:rPr>
  </w:style>
  <w:style w:type="paragraph" w:customStyle="1" w:styleId="DEBA9D6ABB88499E9B7474B7F773F59021">
    <w:name w:val="DEBA9D6ABB88499E9B7474B7F773F59021"/>
    <w:rsid w:val="00CE7513"/>
    <w:pPr>
      <w:spacing w:after="0" w:line="240" w:lineRule="auto"/>
    </w:pPr>
    <w:rPr>
      <w:rFonts w:ascii="Times New Roman" w:eastAsia="Times New Roman" w:hAnsi="Times New Roman" w:cs="Times New Roman"/>
      <w:sz w:val="24"/>
      <w:szCs w:val="24"/>
    </w:rPr>
  </w:style>
  <w:style w:type="paragraph" w:customStyle="1" w:styleId="194E79F63CDC415095A9BB9B1EA3DC0A21">
    <w:name w:val="194E79F63CDC415095A9BB9B1EA3DC0A21"/>
    <w:rsid w:val="00CE7513"/>
    <w:pPr>
      <w:spacing w:after="0" w:line="240" w:lineRule="auto"/>
    </w:pPr>
    <w:rPr>
      <w:rFonts w:ascii="Times New Roman" w:eastAsia="Times New Roman" w:hAnsi="Times New Roman" w:cs="Times New Roman"/>
      <w:sz w:val="24"/>
      <w:szCs w:val="24"/>
    </w:rPr>
  </w:style>
  <w:style w:type="paragraph" w:customStyle="1" w:styleId="A6FA608F6EC243428F910523ADBE2E7D2">
    <w:name w:val="A6FA608F6EC243428F910523ADBE2E7D2"/>
    <w:rsid w:val="00CE7513"/>
    <w:pPr>
      <w:spacing w:after="0" w:line="240" w:lineRule="auto"/>
    </w:pPr>
    <w:rPr>
      <w:rFonts w:ascii="Times New Roman" w:eastAsia="Times New Roman" w:hAnsi="Times New Roman" w:cs="Times New Roman"/>
      <w:sz w:val="24"/>
      <w:szCs w:val="24"/>
    </w:rPr>
  </w:style>
  <w:style w:type="paragraph" w:customStyle="1" w:styleId="184F015A2CE24A67B5DFE43B93D3AA3321">
    <w:name w:val="184F015A2CE24A67B5DFE43B93D3AA3321"/>
    <w:rsid w:val="00CE7513"/>
    <w:pPr>
      <w:spacing w:after="0" w:line="240" w:lineRule="auto"/>
    </w:pPr>
    <w:rPr>
      <w:rFonts w:ascii="Times New Roman" w:eastAsia="Times New Roman" w:hAnsi="Times New Roman" w:cs="Times New Roman"/>
      <w:sz w:val="24"/>
      <w:szCs w:val="24"/>
    </w:rPr>
  </w:style>
  <w:style w:type="paragraph" w:customStyle="1" w:styleId="3918721D8C7B4F759B44F465A1B0086B21">
    <w:name w:val="3918721D8C7B4F759B44F465A1B0086B21"/>
    <w:rsid w:val="00CE7513"/>
    <w:pPr>
      <w:spacing w:after="0" w:line="240" w:lineRule="auto"/>
    </w:pPr>
    <w:rPr>
      <w:rFonts w:ascii="Times New Roman" w:eastAsia="Times New Roman" w:hAnsi="Times New Roman" w:cs="Times New Roman"/>
      <w:sz w:val="24"/>
      <w:szCs w:val="24"/>
    </w:rPr>
  </w:style>
  <w:style w:type="paragraph" w:customStyle="1" w:styleId="121AD6210B254279971218250298CBEE21">
    <w:name w:val="121AD6210B254279971218250298CBEE21"/>
    <w:rsid w:val="00CE7513"/>
    <w:pPr>
      <w:spacing w:after="0" w:line="240" w:lineRule="auto"/>
    </w:pPr>
    <w:rPr>
      <w:rFonts w:ascii="Times New Roman" w:eastAsia="Times New Roman" w:hAnsi="Times New Roman" w:cs="Times New Roman"/>
      <w:sz w:val="24"/>
      <w:szCs w:val="24"/>
    </w:rPr>
  </w:style>
  <w:style w:type="paragraph" w:customStyle="1" w:styleId="BAB75536719D4EF888DE03C31DD127752">
    <w:name w:val="BAB75536719D4EF888DE03C31DD127752"/>
    <w:rsid w:val="00CE7513"/>
    <w:pPr>
      <w:spacing w:after="0" w:line="240" w:lineRule="auto"/>
    </w:pPr>
    <w:rPr>
      <w:rFonts w:ascii="Times New Roman" w:eastAsia="Times New Roman" w:hAnsi="Times New Roman" w:cs="Times New Roman"/>
      <w:sz w:val="24"/>
      <w:szCs w:val="24"/>
    </w:rPr>
  </w:style>
  <w:style w:type="paragraph" w:customStyle="1" w:styleId="DF14D67253A245EB875875336E3ECEBA21">
    <w:name w:val="DF14D67253A245EB875875336E3ECEBA21"/>
    <w:rsid w:val="00CE7513"/>
    <w:pPr>
      <w:spacing w:after="0" w:line="240" w:lineRule="auto"/>
    </w:pPr>
    <w:rPr>
      <w:rFonts w:ascii="Times New Roman" w:eastAsia="Times New Roman" w:hAnsi="Times New Roman" w:cs="Times New Roman"/>
      <w:sz w:val="24"/>
      <w:szCs w:val="24"/>
    </w:rPr>
  </w:style>
  <w:style w:type="paragraph" w:customStyle="1" w:styleId="1B7B53E1C0B44B368EAFDF72508EB8882">
    <w:name w:val="1B7B53E1C0B44B368EAFDF72508EB8882"/>
    <w:rsid w:val="00CE7513"/>
    <w:pPr>
      <w:spacing w:after="0" w:line="240" w:lineRule="auto"/>
    </w:pPr>
    <w:rPr>
      <w:rFonts w:ascii="Times New Roman" w:eastAsia="Times New Roman" w:hAnsi="Times New Roman" w:cs="Times New Roman"/>
      <w:sz w:val="24"/>
      <w:szCs w:val="24"/>
    </w:rPr>
  </w:style>
  <w:style w:type="paragraph" w:customStyle="1" w:styleId="C8E7F29DD0834BC1808A1919486ED11C2">
    <w:name w:val="C8E7F29DD0834BC1808A1919486ED11C2"/>
    <w:rsid w:val="00CE7513"/>
    <w:pPr>
      <w:spacing w:after="0" w:line="240" w:lineRule="auto"/>
    </w:pPr>
    <w:rPr>
      <w:rFonts w:ascii="Times New Roman" w:eastAsia="Times New Roman" w:hAnsi="Times New Roman" w:cs="Times New Roman"/>
      <w:sz w:val="24"/>
      <w:szCs w:val="24"/>
    </w:rPr>
  </w:style>
  <w:style w:type="paragraph" w:customStyle="1" w:styleId="54E5A144CB3245F4AE715D1B4ED5CBF62">
    <w:name w:val="54E5A144CB3245F4AE715D1B4ED5CBF62"/>
    <w:rsid w:val="00CE7513"/>
    <w:pPr>
      <w:spacing w:after="0" w:line="240" w:lineRule="auto"/>
    </w:pPr>
    <w:rPr>
      <w:rFonts w:ascii="Times New Roman" w:eastAsia="Times New Roman" w:hAnsi="Times New Roman" w:cs="Times New Roman"/>
      <w:sz w:val="24"/>
      <w:szCs w:val="24"/>
    </w:rPr>
  </w:style>
  <w:style w:type="paragraph" w:customStyle="1" w:styleId="3A53A31EA04248548B11DA743D53927D2">
    <w:name w:val="3A53A31EA04248548B11DA743D53927D2"/>
    <w:rsid w:val="00CE7513"/>
    <w:pPr>
      <w:spacing w:after="0" w:line="240" w:lineRule="auto"/>
    </w:pPr>
    <w:rPr>
      <w:rFonts w:ascii="Times New Roman" w:eastAsia="Times New Roman" w:hAnsi="Times New Roman" w:cs="Times New Roman"/>
      <w:sz w:val="24"/>
      <w:szCs w:val="24"/>
    </w:rPr>
  </w:style>
  <w:style w:type="paragraph" w:customStyle="1" w:styleId="24B742A264E244CBB2AD669EC7A1E4F421">
    <w:name w:val="24B742A264E244CBB2AD669EC7A1E4F421"/>
    <w:rsid w:val="00CE7513"/>
    <w:pPr>
      <w:spacing w:after="0" w:line="240" w:lineRule="auto"/>
    </w:pPr>
    <w:rPr>
      <w:rFonts w:ascii="Times New Roman" w:eastAsia="Times New Roman" w:hAnsi="Times New Roman" w:cs="Times New Roman"/>
      <w:sz w:val="24"/>
      <w:szCs w:val="24"/>
    </w:rPr>
  </w:style>
  <w:style w:type="paragraph" w:customStyle="1" w:styleId="FB64CCA50BAB4C8C93528912810F5B1E">
    <w:name w:val="FB64CCA50BAB4C8C93528912810F5B1E"/>
    <w:rsid w:val="00CE7513"/>
  </w:style>
  <w:style w:type="paragraph" w:customStyle="1" w:styleId="C5D4D0A2C2B645E18E9B26BBB902ED0A8">
    <w:name w:val="C5D4D0A2C2B645E18E9B26BBB902ED0A8"/>
    <w:rsid w:val="00CE7513"/>
    <w:pPr>
      <w:spacing w:after="0" w:line="240" w:lineRule="auto"/>
    </w:pPr>
    <w:rPr>
      <w:rFonts w:ascii="Times New Roman" w:eastAsia="Times New Roman" w:hAnsi="Times New Roman" w:cs="Times New Roman"/>
      <w:sz w:val="24"/>
      <w:szCs w:val="24"/>
    </w:rPr>
  </w:style>
  <w:style w:type="paragraph" w:customStyle="1" w:styleId="ADC43A6E3F1746C88A42F1A0E06D3F828">
    <w:name w:val="ADC43A6E3F1746C88A42F1A0E06D3F828"/>
    <w:rsid w:val="00CE7513"/>
    <w:pPr>
      <w:spacing w:after="0" w:line="240" w:lineRule="auto"/>
    </w:pPr>
    <w:rPr>
      <w:rFonts w:ascii="Times New Roman" w:eastAsia="Times New Roman" w:hAnsi="Times New Roman" w:cs="Times New Roman"/>
      <w:sz w:val="24"/>
      <w:szCs w:val="24"/>
    </w:rPr>
  </w:style>
  <w:style w:type="paragraph" w:customStyle="1" w:styleId="ECB89E1D532D4478BB8008E1F721785E7">
    <w:name w:val="ECB89E1D532D4478BB8008E1F721785E7"/>
    <w:rsid w:val="00CE7513"/>
    <w:pPr>
      <w:spacing w:after="0" w:line="240" w:lineRule="auto"/>
    </w:pPr>
    <w:rPr>
      <w:rFonts w:ascii="Times New Roman" w:eastAsia="Times New Roman" w:hAnsi="Times New Roman" w:cs="Times New Roman"/>
      <w:sz w:val="24"/>
      <w:szCs w:val="24"/>
    </w:rPr>
  </w:style>
  <w:style w:type="paragraph" w:customStyle="1" w:styleId="C530CF333D804A85AB602091699BC90F8">
    <w:name w:val="C530CF333D804A85AB602091699BC90F8"/>
    <w:rsid w:val="00CE7513"/>
    <w:pPr>
      <w:spacing w:after="0" w:line="240" w:lineRule="auto"/>
    </w:pPr>
    <w:rPr>
      <w:rFonts w:ascii="Times New Roman" w:eastAsia="Times New Roman" w:hAnsi="Times New Roman" w:cs="Times New Roman"/>
      <w:sz w:val="24"/>
      <w:szCs w:val="24"/>
    </w:rPr>
  </w:style>
  <w:style w:type="paragraph" w:customStyle="1" w:styleId="CDA61BFC9E4C4CA38D6C9D4C527E01D19">
    <w:name w:val="CDA61BFC9E4C4CA38D6C9D4C527E01D19"/>
    <w:rsid w:val="00CE7513"/>
    <w:pPr>
      <w:spacing w:after="0" w:line="240" w:lineRule="auto"/>
    </w:pPr>
    <w:rPr>
      <w:rFonts w:ascii="Times New Roman" w:eastAsia="Times New Roman" w:hAnsi="Times New Roman" w:cs="Times New Roman"/>
      <w:sz w:val="24"/>
      <w:szCs w:val="24"/>
    </w:rPr>
  </w:style>
  <w:style w:type="paragraph" w:customStyle="1" w:styleId="C43FCF3A87AC440AA379C2AA75B4517F8">
    <w:name w:val="C43FCF3A87AC440AA379C2AA75B4517F8"/>
    <w:rsid w:val="00CE7513"/>
    <w:pPr>
      <w:spacing w:after="0" w:line="240" w:lineRule="auto"/>
    </w:pPr>
    <w:rPr>
      <w:rFonts w:ascii="Times New Roman" w:eastAsia="Times New Roman" w:hAnsi="Times New Roman" w:cs="Times New Roman"/>
      <w:sz w:val="24"/>
      <w:szCs w:val="24"/>
    </w:rPr>
  </w:style>
  <w:style w:type="paragraph" w:customStyle="1" w:styleId="20C7F53F6F814BC2ABA5B21166245F9B9">
    <w:name w:val="20C7F53F6F814BC2ABA5B21166245F9B9"/>
    <w:rsid w:val="00CE7513"/>
    <w:pPr>
      <w:spacing w:after="0" w:line="240" w:lineRule="auto"/>
    </w:pPr>
    <w:rPr>
      <w:rFonts w:ascii="Times New Roman" w:eastAsia="Times New Roman" w:hAnsi="Times New Roman" w:cs="Times New Roman"/>
      <w:sz w:val="24"/>
      <w:szCs w:val="24"/>
    </w:rPr>
  </w:style>
  <w:style w:type="paragraph" w:customStyle="1" w:styleId="E1BFD639848B4261AF6AD943332E71AB9">
    <w:name w:val="E1BFD639848B4261AF6AD943332E71AB9"/>
    <w:rsid w:val="00CE7513"/>
    <w:pPr>
      <w:spacing w:after="0" w:line="240" w:lineRule="auto"/>
    </w:pPr>
    <w:rPr>
      <w:rFonts w:ascii="Times New Roman" w:eastAsia="Times New Roman" w:hAnsi="Times New Roman" w:cs="Times New Roman"/>
      <w:sz w:val="24"/>
      <w:szCs w:val="24"/>
    </w:rPr>
  </w:style>
  <w:style w:type="paragraph" w:customStyle="1" w:styleId="C7B6D826DD5E41EC876B125C158A8AC37">
    <w:name w:val="C7B6D826DD5E41EC876B125C158A8AC37"/>
    <w:rsid w:val="00CE7513"/>
    <w:pPr>
      <w:spacing w:after="0" w:line="240" w:lineRule="auto"/>
    </w:pPr>
    <w:rPr>
      <w:rFonts w:ascii="Times New Roman" w:eastAsia="Times New Roman" w:hAnsi="Times New Roman" w:cs="Times New Roman"/>
      <w:sz w:val="24"/>
      <w:szCs w:val="24"/>
    </w:rPr>
  </w:style>
  <w:style w:type="paragraph" w:customStyle="1" w:styleId="D50680B36A964C8A91FCEC664B87AB997">
    <w:name w:val="D50680B36A964C8A91FCEC664B87AB997"/>
    <w:rsid w:val="00CE7513"/>
    <w:pPr>
      <w:spacing w:after="0" w:line="240" w:lineRule="auto"/>
    </w:pPr>
    <w:rPr>
      <w:rFonts w:ascii="Times New Roman" w:eastAsia="Times New Roman" w:hAnsi="Times New Roman" w:cs="Times New Roman"/>
      <w:sz w:val="24"/>
      <w:szCs w:val="24"/>
    </w:rPr>
  </w:style>
  <w:style w:type="paragraph" w:customStyle="1" w:styleId="019DF533D2F54E568B770369BDEEDD357">
    <w:name w:val="019DF533D2F54E568B770369BDEEDD357"/>
    <w:rsid w:val="00CE7513"/>
    <w:pPr>
      <w:spacing w:after="0" w:line="240" w:lineRule="auto"/>
    </w:pPr>
    <w:rPr>
      <w:rFonts w:ascii="Times New Roman" w:eastAsia="Times New Roman" w:hAnsi="Times New Roman" w:cs="Times New Roman"/>
      <w:sz w:val="24"/>
      <w:szCs w:val="24"/>
    </w:rPr>
  </w:style>
  <w:style w:type="paragraph" w:customStyle="1" w:styleId="5A85A4981C5B4582BE73A9D82AC7761B7">
    <w:name w:val="5A85A4981C5B4582BE73A9D82AC7761B7"/>
    <w:rsid w:val="00CE7513"/>
    <w:pPr>
      <w:spacing w:after="0" w:line="240" w:lineRule="auto"/>
    </w:pPr>
    <w:rPr>
      <w:rFonts w:ascii="Times New Roman" w:eastAsia="Times New Roman" w:hAnsi="Times New Roman" w:cs="Times New Roman"/>
      <w:sz w:val="24"/>
      <w:szCs w:val="24"/>
    </w:rPr>
  </w:style>
  <w:style w:type="paragraph" w:customStyle="1" w:styleId="0B7180790F974464B2194D997372587F7">
    <w:name w:val="0B7180790F974464B2194D997372587F7"/>
    <w:rsid w:val="00CE7513"/>
    <w:pPr>
      <w:spacing w:after="0" w:line="240" w:lineRule="auto"/>
    </w:pPr>
    <w:rPr>
      <w:rFonts w:ascii="Times New Roman" w:eastAsia="Times New Roman" w:hAnsi="Times New Roman" w:cs="Times New Roman"/>
      <w:sz w:val="24"/>
      <w:szCs w:val="24"/>
    </w:rPr>
  </w:style>
  <w:style w:type="paragraph" w:customStyle="1" w:styleId="756ED9F1E4CB4C6A9138ECA933A3F2587">
    <w:name w:val="756ED9F1E4CB4C6A9138ECA933A3F2587"/>
    <w:rsid w:val="00CE7513"/>
    <w:pPr>
      <w:spacing w:after="0" w:line="240" w:lineRule="auto"/>
    </w:pPr>
    <w:rPr>
      <w:rFonts w:ascii="Times New Roman" w:eastAsia="Times New Roman" w:hAnsi="Times New Roman" w:cs="Times New Roman"/>
      <w:sz w:val="24"/>
      <w:szCs w:val="24"/>
    </w:rPr>
  </w:style>
  <w:style w:type="paragraph" w:customStyle="1" w:styleId="42963D4E2A8F48DB8755A0D32E6464676">
    <w:name w:val="42963D4E2A8F48DB8755A0D32E6464676"/>
    <w:rsid w:val="00CE7513"/>
    <w:pPr>
      <w:spacing w:after="0" w:line="240" w:lineRule="auto"/>
    </w:pPr>
    <w:rPr>
      <w:rFonts w:ascii="Times New Roman" w:eastAsia="Times New Roman" w:hAnsi="Times New Roman" w:cs="Times New Roman"/>
      <w:sz w:val="24"/>
      <w:szCs w:val="24"/>
    </w:rPr>
  </w:style>
  <w:style w:type="paragraph" w:customStyle="1" w:styleId="6EDA3662CCDE481E8B496B78451EFA5A6">
    <w:name w:val="6EDA3662CCDE481E8B496B78451EFA5A6"/>
    <w:rsid w:val="00CE7513"/>
    <w:pPr>
      <w:spacing w:after="0" w:line="240" w:lineRule="auto"/>
    </w:pPr>
    <w:rPr>
      <w:rFonts w:ascii="Times New Roman" w:eastAsia="Times New Roman" w:hAnsi="Times New Roman" w:cs="Times New Roman"/>
      <w:sz w:val="24"/>
      <w:szCs w:val="24"/>
    </w:rPr>
  </w:style>
  <w:style w:type="paragraph" w:customStyle="1" w:styleId="42E84BDE73C645A49E527DED44B27CE25">
    <w:name w:val="42E84BDE73C645A49E527DED44B27CE25"/>
    <w:rsid w:val="00CE7513"/>
    <w:pPr>
      <w:spacing w:after="0" w:line="240" w:lineRule="auto"/>
    </w:pPr>
    <w:rPr>
      <w:rFonts w:ascii="Times New Roman" w:eastAsia="Times New Roman" w:hAnsi="Times New Roman" w:cs="Times New Roman"/>
      <w:sz w:val="24"/>
      <w:szCs w:val="24"/>
    </w:rPr>
  </w:style>
  <w:style w:type="paragraph" w:customStyle="1" w:styleId="2F26CCA2B6FD402BB24564313CD50D4C5">
    <w:name w:val="2F26CCA2B6FD402BB24564313CD50D4C5"/>
    <w:rsid w:val="00CE7513"/>
    <w:pPr>
      <w:spacing w:after="0" w:line="240" w:lineRule="auto"/>
    </w:pPr>
    <w:rPr>
      <w:rFonts w:ascii="Times New Roman" w:eastAsia="Times New Roman" w:hAnsi="Times New Roman" w:cs="Times New Roman"/>
      <w:sz w:val="24"/>
      <w:szCs w:val="24"/>
    </w:rPr>
  </w:style>
  <w:style w:type="paragraph" w:customStyle="1" w:styleId="E5A4082889F246A0A1E30E4757460C3D5">
    <w:name w:val="E5A4082889F246A0A1E30E4757460C3D5"/>
    <w:rsid w:val="00CE7513"/>
    <w:pPr>
      <w:spacing w:after="0" w:line="240" w:lineRule="auto"/>
    </w:pPr>
    <w:rPr>
      <w:rFonts w:ascii="Times New Roman" w:eastAsia="Times New Roman" w:hAnsi="Times New Roman" w:cs="Times New Roman"/>
      <w:sz w:val="24"/>
      <w:szCs w:val="24"/>
    </w:rPr>
  </w:style>
  <w:style w:type="paragraph" w:customStyle="1" w:styleId="82A21ABDA028492288C34D735AEA3AEE5">
    <w:name w:val="82A21ABDA028492288C34D735AEA3AEE5"/>
    <w:rsid w:val="00CE7513"/>
    <w:pPr>
      <w:spacing w:after="0" w:line="240" w:lineRule="auto"/>
    </w:pPr>
    <w:rPr>
      <w:rFonts w:ascii="Times New Roman" w:eastAsia="Times New Roman" w:hAnsi="Times New Roman" w:cs="Times New Roman"/>
      <w:sz w:val="24"/>
      <w:szCs w:val="24"/>
    </w:rPr>
  </w:style>
  <w:style w:type="paragraph" w:customStyle="1" w:styleId="D129FA5A0C62464CBE207D7CC19478D05">
    <w:name w:val="D129FA5A0C62464CBE207D7CC19478D05"/>
    <w:rsid w:val="00CE7513"/>
    <w:pPr>
      <w:spacing w:after="0" w:line="240" w:lineRule="auto"/>
    </w:pPr>
    <w:rPr>
      <w:rFonts w:ascii="Times New Roman" w:eastAsia="Times New Roman" w:hAnsi="Times New Roman" w:cs="Times New Roman"/>
      <w:sz w:val="24"/>
      <w:szCs w:val="24"/>
    </w:rPr>
  </w:style>
  <w:style w:type="paragraph" w:customStyle="1" w:styleId="04A00DB336B948F783C7619A5D7FA2855">
    <w:name w:val="04A00DB336B948F783C7619A5D7FA2855"/>
    <w:rsid w:val="00CE7513"/>
    <w:pPr>
      <w:spacing w:after="0" w:line="240" w:lineRule="auto"/>
    </w:pPr>
    <w:rPr>
      <w:rFonts w:ascii="Times New Roman" w:eastAsia="Times New Roman" w:hAnsi="Times New Roman" w:cs="Times New Roman"/>
      <w:sz w:val="24"/>
      <w:szCs w:val="24"/>
    </w:rPr>
  </w:style>
  <w:style w:type="paragraph" w:customStyle="1" w:styleId="6D2FFF3962EA40EDA36589A027B193425">
    <w:name w:val="6D2FFF3962EA40EDA36589A027B193425"/>
    <w:rsid w:val="00CE7513"/>
    <w:pPr>
      <w:spacing w:after="0" w:line="240" w:lineRule="auto"/>
    </w:pPr>
    <w:rPr>
      <w:rFonts w:ascii="Times New Roman" w:eastAsia="Times New Roman" w:hAnsi="Times New Roman" w:cs="Times New Roman"/>
      <w:sz w:val="24"/>
      <w:szCs w:val="24"/>
    </w:rPr>
  </w:style>
  <w:style w:type="paragraph" w:customStyle="1" w:styleId="8CF0CBF3634045EF855287786E3912EF5">
    <w:name w:val="8CF0CBF3634045EF855287786E3912EF5"/>
    <w:rsid w:val="00CE7513"/>
    <w:pPr>
      <w:spacing w:after="0" w:line="240" w:lineRule="auto"/>
    </w:pPr>
    <w:rPr>
      <w:rFonts w:ascii="Times New Roman" w:eastAsia="Times New Roman" w:hAnsi="Times New Roman" w:cs="Times New Roman"/>
      <w:sz w:val="24"/>
      <w:szCs w:val="24"/>
    </w:rPr>
  </w:style>
  <w:style w:type="paragraph" w:customStyle="1" w:styleId="5255CE64A89D4BE889B0BB7B286106AC5">
    <w:name w:val="5255CE64A89D4BE889B0BB7B286106AC5"/>
    <w:rsid w:val="00CE7513"/>
    <w:pPr>
      <w:spacing w:after="0" w:line="240" w:lineRule="auto"/>
    </w:pPr>
    <w:rPr>
      <w:rFonts w:ascii="Times New Roman" w:eastAsia="Times New Roman" w:hAnsi="Times New Roman" w:cs="Times New Roman"/>
      <w:sz w:val="24"/>
      <w:szCs w:val="24"/>
    </w:rPr>
  </w:style>
  <w:style w:type="paragraph" w:customStyle="1" w:styleId="FAE467E99F5A4C2BBB66FB15AD30F57812">
    <w:name w:val="FAE467E99F5A4C2BBB66FB15AD30F57812"/>
    <w:rsid w:val="00CE7513"/>
    <w:pPr>
      <w:spacing w:after="0" w:line="240" w:lineRule="auto"/>
    </w:pPr>
    <w:rPr>
      <w:rFonts w:ascii="Times New Roman" w:eastAsia="Times New Roman" w:hAnsi="Times New Roman" w:cs="Times New Roman"/>
      <w:sz w:val="24"/>
      <w:szCs w:val="24"/>
    </w:rPr>
  </w:style>
  <w:style w:type="paragraph" w:customStyle="1" w:styleId="D0E87057B55145E8A8BF921D3E14DCEB5">
    <w:name w:val="D0E87057B55145E8A8BF921D3E14DCEB5"/>
    <w:rsid w:val="00CE7513"/>
    <w:pPr>
      <w:spacing w:after="0" w:line="240" w:lineRule="auto"/>
    </w:pPr>
    <w:rPr>
      <w:rFonts w:ascii="Times New Roman" w:eastAsia="Times New Roman" w:hAnsi="Times New Roman" w:cs="Times New Roman"/>
      <w:sz w:val="24"/>
      <w:szCs w:val="24"/>
    </w:rPr>
  </w:style>
  <w:style w:type="paragraph" w:customStyle="1" w:styleId="0E95FA5D54FE4BACA67C37769E9F1FA55">
    <w:name w:val="0E95FA5D54FE4BACA67C37769E9F1FA55"/>
    <w:rsid w:val="00CE7513"/>
    <w:pPr>
      <w:spacing w:after="0" w:line="240" w:lineRule="auto"/>
    </w:pPr>
    <w:rPr>
      <w:rFonts w:ascii="Times New Roman" w:eastAsia="Times New Roman" w:hAnsi="Times New Roman" w:cs="Times New Roman"/>
      <w:sz w:val="24"/>
      <w:szCs w:val="24"/>
    </w:rPr>
  </w:style>
  <w:style w:type="paragraph" w:customStyle="1" w:styleId="841784BC513646F49964CDD9DB7185BF4">
    <w:name w:val="841784BC513646F49964CDD9DB7185BF4"/>
    <w:rsid w:val="00CE7513"/>
    <w:pPr>
      <w:spacing w:after="0" w:line="240" w:lineRule="auto"/>
    </w:pPr>
    <w:rPr>
      <w:rFonts w:ascii="Times New Roman" w:eastAsia="Times New Roman" w:hAnsi="Times New Roman" w:cs="Times New Roman"/>
      <w:sz w:val="24"/>
      <w:szCs w:val="24"/>
    </w:rPr>
  </w:style>
  <w:style w:type="paragraph" w:customStyle="1" w:styleId="8A0E79CB440A439F9A01A5C7D4B035434">
    <w:name w:val="8A0E79CB440A439F9A01A5C7D4B035434"/>
    <w:rsid w:val="00CE7513"/>
    <w:pPr>
      <w:spacing w:after="0" w:line="240" w:lineRule="auto"/>
    </w:pPr>
    <w:rPr>
      <w:rFonts w:ascii="Times New Roman" w:eastAsia="Times New Roman" w:hAnsi="Times New Roman" w:cs="Times New Roman"/>
      <w:sz w:val="24"/>
      <w:szCs w:val="24"/>
    </w:rPr>
  </w:style>
  <w:style w:type="paragraph" w:customStyle="1" w:styleId="FB64CCA50BAB4C8C93528912810F5B1E1">
    <w:name w:val="FB64CCA50BAB4C8C93528912810F5B1E1"/>
    <w:rsid w:val="00CE7513"/>
    <w:pPr>
      <w:spacing w:after="0" w:line="240" w:lineRule="auto"/>
    </w:pPr>
    <w:rPr>
      <w:rFonts w:ascii="Times New Roman" w:eastAsia="Times New Roman" w:hAnsi="Times New Roman" w:cs="Times New Roman"/>
      <w:sz w:val="24"/>
      <w:szCs w:val="24"/>
    </w:rPr>
  </w:style>
  <w:style w:type="paragraph" w:customStyle="1" w:styleId="BC3141B7B2C248CCAAE43D4448AA0A5A4">
    <w:name w:val="BC3141B7B2C248CCAAE43D4448AA0A5A4"/>
    <w:rsid w:val="00CE7513"/>
    <w:pPr>
      <w:spacing w:after="0" w:line="240" w:lineRule="auto"/>
    </w:pPr>
    <w:rPr>
      <w:rFonts w:ascii="Times New Roman" w:eastAsia="Times New Roman" w:hAnsi="Times New Roman" w:cs="Times New Roman"/>
      <w:sz w:val="24"/>
      <w:szCs w:val="24"/>
    </w:rPr>
  </w:style>
  <w:style w:type="paragraph" w:customStyle="1" w:styleId="2DE9E6F0994A4B5291F803911A2C0AAE4">
    <w:name w:val="2DE9E6F0994A4B5291F803911A2C0AAE4"/>
    <w:rsid w:val="00CE7513"/>
    <w:pPr>
      <w:spacing w:after="0" w:line="240" w:lineRule="auto"/>
    </w:pPr>
    <w:rPr>
      <w:rFonts w:ascii="Times New Roman" w:eastAsia="Times New Roman" w:hAnsi="Times New Roman" w:cs="Times New Roman"/>
      <w:sz w:val="24"/>
      <w:szCs w:val="24"/>
    </w:rPr>
  </w:style>
  <w:style w:type="paragraph" w:customStyle="1" w:styleId="29C959C535524A83B2066EDAD7A0BA573">
    <w:name w:val="29C959C535524A83B2066EDAD7A0BA573"/>
    <w:rsid w:val="00CE7513"/>
    <w:pPr>
      <w:spacing w:after="0" w:line="240" w:lineRule="auto"/>
    </w:pPr>
    <w:rPr>
      <w:rFonts w:ascii="Times New Roman" w:eastAsia="Times New Roman" w:hAnsi="Times New Roman" w:cs="Times New Roman"/>
      <w:sz w:val="24"/>
      <w:szCs w:val="24"/>
    </w:rPr>
  </w:style>
  <w:style w:type="paragraph" w:customStyle="1" w:styleId="5C05DC882E0D4E9E90B7F267C91EFFAF3">
    <w:name w:val="5C05DC882E0D4E9E90B7F267C91EFFAF3"/>
    <w:rsid w:val="00CE7513"/>
    <w:pPr>
      <w:spacing w:after="0" w:line="240" w:lineRule="auto"/>
    </w:pPr>
    <w:rPr>
      <w:rFonts w:ascii="Times New Roman" w:eastAsia="Times New Roman" w:hAnsi="Times New Roman" w:cs="Times New Roman"/>
      <w:sz w:val="24"/>
      <w:szCs w:val="24"/>
    </w:rPr>
  </w:style>
  <w:style w:type="paragraph" w:customStyle="1" w:styleId="FD8925E05E01471A9CF44FC27F3F91983">
    <w:name w:val="FD8925E05E01471A9CF44FC27F3F91983"/>
    <w:rsid w:val="00CE7513"/>
    <w:pPr>
      <w:spacing w:after="0" w:line="240" w:lineRule="auto"/>
    </w:pPr>
    <w:rPr>
      <w:rFonts w:ascii="Times New Roman" w:eastAsia="Times New Roman" w:hAnsi="Times New Roman" w:cs="Times New Roman"/>
      <w:sz w:val="24"/>
      <w:szCs w:val="24"/>
    </w:rPr>
  </w:style>
  <w:style w:type="paragraph" w:customStyle="1" w:styleId="D465440A70B04E2CBEE2F82540CB019C3">
    <w:name w:val="D465440A70B04E2CBEE2F82540CB019C3"/>
    <w:rsid w:val="00CE7513"/>
    <w:pPr>
      <w:spacing w:after="0" w:line="240" w:lineRule="auto"/>
    </w:pPr>
    <w:rPr>
      <w:rFonts w:ascii="Times New Roman" w:eastAsia="Times New Roman" w:hAnsi="Times New Roman" w:cs="Times New Roman"/>
      <w:sz w:val="24"/>
      <w:szCs w:val="24"/>
    </w:rPr>
  </w:style>
  <w:style w:type="paragraph" w:customStyle="1" w:styleId="2A8F64C712B2413F99D8ECB951955E213">
    <w:name w:val="2A8F64C712B2413F99D8ECB951955E213"/>
    <w:rsid w:val="00CE7513"/>
    <w:pPr>
      <w:spacing w:after="0" w:line="240" w:lineRule="auto"/>
    </w:pPr>
    <w:rPr>
      <w:rFonts w:ascii="Times New Roman" w:eastAsia="Times New Roman" w:hAnsi="Times New Roman" w:cs="Times New Roman"/>
      <w:sz w:val="24"/>
      <w:szCs w:val="24"/>
    </w:rPr>
  </w:style>
  <w:style w:type="paragraph" w:customStyle="1" w:styleId="01361C92B57D4C80830A9E1F6D47E9B63">
    <w:name w:val="01361C92B57D4C80830A9E1F6D47E9B63"/>
    <w:rsid w:val="00CE7513"/>
    <w:pPr>
      <w:spacing w:after="0" w:line="240" w:lineRule="auto"/>
    </w:pPr>
    <w:rPr>
      <w:rFonts w:ascii="Times New Roman" w:eastAsia="Times New Roman" w:hAnsi="Times New Roman" w:cs="Times New Roman"/>
      <w:sz w:val="24"/>
      <w:szCs w:val="24"/>
    </w:rPr>
  </w:style>
  <w:style w:type="paragraph" w:customStyle="1" w:styleId="99DEDD36ADF04E089A752F2B87507E1D3">
    <w:name w:val="99DEDD36ADF04E089A752F2B87507E1D3"/>
    <w:rsid w:val="00CE7513"/>
    <w:pPr>
      <w:spacing w:after="0" w:line="240" w:lineRule="auto"/>
    </w:pPr>
    <w:rPr>
      <w:rFonts w:ascii="Times New Roman" w:eastAsia="Times New Roman" w:hAnsi="Times New Roman" w:cs="Times New Roman"/>
      <w:sz w:val="24"/>
      <w:szCs w:val="24"/>
    </w:rPr>
  </w:style>
  <w:style w:type="paragraph" w:customStyle="1" w:styleId="C8BAF1CE6CB5433FB9A97187C2FB2E533">
    <w:name w:val="C8BAF1CE6CB5433FB9A97187C2FB2E533"/>
    <w:rsid w:val="00CE7513"/>
    <w:pPr>
      <w:spacing w:after="0" w:line="240" w:lineRule="auto"/>
    </w:pPr>
    <w:rPr>
      <w:rFonts w:ascii="Times New Roman" w:eastAsia="Times New Roman" w:hAnsi="Times New Roman" w:cs="Times New Roman"/>
      <w:sz w:val="24"/>
      <w:szCs w:val="24"/>
    </w:rPr>
  </w:style>
  <w:style w:type="paragraph" w:customStyle="1" w:styleId="01A391B7E1B54B58A25A1C82C4CF172D3">
    <w:name w:val="01A391B7E1B54B58A25A1C82C4CF172D3"/>
    <w:rsid w:val="00CE7513"/>
    <w:pPr>
      <w:spacing w:after="0" w:line="240" w:lineRule="auto"/>
    </w:pPr>
    <w:rPr>
      <w:rFonts w:ascii="Times New Roman" w:eastAsia="Times New Roman" w:hAnsi="Times New Roman" w:cs="Times New Roman"/>
      <w:sz w:val="24"/>
      <w:szCs w:val="24"/>
    </w:rPr>
  </w:style>
  <w:style w:type="paragraph" w:customStyle="1" w:styleId="EF61D53D05B04B28A214A80C482A7CBF3">
    <w:name w:val="EF61D53D05B04B28A214A80C482A7CBF3"/>
    <w:rsid w:val="00CE7513"/>
    <w:pPr>
      <w:spacing w:after="0" w:line="240" w:lineRule="auto"/>
    </w:pPr>
    <w:rPr>
      <w:rFonts w:ascii="Times New Roman" w:eastAsia="Times New Roman" w:hAnsi="Times New Roman" w:cs="Times New Roman"/>
      <w:sz w:val="24"/>
      <w:szCs w:val="24"/>
    </w:rPr>
  </w:style>
  <w:style w:type="paragraph" w:customStyle="1" w:styleId="C093AD81F6B34561B876C9206170757D3">
    <w:name w:val="C093AD81F6B34561B876C9206170757D3"/>
    <w:rsid w:val="00CE7513"/>
    <w:pPr>
      <w:spacing w:after="0" w:line="240" w:lineRule="auto"/>
    </w:pPr>
    <w:rPr>
      <w:rFonts w:ascii="Times New Roman" w:eastAsia="Times New Roman" w:hAnsi="Times New Roman" w:cs="Times New Roman"/>
      <w:sz w:val="24"/>
      <w:szCs w:val="24"/>
    </w:rPr>
  </w:style>
  <w:style w:type="paragraph" w:customStyle="1" w:styleId="2BA58D48D9464A2EB0AF661D37CF1FB43">
    <w:name w:val="2BA58D48D9464A2EB0AF661D37CF1FB43"/>
    <w:rsid w:val="00CE7513"/>
    <w:pPr>
      <w:spacing w:after="0" w:line="240" w:lineRule="auto"/>
    </w:pPr>
    <w:rPr>
      <w:rFonts w:ascii="Times New Roman" w:eastAsia="Times New Roman" w:hAnsi="Times New Roman" w:cs="Times New Roman"/>
      <w:sz w:val="24"/>
      <w:szCs w:val="24"/>
    </w:rPr>
  </w:style>
  <w:style w:type="paragraph" w:customStyle="1" w:styleId="E0798B6F15C841D9B1437B163200BECE3">
    <w:name w:val="E0798B6F15C841D9B1437B163200BECE3"/>
    <w:rsid w:val="00CE7513"/>
    <w:pPr>
      <w:spacing w:after="0" w:line="240" w:lineRule="auto"/>
    </w:pPr>
    <w:rPr>
      <w:rFonts w:ascii="Times New Roman" w:eastAsia="Times New Roman" w:hAnsi="Times New Roman" w:cs="Times New Roman"/>
      <w:sz w:val="24"/>
      <w:szCs w:val="24"/>
    </w:rPr>
  </w:style>
  <w:style w:type="paragraph" w:customStyle="1" w:styleId="02C1BBE9A6B94D6F895C04FA061FC6BA3">
    <w:name w:val="02C1BBE9A6B94D6F895C04FA061FC6BA3"/>
    <w:rsid w:val="00CE7513"/>
    <w:pPr>
      <w:spacing w:after="0" w:line="240" w:lineRule="auto"/>
    </w:pPr>
    <w:rPr>
      <w:rFonts w:ascii="Times New Roman" w:eastAsia="Times New Roman" w:hAnsi="Times New Roman" w:cs="Times New Roman"/>
      <w:sz w:val="24"/>
      <w:szCs w:val="24"/>
    </w:rPr>
  </w:style>
  <w:style w:type="paragraph" w:customStyle="1" w:styleId="D1566EDB032347B089BEB7FDBE46C85D22">
    <w:name w:val="D1566EDB032347B089BEB7FDBE46C85D22"/>
    <w:rsid w:val="00CE7513"/>
    <w:pPr>
      <w:spacing w:after="0" w:line="240" w:lineRule="auto"/>
    </w:pPr>
    <w:rPr>
      <w:rFonts w:ascii="Times New Roman" w:eastAsia="Times New Roman" w:hAnsi="Times New Roman" w:cs="Times New Roman"/>
      <w:sz w:val="24"/>
      <w:szCs w:val="24"/>
    </w:rPr>
  </w:style>
  <w:style w:type="paragraph" w:customStyle="1" w:styleId="60B6AE5AEB4C44B5BF9BA2554996F29C3">
    <w:name w:val="60B6AE5AEB4C44B5BF9BA2554996F29C3"/>
    <w:rsid w:val="00CE7513"/>
    <w:pPr>
      <w:spacing w:after="0" w:line="240" w:lineRule="auto"/>
    </w:pPr>
    <w:rPr>
      <w:rFonts w:ascii="Times New Roman" w:eastAsia="Times New Roman" w:hAnsi="Times New Roman" w:cs="Times New Roman"/>
      <w:sz w:val="24"/>
      <w:szCs w:val="24"/>
    </w:rPr>
  </w:style>
  <w:style w:type="paragraph" w:customStyle="1" w:styleId="AAA0878146064BC7ACC7FDA0053E479D3">
    <w:name w:val="AAA0878146064BC7ACC7FDA0053E479D3"/>
    <w:rsid w:val="00CE7513"/>
    <w:pPr>
      <w:spacing w:after="0" w:line="240" w:lineRule="auto"/>
    </w:pPr>
    <w:rPr>
      <w:rFonts w:ascii="Times New Roman" w:eastAsia="Times New Roman" w:hAnsi="Times New Roman" w:cs="Times New Roman"/>
      <w:sz w:val="24"/>
      <w:szCs w:val="24"/>
    </w:rPr>
  </w:style>
  <w:style w:type="paragraph" w:customStyle="1" w:styleId="BF6D539CE1B4425CAA445A92925196A713">
    <w:name w:val="BF6D539CE1B4425CAA445A92925196A713"/>
    <w:rsid w:val="00CE7513"/>
    <w:pPr>
      <w:spacing w:after="0" w:line="240" w:lineRule="auto"/>
    </w:pPr>
    <w:rPr>
      <w:rFonts w:ascii="Times New Roman" w:eastAsia="Times New Roman" w:hAnsi="Times New Roman" w:cs="Times New Roman"/>
      <w:sz w:val="24"/>
      <w:szCs w:val="24"/>
    </w:rPr>
  </w:style>
  <w:style w:type="paragraph" w:customStyle="1" w:styleId="AA43A12AEB8C4C7DB3BCCB2CDFFA59C23">
    <w:name w:val="AA43A12AEB8C4C7DB3BCCB2CDFFA59C23"/>
    <w:rsid w:val="00CE7513"/>
    <w:pPr>
      <w:spacing w:after="0" w:line="240" w:lineRule="auto"/>
    </w:pPr>
    <w:rPr>
      <w:rFonts w:ascii="Times New Roman" w:eastAsia="Times New Roman" w:hAnsi="Times New Roman" w:cs="Times New Roman"/>
      <w:sz w:val="24"/>
      <w:szCs w:val="24"/>
    </w:rPr>
  </w:style>
  <w:style w:type="paragraph" w:customStyle="1" w:styleId="208E214FE76646CABA20428E554D25F53">
    <w:name w:val="208E214FE76646CABA20428E554D25F53"/>
    <w:rsid w:val="00CE7513"/>
    <w:pPr>
      <w:spacing w:after="0" w:line="240" w:lineRule="auto"/>
    </w:pPr>
    <w:rPr>
      <w:rFonts w:ascii="Times New Roman" w:eastAsia="Times New Roman" w:hAnsi="Times New Roman" w:cs="Times New Roman"/>
      <w:sz w:val="24"/>
      <w:szCs w:val="24"/>
    </w:rPr>
  </w:style>
  <w:style w:type="paragraph" w:customStyle="1" w:styleId="C6D173886857414AB86CD121A03006673">
    <w:name w:val="C6D173886857414AB86CD121A03006673"/>
    <w:rsid w:val="00CE7513"/>
    <w:pPr>
      <w:spacing w:after="0" w:line="240" w:lineRule="auto"/>
    </w:pPr>
    <w:rPr>
      <w:rFonts w:ascii="Times New Roman" w:eastAsia="Times New Roman" w:hAnsi="Times New Roman" w:cs="Times New Roman"/>
      <w:sz w:val="24"/>
      <w:szCs w:val="24"/>
    </w:rPr>
  </w:style>
  <w:style w:type="paragraph" w:customStyle="1" w:styleId="DE0E196F344F47DCA756B0EB233C5E4C3">
    <w:name w:val="DE0E196F344F47DCA756B0EB233C5E4C3"/>
    <w:rsid w:val="00CE7513"/>
    <w:pPr>
      <w:spacing w:after="0" w:line="240" w:lineRule="auto"/>
    </w:pPr>
    <w:rPr>
      <w:rFonts w:ascii="Times New Roman" w:eastAsia="Times New Roman" w:hAnsi="Times New Roman" w:cs="Times New Roman"/>
      <w:sz w:val="24"/>
      <w:szCs w:val="24"/>
    </w:rPr>
  </w:style>
  <w:style w:type="paragraph" w:customStyle="1" w:styleId="AA8DDBF7C0E044E8B6F97ABF0A441F453">
    <w:name w:val="AA8DDBF7C0E044E8B6F97ABF0A441F453"/>
    <w:rsid w:val="00CE7513"/>
    <w:pPr>
      <w:spacing w:after="0" w:line="240" w:lineRule="auto"/>
    </w:pPr>
    <w:rPr>
      <w:rFonts w:ascii="Times New Roman" w:eastAsia="Times New Roman" w:hAnsi="Times New Roman" w:cs="Times New Roman"/>
      <w:sz w:val="24"/>
      <w:szCs w:val="24"/>
    </w:rPr>
  </w:style>
  <w:style w:type="paragraph" w:customStyle="1" w:styleId="27DE032AC01F439F95C31D300BF192FC22">
    <w:name w:val="27DE032AC01F439F95C31D300BF192FC22"/>
    <w:rsid w:val="00CE7513"/>
    <w:pPr>
      <w:spacing w:after="0" w:line="240" w:lineRule="auto"/>
    </w:pPr>
    <w:rPr>
      <w:rFonts w:ascii="Times New Roman" w:eastAsia="Times New Roman" w:hAnsi="Times New Roman" w:cs="Times New Roman"/>
      <w:sz w:val="24"/>
      <w:szCs w:val="24"/>
    </w:rPr>
  </w:style>
  <w:style w:type="paragraph" w:customStyle="1" w:styleId="417CE713D1054F6B83353E4350C1FF6B3">
    <w:name w:val="417CE713D1054F6B83353E4350C1FF6B3"/>
    <w:rsid w:val="00CE7513"/>
    <w:pPr>
      <w:spacing w:after="0" w:line="240" w:lineRule="auto"/>
    </w:pPr>
    <w:rPr>
      <w:rFonts w:ascii="Times New Roman" w:eastAsia="Times New Roman" w:hAnsi="Times New Roman" w:cs="Times New Roman"/>
      <w:sz w:val="24"/>
      <w:szCs w:val="24"/>
    </w:rPr>
  </w:style>
  <w:style w:type="paragraph" w:customStyle="1" w:styleId="CE064DA81323401B827CAA879894BD153">
    <w:name w:val="CE064DA81323401B827CAA879894BD153"/>
    <w:rsid w:val="00CE7513"/>
    <w:pPr>
      <w:spacing w:after="0" w:line="240" w:lineRule="auto"/>
    </w:pPr>
    <w:rPr>
      <w:rFonts w:ascii="Times New Roman" w:eastAsia="Times New Roman" w:hAnsi="Times New Roman" w:cs="Times New Roman"/>
      <w:sz w:val="24"/>
      <w:szCs w:val="24"/>
    </w:rPr>
  </w:style>
  <w:style w:type="paragraph" w:customStyle="1" w:styleId="E6E88052C7AF46EBA11B2E859EEAC1A83">
    <w:name w:val="E6E88052C7AF46EBA11B2E859EEAC1A83"/>
    <w:rsid w:val="00CE7513"/>
    <w:pPr>
      <w:spacing w:after="0" w:line="240" w:lineRule="auto"/>
    </w:pPr>
    <w:rPr>
      <w:rFonts w:ascii="Times New Roman" w:eastAsia="Times New Roman" w:hAnsi="Times New Roman" w:cs="Times New Roman"/>
      <w:sz w:val="24"/>
      <w:szCs w:val="24"/>
    </w:rPr>
  </w:style>
  <w:style w:type="paragraph" w:customStyle="1" w:styleId="14704C8C97854E7FA11810ED9F4CE3323">
    <w:name w:val="14704C8C97854E7FA11810ED9F4CE3323"/>
    <w:rsid w:val="00CE7513"/>
    <w:pPr>
      <w:spacing w:after="0" w:line="240" w:lineRule="auto"/>
    </w:pPr>
    <w:rPr>
      <w:rFonts w:ascii="Times New Roman" w:eastAsia="Times New Roman" w:hAnsi="Times New Roman" w:cs="Times New Roman"/>
      <w:sz w:val="24"/>
      <w:szCs w:val="24"/>
    </w:rPr>
  </w:style>
  <w:style w:type="paragraph" w:customStyle="1" w:styleId="E11538203A5E4F388429C3EB7AB7DF493">
    <w:name w:val="E11538203A5E4F388429C3EB7AB7DF493"/>
    <w:rsid w:val="00CE7513"/>
    <w:pPr>
      <w:spacing w:after="0" w:line="240" w:lineRule="auto"/>
    </w:pPr>
    <w:rPr>
      <w:rFonts w:ascii="Times New Roman" w:eastAsia="Times New Roman" w:hAnsi="Times New Roman" w:cs="Times New Roman"/>
      <w:sz w:val="24"/>
      <w:szCs w:val="24"/>
    </w:rPr>
  </w:style>
  <w:style w:type="paragraph" w:customStyle="1" w:styleId="357F0FC2AA01428CA83ED8613D5F94DB3">
    <w:name w:val="357F0FC2AA01428CA83ED8613D5F94DB3"/>
    <w:rsid w:val="00CE7513"/>
    <w:pPr>
      <w:spacing w:after="0" w:line="240" w:lineRule="auto"/>
    </w:pPr>
    <w:rPr>
      <w:rFonts w:ascii="Times New Roman" w:eastAsia="Times New Roman" w:hAnsi="Times New Roman" w:cs="Times New Roman"/>
      <w:sz w:val="24"/>
      <w:szCs w:val="24"/>
    </w:rPr>
  </w:style>
  <w:style w:type="paragraph" w:customStyle="1" w:styleId="05B57452525B4BF085C7FABBB3D369F03">
    <w:name w:val="05B57452525B4BF085C7FABBB3D369F03"/>
    <w:rsid w:val="00CE7513"/>
    <w:pPr>
      <w:spacing w:after="0" w:line="240" w:lineRule="auto"/>
    </w:pPr>
    <w:rPr>
      <w:rFonts w:ascii="Times New Roman" w:eastAsia="Times New Roman" w:hAnsi="Times New Roman" w:cs="Times New Roman"/>
      <w:sz w:val="24"/>
      <w:szCs w:val="24"/>
    </w:rPr>
  </w:style>
  <w:style w:type="paragraph" w:customStyle="1" w:styleId="3203BC8F893946CE8343297C644FA7B03">
    <w:name w:val="3203BC8F893946CE8343297C644FA7B03"/>
    <w:rsid w:val="00CE7513"/>
    <w:pPr>
      <w:spacing w:after="0" w:line="240" w:lineRule="auto"/>
    </w:pPr>
    <w:rPr>
      <w:rFonts w:ascii="Times New Roman" w:eastAsia="Times New Roman" w:hAnsi="Times New Roman" w:cs="Times New Roman"/>
      <w:sz w:val="24"/>
      <w:szCs w:val="24"/>
    </w:rPr>
  </w:style>
  <w:style w:type="paragraph" w:customStyle="1" w:styleId="670D2B9419AD4A82988EA1DC6DF2792722">
    <w:name w:val="670D2B9419AD4A82988EA1DC6DF2792722"/>
    <w:rsid w:val="00CE7513"/>
    <w:pPr>
      <w:spacing w:after="0" w:line="240" w:lineRule="auto"/>
    </w:pPr>
    <w:rPr>
      <w:rFonts w:ascii="Times New Roman" w:eastAsia="Times New Roman" w:hAnsi="Times New Roman" w:cs="Times New Roman"/>
      <w:sz w:val="24"/>
      <w:szCs w:val="24"/>
    </w:rPr>
  </w:style>
  <w:style w:type="paragraph" w:customStyle="1" w:styleId="2C415CA40416436D9697709CF47FF80422">
    <w:name w:val="2C415CA40416436D9697709CF47FF80422"/>
    <w:rsid w:val="00CE7513"/>
    <w:pPr>
      <w:spacing w:after="0" w:line="240" w:lineRule="auto"/>
    </w:pPr>
    <w:rPr>
      <w:rFonts w:ascii="Times New Roman" w:eastAsia="Times New Roman" w:hAnsi="Times New Roman" w:cs="Times New Roman"/>
      <w:sz w:val="24"/>
      <w:szCs w:val="24"/>
    </w:rPr>
  </w:style>
  <w:style w:type="paragraph" w:customStyle="1" w:styleId="FE55E04C1E9C4386B3292F6FF2B6E32C3">
    <w:name w:val="FE55E04C1E9C4386B3292F6FF2B6E32C3"/>
    <w:rsid w:val="00CE7513"/>
    <w:pPr>
      <w:spacing w:after="0" w:line="240" w:lineRule="auto"/>
    </w:pPr>
    <w:rPr>
      <w:rFonts w:ascii="Times New Roman" w:eastAsia="Times New Roman" w:hAnsi="Times New Roman" w:cs="Times New Roman"/>
      <w:sz w:val="24"/>
      <w:szCs w:val="24"/>
    </w:rPr>
  </w:style>
  <w:style w:type="paragraph" w:customStyle="1" w:styleId="9089ADF7129345FBB226DC02596FE3AB22">
    <w:name w:val="9089ADF7129345FBB226DC02596FE3AB22"/>
    <w:rsid w:val="00CE7513"/>
    <w:pPr>
      <w:spacing w:after="0" w:line="240" w:lineRule="auto"/>
    </w:pPr>
    <w:rPr>
      <w:rFonts w:ascii="Times New Roman" w:eastAsia="Times New Roman" w:hAnsi="Times New Roman" w:cs="Times New Roman"/>
      <w:sz w:val="24"/>
      <w:szCs w:val="24"/>
    </w:rPr>
  </w:style>
  <w:style w:type="paragraph" w:customStyle="1" w:styleId="DEBA9D6ABB88499E9B7474B7F773F59022">
    <w:name w:val="DEBA9D6ABB88499E9B7474B7F773F59022"/>
    <w:rsid w:val="00CE7513"/>
    <w:pPr>
      <w:spacing w:after="0" w:line="240" w:lineRule="auto"/>
    </w:pPr>
    <w:rPr>
      <w:rFonts w:ascii="Times New Roman" w:eastAsia="Times New Roman" w:hAnsi="Times New Roman" w:cs="Times New Roman"/>
      <w:sz w:val="24"/>
      <w:szCs w:val="24"/>
    </w:rPr>
  </w:style>
  <w:style w:type="paragraph" w:customStyle="1" w:styleId="194E79F63CDC415095A9BB9B1EA3DC0A22">
    <w:name w:val="194E79F63CDC415095A9BB9B1EA3DC0A22"/>
    <w:rsid w:val="00CE7513"/>
    <w:pPr>
      <w:spacing w:after="0" w:line="240" w:lineRule="auto"/>
    </w:pPr>
    <w:rPr>
      <w:rFonts w:ascii="Times New Roman" w:eastAsia="Times New Roman" w:hAnsi="Times New Roman" w:cs="Times New Roman"/>
      <w:sz w:val="24"/>
      <w:szCs w:val="24"/>
    </w:rPr>
  </w:style>
  <w:style w:type="paragraph" w:customStyle="1" w:styleId="A6FA608F6EC243428F910523ADBE2E7D3">
    <w:name w:val="A6FA608F6EC243428F910523ADBE2E7D3"/>
    <w:rsid w:val="00CE7513"/>
    <w:pPr>
      <w:spacing w:after="0" w:line="240" w:lineRule="auto"/>
    </w:pPr>
    <w:rPr>
      <w:rFonts w:ascii="Times New Roman" w:eastAsia="Times New Roman" w:hAnsi="Times New Roman" w:cs="Times New Roman"/>
      <w:sz w:val="24"/>
      <w:szCs w:val="24"/>
    </w:rPr>
  </w:style>
  <w:style w:type="paragraph" w:customStyle="1" w:styleId="184F015A2CE24A67B5DFE43B93D3AA3322">
    <w:name w:val="184F015A2CE24A67B5DFE43B93D3AA3322"/>
    <w:rsid w:val="00CE7513"/>
    <w:pPr>
      <w:spacing w:after="0" w:line="240" w:lineRule="auto"/>
    </w:pPr>
    <w:rPr>
      <w:rFonts w:ascii="Times New Roman" w:eastAsia="Times New Roman" w:hAnsi="Times New Roman" w:cs="Times New Roman"/>
      <w:sz w:val="24"/>
      <w:szCs w:val="24"/>
    </w:rPr>
  </w:style>
  <w:style w:type="paragraph" w:customStyle="1" w:styleId="3918721D8C7B4F759B44F465A1B0086B22">
    <w:name w:val="3918721D8C7B4F759B44F465A1B0086B22"/>
    <w:rsid w:val="00CE7513"/>
    <w:pPr>
      <w:spacing w:after="0" w:line="240" w:lineRule="auto"/>
    </w:pPr>
    <w:rPr>
      <w:rFonts w:ascii="Times New Roman" w:eastAsia="Times New Roman" w:hAnsi="Times New Roman" w:cs="Times New Roman"/>
      <w:sz w:val="24"/>
      <w:szCs w:val="24"/>
    </w:rPr>
  </w:style>
  <w:style w:type="paragraph" w:customStyle="1" w:styleId="121AD6210B254279971218250298CBEE22">
    <w:name w:val="121AD6210B254279971218250298CBEE22"/>
    <w:rsid w:val="00CE7513"/>
    <w:pPr>
      <w:spacing w:after="0" w:line="240" w:lineRule="auto"/>
    </w:pPr>
    <w:rPr>
      <w:rFonts w:ascii="Times New Roman" w:eastAsia="Times New Roman" w:hAnsi="Times New Roman" w:cs="Times New Roman"/>
      <w:sz w:val="24"/>
      <w:szCs w:val="24"/>
    </w:rPr>
  </w:style>
  <w:style w:type="paragraph" w:customStyle="1" w:styleId="BAB75536719D4EF888DE03C31DD127753">
    <w:name w:val="BAB75536719D4EF888DE03C31DD127753"/>
    <w:rsid w:val="00CE7513"/>
    <w:pPr>
      <w:spacing w:after="0" w:line="240" w:lineRule="auto"/>
    </w:pPr>
    <w:rPr>
      <w:rFonts w:ascii="Times New Roman" w:eastAsia="Times New Roman" w:hAnsi="Times New Roman" w:cs="Times New Roman"/>
      <w:sz w:val="24"/>
      <w:szCs w:val="24"/>
    </w:rPr>
  </w:style>
  <w:style w:type="paragraph" w:customStyle="1" w:styleId="DF14D67253A245EB875875336E3ECEBA22">
    <w:name w:val="DF14D67253A245EB875875336E3ECEBA22"/>
    <w:rsid w:val="00CE7513"/>
    <w:pPr>
      <w:spacing w:after="0" w:line="240" w:lineRule="auto"/>
    </w:pPr>
    <w:rPr>
      <w:rFonts w:ascii="Times New Roman" w:eastAsia="Times New Roman" w:hAnsi="Times New Roman" w:cs="Times New Roman"/>
      <w:sz w:val="24"/>
      <w:szCs w:val="24"/>
    </w:rPr>
  </w:style>
  <w:style w:type="paragraph" w:customStyle="1" w:styleId="1B7B53E1C0B44B368EAFDF72508EB8883">
    <w:name w:val="1B7B53E1C0B44B368EAFDF72508EB8883"/>
    <w:rsid w:val="00CE7513"/>
    <w:pPr>
      <w:spacing w:after="0" w:line="240" w:lineRule="auto"/>
    </w:pPr>
    <w:rPr>
      <w:rFonts w:ascii="Times New Roman" w:eastAsia="Times New Roman" w:hAnsi="Times New Roman" w:cs="Times New Roman"/>
      <w:sz w:val="24"/>
      <w:szCs w:val="24"/>
    </w:rPr>
  </w:style>
  <w:style w:type="paragraph" w:customStyle="1" w:styleId="C8E7F29DD0834BC1808A1919486ED11C3">
    <w:name w:val="C8E7F29DD0834BC1808A1919486ED11C3"/>
    <w:rsid w:val="00CE7513"/>
    <w:pPr>
      <w:spacing w:after="0" w:line="240" w:lineRule="auto"/>
    </w:pPr>
    <w:rPr>
      <w:rFonts w:ascii="Times New Roman" w:eastAsia="Times New Roman" w:hAnsi="Times New Roman" w:cs="Times New Roman"/>
      <w:sz w:val="24"/>
      <w:szCs w:val="24"/>
    </w:rPr>
  </w:style>
  <w:style w:type="paragraph" w:customStyle="1" w:styleId="54E5A144CB3245F4AE715D1B4ED5CBF63">
    <w:name w:val="54E5A144CB3245F4AE715D1B4ED5CBF63"/>
    <w:rsid w:val="00CE7513"/>
    <w:pPr>
      <w:spacing w:after="0" w:line="240" w:lineRule="auto"/>
    </w:pPr>
    <w:rPr>
      <w:rFonts w:ascii="Times New Roman" w:eastAsia="Times New Roman" w:hAnsi="Times New Roman" w:cs="Times New Roman"/>
      <w:sz w:val="24"/>
      <w:szCs w:val="24"/>
    </w:rPr>
  </w:style>
  <w:style w:type="paragraph" w:customStyle="1" w:styleId="3A53A31EA04248548B11DA743D53927D3">
    <w:name w:val="3A53A31EA04248548B11DA743D53927D3"/>
    <w:rsid w:val="00CE7513"/>
    <w:pPr>
      <w:spacing w:after="0" w:line="240" w:lineRule="auto"/>
    </w:pPr>
    <w:rPr>
      <w:rFonts w:ascii="Times New Roman" w:eastAsia="Times New Roman" w:hAnsi="Times New Roman" w:cs="Times New Roman"/>
      <w:sz w:val="24"/>
      <w:szCs w:val="24"/>
    </w:rPr>
  </w:style>
  <w:style w:type="paragraph" w:customStyle="1" w:styleId="24B742A264E244CBB2AD669EC7A1E4F422">
    <w:name w:val="24B742A264E244CBB2AD669EC7A1E4F422"/>
    <w:rsid w:val="00CE7513"/>
    <w:pPr>
      <w:spacing w:after="0" w:line="240" w:lineRule="auto"/>
    </w:pPr>
    <w:rPr>
      <w:rFonts w:ascii="Times New Roman" w:eastAsia="Times New Roman" w:hAnsi="Times New Roman" w:cs="Times New Roman"/>
      <w:sz w:val="24"/>
      <w:szCs w:val="24"/>
    </w:rPr>
  </w:style>
  <w:style w:type="paragraph" w:customStyle="1" w:styleId="8FB03740F3DA48E287624DEF6D72B174">
    <w:name w:val="8FB03740F3DA48E287624DEF6D72B174"/>
    <w:rsid w:val="00F11021"/>
  </w:style>
  <w:style w:type="paragraph" w:customStyle="1" w:styleId="779E3918840F48E7A58A356FA752359C">
    <w:name w:val="779E3918840F48E7A58A356FA752359C"/>
    <w:rsid w:val="00F11021"/>
  </w:style>
  <w:style w:type="paragraph" w:customStyle="1" w:styleId="693906B261684C1F9FE82A816AA73150">
    <w:name w:val="693906B261684C1F9FE82A816AA73150"/>
    <w:rsid w:val="00F11021"/>
  </w:style>
  <w:style w:type="paragraph" w:customStyle="1" w:styleId="1A60F70C75C94A6580E7EDAA4178CE95">
    <w:name w:val="1A60F70C75C94A6580E7EDAA4178CE95"/>
    <w:rsid w:val="00F11021"/>
  </w:style>
  <w:style w:type="paragraph" w:customStyle="1" w:styleId="42F647DE24C04A4897A79FBB0B6EDCCC">
    <w:name w:val="42F647DE24C04A4897A79FBB0B6EDCCC"/>
    <w:rsid w:val="00F11021"/>
  </w:style>
  <w:style w:type="paragraph" w:customStyle="1" w:styleId="0C75F9F006724D78A2B022218761896E">
    <w:name w:val="0C75F9F006724D78A2B022218761896E"/>
    <w:rsid w:val="00F11021"/>
  </w:style>
  <w:style w:type="paragraph" w:customStyle="1" w:styleId="B0EF77CE38084A55AD7AD216D7900F27">
    <w:name w:val="B0EF77CE38084A55AD7AD216D7900F27"/>
    <w:rsid w:val="00F11021"/>
  </w:style>
  <w:style w:type="paragraph" w:customStyle="1" w:styleId="EAD598AD5E7F4350A5431EB86F2D8200">
    <w:name w:val="EAD598AD5E7F4350A5431EB86F2D8200"/>
    <w:rsid w:val="00F11021"/>
  </w:style>
  <w:style w:type="paragraph" w:customStyle="1" w:styleId="3166B3E84EEF47E2818C78194F9B77C7">
    <w:name w:val="3166B3E84EEF47E2818C78194F9B77C7"/>
    <w:rsid w:val="00F11021"/>
  </w:style>
  <w:style w:type="paragraph" w:customStyle="1" w:styleId="FBD5544D6AF24B60BB4C1E683C4F73A0">
    <w:name w:val="FBD5544D6AF24B60BB4C1E683C4F73A0"/>
    <w:rsid w:val="00F11021"/>
  </w:style>
  <w:style w:type="paragraph" w:customStyle="1" w:styleId="2E6F73B3D21D41AEA134AB4625828B0D">
    <w:name w:val="2E6F73B3D21D41AEA134AB4625828B0D"/>
    <w:rsid w:val="00F11021"/>
  </w:style>
  <w:style w:type="paragraph" w:customStyle="1" w:styleId="FB6169F69D47461F87835FA5FACAFC9B">
    <w:name w:val="FB6169F69D47461F87835FA5FACAFC9B"/>
    <w:rsid w:val="00F11021"/>
  </w:style>
  <w:style w:type="paragraph" w:customStyle="1" w:styleId="057472D41D464DF7BDAD045F4AD47EE3">
    <w:name w:val="057472D41D464DF7BDAD045F4AD47EE3"/>
    <w:rsid w:val="00F11021"/>
  </w:style>
  <w:style w:type="paragraph" w:customStyle="1" w:styleId="B9843896317F4E258E702DC292AE8C76">
    <w:name w:val="B9843896317F4E258E702DC292AE8C76"/>
    <w:rsid w:val="00F11021"/>
  </w:style>
  <w:style w:type="paragraph" w:customStyle="1" w:styleId="E52AA4683DAD4B6499FF801D8C938234">
    <w:name w:val="E52AA4683DAD4B6499FF801D8C938234"/>
    <w:rsid w:val="00F11021"/>
  </w:style>
  <w:style w:type="paragraph" w:customStyle="1" w:styleId="7CA06472AEF44787B019449FE8AF6AD4">
    <w:name w:val="7CA06472AEF44787B019449FE8AF6AD4"/>
    <w:rsid w:val="00F11021"/>
  </w:style>
  <w:style w:type="paragraph" w:customStyle="1" w:styleId="C5D4D0A2C2B645E18E9B26BBB902ED0A9">
    <w:name w:val="C5D4D0A2C2B645E18E9B26BBB902ED0A9"/>
    <w:rsid w:val="00F11021"/>
    <w:pPr>
      <w:spacing w:after="0" w:line="240" w:lineRule="auto"/>
    </w:pPr>
    <w:rPr>
      <w:rFonts w:ascii="Times New Roman" w:eastAsia="Times New Roman" w:hAnsi="Times New Roman" w:cs="Times New Roman"/>
      <w:sz w:val="24"/>
      <w:szCs w:val="24"/>
    </w:rPr>
  </w:style>
  <w:style w:type="paragraph" w:customStyle="1" w:styleId="ADC43A6E3F1746C88A42F1A0E06D3F829">
    <w:name w:val="ADC43A6E3F1746C88A42F1A0E06D3F829"/>
    <w:rsid w:val="00F11021"/>
    <w:pPr>
      <w:spacing w:after="0" w:line="240" w:lineRule="auto"/>
    </w:pPr>
    <w:rPr>
      <w:rFonts w:ascii="Times New Roman" w:eastAsia="Times New Roman" w:hAnsi="Times New Roman" w:cs="Times New Roman"/>
      <w:sz w:val="24"/>
      <w:szCs w:val="24"/>
    </w:rPr>
  </w:style>
  <w:style w:type="paragraph" w:customStyle="1" w:styleId="ECB89E1D532D4478BB8008E1F721785E8">
    <w:name w:val="ECB89E1D532D4478BB8008E1F721785E8"/>
    <w:rsid w:val="00F11021"/>
    <w:pPr>
      <w:spacing w:after="0" w:line="240" w:lineRule="auto"/>
    </w:pPr>
    <w:rPr>
      <w:rFonts w:ascii="Times New Roman" w:eastAsia="Times New Roman" w:hAnsi="Times New Roman" w:cs="Times New Roman"/>
      <w:sz w:val="24"/>
      <w:szCs w:val="24"/>
    </w:rPr>
  </w:style>
  <w:style w:type="paragraph" w:customStyle="1" w:styleId="C530CF333D804A85AB602091699BC90F9">
    <w:name w:val="C530CF333D804A85AB602091699BC90F9"/>
    <w:rsid w:val="00F11021"/>
    <w:pPr>
      <w:spacing w:after="0" w:line="240" w:lineRule="auto"/>
    </w:pPr>
    <w:rPr>
      <w:rFonts w:ascii="Times New Roman" w:eastAsia="Times New Roman" w:hAnsi="Times New Roman" w:cs="Times New Roman"/>
      <w:sz w:val="24"/>
      <w:szCs w:val="24"/>
    </w:rPr>
  </w:style>
  <w:style w:type="paragraph" w:customStyle="1" w:styleId="CDA61BFC9E4C4CA38D6C9D4C527E01D110">
    <w:name w:val="CDA61BFC9E4C4CA38D6C9D4C527E01D110"/>
    <w:rsid w:val="00F11021"/>
    <w:pPr>
      <w:spacing w:after="0" w:line="240" w:lineRule="auto"/>
    </w:pPr>
    <w:rPr>
      <w:rFonts w:ascii="Times New Roman" w:eastAsia="Times New Roman" w:hAnsi="Times New Roman" w:cs="Times New Roman"/>
      <w:sz w:val="24"/>
      <w:szCs w:val="24"/>
    </w:rPr>
  </w:style>
  <w:style w:type="paragraph" w:customStyle="1" w:styleId="C43FCF3A87AC440AA379C2AA75B4517F9">
    <w:name w:val="C43FCF3A87AC440AA379C2AA75B4517F9"/>
    <w:rsid w:val="00F11021"/>
    <w:pPr>
      <w:spacing w:after="0" w:line="240" w:lineRule="auto"/>
    </w:pPr>
    <w:rPr>
      <w:rFonts w:ascii="Times New Roman" w:eastAsia="Times New Roman" w:hAnsi="Times New Roman" w:cs="Times New Roman"/>
      <w:sz w:val="24"/>
      <w:szCs w:val="24"/>
    </w:rPr>
  </w:style>
  <w:style w:type="paragraph" w:customStyle="1" w:styleId="20C7F53F6F814BC2ABA5B21166245F9B10">
    <w:name w:val="20C7F53F6F814BC2ABA5B21166245F9B10"/>
    <w:rsid w:val="00F11021"/>
    <w:pPr>
      <w:spacing w:after="0" w:line="240" w:lineRule="auto"/>
    </w:pPr>
    <w:rPr>
      <w:rFonts w:ascii="Times New Roman" w:eastAsia="Times New Roman" w:hAnsi="Times New Roman" w:cs="Times New Roman"/>
      <w:sz w:val="24"/>
      <w:szCs w:val="24"/>
    </w:rPr>
  </w:style>
  <w:style w:type="paragraph" w:customStyle="1" w:styleId="E1BFD639848B4261AF6AD943332E71AB10">
    <w:name w:val="E1BFD639848B4261AF6AD943332E71AB10"/>
    <w:rsid w:val="00F11021"/>
    <w:pPr>
      <w:spacing w:after="0" w:line="240" w:lineRule="auto"/>
    </w:pPr>
    <w:rPr>
      <w:rFonts w:ascii="Times New Roman" w:eastAsia="Times New Roman" w:hAnsi="Times New Roman" w:cs="Times New Roman"/>
      <w:sz w:val="24"/>
      <w:szCs w:val="24"/>
    </w:rPr>
  </w:style>
  <w:style w:type="paragraph" w:customStyle="1" w:styleId="C7B6D826DD5E41EC876B125C158A8AC38">
    <w:name w:val="C7B6D826DD5E41EC876B125C158A8AC38"/>
    <w:rsid w:val="00F11021"/>
    <w:pPr>
      <w:spacing w:after="0" w:line="240" w:lineRule="auto"/>
    </w:pPr>
    <w:rPr>
      <w:rFonts w:ascii="Times New Roman" w:eastAsia="Times New Roman" w:hAnsi="Times New Roman" w:cs="Times New Roman"/>
      <w:sz w:val="24"/>
      <w:szCs w:val="24"/>
    </w:rPr>
  </w:style>
  <w:style w:type="paragraph" w:customStyle="1" w:styleId="D50680B36A964C8A91FCEC664B87AB998">
    <w:name w:val="D50680B36A964C8A91FCEC664B87AB998"/>
    <w:rsid w:val="00F11021"/>
    <w:pPr>
      <w:spacing w:after="0" w:line="240" w:lineRule="auto"/>
    </w:pPr>
    <w:rPr>
      <w:rFonts w:ascii="Times New Roman" w:eastAsia="Times New Roman" w:hAnsi="Times New Roman" w:cs="Times New Roman"/>
      <w:sz w:val="24"/>
      <w:szCs w:val="24"/>
    </w:rPr>
  </w:style>
  <w:style w:type="paragraph" w:customStyle="1" w:styleId="019DF533D2F54E568B770369BDEEDD358">
    <w:name w:val="019DF533D2F54E568B770369BDEEDD358"/>
    <w:rsid w:val="00F11021"/>
    <w:pPr>
      <w:spacing w:after="0" w:line="240" w:lineRule="auto"/>
    </w:pPr>
    <w:rPr>
      <w:rFonts w:ascii="Times New Roman" w:eastAsia="Times New Roman" w:hAnsi="Times New Roman" w:cs="Times New Roman"/>
      <w:sz w:val="24"/>
      <w:szCs w:val="24"/>
    </w:rPr>
  </w:style>
  <w:style w:type="paragraph" w:customStyle="1" w:styleId="5A85A4981C5B4582BE73A9D82AC7761B8">
    <w:name w:val="5A85A4981C5B4582BE73A9D82AC7761B8"/>
    <w:rsid w:val="00F11021"/>
    <w:pPr>
      <w:spacing w:after="0" w:line="240" w:lineRule="auto"/>
    </w:pPr>
    <w:rPr>
      <w:rFonts w:ascii="Times New Roman" w:eastAsia="Times New Roman" w:hAnsi="Times New Roman" w:cs="Times New Roman"/>
      <w:sz w:val="24"/>
      <w:szCs w:val="24"/>
    </w:rPr>
  </w:style>
  <w:style w:type="paragraph" w:customStyle="1" w:styleId="0B7180790F974464B2194D997372587F8">
    <w:name w:val="0B7180790F974464B2194D997372587F8"/>
    <w:rsid w:val="00F11021"/>
    <w:pPr>
      <w:spacing w:after="0" w:line="240" w:lineRule="auto"/>
    </w:pPr>
    <w:rPr>
      <w:rFonts w:ascii="Times New Roman" w:eastAsia="Times New Roman" w:hAnsi="Times New Roman" w:cs="Times New Roman"/>
      <w:sz w:val="24"/>
      <w:szCs w:val="24"/>
    </w:rPr>
  </w:style>
  <w:style w:type="paragraph" w:customStyle="1" w:styleId="756ED9F1E4CB4C6A9138ECA933A3F2588">
    <w:name w:val="756ED9F1E4CB4C6A9138ECA933A3F2588"/>
    <w:rsid w:val="00F11021"/>
    <w:pPr>
      <w:spacing w:after="0" w:line="240" w:lineRule="auto"/>
    </w:pPr>
    <w:rPr>
      <w:rFonts w:ascii="Times New Roman" w:eastAsia="Times New Roman" w:hAnsi="Times New Roman" w:cs="Times New Roman"/>
      <w:sz w:val="24"/>
      <w:szCs w:val="24"/>
    </w:rPr>
  </w:style>
  <w:style w:type="paragraph" w:customStyle="1" w:styleId="42963D4E2A8F48DB8755A0D32E6464677">
    <w:name w:val="42963D4E2A8F48DB8755A0D32E6464677"/>
    <w:rsid w:val="00F11021"/>
    <w:pPr>
      <w:spacing w:after="0" w:line="240" w:lineRule="auto"/>
    </w:pPr>
    <w:rPr>
      <w:rFonts w:ascii="Times New Roman" w:eastAsia="Times New Roman" w:hAnsi="Times New Roman" w:cs="Times New Roman"/>
      <w:sz w:val="24"/>
      <w:szCs w:val="24"/>
    </w:rPr>
  </w:style>
  <w:style w:type="paragraph" w:customStyle="1" w:styleId="6EDA3662CCDE481E8B496B78451EFA5A7">
    <w:name w:val="6EDA3662CCDE481E8B496B78451EFA5A7"/>
    <w:rsid w:val="00F11021"/>
    <w:pPr>
      <w:spacing w:after="0" w:line="240" w:lineRule="auto"/>
    </w:pPr>
    <w:rPr>
      <w:rFonts w:ascii="Times New Roman" w:eastAsia="Times New Roman" w:hAnsi="Times New Roman" w:cs="Times New Roman"/>
      <w:sz w:val="24"/>
      <w:szCs w:val="24"/>
    </w:rPr>
  </w:style>
  <w:style w:type="paragraph" w:customStyle="1" w:styleId="42E84BDE73C645A49E527DED44B27CE26">
    <w:name w:val="42E84BDE73C645A49E527DED44B27CE26"/>
    <w:rsid w:val="00F11021"/>
    <w:pPr>
      <w:spacing w:after="0" w:line="240" w:lineRule="auto"/>
    </w:pPr>
    <w:rPr>
      <w:rFonts w:ascii="Times New Roman" w:eastAsia="Times New Roman" w:hAnsi="Times New Roman" w:cs="Times New Roman"/>
      <w:sz w:val="24"/>
      <w:szCs w:val="24"/>
    </w:rPr>
  </w:style>
  <w:style w:type="paragraph" w:customStyle="1" w:styleId="E5A4082889F246A0A1E30E4757460C3D6">
    <w:name w:val="E5A4082889F246A0A1E30E4757460C3D6"/>
    <w:rsid w:val="00F11021"/>
    <w:pPr>
      <w:spacing w:after="0" w:line="240" w:lineRule="auto"/>
    </w:pPr>
    <w:rPr>
      <w:rFonts w:ascii="Times New Roman" w:eastAsia="Times New Roman" w:hAnsi="Times New Roman" w:cs="Times New Roman"/>
      <w:sz w:val="24"/>
      <w:szCs w:val="24"/>
    </w:rPr>
  </w:style>
  <w:style w:type="paragraph" w:customStyle="1" w:styleId="82A21ABDA028492288C34D735AEA3AEE6">
    <w:name w:val="82A21ABDA028492288C34D735AEA3AEE6"/>
    <w:rsid w:val="00F11021"/>
    <w:pPr>
      <w:spacing w:after="0" w:line="240" w:lineRule="auto"/>
    </w:pPr>
    <w:rPr>
      <w:rFonts w:ascii="Times New Roman" w:eastAsia="Times New Roman" w:hAnsi="Times New Roman" w:cs="Times New Roman"/>
      <w:sz w:val="24"/>
      <w:szCs w:val="24"/>
    </w:rPr>
  </w:style>
  <w:style w:type="paragraph" w:customStyle="1" w:styleId="D129FA5A0C62464CBE207D7CC19478D06">
    <w:name w:val="D129FA5A0C62464CBE207D7CC19478D06"/>
    <w:rsid w:val="00F11021"/>
    <w:pPr>
      <w:spacing w:after="0" w:line="240" w:lineRule="auto"/>
    </w:pPr>
    <w:rPr>
      <w:rFonts w:ascii="Times New Roman" w:eastAsia="Times New Roman" w:hAnsi="Times New Roman" w:cs="Times New Roman"/>
      <w:sz w:val="24"/>
      <w:szCs w:val="24"/>
    </w:rPr>
  </w:style>
  <w:style w:type="paragraph" w:customStyle="1" w:styleId="6D2FFF3962EA40EDA36589A027B193426">
    <w:name w:val="6D2FFF3962EA40EDA36589A027B193426"/>
    <w:rsid w:val="00F11021"/>
    <w:pPr>
      <w:spacing w:after="0" w:line="240" w:lineRule="auto"/>
    </w:pPr>
    <w:rPr>
      <w:rFonts w:ascii="Times New Roman" w:eastAsia="Times New Roman" w:hAnsi="Times New Roman" w:cs="Times New Roman"/>
      <w:sz w:val="24"/>
      <w:szCs w:val="24"/>
    </w:rPr>
  </w:style>
  <w:style w:type="paragraph" w:customStyle="1" w:styleId="8CF0CBF3634045EF855287786E3912EF6">
    <w:name w:val="8CF0CBF3634045EF855287786E3912EF6"/>
    <w:rsid w:val="00F11021"/>
    <w:pPr>
      <w:spacing w:after="0" w:line="240" w:lineRule="auto"/>
    </w:pPr>
    <w:rPr>
      <w:rFonts w:ascii="Times New Roman" w:eastAsia="Times New Roman" w:hAnsi="Times New Roman" w:cs="Times New Roman"/>
      <w:sz w:val="24"/>
      <w:szCs w:val="24"/>
    </w:rPr>
  </w:style>
  <w:style w:type="paragraph" w:customStyle="1" w:styleId="5255CE64A89D4BE889B0BB7B286106AC6">
    <w:name w:val="5255CE64A89D4BE889B0BB7B286106AC6"/>
    <w:rsid w:val="00F11021"/>
    <w:pPr>
      <w:spacing w:after="0" w:line="240" w:lineRule="auto"/>
    </w:pPr>
    <w:rPr>
      <w:rFonts w:ascii="Times New Roman" w:eastAsia="Times New Roman" w:hAnsi="Times New Roman" w:cs="Times New Roman"/>
      <w:sz w:val="24"/>
      <w:szCs w:val="24"/>
    </w:rPr>
  </w:style>
  <w:style w:type="paragraph" w:customStyle="1" w:styleId="FAE467E99F5A4C2BBB66FB15AD30F57813">
    <w:name w:val="FAE467E99F5A4C2BBB66FB15AD30F57813"/>
    <w:rsid w:val="00F11021"/>
    <w:pPr>
      <w:spacing w:after="0" w:line="240" w:lineRule="auto"/>
    </w:pPr>
    <w:rPr>
      <w:rFonts w:ascii="Times New Roman" w:eastAsia="Times New Roman" w:hAnsi="Times New Roman" w:cs="Times New Roman"/>
      <w:sz w:val="24"/>
      <w:szCs w:val="24"/>
    </w:rPr>
  </w:style>
  <w:style w:type="paragraph" w:customStyle="1" w:styleId="D0E87057B55145E8A8BF921D3E14DCEB6">
    <w:name w:val="D0E87057B55145E8A8BF921D3E14DCEB6"/>
    <w:rsid w:val="00F11021"/>
    <w:pPr>
      <w:spacing w:after="0" w:line="240" w:lineRule="auto"/>
    </w:pPr>
    <w:rPr>
      <w:rFonts w:ascii="Times New Roman" w:eastAsia="Times New Roman" w:hAnsi="Times New Roman" w:cs="Times New Roman"/>
      <w:sz w:val="24"/>
      <w:szCs w:val="24"/>
    </w:rPr>
  </w:style>
  <w:style w:type="paragraph" w:customStyle="1" w:styleId="0E95FA5D54FE4BACA67C37769E9F1FA56">
    <w:name w:val="0E95FA5D54FE4BACA67C37769E9F1FA56"/>
    <w:rsid w:val="00F11021"/>
    <w:pPr>
      <w:spacing w:after="0" w:line="240" w:lineRule="auto"/>
    </w:pPr>
    <w:rPr>
      <w:rFonts w:ascii="Times New Roman" w:eastAsia="Times New Roman" w:hAnsi="Times New Roman" w:cs="Times New Roman"/>
      <w:sz w:val="24"/>
      <w:szCs w:val="24"/>
    </w:rPr>
  </w:style>
  <w:style w:type="paragraph" w:customStyle="1" w:styleId="841784BC513646F49964CDD9DB7185BF5">
    <w:name w:val="841784BC513646F49964CDD9DB7185BF5"/>
    <w:rsid w:val="00F11021"/>
    <w:pPr>
      <w:spacing w:after="0" w:line="240" w:lineRule="auto"/>
    </w:pPr>
    <w:rPr>
      <w:rFonts w:ascii="Times New Roman" w:eastAsia="Times New Roman" w:hAnsi="Times New Roman" w:cs="Times New Roman"/>
      <w:sz w:val="24"/>
      <w:szCs w:val="24"/>
    </w:rPr>
  </w:style>
  <w:style w:type="paragraph" w:customStyle="1" w:styleId="8A0E79CB440A439F9A01A5C7D4B035435">
    <w:name w:val="8A0E79CB440A439F9A01A5C7D4B035435"/>
    <w:rsid w:val="00F11021"/>
    <w:pPr>
      <w:spacing w:after="0" w:line="240" w:lineRule="auto"/>
    </w:pPr>
    <w:rPr>
      <w:rFonts w:ascii="Times New Roman" w:eastAsia="Times New Roman" w:hAnsi="Times New Roman" w:cs="Times New Roman"/>
      <w:sz w:val="24"/>
      <w:szCs w:val="24"/>
    </w:rPr>
  </w:style>
  <w:style w:type="paragraph" w:customStyle="1" w:styleId="FB64CCA50BAB4C8C93528912810F5B1E2">
    <w:name w:val="FB64CCA50BAB4C8C93528912810F5B1E2"/>
    <w:rsid w:val="00F11021"/>
    <w:pPr>
      <w:spacing w:after="0" w:line="240" w:lineRule="auto"/>
    </w:pPr>
    <w:rPr>
      <w:rFonts w:ascii="Times New Roman" w:eastAsia="Times New Roman" w:hAnsi="Times New Roman" w:cs="Times New Roman"/>
      <w:sz w:val="24"/>
      <w:szCs w:val="24"/>
    </w:rPr>
  </w:style>
  <w:style w:type="paragraph" w:customStyle="1" w:styleId="BC3141B7B2C248CCAAE43D4448AA0A5A5">
    <w:name w:val="BC3141B7B2C248CCAAE43D4448AA0A5A5"/>
    <w:rsid w:val="00F11021"/>
    <w:pPr>
      <w:spacing w:after="0" w:line="240" w:lineRule="auto"/>
    </w:pPr>
    <w:rPr>
      <w:rFonts w:ascii="Times New Roman" w:eastAsia="Times New Roman" w:hAnsi="Times New Roman" w:cs="Times New Roman"/>
      <w:sz w:val="24"/>
      <w:szCs w:val="24"/>
    </w:rPr>
  </w:style>
  <w:style w:type="paragraph" w:customStyle="1" w:styleId="2DE9E6F0994A4B5291F803911A2C0AAE5">
    <w:name w:val="2DE9E6F0994A4B5291F803911A2C0AAE5"/>
    <w:rsid w:val="00F11021"/>
    <w:pPr>
      <w:spacing w:after="0" w:line="240" w:lineRule="auto"/>
    </w:pPr>
    <w:rPr>
      <w:rFonts w:ascii="Times New Roman" w:eastAsia="Times New Roman" w:hAnsi="Times New Roman" w:cs="Times New Roman"/>
      <w:sz w:val="24"/>
      <w:szCs w:val="24"/>
    </w:rPr>
  </w:style>
  <w:style w:type="paragraph" w:customStyle="1" w:styleId="29C959C535524A83B2066EDAD7A0BA574">
    <w:name w:val="29C959C535524A83B2066EDAD7A0BA574"/>
    <w:rsid w:val="00F11021"/>
    <w:pPr>
      <w:spacing w:after="0" w:line="240" w:lineRule="auto"/>
    </w:pPr>
    <w:rPr>
      <w:rFonts w:ascii="Times New Roman" w:eastAsia="Times New Roman" w:hAnsi="Times New Roman" w:cs="Times New Roman"/>
      <w:sz w:val="24"/>
      <w:szCs w:val="24"/>
    </w:rPr>
  </w:style>
  <w:style w:type="paragraph" w:customStyle="1" w:styleId="5C05DC882E0D4E9E90B7F267C91EFFAF4">
    <w:name w:val="5C05DC882E0D4E9E90B7F267C91EFFAF4"/>
    <w:rsid w:val="00F11021"/>
    <w:pPr>
      <w:spacing w:after="0" w:line="240" w:lineRule="auto"/>
    </w:pPr>
    <w:rPr>
      <w:rFonts w:ascii="Times New Roman" w:eastAsia="Times New Roman" w:hAnsi="Times New Roman" w:cs="Times New Roman"/>
      <w:sz w:val="24"/>
      <w:szCs w:val="24"/>
    </w:rPr>
  </w:style>
  <w:style w:type="paragraph" w:customStyle="1" w:styleId="FD8925E05E01471A9CF44FC27F3F91984">
    <w:name w:val="FD8925E05E01471A9CF44FC27F3F91984"/>
    <w:rsid w:val="00F11021"/>
    <w:pPr>
      <w:spacing w:after="0" w:line="240" w:lineRule="auto"/>
    </w:pPr>
    <w:rPr>
      <w:rFonts w:ascii="Times New Roman" w:eastAsia="Times New Roman" w:hAnsi="Times New Roman" w:cs="Times New Roman"/>
      <w:sz w:val="24"/>
      <w:szCs w:val="24"/>
    </w:rPr>
  </w:style>
  <w:style w:type="paragraph" w:customStyle="1" w:styleId="D465440A70B04E2CBEE2F82540CB019C4">
    <w:name w:val="D465440A70B04E2CBEE2F82540CB019C4"/>
    <w:rsid w:val="00F11021"/>
    <w:pPr>
      <w:spacing w:after="0" w:line="240" w:lineRule="auto"/>
    </w:pPr>
    <w:rPr>
      <w:rFonts w:ascii="Times New Roman" w:eastAsia="Times New Roman" w:hAnsi="Times New Roman" w:cs="Times New Roman"/>
      <w:sz w:val="24"/>
      <w:szCs w:val="24"/>
    </w:rPr>
  </w:style>
  <w:style w:type="paragraph" w:customStyle="1" w:styleId="2A8F64C712B2413F99D8ECB951955E214">
    <w:name w:val="2A8F64C712B2413F99D8ECB951955E214"/>
    <w:rsid w:val="00F11021"/>
    <w:pPr>
      <w:spacing w:after="0" w:line="240" w:lineRule="auto"/>
    </w:pPr>
    <w:rPr>
      <w:rFonts w:ascii="Times New Roman" w:eastAsia="Times New Roman" w:hAnsi="Times New Roman" w:cs="Times New Roman"/>
      <w:sz w:val="24"/>
      <w:szCs w:val="24"/>
    </w:rPr>
  </w:style>
  <w:style w:type="paragraph" w:customStyle="1" w:styleId="01361C92B57D4C80830A9E1F6D47E9B64">
    <w:name w:val="01361C92B57D4C80830A9E1F6D47E9B64"/>
    <w:rsid w:val="00F11021"/>
    <w:pPr>
      <w:spacing w:after="0" w:line="240" w:lineRule="auto"/>
    </w:pPr>
    <w:rPr>
      <w:rFonts w:ascii="Times New Roman" w:eastAsia="Times New Roman" w:hAnsi="Times New Roman" w:cs="Times New Roman"/>
      <w:sz w:val="24"/>
      <w:szCs w:val="24"/>
    </w:rPr>
  </w:style>
  <w:style w:type="paragraph" w:customStyle="1" w:styleId="99DEDD36ADF04E089A752F2B87507E1D4">
    <w:name w:val="99DEDD36ADF04E089A752F2B87507E1D4"/>
    <w:rsid w:val="00F11021"/>
    <w:pPr>
      <w:spacing w:after="0" w:line="240" w:lineRule="auto"/>
    </w:pPr>
    <w:rPr>
      <w:rFonts w:ascii="Times New Roman" w:eastAsia="Times New Roman" w:hAnsi="Times New Roman" w:cs="Times New Roman"/>
      <w:sz w:val="24"/>
      <w:szCs w:val="24"/>
    </w:rPr>
  </w:style>
  <w:style w:type="paragraph" w:customStyle="1" w:styleId="C8BAF1CE6CB5433FB9A97187C2FB2E534">
    <w:name w:val="C8BAF1CE6CB5433FB9A97187C2FB2E534"/>
    <w:rsid w:val="00F11021"/>
    <w:pPr>
      <w:spacing w:after="0" w:line="240" w:lineRule="auto"/>
    </w:pPr>
    <w:rPr>
      <w:rFonts w:ascii="Times New Roman" w:eastAsia="Times New Roman" w:hAnsi="Times New Roman" w:cs="Times New Roman"/>
      <w:sz w:val="24"/>
      <w:szCs w:val="24"/>
    </w:rPr>
  </w:style>
  <w:style w:type="paragraph" w:customStyle="1" w:styleId="01A391B7E1B54B58A25A1C82C4CF172D4">
    <w:name w:val="01A391B7E1B54B58A25A1C82C4CF172D4"/>
    <w:rsid w:val="00F11021"/>
    <w:pPr>
      <w:spacing w:after="0" w:line="240" w:lineRule="auto"/>
    </w:pPr>
    <w:rPr>
      <w:rFonts w:ascii="Times New Roman" w:eastAsia="Times New Roman" w:hAnsi="Times New Roman" w:cs="Times New Roman"/>
      <w:sz w:val="24"/>
      <w:szCs w:val="24"/>
    </w:rPr>
  </w:style>
  <w:style w:type="paragraph" w:customStyle="1" w:styleId="EF61D53D05B04B28A214A80C482A7CBF4">
    <w:name w:val="EF61D53D05B04B28A214A80C482A7CBF4"/>
    <w:rsid w:val="00F11021"/>
    <w:pPr>
      <w:spacing w:after="0" w:line="240" w:lineRule="auto"/>
    </w:pPr>
    <w:rPr>
      <w:rFonts w:ascii="Times New Roman" w:eastAsia="Times New Roman" w:hAnsi="Times New Roman" w:cs="Times New Roman"/>
      <w:sz w:val="24"/>
      <w:szCs w:val="24"/>
    </w:rPr>
  </w:style>
  <w:style w:type="paragraph" w:customStyle="1" w:styleId="C093AD81F6B34561B876C9206170757D4">
    <w:name w:val="C093AD81F6B34561B876C9206170757D4"/>
    <w:rsid w:val="00F11021"/>
    <w:pPr>
      <w:spacing w:after="0" w:line="240" w:lineRule="auto"/>
    </w:pPr>
    <w:rPr>
      <w:rFonts w:ascii="Times New Roman" w:eastAsia="Times New Roman" w:hAnsi="Times New Roman" w:cs="Times New Roman"/>
      <w:sz w:val="24"/>
      <w:szCs w:val="24"/>
    </w:rPr>
  </w:style>
  <w:style w:type="paragraph" w:customStyle="1" w:styleId="2BA58D48D9464A2EB0AF661D37CF1FB44">
    <w:name w:val="2BA58D48D9464A2EB0AF661D37CF1FB44"/>
    <w:rsid w:val="00F11021"/>
    <w:pPr>
      <w:spacing w:after="0" w:line="240" w:lineRule="auto"/>
    </w:pPr>
    <w:rPr>
      <w:rFonts w:ascii="Times New Roman" w:eastAsia="Times New Roman" w:hAnsi="Times New Roman" w:cs="Times New Roman"/>
      <w:sz w:val="24"/>
      <w:szCs w:val="24"/>
    </w:rPr>
  </w:style>
  <w:style w:type="paragraph" w:customStyle="1" w:styleId="E0798B6F15C841D9B1437B163200BECE4">
    <w:name w:val="E0798B6F15C841D9B1437B163200BECE4"/>
    <w:rsid w:val="00F11021"/>
    <w:pPr>
      <w:spacing w:after="0" w:line="240" w:lineRule="auto"/>
    </w:pPr>
    <w:rPr>
      <w:rFonts w:ascii="Times New Roman" w:eastAsia="Times New Roman" w:hAnsi="Times New Roman" w:cs="Times New Roman"/>
      <w:sz w:val="24"/>
      <w:szCs w:val="24"/>
    </w:rPr>
  </w:style>
  <w:style w:type="paragraph" w:customStyle="1" w:styleId="02C1BBE9A6B94D6F895C04FA061FC6BA4">
    <w:name w:val="02C1BBE9A6B94D6F895C04FA061FC6BA4"/>
    <w:rsid w:val="00F11021"/>
    <w:pPr>
      <w:spacing w:after="0" w:line="240" w:lineRule="auto"/>
    </w:pPr>
    <w:rPr>
      <w:rFonts w:ascii="Times New Roman" w:eastAsia="Times New Roman" w:hAnsi="Times New Roman" w:cs="Times New Roman"/>
      <w:sz w:val="24"/>
      <w:szCs w:val="24"/>
    </w:rPr>
  </w:style>
  <w:style w:type="paragraph" w:customStyle="1" w:styleId="D1566EDB032347B089BEB7FDBE46C85D23">
    <w:name w:val="D1566EDB032347B089BEB7FDBE46C85D23"/>
    <w:rsid w:val="00F11021"/>
    <w:pPr>
      <w:spacing w:after="0" w:line="240" w:lineRule="auto"/>
    </w:pPr>
    <w:rPr>
      <w:rFonts w:ascii="Times New Roman" w:eastAsia="Times New Roman" w:hAnsi="Times New Roman" w:cs="Times New Roman"/>
      <w:sz w:val="24"/>
      <w:szCs w:val="24"/>
    </w:rPr>
  </w:style>
  <w:style w:type="paragraph" w:customStyle="1" w:styleId="60B6AE5AEB4C44B5BF9BA2554996F29C4">
    <w:name w:val="60B6AE5AEB4C44B5BF9BA2554996F29C4"/>
    <w:rsid w:val="00F11021"/>
    <w:pPr>
      <w:spacing w:after="0" w:line="240" w:lineRule="auto"/>
    </w:pPr>
    <w:rPr>
      <w:rFonts w:ascii="Times New Roman" w:eastAsia="Times New Roman" w:hAnsi="Times New Roman" w:cs="Times New Roman"/>
      <w:sz w:val="24"/>
      <w:szCs w:val="24"/>
    </w:rPr>
  </w:style>
  <w:style w:type="paragraph" w:customStyle="1" w:styleId="AAA0878146064BC7ACC7FDA0053E479D4">
    <w:name w:val="AAA0878146064BC7ACC7FDA0053E479D4"/>
    <w:rsid w:val="00F11021"/>
    <w:pPr>
      <w:spacing w:after="0" w:line="240" w:lineRule="auto"/>
    </w:pPr>
    <w:rPr>
      <w:rFonts w:ascii="Times New Roman" w:eastAsia="Times New Roman" w:hAnsi="Times New Roman" w:cs="Times New Roman"/>
      <w:sz w:val="24"/>
      <w:szCs w:val="24"/>
    </w:rPr>
  </w:style>
  <w:style w:type="paragraph" w:customStyle="1" w:styleId="BF6D539CE1B4425CAA445A92925196A714">
    <w:name w:val="BF6D539CE1B4425CAA445A92925196A714"/>
    <w:rsid w:val="00F11021"/>
    <w:pPr>
      <w:spacing w:after="0" w:line="240" w:lineRule="auto"/>
    </w:pPr>
    <w:rPr>
      <w:rFonts w:ascii="Times New Roman" w:eastAsia="Times New Roman" w:hAnsi="Times New Roman" w:cs="Times New Roman"/>
      <w:sz w:val="24"/>
      <w:szCs w:val="24"/>
    </w:rPr>
  </w:style>
  <w:style w:type="paragraph" w:customStyle="1" w:styleId="AA43A12AEB8C4C7DB3BCCB2CDFFA59C24">
    <w:name w:val="AA43A12AEB8C4C7DB3BCCB2CDFFA59C24"/>
    <w:rsid w:val="00F11021"/>
    <w:pPr>
      <w:spacing w:after="0" w:line="240" w:lineRule="auto"/>
    </w:pPr>
    <w:rPr>
      <w:rFonts w:ascii="Times New Roman" w:eastAsia="Times New Roman" w:hAnsi="Times New Roman" w:cs="Times New Roman"/>
      <w:sz w:val="24"/>
      <w:szCs w:val="24"/>
    </w:rPr>
  </w:style>
  <w:style w:type="paragraph" w:customStyle="1" w:styleId="208E214FE76646CABA20428E554D25F54">
    <w:name w:val="208E214FE76646CABA20428E554D25F54"/>
    <w:rsid w:val="00F11021"/>
    <w:pPr>
      <w:spacing w:after="0" w:line="240" w:lineRule="auto"/>
    </w:pPr>
    <w:rPr>
      <w:rFonts w:ascii="Times New Roman" w:eastAsia="Times New Roman" w:hAnsi="Times New Roman" w:cs="Times New Roman"/>
      <w:sz w:val="24"/>
      <w:szCs w:val="24"/>
    </w:rPr>
  </w:style>
  <w:style w:type="paragraph" w:customStyle="1" w:styleId="C6D173886857414AB86CD121A03006674">
    <w:name w:val="C6D173886857414AB86CD121A03006674"/>
    <w:rsid w:val="00F11021"/>
    <w:pPr>
      <w:spacing w:after="0" w:line="240" w:lineRule="auto"/>
    </w:pPr>
    <w:rPr>
      <w:rFonts w:ascii="Times New Roman" w:eastAsia="Times New Roman" w:hAnsi="Times New Roman" w:cs="Times New Roman"/>
      <w:sz w:val="24"/>
      <w:szCs w:val="24"/>
    </w:rPr>
  </w:style>
  <w:style w:type="paragraph" w:customStyle="1" w:styleId="DE0E196F344F47DCA756B0EB233C5E4C4">
    <w:name w:val="DE0E196F344F47DCA756B0EB233C5E4C4"/>
    <w:rsid w:val="00F11021"/>
    <w:pPr>
      <w:spacing w:after="0" w:line="240" w:lineRule="auto"/>
    </w:pPr>
    <w:rPr>
      <w:rFonts w:ascii="Times New Roman" w:eastAsia="Times New Roman" w:hAnsi="Times New Roman" w:cs="Times New Roman"/>
      <w:sz w:val="24"/>
      <w:szCs w:val="24"/>
    </w:rPr>
  </w:style>
  <w:style w:type="paragraph" w:customStyle="1" w:styleId="AA8DDBF7C0E044E8B6F97ABF0A441F454">
    <w:name w:val="AA8DDBF7C0E044E8B6F97ABF0A441F454"/>
    <w:rsid w:val="00F11021"/>
    <w:pPr>
      <w:spacing w:after="0" w:line="240" w:lineRule="auto"/>
    </w:pPr>
    <w:rPr>
      <w:rFonts w:ascii="Times New Roman" w:eastAsia="Times New Roman" w:hAnsi="Times New Roman" w:cs="Times New Roman"/>
      <w:sz w:val="24"/>
      <w:szCs w:val="24"/>
    </w:rPr>
  </w:style>
  <w:style w:type="paragraph" w:customStyle="1" w:styleId="27DE032AC01F439F95C31D300BF192FC23">
    <w:name w:val="27DE032AC01F439F95C31D300BF192FC23"/>
    <w:rsid w:val="00F11021"/>
    <w:pPr>
      <w:spacing w:after="0" w:line="240" w:lineRule="auto"/>
    </w:pPr>
    <w:rPr>
      <w:rFonts w:ascii="Times New Roman" w:eastAsia="Times New Roman" w:hAnsi="Times New Roman" w:cs="Times New Roman"/>
      <w:sz w:val="24"/>
      <w:szCs w:val="24"/>
    </w:rPr>
  </w:style>
  <w:style w:type="paragraph" w:customStyle="1" w:styleId="417CE713D1054F6B83353E4350C1FF6B4">
    <w:name w:val="417CE713D1054F6B83353E4350C1FF6B4"/>
    <w:rsid w:val="00F11021"/>
    <w:pPr>
      <w:spacing w:after="0" w:line="240" w:lineRule="auto"/>
    </w:pPr>
    <w:rPr>
      <w:rFonts w:ascii="Times New Roman" w:eastAsia="Times New Roman" w:hAnsi="Times New Roman" w:cs="Times New Roman"/>
      <w:sz w:val="24"/>
      <w:szCs w:val="24"/>
    </w:rPr>
  </w:style>
  <w:style w:type="paragraph" w:customStyle="1" w:styleId="CE064DA81323401B827CAA879894BD154">
    <w:name w:val="CE064DA81323401B827CAA879894BD154"/>
    <w:rsid w:val="00F11021"/>
    <w:pPr>
      <w:spacing w:after="0" w:line="240" w:lineRule="auto"/>
    </w:pPr>
    <w:rPr>
      <w:rFonts w:ascii="Times New Roman" w:eastAsia="Times New Roman" w:hAnsi="Times New Roman" w:cs="Times New Roman"/>
      <w:sz w:val="24"/>
      <w:szCs w:val="24"/>
    </w:rPr>
  </w:style>
  <w:style w:type="paragraph" w:customStyle="1" w:styleId="E6E88052C7AF46EBA11B2E859EEAC1A84">
    <w:name w:val="E6E88052C7AF46EBA11B2E859EEAC1A84"/>
    <w:rsid w:val="00F11021"/>
    <w:pPr>
      <w:spacing w:after="0" w:line="240" w:lineRule="auto"/>
    </w:pPr>
    <w:rPr>
      <w:rFonts w:ascii="Times New Roman" w:eastAsia="Times New Roman" w:hAnsi="Times New Roman" w:cs="Times New Roman"/>
      <w:sz w:val="24"/>
      <w:szCs w:val="24"/>
    </w:rPr>
  </w:style>
  <w:style w:type="paragraph" w:customStyle="1" w:styleId="14704C8C97854E7FA11810ED9F4CE3324">
    <w:name w:val="14704C8C97854E7FA11810ED9F4CE3324"/>
    <w:rsid w:val="00F11021"/>
    <w:pPr>
      <w:spacing w:after="0" w:line="240" w:lineRule="auto"/>
    </w:pPr>
    <w:rPr>
      <w:rFonts w:ascii="Times New Roman" w:eastAsia="Times New Roman" w:hAnsi="Times New Roman" w:cs="Times New Roman"/>
      <w:sz w:val="24"/>
      <w:szCs w:val="24"/>
    </w:rPr>
  </w:style>
  <w:style w:type="paragraph" w:customStyle="1" w:styleId="E11538203A5E4F388429C3EB7AB7DF494">
    <w:name w:val="E11538203A5E4F388429C3EB7AB7DF494"/>
    <w:rsid w:val="00F11021"/>
    <w:pPr>
      <w:spacing w:after="0" w:line="240" w:lineRule="auto"/>
    </w:pPr>
    <w:rPr>
      <w:rFonts w:ascii="Times New Roman" w:eastAsia="Times New Roman" w:hAnsi="Times New Roman" w:cs="Times New Roman"/>
      <w:sz w:val="24"/>
      <w:szCs w:val="24"/>
    </w:rPr>
  </w:style>
  <w:style w:type="paragraph" w:customStyle="1" w:styleId="357F0FC2AA01428CA83ED8613D5F94DB4">
    <w:name w:val="357F0FC2AA01428CA83ED8613D5F94DB4"/>
    <w:rsid w:val="00F11021"/>
    <w:pPr>
      <w:spacing w:after="0" w:line="240" w:lineRule="auto"/>
    </w:pPr>
    <w:rPr>
      <w:rFonts w:ascii="Times New Roman" w:eastAsia="Times New Roman" w:hAnsi="Times New Roman" w:cs="Times New Roman"/>
      <w:sz w:val="24"/>
      <w:szCs w:val="24"/>
    </w:rPr>
  </w:style>
  <w:style w:type="paragraph" w:customStyle="1" w:styleId="05B57452525B4BF085C7FABBB3D369F04">
    <w:name w:val="05B57452525B4BF085C7FABBB3D369F04"/>
    <w:rsid w:val="00F11021"/>
    <w:pPr>
      <w:spacing w:after="0" w:line="240" w:lineRule="auto"/>
    </w:pPr>
    <w:rPr>
      <w:rFonts w:ascii="Times New Roman" w:eastAsia="Times New Roman" w:hAnsi="Times New Roman" w:cs="Times New Roman"/>
      <w:sz w:val="24"/>
      <w:szCs w:val="24"/>
    </w:rPr>
  </w:style>
  <w:style w:type="paragraph" w:customStyle="1" w:styleId="3203BC8F893946CE8343297C644FA7B04">
    <w:name w:val="3203BC8F893946CE8343297C644FA7B04"/>
    <w:rsid w:val="00F11021"/>
    <w:pPr>
      <w:spacing w:after="0" w:line="240" w:lineRule="auto"/>
    </w:pPr>
    <w:rPr>
      <w:rFonts w:ascii="Times New Roman" w:eastAsia="Times New Roman" w:hAnsi="Times New Roman" w:cs="Times New Roman"/>
      <w:sz w:val="24"/>
      <w:szCs w:val="24"/>
    </w:rPr>
  </w:style>
  <w:style w:type="paragraph" w:customStyle="1" w:styleId="670D2B9419AD4A82988EA1DC6DF2792723">
    <w:name w:val="670D2B9419AD4A82988EA1DC6DF2792723"/>
    <w:rsid w:val="00F11021"/>
    <w:pPr>
      <w:spacing w:after="0" w:line="240" w:lineRule="auto"/>
    </w:pPr>
    <w:rPr>
      <w:rFonts w:ascii="Times New Roman" w:eastAsia="Times New Roman" w:hAnsi="Times New Roman" w:cs="Times New Roman"/>
      <w:sz w:val="24"/>
      <w:szCs w:val="24"/>
    </w:rPr>
  </w:style>
  <w:style w:type="paragraph" w:customStyle="1" w:styleId="2C415CA40416436D9697709CF47FF80423">
    <w:name w:val="2C415CA40416436D9697709CF47FF80423"/>
    <w:rsid w:val="00F11021"/>
    <w:pPr>
      <w:spacing w:after="0" w:line="240" w:lineRule="auto"/>
    </w:pPr>
    <w:rPr>
      <w:rFonts w:ascii="Times New Roman" w:eastAsia="Times New Roman" w:hAnsi="Times New Roman" w:cs="Times New Roman"/>
      <w:sz w:val="24"/>
      <w:szCs w:val="24"/>
    </w:rPr>
  </w:style>
  <w:style w:type="paragraph" w:customStyle="1" w:styleId="FE55E04C1E9C4386B3292F6FF2B6E32C4">
    <w:name w:val="FE55E04C1E9C4386B3292F6FF2B6E32C4"/>
    <w:rsid w:val="00F11021"/>
    <w:pPr>
      <w:spacing w:after="0" w:line="240" w:lineRule="auto"/>
    </w:pPr>
    <w:rPr>
      <w:rFonts w:ascii="Times New Roman" w:eastAsia="Times New Roman" w:hAnsi="Times New Roman" w:cs="Times New Roman"/>
      <w:sz w:val="24"/>
      <w:szCs w:val="24"/>
    </w:rPr>
  </w:style>
  <w:style w:type="paragraph" w:customStyle="1" w:styleId="9089ADF7129345FBB226DC02596FE3AB23">
    <w:name w:val="9089ADF7129345FBB226DC02596FE3AB23"/>
    <w:rsid w:val="00F11021"/>
    <w:pPr>
      <w:spacing w:after="0" w:line="240" w:lineRule="auto"/>
    </w:pPr>
    <w:rPr>
      <w:rFonts w:ascii="Times New Roman" w:eastAsia="Times New Roman" w:hAnsi="Times New Roman" w:cs="Times New Roman"/>
      <w:sz w:val="24"/>
      <w:szCs w:val="24"/>
    </w:rPr>
  </w:style>
  <w:style w:type="paragraph" w:customStyle="1" w:styleId="DEBA9D6ABB88499E9B7474B7F773F59023">
    <w:name w:val="DEBA9D6ABB88499E9B7474B7F773F59023"/>
    <w:rsid w:val="00F11021"/>
    <w:pPr>
      <w:spacing w:after="0" w:line="240" w:lineRule="auto"/>
    </w:pPr>
    <w:rPr>
      <w:rFonts w:ascii="Times New Roman" w:eastAsia="Times New Roman" w:hAnsi="Times New Roman" w:cs="Times New Roman"/>
      <w:sz w:val="24"/>
      <w:szCs w:val="24"/>
    </w:rPr>
  </w:style>
  <w:style w:type="paragraph" w:customStyle="1" w:styleId="194E79F63CDC415095A9BB9B1EA3DC0A23">
    <w:name w:val="194E79F63CDC415095A9BB9B1EA3DC0A23"/>
    <w:rsid w:val="00F11021"/>
    <w:pPr>
      <w:spacing w:after="0" w:line="240" w:lineRule="auto"/>
    </w:pPr>
    <w:rPr>
      <w:rFonts w:ascii="Times New Roman" w:eastAsia="Times New Roman" w:hAnsi="Times New Roman" w:cs="Times New Roman"/>
      <w:sz w:val="24"/>
      <w:szCs w:val="24"/>
    </w:rPr>
  </w:style>
  <w:style w:type="paragraph" w:customStyle="1" w:styleId="A6FA608F6EC243428F910523ADBE2E7D4">
    <w:name w:val="A6FA608F6EC243428F910523ADBE2E7D4"/>
    <w:rsid w:val="00F11021"/>
    <w:pPr>
      <w:spacing w:after="0" w:line="240" w:lineRule="auto"/>
    </w:pPr>
    <w:rPr>
      <w:rFonts w:ascii="Times New Roman" w:eastAsia="Times New Roman" w:hAnsi="Times New Roman" w:cs="Times New Roman"/>
      <w:sz w:val="24"/>
      <w:szCs w:val="24"/>
    </w:rPr>
  </w:style>
  <w:style w:type="paragraph" w:customStyle="1" w:styleId="184F015A2CE24A67B5DFE43B93D3AA3323">
    <w:name w:val="184F015A2CE24A67B5DFE43B93D3AA3323"/>
    <w:rsid w:val="00F11021"/>
    <w:pPr>
      <w:spacing w:after="0" w:line="240" w:lineRule="auto"/>
    </w:pPr>
    <w:rPr>
      <w:rFonts w:ascii="Times New Roman" w:eastAsia="Times New Roman" w:hAnsi="Times New Roman" w:cs="Times New Roman"/>
      <w:sz w:val="24"/>
      <w:szCs w:val="24"/>
    </w:rPr>
  </w:style>
  <w:style w:type="paragraph" w:customStyle="1" w:styleId="3918721D8C7B4F759B44F465A1B0086B23">
    <w:name w:val="3918721D8C7B4F759B44F465A1B0086B23"/>
    <w:rsid w:val="00F11021"/>
    <w:pPr>
      <w:spacing w:after="0" w:line="240" w:lineRule="auto"/>
    </w:pPr>
    <w:rPr>
      <w:rFonts w:ascii="Times New Roman" w:eastAsia="Times New Roman" w:hAnsi="Times New Roman" w:cs="Times New Roman"/>
      <w:sz w:val="24"/>
      <w:szCs w:val="24"/>
    </w:rPr>
  </w:style>
  <w:style w:type="paragraph" w:customStyle="1" w:styleId="121AD6210B254279971218250298CBEE23">
    <w:name w:val="121AD6210B254279971218250298CBEE23"/>
    <w:rsid w:val="00F11021"/>
    <w:pPr>
      <w:spacing w:after="0" w:line="240" w:lineRule="auto"/>
    </w:pPr>
    <w:rPr>
      <w:rFonts w:ascii="Times New Roman" w:eastAsia="Times New Roman" w:hAnsi="Times New Roman" w:cs="Times New Roman"/>
      <w:sz w:val="24"/>
      <w:szCs w:val="24"/>
    </w:rPr>
  </w:style>
  <w:style w:type="paragraph" w:customStyle="1" w:styleId="BAB75536719D4EF888DE03C31DD127754">
    <w:name w:val="BAB75536719D4EF888DE03C31DD127754"/>
    <w:rsid w:val="00F11021"/>
    <w:pPr>
      <w:spacing w:after="0" w:line="240" w:lineRule="auto"/>
    </w:pPr>
    <w:rPr>
      <w:rFonts w:ascii="Times New Roman" w:eastAsia="Times New Roman" w:hAnsi="Times New Roman" w:cs="Times New Roman"/>
      <w:sz w:val="24"/>
      <w:szCs w:val="24"/>
    </w:rPr>
  </w:style>
  <w:style w:type="paragraph" w:customStyle="1" w:styleId="DF14D67253A245EB875875336E3ECEBA23">
    <w:name w:val="DF14D67253A245EB875875336E3ECEBA23"/>
    <w:rsid w:val="00F11021"/>
    <w:pPr>
      <w:spacing w:after="0" w:line="240" w:lineRule="auto"/>
    </w:pPr>
    <w:rPr>
      <w:rFonts w:ascii="Times New Roman" w:eastAsia="Times New Roman" w:hAnsi="Times New Roman" w:cs="Times New Roman"/>
      <w:sz w:val="24"/>
      <w:szCs w:val="24"/>
    </w:rPr>
  </w:style>
  <w:style w:type="paragraph" w:customStyle="1" w:styleId="C8E7F29DD0834BC1808A1919486ED11C4">
    <w:name w:val="C8E7F29DD0834BC1808A1919486ED11C4"/>
    <w:rsid w:val="00F11021"/>
    <w:pPr>
      <w:spacing w:after="0" w:line="240" w:lineRule="auto"/>
    </w:pPr>
    <w:rPr>
      <w:rFonts w:ascii="Times New Roman" w:eastAsia="Times New Roman" w:hAnsi="Times New Roman" w:cs="Times New Roman"/>
      <w:sz w:val="24"/>
      <w:szCs w:val="24"/>
    </w:rPr>
  </w:style>
  <w:style w:type="paragraph" w:customStyle="1" w:styleId="54E5A144CB3245F4AE715D1B4ED5CBF64">
    <w:name w:val="54E5A144CB3245F4AE715D1B4ED5CBF64"/>
    <w:rsid w:val="00F11021"/>
    <w:pPr>
      <w:spacing w:after="0" w:line="240" w:lineRule="auto"/>
    </w:pPr>
    <w:rPr>
      <w:rFonts w:ascii="Times New Roman" w:eastAsia="Times New Roman" w:hAnsi="Times New Roman" w:cs="Times New Roman"/>
      <w:sz w:val="24"/>
      <w:szCs w:val="24"/>
    </w:rPr>
  </w:style>
  <w:style w:type="paragraph" w:customStyle="1" w:styleId="3A53A31EA04248548B11DA743D53927D4">
    <w:name w:val="3A53A31EA04248548B11DA743D53927D4"/>
    <w:rsid w:val="00F11021"/>
    <w:pPr>
      <w:spacing w:after="0" w:line="240" w:lineRule="auto"/>
    </w:pPr>
    <w:rPr>
      <w:rFonts w:ascii="Times New Roman" w:eastAsia="Times New Roman" w:hAnsi="Times New Roman" w:cs="Times New Roman"/>
      <w:sz w:val="24"/>
      <w:szCs w:val="24"/>
    </w:rPr>
  </w:style>
  <w:style w:type="paragraph" w:customStyle="1" w:styleId="24B742A264E244CBB2AD669EC7A1E4F423">
    <w:name w:val="24B742A264E244CBB2AD669EC7A1E4F423"/>
    <w:rsid w:val="00F11021"/>
    <w:pPr>
      <w:spacing w:after="0" w:line="240" w:lineRule="auto"/>
    </w:pPr>
    <w:rPr>
      <w:rFonts w:ascii="Times New Roman" w:eastAsia="Times New Roman" w:hAnsi="Times New Roman" w:cs="Times New Roman"/>
      <w:sz w:val="24"/>
      <w:szCs w:val="24"/>
    </w:rPr>
  </w:style>
  <w:style w:type="paragraph" w:customStyle="1" w:styleId="B7C957277C784D50A14B71F86BA193A4">
    <w:name w:val="B7C957277C784D50A14B71F86BA193A4"/>
    <w:rsid w:val="00F11021"/>
  </w:style>
  <w:style w:type="paragraph" w:customStyle="1" w:styleId="FB7B3692406D466C843AE8F0FB567BBA">
    <w:name w:val="FB7B3692406D466C843AE8F0FB567BBA"/>
    <w:rsid w:val="00F11021"/>
  </w:style>
  <w:style w:type="paragraph" w:customStyle="1" w:styleId="C230CCBA121940C5866EE3628A806DE5">
    <w:name w:val="C230CCBA121940C5866EE3628A806DE5"/>
    <w:rsid w:val="00F11021"/>
  </w:style>
  <w:style w:type="paragraph" w:customStyle="1" w:styleId="A021F5EECC024A3FA899607AB82408FB">
    <w:name w:val="A021F5EECC024A3FA899607AB82408FB"/>
    <w:rsid w:val="00F11021"/>
  </w:style>
  <w:style w:type="paragraph" w:customStyle="1" w:styleId="55AD2804B13343308A3C74DB685B9428">
    <w:name w:val="55AD2804B13343308A3C74DB685B9428"/>
    <w:rsid w:val="00F11021"/>
  </w:style>
  <w:style w:type="paragraph" w:customStyle="1" w:styleId="51AFEA3B5BA346D188C1AA4E36611DAC">
    <w:name w:val="51AFEA3B5BA346D188C1AA4E36611DAC"/>
    <w:rsid w:val="00F11021"/>
  </w:style>
  <w:style w:type="paragraph" w:customStyle="1" w:styleId="580B159F49284DDDA2E71402CDC0623C">
    <w:name w:val="580B159F49284DDDA2E71402CDC0623C"/>
    <w:rsid w:val="00F11021"/>
  </w:style>
  <w:style w:type="paragraph" w:customStyle="1" w:styleId="676B52D3D252416F8DDE652033989516">
    <w:name w:val="676B52D3D252416F8DDE652033989516"/>
    <w:rsid w:val="00F11021"/>
  </w:style>
  <w:style w:type="paragraph" w:customStyle="1" w:styleId="484BF19CCECA417EBACE92E9C90FB8CA">
    <w:name w:val="484BF19CCECA417EBACE92E9C90FB8CA"/>
    <w:rsid w:val="007552B9"/>
  </w:style>
  <w:style w:type="paragraph" w:customStyle="1" w:styleId="C1E1F16A51C6463B9B9A95768744A628">
    <w:name w:val="C1E1F16A51C6463B9B9A95768744A628"/>
    <w:rsid w:val="007552B9"/>
  </w:style>
  <w:style w:type="paragraph" w:customStyle="1" w:styleId="8C2378218D7744839AC2CEF05F797857">
    <w:name w:val="8C2378218D7744839AC2CEF05F797857"/>
    <w:rsid w:val="007552B9"/>
  </w:style>
  <w:style w:type="paragraph" w:customStyle="1" w:styleId="4D164CBF8E1349CBA54CB37FC2C0BCC3">
    <w:name w:val="4D164CBF8E1349CBA54CB37FC2C0BCC3"/>
    <w:rsid w:val="007552B9"/>
  </w:style>
  <w:style w:type="paragraph" w:customStyle="1" w:styleId="1B4949C3D90249D8AB970B3731F75FCC">
    <w:name w:val="1B4949C3D90249D8AB970B3731F75FCC"/>
    <w:rsid w:val="007552B9"/>
  </w:style>
  <w:style w:type="paragraph" w:customStyle="1" w:styleId="55B37EF928AB453AB65FBF2EB0E6E563">
    <w:name w:val="55B37EF928AB453AB65FBF2EB0E6E563"/>
    <w:rsid w:val="007552B9"/>
  </w:style>
  <w:style w:type="paragraph" w:customStyle="1" w:styleId="FB718E6E239743948C4C3EE32B87A93D">
    <w:name w:val="FB718E6E239743948C4C3EE32B87A93D"/>
    <w:rsid w:val="007552B9"/>
  </w:style>
  <w:style w:type="paragraph" w:customStyle="1" w:styleId="E0268F634CE24AF483A9A77A68F891D7">
    <w:name w:val="E0268F634CE24AF483A9A77A68F891D7"/>
    <w:rsid w:val="007552B9"/>
  </w:style>
  <w:style w:type="paragraph" w:customStyle="1" w:styleId="CFD9E1D825EF46258CE90242D2B02DC3">
    <w:name w:val="CFD9E1D825EF46258CE90242D2B02DC3"/>
    <w:rsid w:val="007552B9"/>
  </w:style>
  <w:style w:type="paragraph" w:customStyle="1" w:styleId="50C77A597BC142B5B4F1008A07BB92E0">
    <w:name w:val="50C77A597BC142B5B4F1008A07BB92E0"/>
    <w:rsid w:val="007552B9"/>
  </w:style>
  <w:style w:type="paragraph" w:customStyle="1" w:styleId="8627B907177D42189AA283164310C8A4">
    <w:name w:val="8627B907177D42189AA283164310C8A4"/>
    <w:rsid w:val="007552B9"/>
  </w:style>
  <w:style w:type="paragraph" w:customStyle="1" w:styleId="C5D4D0A2C2B645E18E9B26BBB902ED0A10">
    <w:name w:val="C5D4D0A2C2B645E18E9B26BBB902ED0A10"/>
    <w:rsid w:val="007552B9"/>
    <w:pPr>
      <w:spacing w:after="0" w:line="240" w:lineRule="auto"/>
    </w:pPr>
    <w:rPr>
      <w:rFonts w:ascii="Times New Roman" w:eastAsia="Times New Roman" w:hAnsi="Times New Roman" w:cs="Times New Roman"/>
      <w:sz w:val="24"/>
      <w:szCs w:val="24"/>
    </w:rPr>
  </w:style>
  <w:style w:type="paragraph" w:customStyle="1" w:styleId="ADC43A6E3F1746C88A42F1A0E06D3F8210">
    <w:name w:val="ADC43A6E3F1746C88A42F1A0E06D3F8210"/>
    <w:rsid w:val="007552B9"/>
    <w:pPr>
      <w:spacing w:after="0" w:line="240" w:lineRule="auto"/>
    </w:pPr>
    <w:rPr>
      <w:rFonts w:ascii="Times New Roman" w:eastAsia="Times New Roman" w:hAnsi="Times New Roman" w:cs="Times New Roman"/>
      <w:sz w:val="24"/>
      <w:szCs w:val="24"/>
    </w:rPr>
  </w:style>
  <w:style w:type="paragraph" w:customStyle="1" w:styleId="ECB89E1D532D4478BB8008E1F721785E9">
    <w:name w:val="ECB89E1D532D4478BB8008E1F721785E9"/>
    <w:rsid w:val="007552B9"/>
    <w:pPr>
      <w:spacing w:after="0" w:line="240" w:lineRule="auto"/>
    </w:pPr>
    <w:rPr>
      <w:rFonts w:ascii="Times New Roman" w:eastAsia="Times New Roman" w:hAnsi="Times New Roman" w:cs="Times New Roman"/>
      <w:sz w:val="24"/>
      <w:szCs w:val="24"/>
    </w:rPr>
  </w:style>
  <w:style w:type="paragraph" w:customStyle="1" w:styleId="C530CF333D804A85AB602091699BC90F10">
    <w:name w:val="C530CF333D804A85AB602091699BC90F10"/>
    <w:rsid w:val="007552B9"/>
    <w:pPr>
      <w:spacing w:after="0" w:line="240" w:lineRule="auto"/>
    </w:pPr>
    <w:rPr>
      <w:rFonts w:ascii="Times New Roman" w:eastAsia="Times New Roman" w:hAnsi="Times New Roman" w:cs="Times New Roman"/>
      <w:sz w:val="24"/>
      <w:szCs w:val="24"/>
    </w:rPr>
  </w:style>
  <w:style w:type="paragraph" w:customStyle="1" w:styleId="CDA61BFC9E4C4CA38D6C9D4C527E01D111">
    <w:name w:val="CDA61BFC9E4C4CA38D6C9D4C527E01D111"/>
    <w:rsid w:val="007552B9"/>
    <w:pPr>
      <w:spacing w:after="0" w:line="240" w:lineRule="auto"/>
    </w:pPr>
    <w:rPr>
      <w:rFonts w:ascii="Times New Roman" w:eastAsia="Times New Roman" w:hAnsi="Times New Roman" w:cs="Times New Roman"/>
      <w:sz w:val="24"/>
      <w:szCs w:val="24"/>
    </w:rPr>
  </w:style>
  <w:style w:type="paragraph" w:customStyle="1" w:styleId="C43FCF3A87AC440AA379C2AA75B4517F10">
    <w:name w:val="C43FCF3A87AC440AA379C2AA75B4517F10"/>
    <w:rsid w:val="007552B9"/>
    <w:pPr>
      <w:spacing w:after="0" w:line="240" w:lineRule="auto"/>
    </w:pPr>
    <w:rPr>
      <w:rFonts w:ascii="Times New Roman" w:eastAsia="Times New Roman" w:hAnsi="Times New Roman" w:cs="Times New Roman"/>
      <w:sz w:val="24"/>
      <w:szCs w:val="24"/>
    </w:rPr>
  </w:style>
  <w:style w:type="paragraph" w:customStyle="1" w:styleId="20C7F53F6F814BC2ABA5B21166245F9B11">
    <w:name w:val="20C7F53F6F814BC2ABA5B21166245F9B11"/>
    <w:rsid w:val="007552B9"/>
    <w:pPr>
      <w:spacing w:after="0" w:line="240" w:lineRule="auto"/>
    </w:pPr>
    <w:rPr>
      <w:rFonts w:ascii="Times New Roman" w:eastAsia="Times New Roman" w:hAnsi="Times New Roman" w:cs="Times New Roman"/>
      <w:sz w:val="24"/>
      <w:szCs w:val="24"/>
    </w:rPr>
  </w:style>
  <w:style w:type="paragraph" w:customStyle="1" w:styleId="E1BFD639848B4261AF6AD943332E71AB11">
    <w:name w:val="E1BFD639848B4261AF6AD943332E71AB11"/>
    <w:rsid w:val="007552B9"/>
    <w:pPr>
      <w:spacing w:after="0" w:line="240" w:lineRule="auto"/>
    </w:pPr>
    <w:rPr>
      <w:rFonts w:ascii="Times New Roman" w:eastAsia="Times New Roman" w:hAnsi="Times New Roman" w:cs="Times New Roman"/>
      <w:sz w:val="24"/>
      <w:szCs w:val="24"/>
    </w:rPr>
  </w:style>
  <w:style w:type="paragraph" w:customStyle="1" w:styleId="C7B6D826DD5E41EC876B125C158A8AC39">
    <w:name w:val="C7B6D826DD5E41EC876B125C158A8AC39"/>
    <w:rsid w:val="007552B9"/>
    <w:pPr>
      <w:spacing w:after="0" w:line="240" w:lineRule="auto"/>
    </w:pPr>
    <w:rPr>
      <w:rFonts w:ascii="Times New Roman" w:eastAsia="Times New Roman" w:hAnsi="Times New Roman" w:cs="Times New Roman"/>
      <w:sz w:val="24"/>
      <w:szCs w:val="24"/>
    </w:rPr>
  </w:style>
  <w:style w:type="paragraph" w:customStyle="1" w:styleId="D50680B36A964C8A91FCEC664B87AB999">
    <w:name w:val="D50680B36A964C8A91FCEC664B87AB999"/>
    <w:rsid w:val="007552B9"/>
    <w:pPr>
      <w:spacing w:after="0" w:line="240" w:lineRule="auto"/>
    </w:pPr>
    <w:rPr>
      <w:rFonts w:ascii="Times New Roman" w:eastAsia="Times New Roman" w:hAnsi="Times New Roman" w:cs="Times New Roman"/>
      <w:sz w:val="24"/>
      <w:szCs w:val="24"/>
    </w:rPr>
  </w:style>
  <w:style w:type="paragraph" w:customStyle="1" w:styleId="019DF533D2F54E568B770369BDEEDD359">
    <w:name w:val="019DF533D2F54E568B770369BDEEDD359"/>
    <w:rsid w:val="007552B9"/>
    <w:pPr>
      <w:spacing w:after="0" w:line="240" w:lineRule="auto"/>
    </w:pPr>
    <w:rPr>
      <w:rFonts w:ascii="Times New Roman" w:eastAsia="Times New Roman" w:hAnsi="Times New Roman" w:cs="Times New Roman"/>
      <w:sz w:val="24"/>
      <w:szCs w:val="24"/>
    </w:rPr>
  </w:style>
  <w:style w:type="paragraph" w:customStyle="1" w:styleId="8C2378218D7744839AC2CEF05F7978571">
    <w:name w:val="8C2378218D7744839AC2CEF05F7978571"/>
    <w:rsid w:val="007552B9"/>
    <w:pPr>
      <w:spacing w:after="0" w:line="240" w:lineRule="auto"/>
    </w:pPr>
    <w:rPr>
      <w:rFonts w:ascii="Times New Roman" w:eastAsia="Times New Roman" w:hAnsi="Times New Roman" w:cs="Times New Roman"/>
      <w:sz w:val="24"/>
      <w:szCs w:val="24"/>
    </w:rPr>
  </w:style>
  <w:style w:type="paragraph" w:customStyle="1" w:styleId="5A85A4981C5B4582BE73A9D82AC7761B9">
    <w:name w:val="5A85A4981C5B4582BE73A9D82AC7761B9"/>
    <w:rsid w:val="007552B9"/>
    <w:pPr>
      <w:spacing w:after="0" w:line="240" w:lineRule="auto"/>
    </w:pPr>
    <w:rPr>
      <w:rFonts w:ascii="Times New Roman" w:eastAsia="Times New Roman" w:hAnsi="Times New Roman" w:cs="Times New Roman"/>
      <w:sz w:val="24"/>
      <w:szCs w:val="24"/>
    </w:rPr>
  </w:style>
  <w:style w:type="paragraph" w:customStyle="1" w:styleId="0B7180790F974464B2194D997372587F9">
    <w:name w:val="0B7180790F974464B2194D997372587F9"/>
    <w:rsid w:val="007552B9"/>
    <w:pPr>
      <w:spacing w:after="0" w:line="240" w:lineRule="auto"/>
    </w:pPr>
    <w:rPr>
      <w:rFonts w:ascii="Times New Roman" w:eastAsia="Times New Roman" w:hAnsi="Times New Roman" w:cs="Times New Roman"/>
      <w:sz w:val="24"/>
      <w:szCs w:val="24"/>
    </w:rPr>
  </w:style>
  <w:style w:type="paragraph" w:customStyle="1" w:styleId="756ED9F1E4CB4C6A9138ECA933A3F2589">
    <w:name w:val="756ED9F1E4CB4C6A9138ECA933A3F2589"/>
    <w:rsid w:val="007552B9"/>
    <w:pPr>
      <w:spacing w:after="0" w:line="240" w:lineRule="auto"/>
    </w:pPr>
    <w:rPr>
      <w:rFonts w:ascii="Times New Roman" w:eastAsia="Times New Roman" w:hAnsi="Times New Roman" w:cs="Times New Roman"/>
      <w:sz w:val="24"/>
      <w:szCs w:val="24"/>
    </w:rPr>
  </w:style>
  <w:style w:type="paragraph" w:customStyle="1" w:styleId="42963D4E2A8F48DB8755A0D32E6464678">
    <w:name w:val="42963D4E2A8F48DB8755A0D32E6464678"/>
    <w:rsid w:val="007552B9"/>
    <w:pPr>
      <w:spacing w:after="0" w:line="240" w:lineRule="auto"/>
    </w:pPr>
    <w:rPr>
      <w:rFonts w:ascii="Times New Roman" w:eastAsia="Times New Roman" w:hAnsi="Times New Roman" w:cs="Times New Roman"/>
      <w:sz w:val="24"/>
      <w:szCs w:val="24"/>
    </w:rPr>
  </w:style>
  <w:style w:type="paragraph" w:customStyle="1" w:styleId="6EDA3662CCDE481E8B496B78451EFA5A8">
    <w:name w:val="6EDA3662CCDE481E8B496B78451EFA5A8"/>
    <w:rsid w:val="007552B9"/>
    <w:pPr>
      <w:spacing w:after="0" w:line="240" w:lineRule="auto"/>
    </w:pPr>
    <w:rPr>
      <w:rFonts w:ascii="Times New Roman" w:eastAsia="Times New Roman" w:hAnsi="Times New Roman" w:cs="Times New Roman"/>
      <w:sz w:val="24"/>
      <w:szCs w:val="24"/>
    </w:rPr>
  </w:style>
  <w:style w:type="paragraph" w:customStyle="1" w:styleId="42E84BDE73C645A49E527DED44B27CE27">
    <w:name w:val="42E84BDE73C645A49E527DED44B27CE27"/>
    <w:rsid w:val="007552B9"/>
    <w:pPr>
      <w:spacing w:after="0" w:line="240" w:lineRule="auto"/>
    </w:pPr>
    <w:rPr>
      <w:rFonts w:ascii="Times New Roman" w:eastAsia="Times New Roman" w:hAnsi="Times New Roman" w:cs="Times New Roman"/>
      <w:sz w:val="24"/>
      <w:szCs w:val="24"/>
    </w:rPr>
  </w:style>
  <w:style w:type="paragraph" w:customStyle="1" w:styleId="E5A4082889F246A0A1E30E4757460C3D7">
    <w:name w:val="E5A4082889F246A0A1E30E4757460C3D7"/>
    <w:rsid w:val="007552B9"/>
    <w:pPr>
      <w:spacing w:after="0" w:line="240" w:lineRule="auto"/>
    </w:pPr>
    <w:rPr>
      <w:rFonts w:ascii="Times New Roman" w:eastAsia="Times New Roman" w:hAnsi="Times New Roman" w:cs="Times New Roman"/>
      <w:sz w:val="24"/>
      <w:szCs w:val="24"/>
    </w:rPr>
  </w:style>
  <w:style w:type="paragraph" w:customStyle="1" w:styleId="82A21ABDA028492288C34D735AEA3AEE7">
    <w:name w:val="82A21ABDA028492288C34D735AEA3AEE7"/>
    <w:rsid w:val="007552B9"/>
    <w:pPr>
      <w:spacing w:after="0" w:line="240" w:lineRule="auto"/>
    </w:pPr>
    <w:rPr>
      <w:rFonts w:ascii="Times New Roman" w:eastAsia="Times New Roman" w:hAnsi="Times New Roman" w:cs="Times New Roman"/>
      <w:sz w:val="24"/>
      <w:szCs w:val="24"/>
    </w:rPr>
  </w:style>
  <w:style w:type="paragraph" w:customStyle="1" w:styleId="D129FA5A0C62464CBE207D7CC19478D07">
    <w:name w:val="D129FA5A0C62464CBE207D7CC19478D07"/>
    <w:rsid w:val="007552B9"/>
    <w:pPr>
      <w:spacing w:after="0" w:line="240" w:lineRule="auto"/>
    </w:pPr>
    <w:rPr>
      <w:rFonts w:ascii="Times New Roman" w:eastAsia="Times New Roman" w:hAnsi="Times New Roman" w:cs="Times New Roman"/>
      <w:sz w:val="24"/>
      <w:szCs w:val="24"/>
    </w:rPr>
  </w:style>
  <w:style w:type="paragraph" w:customStyle="1" w:styleId="6D2FFF3962EA40EDA36589A027B193427">
    <w:name w:val="6D2FFF3962EA40EDA36589A027B193427"/>
    <w:rsid w:val="007552B9"/>
    <w:pPr>
      <w:spacing w:after="0" w:line="240" w:lineRule="auto"/>
    </w:pPr>
    <w:rPr>
      <w:rFonts w:ascii="Times New Roman" w:eastAsia="Times New Roman" w:hAnsi="Times New Roman" w:cs="Times New Roman"/>
      <w:sz w:val="24"/>
      <w:szCs w:val="24"/>
    </w:rPr>
  </w:style>
  <w:style w:type="paragraph" w:customStyle="1" w:styleId="8CF0CBF3634045EF855287786E3912EF7">
    <w:name w:val="8CF0CBF3634045EF855287786E3912EF7"/>
    <w:rsid w:val="007552B9"/>
    <w:pPr>
      <w:spacing w:after="0" w:line="240" w:lineRule="auto"/>
    </w:pPr>
    <w:rPr>
      <w:rFonts w:ascii="Times New Roman" w:eastAsia="Times New Roman" w:hAnsi="Times New Roman" w:cs="Times New Roman"/>
      <w:sz w:val="24"/>
      <w:szCs w:val="24"/>
    </w:rPr>
  </w:style>
  <w:style w:type="paragraph" w:customStyle="1" w:styleId="5255CE64A89D4BE889B0BB7B286106AC7">
    <w:name w:val="5255CE64A89D4BE889B0BB7B286106AC7"/>
    <w:rsid w:val="007552B9"/>
    <w:pPr>
      <w:spacing w:after="0" w:line="240" w:lineRule="auto"/>
    </w:pPr>
    <w:rPr>
      <w:rFonts w:ascii="Times New Roman" w:eastAsia="Times New Roman" w:hAnsi="Times New Roman" w:cs="Times New Roman"/>
      <w:sz w:val="24"/>
      <w:szCs w:val="24"/>
    </w:rPr>
  </w:style>
  <w:style w:type="paragraph" w:customStyle="1" w:styleId="FAE467E99F5A4C2BBB66FB15AD30F57814">
    <w:name w:val="FAE467E99F5A4C2BBB66FB15AD30F57814"/>
    <w:rsid w:val="007552B9"/>
    <w:pPr>
      <w:spacing w:after="0" w:line="240" w:lineRule="auto"/>
    </w:pPr>
    <w:rPr>
      <w:rFonts w:ascii="Times New Roman" w:eastAsia="Times New Roman" w:hAnsi="Times New Roman" w:cs="Times New Roman"/>
      <w:sz w:val="24"/>
      <w:szCs w:val="24"/>
    </w:rPr>
  </w:style>
  <w:style w:type="paragraph" w:customStyle="1" w:styleId="D0E87057B55145E8A8BF921D3E14DCEB7">
    <w:name w:val="D0E87057B55145E8A8BF921D3E14DCEB7"/>
    <w:rsid w:val="007552B9"/>
    <w:pPr>
      <w:spacing w:after="0" w:line="240" w:lineRule="auto"/>
    </w:pPr>
    <w:rPr>
      <w:rFonts w:ascii="Times New Roman" w:eastAsia="Times New Roman" w:hAnsi="Times New Roman" w:cs="Times New Roman"/>
      <w:sz w:val="24"/>
      <w:szCs w:val="24"/>
    </w:rPr>
  </w:style>
  <w:style w:type="paragraph" w:customStyle="1" w:styleId="0E95FA5D54FE4BACA67C37769E9F1FA57">
    <w:name w:val="0E95FA5D54FE4BACA67C37769E9F1FA57"/>
    <w:rsid w:val="007552B9"/>
    <w:pPr>
      <w:spacing w:after="0" w:line="240" w:lineRule="auto"/>
    </w:pPr>
    <w:rPr>
      <w:rFonts w:ascii="Times New Roman" w:eastAsia="Times New Roman" w:hAnsi="Times New Roman" w:cs="Times New Roman"/>
      <w:sz w:val="24"/>
      <w:szCs w:val="24"/>
    </w:rPr>
  </w:style>
  <w:style w:type="paragraph" w:customStyle="1" w:styleId="841784BC513646F49964CDD9DB7185BF6">
    <w:name w:val="841784BC513646F49964CDD9DB7185BF6"/>
    <w:rsid w:val="007552B9"/>
    <w:pPr>
      <w:spacing w:after="0" w:line="240" w:lineRule="auto"/>
    </w:pPr>
    <w:rPr>
      <w:rFonts w:ascii="Times New Roman" w:eastAsia="Times New Roman" w:hAnsi="Times New Roman" w:cs="Times New Roman"/>
      <w:sz w:val="24"/>
      <w:szCs w:val="24"/>
    </w:rPr>
  </w:style>
  <w:style w:type="paragraph" w:customStyle="1" w:styleId="8A0E79CB440A439F9A01A5C7D4B035436">
    <w:name w:val="8A0E79CB440A439F9A01A5C7D4B035436"/>
    <w:rsid w:val="007552B9"/>
    <w:pPr>
      <w:spacing w:after="0" w:line="240" w:lineRule="auto"/>
    </w:pPr>
    <w:rPr>
      <w:rFonts w:ascii="Times New Roman" w:eastAsia="Times New Roman" w:hAnsi="Times New Roman" w:cs="Times New Roman"/>
      <w:sz w:val="24"/>
      <w:szCs w:val="24"/>
    </w:rPr>
  </w:style>
  <w:style w:type="paragraph" w:customStyle="1" w:styleId="FB64CCA50BAB4C8C93528912810F5B1E3">
    <w:name w:val="FB64CCA50BAB4C8C93528912810F5B1E3"/>
    <w:rsid w:val="007552B9"/>
    <w:pPr>
      <w:spacing w:after="0" w:line="240" w:lineRule="auto"/>
    </w:pPr>
    <w:rPr>
      <w:rFonts w:ascii="Times New Roman" w:eastAsia="Times New Roman" w:hAnsi="Times New Roman" w:cs="Times New Roman"/>
      <w:sz w:val="24"/>
      <w:szCs w:val="24"/>
    </w:rPr>
  </w:style>
  <w:style w:type="paragraph" w:customStyle="1" w:styleId="BC3141B7B2C248CCAAE43D4448AA0A5A6">
    <w:name w:val="BC3141B7B2C248CCAAE43D4448AA0A5A6"/>
    <w:rsid w:val="007552B9"/>
    <w:pPr>
      <w:spacing w:after="0" w:line="240" w:lineRule="auto"/>
    </w:pPr>
    <w:rPr>
      <w:rFonts w:ascii="Times New Roman" w:eastAsia="Times New Roman" w:hAnsi="Times New Roman" w:cs="Times New Roman"/>
      <w:sz w:val="24"/>
      <w:szCs w:val="24"/>
    </w:rPr>
  </w:style>
  <w:style w:type="paragraph" w:customStyle="1" w:styleId="2DE9E6F0994A4B5291F803911A2C0AAE6">
    <w:name w:val="2DE9E6F0994A4B5291F803911A2C0AAE6"/>
    <w:rsid w:val="007552B9"/>
    <w:pPr>
      <w:spacing w:after="0" w:line="240" w:lineRule="auto"/>
    </w:pPr>
    <w:rPr>
      <w:rFonts w:ascii="Times New Roman" w:eastAsia="Times New Roman" w:hAnsi="Times New Roman" w:cs="Times New Roman"/>
      <w:sz w:val="24"/>
      <w:szCs w:val="24"/>
    </w:rPr>
  </w:style>
  <w:style w:type="paragraph" w:customStyle="1" w:styleId="29C959C535524A83B2066EDAD7A0BA575">
    <w:name w:val="29C959C535524A83B2066EDAD7A0BA575"/>
    <w:rsid w:val="007552B9"/>
    <w:pPr>
      <w:spacing w:after="0" w:line="240" w:lineRule="auto"/>
    </w:pPr>
    <w:rPr>
      <w:rFonts w:ascii="Times New Roman" w:eastAsia="Times New Roman" w:hAnsi="Times New Roman" w:cs="Times New Roman"/>
      <w:sz w:val="24"/>
      <w:szCs w:val="24"/>
    </w:rPr>
  </w:style>
  <w:style w:type="paragraph" w:customStyle="1" w:styleId="5C05DC882E0D4E9E90B7F267C91EFFAF5">
    <w:name w:val="5C05DC882E0D4E9E90B7F267C91EFFAF5"/>
    <w:rsid w:val="007552B9"/>
    <w:pPr>
      <w:spacing w:after="0" w:line="240" w:lineRule="auto"/>
    </w:pPr>
    <w:rPr>
      <w:rFonts w:ascii="Times New Roman" w:eastAsia="Times New Roman" w:hAnsi="Times New Roman" w:cs="Times New Roman"/>
      <w:sz w:val="24"/>
      <w:szCs w:val="24"/>
    </w:rPr>
  </w:style>
  <w:style w:type="paragraph" w:customStyle="1" w:styleId="FD8925E05E01471A9CF44FC27F3F91985">
    <w:name w:val="FD8925E05E01471A9CF44FC27F3F91985"/>
    <w:rsid w:val="007552B9"/>
    <w:pPr>
      <w:spacing w:after="0" w:line="240" w:lineRule="auto"/>
    </w:pPr>
    <w:rPr>
      <w:rFonts w:ascii="Times New Roman" w:eastAsia="Times New Roman" w:hAnsi="Times New Roman" w:cs="Times New Roman"/>
      <w:sz w:val="24"/>
      <w:szCs w:val="24"/>
    </w:rPr>
  </w:style>
  <w:style w:type="paragraph" w:customStyle="1" w:styleId="D465440A70B04E2CBEE2F82540CB019C5">
    <w:name w:val="D465440A70B04E2CBEE2F82540CB019C5"/>
    <w:rsid w:val="007552B9"/>
    <w:pPr>
      <w:spacing w:after="0" w:line="240" w:lineRule="auto"/>
    </w:pPr>
    <w:rPr>
      <w:rFonts w:ascii="Times New Roman" w:eastAsia="Times New Roman" w:hAnsi="Times New Roman" w:cs="Times New Roman"/>
      <w:sz w:val="24"/>
      <w:szCs w:val="24"/>
    </w:rPr>
  </w:style>
  <w:style w:type="paragraph" w:customStyle="1" w:styleId="2A8F64C712B2413F99D8ECB951955E215">
    <w:name w:val="2A8F64C712B2413F99D8ECB951955E215"/>
    <w:rsid w:val="007552B9"/>
    <w:pPr>
      <w:spacing w:after="0" w:line="240" w:lineRule="auto"/>
    </w:pPr>
    <w:rPr>
      <w:rFonts w:ascii="Times New Roman" w:eastAsia="Times New Roman" w:hAnsi="Times New Roman" w:cs="Times New Roman"/>
      <w:sz w:val="24"/>
      <w:szCs w:val="24"/>
    </w:rPr>
  </w:style>
  <w:style w:type="paragraph" w:customStyle="1" w:styleId="01361C92B57D4C80830A9E1F6D47E9B65">
    <w:name w:val="01361C92B57D4C80830A9E1F6D47E9B65"/>
    <w:rsid w:val="007552B9"/>
    <w:pPr>
      <w:spacing w:after="0" w:line="240" w:lineRule="auto"/>
    </w:pPr>
    <w:rPr>
      <w:rFonts w:ascii="Times New Roman" w:eastAsia="Times New Roman" w:hAnsi="Times New Roman" w:cs="Times New Roman"/>
      <w:sz w:val="24"/>
      <w:szCs w:val="24"/>
    </w:rPr>
  </w:style>
  <w:style w:type="paragraph" w:customStyle="1" w:styleId="99DEDD36ADF04E089A752F2B87507E1D5">
    <w:name w:val="99DEDD36ADF04E089A752F2B87507E1D5"/>
    <w:rsid w:val="007552B9"/>
    <w:pPr>
      <w:spacing w:after="0" w:line="240" w:lineRule="auto"/>
    </w:pPr>
    <w:rPr>
      <w:rFonts w:ascii="Times New Roman" w:eastAsia="Times New Roman" w:hAnsi="Times New Roman" w:cs="Times New Roman"/>
      <w:sz w:val="24"/>
      <w:szCs w:val="24"/>
    </w:rPr>
  </w:style>
  <w:style w:type="paragraph" w:customStyle="1" w:styleId="C8BAF1CE6CB5433FB9A97187C2FB2E535">
    <w:name w:val="C8BAF1CE6CB5433FB9A97187C2FB2E535"/>
    <w:rsid w:val="007552B9"/>
    <w:pPr>
      <w:spacing w:after="0" w:line="240" w:lineRule="auto"/>
    </w:pPr>
    <w:rPr>
      <w:rFonts w:ascii="Times New Roman" w:eastAsia="Times New Roman" w:hAnsi="Times New Roman" w:cs="Times New Roman"/>
      <w:sz w:val="24"/>
      <w:szCs w:val="24"/>
    </w:rPr>
  </w:style>
  <w:style w:type="paragraph" w:customStyle="1" w:styleId="01A391B7E1B54B58A25A1C82C4CF172D5">
    <w:name w:val="01A391B7E1B54B58A25A1C82C4CF172D5"/>
    <w:rsid w:val="007552B9"/>
    <w:pPr>
      <w:spacing w:after="0" w:line="240" w:lineRule="auto"/>
    </w:pPr>
    <w:rPr>
      <w:rFonts w:ascii="Times New Roman" w:eastAsia="Times New Roman" w:hAnsi="Times New Roman" w:cs="Times New Roman"/>
      <w:sz w:val="24"/>
      <w:szCs w:val="24"/>
    </w:rPr>
  </w:style>
  <w:style w:type="paragraph" w:customStyle="1" w:styleId="EF61D53D05B04B28A214A80C482A7CBF5">
    <w:name w:val="EF61D53D05B04B28A214A80C482A7CBF5"/>
    <w:rsid w:val="007552B9"/>
    <w:pPr>
      <w:spacing w:after="0" w:line="240" w:lineRule="auto"/>
    </w:pPr>
    <w:rPr>
      <w:rFonts w:ascii="Times New Roman" w:eastAsia="Times New Roman" w:hAnsi="Times New Roman" w:cs="Times New Roman"/>
      <w:sz w:val="24"/>
      <w:szCs w:val="24"/>
    </w:rPr>
  </w:style>
  <w:style w:type="paragraph" w:customStyle="1" w:styleId="C093AD81F6B34561B876C9206170757D5">
    <w:name w:val="C093AD81F6B34561B876C9206170757D5"/>
    <w:rsid w:val="007552B9"/>
    <w:pPr>
      <w:spacing w:after="0" w:line="240" w:lineRule="auto"/>
    </w:pPr>
    <w:rPr>
      <w:rFonts w:ascii="Times New Roman" w:eastAsia="Times New Roman" w:hAnsi="Times New Roman" w:cs="Times New Roman"/>
      <w:sz w:val="24"/>
      <w:szCs w:val="24"/>
    </w:rPr>
  </w:style>
  <w:style w:type="paragraph" w:customStyle="1" w:styleId="2BA58D48D9464A2EB0AF661D37CF1FB45">
    <w:name w:val="2BA58D48D9464A2EB0AF661D37CF1FB45"/>
    <w:rsid w:val="007552B9"/>
    <w:pPr>
      <w:spacing w:after="0" w:line="240" w:lineRule="auto"/>
    </w:pPr>
    <w:rPr>
      <w:rFonts w:ascii="Times New Roman" w:eastAsia="Times New Roman" w:hAnsi="Times New Roman" w:cs="Times New Roman"/>
      <w:sz w:val="24"/>
      <w:szCs w:val="24"/>
    </w:rPr>
  </w:style>
  <w:style w:type="paragraph" w:customStyle="1" w:styleId="51AFEA3B5BA346D188C1AA4E36611DAC1">
    <w:name w:val="51AFEA3B5BA346D188C1AA4E36611DAC1"/>
    <w:rsid w:val="007552B9"/>
    <w:pPr>
      <w:spacing w:after="0" w:line="240" w:lineRule="auto"/>
    </w:pPr>
    <w:rPr>
      <w:rFonts w:ascii="Times New Roman" w:eastAsia="Times New Roman" w:hAnsi="Times New Roman" w:cs="Times New Roman"/>
      <w:sz w:val="24"/>
      <w:szCs w:val="24"/>
    </w:rPr>
  </w:style>
  <w:style w:type="paragraph" w:customStyle="1" w:styleId="A021F5EECC024A3FA899607AB82408FB1">
    <w:name w:val="A021F5EECC024A3FA899607AB82408FB1"/>
    <w:rsid w:val="007552B9"/>
    <w:pPr>
      <w:spacing w:after="0" w:line="240" w:lineRule="auto"/>
    </w:pPr>
    <w:rPr>
      <w:rFonts w:ascii="Times New Roman" w:eastAsia="Times New Roman" w:hAnsi="Times New Roman" w:cs="Times New Roman"/>
      <w:sz w:val="24"/>
      <w:szCs w:val="24"/>
    </w:rPr>
  </w:style>
  <w:style w:type="paragraph" w:customStyle="1" w:styleId="AAA0878146064BC7ACC7FDA0053E479D5">
    <w:name w:val="AAA0878146064BC7ACC7FDA0053E479D5"/>
    <w:rsid w:val="007552B9"/>
    <w:pPr>
      <w:spacing w:after="0" w:line="240" w:lineRule="auto"/>
    </w:pPr>
    <w:rPr>
      <w:rFonts w:ascii="Times New Roman" w:eastAsia="Times New Roman" w:hAnsi="Times New Roman" w:cs="Times New Roman"/>
      <w:sz w:val="24"/>
      <w:szCs w:val="24"/>
    </w:rPr>
  </w:style>
  <w:style w:type="paragraph" w:customStyle="1" w:styleId="BF6D539CE1B4425CAA445A92925196A715">
    <w:name w:val="BF6D539CE1B4425CAA445A92925196A715"/>
    <w:rsid w:val="007552B9"/>
    <w:pPr>
      <w:spacing w:after="0" w:line="240" w:lineRule="auto"/>
    </w:pPr>
    <w:rPr>
      <w:rFonts w:ascii="Times New Roman" w:eastAsia="Times New Roman" w:hAnsi="Times New Roman" w:cs="Times New Roman"/>
      <w:sz w:val="24"/>
      <w:szCs w:val="24"/>
    </w:rPr>
  </w:style>
  <w:style w:type="paragraph" w:customStyle="1" w:styleId="AA43A12AEB8C4C7DB3BCCB2CDFFA59C25">
    <w:name w:val="AA43A12AEB8C4C7DB3BCCB2CDFFA59C25"/>
    <w:rsid w:val="007552B9"/>
    <w:pPr>
      <w:spacing w:after="0" w:line="240" w:lineRule="auto"/>
    </w:pPr>
    <w:rPr>
      <w:rFonts w:ascii="Times New Roman" w:eastAsia="Times New Roman" w:hAnsi="Times New Roman" w:cs="Times New Roman"/>
      <w:sz w:val="24"/>
      <w:szCs w:val="24"/>
    </w:rPr>
  </w:style>
  <w:style w:type="paragraph" w:customStyle="1" w:styleId="208E214FE76646CABA20428E554D25F55">
    <w:name w:val="208E214FE76646CABA20428E554D25F55"/>
    <w:rsid w:val="007552B9"/>
    <w:pPr>
      <w:spacing w:after="0" w:line="240" w:lineRule="auto"/>
    </w:pPr>
    <w:rPr>
      <w:rFonts w:ascii="Times New Roman" w:eastAsia="Times New Roman" w:hAnsi="Times New Roman" w:cs="Times New Roman"/>
      <w:sz w:val="24"/>
      <w:szCs w:val="24"/>
    </w:rPr>
  </w:style>
  <w:style w:type="paragraph" w:customStyle="1" w:styleId="C6D173886857414AB86CD121A03006675">
    <w:name w:val="C6D173886857414AB86CD121A03006675"/>
    <w:rsid w:val="007552B9"/>
    <w:pPr>
      <w:spacing w:after="0" w:line="240" w:lineRule="auto"/>
    </w:pPr>
    <w:rPr>
      <w:rFonts w:ascii="Times New Roman" w:eastAsia="Times New Roman" w:hAnsi="Times New Roman" w:cs="Times New Roman"/>
      <w:sz w:val="24"/>
      <w:szCs w:val="24"/>
    </w:rPr>
  </w:style>
  <w:style w:type="paragraph" w:customStyle="1" w:styleId="DE0E196F344F47DCA756B0EB233C5E4C5">
    <w:name w:val="DE0E196F344F47DCA756B0EB233C5E4C5"/>
    <w:rsid w:val="007552B9"/>
    <w:pPr>
      <w:spacing w:after="0" w:line="240" w:lineRule="auto"/>
    </w:pPr>
    <w:rPr>
      <w:rFonts w:ascii="Times New Roman" w:eastAsia="Times New Roman" w:hAnsi="Times New Roman" w:cs="Times New Roman"/>
      <w:sz w:val="24"/>
      <w:szCs w:val="24"/>
    </w:rPr>
  </w:style>
  <w:style w:type="paragraph" w:customStyle="1" w:styleId="AA8DDBF7C0E044E8B6F97ABF0A441F455">
    <w:name w:val="AA8DDBF7C0E044E8B6F97ABF0A441F455"/>
    <w:rsid w:val="007552B9"/>
    <w:pPr>
      <w:spacing w:after="0" w:line="240" w:lineRule="auto"/>
    </w:pPr>
    <w:rPr>
      <w:rFonts w:ascii="Times New Roman" w:eastAsia="Times New Roman" w:hAnsi="Times New Roman" w:cs="Times New Roman"/>
      <w:sz w:val="24"/>
      <w:szCs w:val="24"/>
    </w:rPr>
  </w:style>
  <w:style w:type="paragraph" w:customStyle="1" w:styleId="27DE032AC01F439F95C31D300BF192FC24">
    <w:name w:val="27DE032AC01F439F95C31D300BF192FC24"/>
    <w:rsid w:val="007552B9"/>
    <w:pPr>
      <w:spacing w:after="0" w:line="240" w:lineRule="auto"/>
    </w:pPr>
    <w:rPr>
      <w:rFonts w:ascii="Times New Roman" w:eastAsia="Times New Roman" w:hAnsi="Times New Roman" w:cs="Times New Roman"/>
      <w:sz w:val="24"/>
      <w:szCs w:val="24"/>
    </w:rPr>
  </w:style>
  <w:style w:type="paragraph" w:customStyle="1" w:styleId="417CE713D1054F6B83353E4350C1FF6B5">
    <w:name w:val="417CE713D1054F6B83353E4350C1FF6B5"/>
    <w:rsid w:val="007552B9"/>
    <w:pPr>
      <w:spacing w:after="0" w:line="240" w:lineRule="auto"/>
    </w:pPr>
    <w:rPr>
      <w:rFonts w:ascii="Times New Roman" w:eastAsia="Times New Roman" w:hAnsi="Times New Roman" w:cs="Times New Roman"/>
      <w:sz w:val="24"/>
      <w:szCs w:val="24"/>
    </w:rPr>
  </w:style>
  <w:style w:type="paragraph" w:customStyle="1" w:styleId="CE064DA81323401B827CAA879894BD155">
    <w:name w:val="CE064DA81323401B827CAA879894BD155"/>
    <w:rsid w:val="007552B9"/>
    <w:pPr>
      <w:spacing w:after="0" w:line="240" w:lineRule="auto"/>
    </w:pPr>
    <w:rPr>
      <w:rFonts w:ascii="Times New Roman" w:eastAsia="Times New Roman" w:hAnsi="Times New Roman" w:cs="Times New Roman"/>
      <w:sz w:val="24"/>
      <w:szCs w:val="24"/>
    </w:rPr>
  </w:style>
  <w:style w:type="paragraph" w:customStyle="1" w:styleId="E6E88052C7AF46EBA11B2E859EEAC1A85">
    <w:name w:val="E6E88052C7AF46EBA11B2E859EEAC1A85"/>
    <w:rsid w:val="007552B9"/>
    <w:pPr>
      <w:spacing w:after="0" w:line="240" w:lineRule="auto"/>
    </w:pPr>
    <w:rPr>
      <w:rFonts w:ascii="Times New Roman" w:eastAsia="Times New Roman" w:hAnsi="Times New Roman" w:cs="Times New Roman"/>
      <w:sz w:val="24"/>
      <w:szCs w:val="24"/>
    </w:rPr>
  </w:style>
  <w:style w:type="paragraph" w:customStyle="1" w:styleId="14704C8C97854E7FA11810ED9F4CE3325">
    <w:name w:val="14704C8C97854E7FA11810ED9F4CE3325"/>
    <w:rsid w:val="007552B9"/>
    <w:pPr>
      <w:spacing w:after="0" w:line="240" w:lineRule="auto"/>
    </w:pPr>
    <w:rPr>
      <w:rFonts w:ascii="Times New Roman" w:eastAsia="Times New Roman" w:hAnsi="Times New Roman" w:cs="Times New Roman"/>
      <w:sz w:val="24"/>
      <w:szCs w:val="24"/>
    </w:rPr>
  </w:style>
  <w:style w:type="paragraph" w:customStyle="1" w:styleId="E11538203A5E4F388429C3EB7AB7DF495">
    <w:name w:val="E11538203A5E4F388429C3EB7AB7DF495"/>
    <w:rsid w:val="007552B9"/>
    <w:pPr>
      <w:spacing w:after="0" w:line="240" w:lineRule="auto"/>
    </w:pPr>
    <w:rPr>
      <w:rFonts w:ascii="Times New Roman" w:eastAsia="Times New Roman" w:hAnsi="Times New Roman" w:cs="Times New Roman"/>
      <w:sz w:val="24"/>
      <w:szCs w:val="24"/>
    </w:rPr>
  </w:style>
  <w:style w:type="paragraph" w:customStyle="1" w:styleId="357F0FC2AA01428CA83ED8613D5F94DB5">
    <w:name w:val="357F0FC2AA01428CA83ED8613D5F94DB5"/>
    <w:rsid w:val="007552B9"/>
    <w:pPr>
      <w:spacing w:after="0" w:line="240" w:lineRule="auto"/>
    </w:pPr>
    <w:rPr>
      <w:rFonts w:ascii="Times New Roman" w:eastAsia="Times New Roman" w:hAnsi="Times New Roman" w:cs="Times New Roman"/>
      <w:sz w:val="24"/>
      <w:szCs w:val="24"/>
    </w:rPr>
  </w:style>
  <w:style w:type="paragraph" w:customStyle="1" w:styleId="05B57452525B4BF085C7FABBB3D369F05">
    <w:name w:val="05B57452525B4BF085C7FABBB3D369F05"/>
    <w:rsid w:val="007552B9"/>
    <w:pPr>
      <w:spacing w:after="0" w:line="240" w:lineRule="auto"/>
    </w:pPr>
    <w:rPr>
      <w:rFonts w:ascii="Times New Roman" w:eastAsia="Times New Roman" w:hAnsi="Times New Roman" w:cs="Times New Roman"/>
      <w:sz w:val="24"/>
      <w:szCs w:val="24"/>
    </w:rPr>
  </w:style>
  <w:style w:type="paragraph" w:customStyle="1" w:styleId="3203BC8F893946CE8343297C644FA7B05">
    <w:name w:val="3203BC8F893946CE8343297C644FA7B05"/>
    <w:rsid w:val="007552B9"/>
    <w:pPr>
      <w:spacing w:after="0" w:line="240" w:lineRule="auto"/>
    </w:pPr>
    <w:rPr>
      <w:rFonts w:ascii="Times New Roman" w:eastAsia="Times New Roman" w:hAnsi="Times New Roman" w:cs="Times New Roman"/>
      <w:sz w:val="24"/>
      <w:szCs w:val="24"/>
    </w:rPr>
  </w:style>
  <w:style w:type="paragraph" w:customStyle="1" w:styleId="670D2B9419AD4A82988EA1DC6DF2792724">
    <w:name w:val="670D2B9419AD4A82988EA1DC6DF2792724"/>
    <w:rsid w:val="007552B9"/>
    <w:pPr>
      <w:spacing w:after="0" w:line="240" w:lineRule="auto"/>
    </w:pPr>
    <w:rPr>
      <w:rFonts w:ascii="Times New Roman" w:eastAsia="Times New Roman" w:hAnsi="Times New Roman" w:cs="Times New Roman"/>
      <w:sz w:val="24"/>
      <w:szCs w:val="24"/>
    </w:rPr>
  </w:style>
  <w:style w:type="paragraph" w:customStyle="1" w:styleId="2C415CA40416436D9697709CF47FF80424">
    <w:name w:val="2C415CA40416436D9697709CF47FF80424"/>
    <w:rsid w:val="007552B9"/>
    <w:pPr>
      <w:spacing w:after="0" w:line="240" w:lineRule="auto"/>
    </w:pPr>
    <w:rPr>
      <w:rFonts w:ascii="Times New Roman" w:eastAsia="Times New Roman" w:hAnsi="Times New Roman" w:cs="Times New Roman"/>
      <w:sz w:val="24"/>
      <w:szCs w:val="24"/>
    </w:rPr>
  </w:style>
  <w:style w:type="paragraph" w:customStyle="1" w:styleId="FE55E04C1E9C4386B3292F6FF2B6E32C5">
    <w:name w:val="FE55E04C1E9C4386B3292F6FF2B6E32C5"/>
    <w:rsid w:val="007552B9"/>
    <w:pPr>
      <w:spacing w:after="0" w:line="240" w:lineRule="auto"/>
    </w:pPr>
    <w:rPr>
      <w:rFonts w:ascii="Times New Roman" w:eastAsia="Times New Roman" w:hAnsi="Times New Roman" w:cs="Times New Roman"/>
      <w:sz w:val="24"/>
      <w:szCs w:val="24"/>
    </w:rPr>
  </w:style>
  <w:style w:type="paragraph" w:customStyle="1" w:styleId="9089ADF7129345FBB226DC02596FE3AB24">
    <w:name w:val="9089ADF7129345FBB226DC02596FE3AB24"/>
    <w:rsid w:val="007552B9"/>
    <w:pPr>
      <w:spacing w:after="0" w:line="240" w:lineRule="auto"/>
    </w:pPr>
    <w:rPr>
      <w:rFonts w:ascii="Times New Roman" w:eastAsia="Times New Roman" w:hAnsi="Times New Roman" w:cs="Times New Roman"/>
      <w:sz w:val="24"/>
      <w:szCs w:val="24"/>
    </w:rPr>
  </w:style>
  <w:style w:type="paragraph" w:customStyle="1" w:styleId="DEBA9D6ABB88499E9B7474B7F773F59024">
    <w:name w:val="DEBA9D6ABB88499E9B7474B7F773F59024"/>
    <w:rsid w:val="007552B9"/>
    <w:pPr>
      <w:spacing w:after="0" w:line="240" w:lineRule="auto"/>
    </w:pPr>
    <w:rPr>
      <w:rFonts w:ascii="Times New Roman" w:eastAsia="Times New Roman" w:hAnsi="Times New Roman" w:cs="Times New Roman"/>
      <w:sz w:val="24"/>
      <w:szCs w:val="24"/>
    </w:rPr>
  </w:style>
  <w:style w:type="paragraph" w:customStyle="1" w:styleId="194E79F63CDC415095A9BB9B1EA3DC0A24">
    <w:name w:val="194E79F63CDC415095A9BB9B1EA3DC0A24"/>
    <w:rsid w:val="007552B9"/>
    <w:pPr>
      <w:spacing w:after="0" w:line="240" w:lineRule="auto"/>
    </w:pPr>
    <w:rPr>
      <w:rFonts w:ascii="Times New Roman" w:eastAsia="Times New Roman" w:hAnsi="Times New Roman" w:cs="Times New Roman"/>
      <w:sz w:val="24"/>
      <w:szCs w:val="24"/>
    </w:rPr>
  </w:style>
  <w:style w:type="paragraph" w:customStyle="1" w:styleId="A6FA608F6EC243428F910523ADBE2E7D5">
    <w:name w:val="A6FA608F6EC243428F910523ADBE2E7D5"/>
    <w:rsid w:val="007552B9"/>
    <w:pPr>
      <w:spacing w:after="0" w:line="240" w:lineRule="auto"/>
    </w:pPr>
    <w:rPr>
      <w:rFonts w:ascii="Times New Roman" w:eastAsia="Times New Roman" w:hAnsi="Times New Roman" w:cs="Times New Roman"/>
      <w:sz w:val="24"/>
      <w:szCs w:val="24"/>
    </w:rPr>
  </w:style>
  <w:style w:type="paragraph" w:customStyle="1" w:styleId="184F015A2CE24A67B5DFE43B93D3AA3324">
    <w:name w:val="184F015A2CE24A67B5DFE43B93D3AA3324"/>
    <w:rsid w:val="007552B9"/>
    <w:pPr>
      <w:spacing w:after="0" w:line="240" w:lineRule="auto"/>
    </w:pPr>
    <w:rPr>
      <w:rFonts w:ascii="Times New Roman" w:eastAsia="Times New Roman" w:hAnsi="Times New Roman" w:cs="Times New Roman"/>
      <w:sz w:val="24"/>
      <w:szCs w:val="24"/>
    </w:rPr>
  </w:style>
  <w:style w:type="paragraph" w:customStyle="1" w:styleId="3918721D8C7B4F759B44F465A1B0086B24">
    <w:name w:val="3918721D8C7B4F759B44F465A1B0086B24"/>
    <w:rsid w:val="007552B9"/>
    <w:pPr>
      <w:spacing w:after="0" w:line="240" w:lineRule="auto"/>
    </w:pPr>
    <w:rPr>
      <w:rFonts w:ascii="Times New Roman" w:eastAsia="Times New Roman" w:hAnsi="Times New Roman" w:cs="Times New Roman"/>
      <w:sz w:val="24"/>
      <w:szCs w:val="24"/>
    </w:rPr>
  </w:style>
  <w:style w:type="paragraph" w:customStyle="1" w:styleId="121AD6210B254279971218250298CBEE24">
    <w:name w:val="121AD6210B254279971218250298CBEE24"/>
    <w:rsid w:val="007552B9"/>
    <w:pPr>
      <w:spacing w:after="0" w:line="240" w:lineRule="auto"/>
    </w:pPr>
    <w:rPr>
      <w:rFonts w:ascii="Times New Roman" w:eastAsia="Times New Roman" w:hAnsi="Times New Roman" w:cs="Times New Roman"/>
      <w:sz w:val="24"/>
      <w:szCs w:val="24"/>
    </w:rPr>
  </w:style>
  <w:style w:type="paragraph" w:customStyle="1" w:styleId="BAB75536719D4EF888DE03C31DD127755">
    <w:name w:val="BAB75536719D4EF888DE03C31DD127755"/>
    <w:rsid w:val="007552B9"/>
    <w:pPr>
      <w:spacing w:after="0" w:line="240" w:lineRule="auto"/>
    </w:pPr>
    <w:rPr>
      <w:rFonts w:ascii="Times New Roman" w:eastAsia="Times New Roman" w:hAnsi="Times New Roman" w:cs="Times New Roman"/>
      <w:sz w:val="24"/>
      <w:szCs w:val="24"/>
    </w:rPr>
  </w:style>
  <w:style w:type="paragraph" w:customStyle="1" w:styleId="DF14D67253A245EB875875336E3ECEBA24">
    <w:name w:val="DF14D67253A245EB875875336E3ECEBA24"/>
    <w:rsid w:val="007552B9"/>
    <w:pPr>
      <w:spacing w:after="0" w:line="240" w:lineRule="auto"/>
    </w:pPr>
    <w:rPr>
      <w:rFonts w:ascii="Times New Roman" w:eastAsia="Times New Roman" w:hAnsi="Times New Roman" w:cs="Times New Roman"/>
      <w:sz w:val="24"/>
      <w:szCs w:val="24"/>
    </w:rPr>
  </w:style>
  <w:style w:type="paragraph" w:customStyle="1" w:styleId="C8E7F29DD0834BC1808A1919486ED11C5">
    <w:name w:val="C8E7F29DD0834BC1808A1919486ED11C5"/>
    <w:rsid w:val="007552B9"/>
    <w:pPr>
      <w:spacing w:after="0" w:line="240" w:lineRule="auto"/>
    </w:pPr>
    <w:rPr>
      <w:rFonts w:ascii="Times New Roman" w:eastAsia="Times New Roman" w:hAnsi="Times New Roman" w:cs="Times New Roman"/>
      <w:sz w:val="24"/>
      <w:szCs w:val="24"/>
    </w:rPr>
  </w:style>
  <w:style w:type="paragraph" w:customStyle="1" w:styleId="54E5A144CB3245F4AE715D1B4ED5CBF65">
    <w:name w:val="54E5A144CB3245F4AE715D1B4ED5CBF65"/>
    <w:rsid w:val="007552B9"/>
    <w:pPr>
      <w:spacing w:after="0" w:line="240" w:lineRule="auto"/>
    </w:pPr>
    <w:rPr>
      <w:rFonts w:ascii="Times New Roman" w:eastAsia="Times New Roman" w:hAnsi="Times New Roman" w:cs="Times New Roman"/>
      <w:sz w:val="24"/>
      <w:szCs w:val="24"/>
    </w:rPr>
  </w:style>
  <w:style w:type="paragraph" w:customStyle="1" w:styleId="CFD9E1D825EF46258CE90242D2B02DC31">
    <w:name w:val="CFD9E1D825EF46258CE90242D2B02DC31"/>
    <w:rsid w:val="007552B9"/>
    <w:pPr>
      <w:spacing w:after="0" w:line="240" w:lineRule="auto"/>
    </w:pPr>
    <w:rPr>
      <w:rFonts w:ascii="Times New Roman" w:eastAsia="Times New Roman" w:hAnsi="Times New Roman" w:cs="Times New Roman"/>
      <w:sz w:val="24"/>
      <w:szCs w:val="24"/>
    </w:rPr>
  </w:style>
  <w:style w:type="paragraph" w:customStyle="1" w:styleId="50C77A597BC142B5B4F1008A07BB92E01">
    <w:name w:val="50C77A597BC142B5B4F1008A07BB92E01"/>
    <w:rsid w:val="007552B9"/>
    <w:pPr>
      <w:spacing w:after="0" w:line="240" w:lineRule="auto"/>
    </w:pPr>
    <w:rPr>
      <w:rFonts w:ascii="Times New Roman" w:eastAsia="Times New Roman" w:hAnsi="Times New Roman" w:cs="Times New Roman"/>
      <w:sz w:val="24"/>
      <w:szCs w:val="24"/>
    </w:rPr>
  </w:style>
  <w:style w:type="paragraph" w:customStyle="1" w:styleId="8627B907177D42189AA283164310C8A41">
    <w:name w:val="8627B907177D42189AA283164310C8A41"/>
    <w:rsid w:val="007552B9"/>
    <w:pPr>
      <w:spacing w:after="0" w:line="240" w:lineRule="auto"/>
    </w:pPr>
    <w:rPr>
      <w:rFonts w:ascii="Times New Roman" w:eastAsia="Times New Roman" w:hAnsi="Times New Roman" w:cs="Times New Roman"/>
      <w:sz w:val="24"/>
      <w:szCs w:val="24"/>
    </w:rPr>
  </w:style>
  <w:style w:type="paragraph" w:customStyle="1" w:styleId="D8A66EC2651B4D049B940F996A32EAD9">
    <w:name w:val="D8A66EC2651B4D049B940F996A32EAD9"/>
    <w:rsid w:val="007552B9"/>
  </w:style>
  <w:style w:type="paragraph" w:customStyle="1" w:styleId="7829B021E3B04B97B6C54982FCF8FD9B">
    <w:name w:val="7829B021E3B04B97B6C54982FCF8FD9B"/>
    <w:rsid w:val="001404C3"/>
  </w:style>
  <w:style w:type="paragraph" w:customStyle="1" w:styleId="C5D4D0A2C2B645E18E9B26BBB902ED0A11">
    <w:name w:val="C5D4D0A2C2B645E18E9B26BBB902ED0A11"/>
    <w:rsid w:val="001404C3"/>
    <w:pPr>
      <w:spacing w:after="0" w:line="240" w:lineRule="auto"/>
    </w:pPr>
    <w:rPr>
      <w:rFonts w:ascii="Times New Roman" w:eastAsia="Times New Roman" w:hAnsi="Times New Roman" w:cs="Times New Roman"/>
      <w:sz w:val="24"/>
      <w:szCs w:val="24"/>
    </w:rPr>
  </w:style>
  <w:style w:type="paragraph" w:customStyle="1" w:styleId="ADC43A6E3F1746C88A42F1A0E06D3F8211">
    <w:name w:val="ADC43A6E3F1746C88A42F1A0E06D3F8211"/>
    <w:rsid w:val="001404C3"/>
    <w:pPr>
      <w:spacing w:after="0" w:line="240" w:lineRule="auto"/>
    </w:pPr>
    <w:rPr>
      <w:rFonts w:ascii="Times New Roman" w:eastAsia="Times New Roman" w:hAnsi="Times New Roman" w:cs="Times New Roman"/>
      <w:sz w:val="24"/>
      <w:szCs w:val="24"/>
    </w:rPr>
  </w:style>
  <w:style w:type="paragraph" w:customStyle="1" w:styleId="ECB89E1D532D4478BB8008E1F721785E10">
    <w:name w:val="ECB89E1D532D4478BB8008E1F721785E10"/>
    <w:rsid w:val="001404C3"/>
    <w:pPr>
      <w:spacing w:after="0" w:line="240" w:lineRule="auto"/>
    </w:pPr>
    <w:rPr>
      <w:rFonts w:ascii="Times New Roman" w:eastAsia="Times New Roman" w:hAnsi="Times New Roman" w:cs="Times New Roman"/>
      <w:sz w:val="24"/>
      <w:szCs w:val="24"/>
    </w:rPr>
  </w:style>
  <w:style w:type="paragraph" w:customStyle="1" w:styleId="C530CF333D804A85AB602091699BC90F11">
    <w:name w:val="C530CF333D804A85AB602091699BC90F11"/>
    <w:rsid w:val="001404C3"/>
    <w:pPr>
      <w:spacing w:after="0" w:line="240" w:lineRule="auto"/>
    </w:pPr>
    <w:rPr>
      <w:rFonts w:ascii="Times New Roman" w:eastAsia="Times New Roman" w:hAnsi="Times New Roman" w:cs="Times New Roman"/>
      <w:sz w:val="24"/>
      <w:szCs w:val="24"/>
    </w:rPr>
  </w:style>
  <w:style w:type="paragraph" w:customStyle="1" w:styleId="CDA61BFC9E4C4CA38D6C9D4C527E01D112">
    <w:name w:val="CDA61BFC9E4C4CA38D6C9D4C527E01D112"/>
    <w:rsid w:val="001404C3"/>
    <w:pPr>
      <w:spacing w:after="0" w:line="240" w:lineRule="auto"/>
    </w:pPr>
    <w:rPr>
      <w:rFonts w:ascii="Times New Roman" w:eastAsia="Times New Roman" w:hAnsi="Times New Roman" w:cs="Times New Roman"/>
      <w:sz w:val="24"/>
      <w:szCs w:val="24"/>
    </w:rPr>
  </w:style>
  <w:style w:type="paragraph" w:customStyle="1" w:styleId="C43FCF3A87AC440AA379C2AA75B4517F11">
    <w:name w:val="C43FCF3A87AC440AA379C2AA75B4517F11"/>
    <w:rsid w:val="001404C3"/>
    <w:pPr>
      <w:spacing w:after="0" w:line="240" w:lineRule="auto"/>
    </w:pPr>
    <w:rPr>
      <w:rFonts w:ascii="Times New Roman" w:eastAsia="Times New Roman" w:hAnsi="Times New Roman" w:cs="Times New Roman"/>
      <w:sz w:val="24"/>
      <w:szCs w:val="24"/>
    </w:rPr>
  </w:style>
  <w:style w:type="paragraph" w:customStyle="1" w:styleId="20C7F53F6F814BC2ABA5B21166245F9B12">
    <w:name w:val="20C7F53F6F814BC2ABA5B21166245F9B12"/>
    <w:rsid w:val="001404C3"/>
    <w:pPr>
      <w:spacing w:after="0" w:line="240" w:lineRule="auto"/>
    </w:pPr>
    <w:rPr>
      <w:rFonts w:ascii="Times New Roman" w:eastAsia="Times New Roman" w:hAnsi="Times New Roman" w:cs="Times New Roman"/>
      <w:sz w:val="24"/>
      <w:szCs w:val="24"/>
    </w:rPr>
  </w:style>
  <w:style w:type="paragraph" w:customStyle="1" w:styleId="E1BFD639848B4261AF6AD943332E71AB12">
    <w:name w:val="E1BFD639848B4261AF6AD943332E71AB12"/>
    <w:rsid w:val="001404C3"/>
    <w:pPr>
      <w:spacing w:after="0" w:line="240" w:lineRule="auto"/>
    </w:pPr>
    <w:rPr>
      <w:rFonts w:ascii="Times New Roman" w:eastAsia="Times New Roman" w:hAnsi="Times New Roman" w:cs="Times New Roman"/>
      <w:sz w:val="24"/>
      <w:szCs w:val="24"/>
    </w:rPr>
  </w:style>
  <w:style w:type="paragraph" w:customStyle="1" w:styleId="C7B6D826DD5E41EC876B125C158A8AC310">
    <w:name w:val="C7B6D826DD5E41EC876B125C158A8AC310"/>
    <w:rsid w:val="001404C3"/>
    <w:pPr>
      <w:spacing w:after="0" w:line="240" w:lineRule="auto"/>
    </w:pPr>
    <w:rPr>
      <w:rFonts w:ascii="Times New Roman" w:eastAsia="Times New Roman" w:hAnsi="Times New Roman" w:cs="Times New Roman"/>
      <w:sz w:val="24"/>
      <w:szCs w:val="24"/>
    </w:rPr>
  </w:style>
  <w:style w:type="paragraph" w:customStyle="1" w:styleId="D50680B36A964C8A91FCEC664B87AB9910">
    <w:name w:val="D50680B36A964C8A91FCEC664B87AB9910"/>
    <w:rsid w:val="001404C3"/>
    <w:pPr>
      <w:spacing w:after="0" w:line="240" w:lineRule="auto"/>
    </w:pPr>
    <w:rPr>
      <w:rFonts w:ascii="Times New Roman" w:eastAsia="Times New Roman" w:hAnsi="Times New Roman" w:cs="Times New Roman"/>
      <w:sz w:val="24"/>
      <w:szCs w:val="24"/>
    </w:rPr>
  </w:style>
  <w:style w:type="paragraph" w:customStyle="1" w:styleId="019DF533D2F54E568B770369BDEEDD3510">
    <w:name w:val="019DF533D2F54E568B770369BDEEDD3510"/>
    <w:rsid w:val="001404C3"/>
    <w:pPr>
      <w:spacing w:after="0" w:line="240" w:lineRule="auto"/>
    </w:pPr>
    <w:rPr>
      <w:rFonts w:ascii="Times New Roman" w:eastAsia="Times New Roman" w:hAnsi="Times New Roman" w:cs="Times New Roman"/>
      <w:sz w:val="24"/>
      <w:szCs w:val="24"/>
    </w:rPr>
  </w:style>
  <w:style w:type="paragraph" w:customStyle="1" w:styleId="8C2378218D7744839AC2CEF05F7978572">
    <w:name w:val="8C2378218D7744839AC2CEF05F7978572"/>
    <w:rsid w:val="001404C3"/>
    <w:pPr>
      <w:spacing w:after="0" w:line="240" w:lineRule="auto"/>
    </w:pPr>
    <w:rPr>
      <w:rFonts w:ascii="Times New Roman" w:eastAsia="Times New Roman" w:hAnsi="Times New Roman" w:cs="Times New Roman"/>
      <w:sz w:val="24"/>
      <w:szCs w:val="24"/>
    </w:rPr>
  </w:style>
  <w:style w:type="paragraph" w:customStyle="1" w:styleId="5A85A4981C5B4582BE73A9D82AC7761B10">
    <w:name w:val="5A85A4981C5B4582BE73A9D82AC7761B10"/>
    <w:rsid w:val="001404C3"/>
    <w:pPr>
      <w:spacing w:after="0" w:line="240" w:lineRule="auto"/>
    </w:pPr>
    <w:rPr>
      <w:rFonts w:ascii="Times New Roman" w:eastAsia="Times New Roman" w:hAnsi="Times New Roman" w:cs="Times New Roman"/>
      <w:sz w:val="24"/>
      <w:szCs w:val="24"/>
    </w:rPr>
  </w:style>
  <w:style w:type="paragraph" w:customStyle="1" w:styleId="0B7180790F974464B2194D997372587F10">
    <w:name w:val="0B7180790F974464B2194D997372587F10"/>
    <w:rsid w:val="001404C3"/>
    <w:pPr>
      <w:spacing w:after="0" w:line="240" w:lineRule="auto"/>
    </w:pPr>
    <w:rPr>
      <w:rFonts w:ascii="Times New Roman" w:eastAsia="Times New Roman" w:hAnsi="Times New Roman" w:cs="Times New Roman"/>
      <w:sz w:val="24"/>
      <w:szCs w:val="24"/>
    </w:rPr>
  </w:style>
  <w:style w:type="paragraph" w:customStyle="1" w:styleId="756ED9F1E4CB4C6A9138ECA933A3F25810">
    <w:name w:val="756ED9F1E4CB4C6A9138ECA933A3F25810"/>
    <w:rsid w:val="001404C3"/>
    <w:pPr>
      <w:spacing w:after="0" w:line="240" w:lineRule="auto"/>
    </w:pPr>
    <w:rPr>
      <w:rFonts w:ascii="Times New Roman" w:eastAsia="Times New Roman" w:hAnsi="Times New Roman" w:cs="Times New Roman"/>
      <w:sz w:val="24"/>
      <w:szCs w:val="24"/>
    </w:rPr>
  </w:style>
  <w:style w:type="paragraph" w:customStyle="1" w:styleId="D8A66EC2651B4D049B940F996A32EAD91">
    <w:name w:val="D8A66EC2651B4D049B940F996A32EAD91"/>
    <w:rsid w:val="001404C3"/>
    <w:pPr>
      <w:spacing w:after="0" w:line="240" w:lineRule="auto"/>
    </w:pPr>
    <w:rPr>
      <w:rFonts w:ascii="Times New Roman" w:eastAsia="Times New Roman" w:hAnsi="Times New Roman" w:cs="Times New Roman"/>
      <w:sz w:val="24"/>
      <w:szCs w:val="24"/>
    </w:rPr>
  </w:style>
  <w:style w:type="paragraph" w:customStyle="1" w:styleId="6EDA3662CCDE481E8B496B78451EFA5A9">
    <w:name w:val="6EDA3662CCDE481E8B496B78451EFA5A9"/>
    <w:rsid w:val="001404C3"/>
    <w:pPr>
      <w:spacing w:after="0" w:line="240" w:lineRule="auto"/>
    </w:pPr>
    <w:rPr>
      <w:rFonts w:ascii="Times New Roman" w:eastAsia="Times New Roman" w:hAnsi="Times New Roman" w:cs="Times New Roman"/>
      <w:sz w:val="24"/>
      <w:szCs w:val="24"/>
    </w:rPr>
  </w:style>
  <w:style w:type="paragraph" w:customStyle="1" w:styleId="42E84BDE73C645A49E527DED44B27CE28">
    <w:name w:val="42E84BDE73C645A49E527DED44B27CE28"/>
    <w:rsid w:val="001404C3"/>
    <w:pPr>
      <w:spacing w:after="0" w:line="240" w:lineRule="auto"/>
    </w:pPr>
    <w:rPr>
      <w:rFonts w:ascii="Times New Roman" w:eastAsia="Times New Roman" w:hAnsi="Times New Roman" w:cs="Times New Roman"/>
      <w:sz w:val="24"/>
      <w:szCs w:val="24"/>
    </w:rPr>
  </w:style>
  <w:style w:type="paragraph" w:customStyle="1" w:styleId="E5A4082889F246A0A1E30E4757460C3D8">
    <w:name w:val="E5A4082889F246A0A1E30E4757460C3D8"/>
    <w:rsid w:val="001404C3"/>
    <w:pPr>
      <w:spacing w:after="0" w:line="240" w:lineRule="auto"/>
    </w:pPr>
    <w:rPr>
      <w:rFonts w:ascii="Times New Roman" w:eastAsia="Times New Roman" w:hAnsi="Times New Roman" w:cs="Times New Roman"/>
      <w:sz w:val="24"/>
      <w:szCs w:val="24"/>
    </w:rPr>
  </w:style>
  <w:style w:type="paragraph" w:customStyle="1" w:styleId="82A21ABDA028492288C34D735AEA3AEE8">
    <w:name w:val="82A21ABDA028492288C34D735AEA3AEE8"/>
    <w:rsid w:val="001404C3"/>
    <w:pPr>
      <w:spacing w:after="0" w:line="240" w:lineRule="auto"/>
    </w:pPr>
    <w:rPr>
      <w:rFonts w:ascii="Times New Roman" w:eastAsia="Times New Roman" w:hAnsi="Times New Roman" w:cs="Times New Roman"/>
      <w:sz w:val="24"/>
      <w:szCs w:val="24"/>
    </w:rPr>
  </w:style>
  <w:style w:type="paragraph" w:customStyle="1" w:styleId="D129FA5A0C62464CBE207D7CC19478D08">
    <w:name w:val="D129FA5A0C62464CBE207D7CC19478D08"/>
    <w:rsid w:val="001404C3"/>
    <w:pPr>
      <w:spacing w:after="0" w:line="240" w:lineRule="auto"/>
    </w:pPr>
    <w:rPr>
      <w:rFonts w:ascii="Times New Roman" w:eastAsia="Times New Roman" w:hAnsi="Times New Roman" w:cs="Times New Roman"/>
      <w:sz w:val="24"/>
      <w:szCs w:val="24"/>
    </w:rPr>
  </w:style>
  <w:style w:type="paragraph" w:customStyle="1" w:styleId="6D2FFF3962EA40EDA36589A027B193428">
    <w:name w:val="6D2FFF3962EA40EDA36589A027B193428"/>
    <w:rsid w:val="001404C3"/>
    <w:pPr>
      <w:spacing w:after="0" w:line="240" w:lineRule="auto"/>
    </w:pPr>
    <w:rPr>
      <w:rFonts w:ascii="Times New Roman" w:eastAsia="Times New Roman" w:hAnsi="Times New Roman" w:cs="Times New Roman"/>
      <w:sz w:val="24"/>
      <w:szCs w:val="24"/>
    </w:rPr>
  </w:style>
  <w:style w:type="paragraph" w:customStyle="1" w:styleId="8CF0CBF3634045EF855287786E3912EF8">
    <w:name w:val="8CF0CBF3634045EF855287786E3912EF8"/>
    <w:rsid w:val="001404C3"/>
    <w:pPr>
      <w:spacing w:after="0" w:line="240" w:lineRule="auto"/>
    </w:pPr>
    <w:rPr>
      <w:rFonts w:ascii="Times New Roman" w:eastAsia="Times New Roman" w:hAnsi="Times New Roman" w:cs="Times New Roman"/>
      <w:sz w:val="24"/>
      <w:szCs w:val="24"/>
    </w:rPr>
  </w:style>
  <w:style w:type="paragraph" w:customStyle="1" w:styleId="5255CE64A89D4BE889B0BB7B286106AC8">
    <w:name w:val="5255CE64A89D4BE889B0BB7B286106AC8"/>
    <w:rsid w:val="001404C3"/>
    <w:pPr>
      <w:spacing w:after="0" w:line="240" w:lineRule="auto"/>
    </w:pPr>
    <w:rPr>
      <w:rFonts w:ascii="Times New Roman" w:eastAsia="Times New Roman" w:hAnsi="Times New Roman" w:cs="Times New Roman"/>
      <w:sz w:val="24"/>
      <w:szCs w:val="24"/>
    </w:rPr>
  </w:style>
  <w:style w:type="paragraph" w:customStyle="1" w:styleId="FAE467E99F5A4C2BBB66FB15AD30F57815">
    <w:name w:val="FAE467E99F5A4C2BBB66FB15AD30F57815"/>
    <w:rsid w:val="001404C3"/>
    <w:pPr>
      <w:spacing w:after="0" w:line="240" w:lineRule="auto"/>
    </w:pPr>
    <w:rPr>
      <w:rFonts w:ascii="Times New Roman" w:eastAsia="Times New Roman" w:hAnsi="Times New Roman" w:cs="Times New Roman"/>
      <w:sz w:val="24"/>
      <w:szCs w:val="24"/>
    </w:rPr>
  </w:style>
  <w:style w:type="paragraph" w:customStyle="1" w:styleId="7829B021E3B04B97B6C54982FCF8FD9B1">
    <w:name w:val="7829B021E3B04B97B6C54982FCF8FD9B1"/>
    <w:rsid w:val="001404C3"/>
    <w:pPr>
      <w:spacing w:after="0" w:line="240" w:lineRule="auto"/>
    </w:pPr>
    <w:rPr>
      <w:rFonts w:ascii="Times New Roman" w:eastAsia="Times New Roman" w:hAnsi="Times New Roman" w:cs="Times New Roman"/>
      <w:sz w:val="24"/>
      <w:szCs w:val="24"/>
    </w:rPr>
  </w:style>
  <w:style w:type="paragraph" w:customStyle="1" w:styleId="0E95FA5D54FE4BACA67C37769E9F1FA58">
    <w:name w:val="0E95FA5D54FE4BACA67C37769E9F1FA58"/>
    <w:rsid w:val="001404C3"/>
    <w:pPr>
      <w:spacing w:after="0" w:line="240" w:lineRule="auto"/>
    </w:pPr>
    <w:rPr>
      <w:rFonts w:ascii="Times New Roman" w:eastAsia="Times New Roman" w:hAnsi="Times New Roman" w:cs="Times New Roman"/>
      <w:sz w:val="24"/>
      <w:szCs w:val="24"/>
    </w:rPr>
  </w:style>
  <w:style w:type="paragraph" w:customStyle="1" w:styleId="841784BC513646F49964CDD9DB7185BF7">
    <w:name w:val="841784BC513646F49964CDD9DB7185BF7"/>
    <w:rsid w:val="001404C3"/>
    <w:pPr>
      <w:spacing w:after="0" w:line="240" w:lineRule="auto"/>
    </w:pPr>
    <w:rPr>
      <w:rFonts w:ascii="Times New Roman" w:eastAsia="Times New Roman" w:hAnsi="Times New Roman" w:cs="Times New Roman"/>
      <w:sz w:val="24"/>
      <w:szCs w:val="24"/>
    </w:rPr>
  </w:style>
  <w:style w:type="paragraph" w:customStyle="1" w:styleId="8A0E79CB440A439F9A01A5C7D4B035437">
    <w:name w:val="8A0E79CB440A439F9A01A5C7D4B035437"/>
    <w:rsid w:val="001404C3"/>
    <w:pPr>
      <w:spacing w:after="0" w:line="240" w:lineRule="auto"/>
    </w:pPr>
    <w:rPr>
      <w:rFonts w:ascii="Times New Roman" w:eastAsia="Times New Roman" w:hAnsi="Times New Roman" w:cs="Times New Roman"/>
      <w:sz w:val="24"/>
      <w:szCs w:val="24"/>
    </w:rPr>
  </w:style>
  <w:style w:type="paragraph" w:customStyle="1" w:styleId="FB64CCA50BAB4C8C93528912810F5B1E4">
    <w:name w:val="FB64CCA50BAB4C8C93528912810F5B1E4"/>
    <w:rsid w:val="001404C3"/>
    <w:pPr>
      <w:spacing w:after="0" w:line="240" w:lineRule="auto"/>
    </w:pPr>
    <w:rPr>
      <w:rFonts w:ascii="Times New Roman" w:eastAsia="Times New Roman" w:hAnsi="Times New Roman" w:cs="Times New Roman"/>
      <w:sz w:val="24"/>
      <w:szCs w:val="24"/>
    </w:rPr>
  </w:style>
  <w:style w:type="paragraph" w:customStyle="1" w:styleId="BC3141B7B2C248CCAAE43D4448AA0A5A7">
    <w:name w:val="BC3141B7B2C248CCAAE43D4448AA0A5A7"/>
    <w:rsid w:val="001404C3"/>
    <w:pPr>
      <w:spacing w:after="0" w:line="240" w:lineRule="auto"/>
    </w:pPr>
    <w:rPr>
      <w:rFonts w:ascii="Times New Roman" w:eastAsia="Times New Roman" w:hAnsi="Times New Roman" w:cs="Times New Roman"/>
      <w:sz w:val="24"/>
      <w:szCs w:val="24"/>
    </w:rPr>
  </w:style>
  <w:style w:type="paragraph" w:customStyle="1" w:styleId="2DE9E6F0994A4B5291F803911A2C0AAE7">
    <w:name w:val="2DE9E6F0994A4B5291F803911A2C0AAE7"/>
    <w:rsid w:val="001404C3"/>
    <w:pPr>
      <w:spacing w:after="0" w:line="240" w:lineRule="auto"/>
    </w:pPr>
    <w:rPr>
      <w:rFonts w:ascii="Times New Roman" w:eastAsia="Times New Roman" w:hAnsi="Times New Roman" w:cs="Times New Roman"/>
      <w:sz w:val="24"/>
      <w:szCs w:val="24"/>
    </w:rPr>
  </w:style>
  <w:style w:type="paragraph" w:customStyle="1" w:styleId="29C959C535524A83B2066EDAD7A0BA576">
    <w:name w:val="29C959C535524A83B2066EDAD7A0BA576"/>
    <w:rsid w:val="001404C3"/>
    <w:pPr>
      <w:spacing w:after="0" w:line="240" w:lineRule="auto"/>
    </w:pPr>
    <w:rPr>
      <w:rFonts w:ascii="Times New Roman" w:eastAsia="Times New Roman" w:hAnsi="Times New Roman" w:cs="Times New Roman"/>
      <w:sz w:val="24"/>
      <w:szCs w:val="24"/>
    </w:rPr>
  </w:style>
  <w:style w:type="paragraph" w:customStyle="1" w:styleId="5C05DC882E0D4E9E90B7F267C91EFFAF6">
    <w:name w:val="5C05DC882E0D4E9E90B7F267C91EFFAF6"/>
    <w:rsid w:val="001404C3"/>
    <w:pPr>
      <w:spacing w:after="0" w:line="240" w:lineRule="auto"/>
    </w:pPr>
    <w:rPr>
      <w:rFonts w:ascii="Times New Roman" w:eastAsia="Times New Roman" w:hAnsi="Times New Roman" w:cs="Times New Roman"/>
      <w:sz w:val="24"/>
      <w:szCs w:val="24"/>
    </w:rPr>
  </w:style>
  <w:style w:type="paragraph" w:customStyle="1" w:styleId="FD8925E05E01471A9CF44FC27F3F91986">
    <w:name w:val="FD8925E05E01471A9CF44FC27F3F91986"/>
    <w:rsid w:val="001404C3"/>
    <w:pPr>
      <w:spacing w:after="0" w:line="240" w:lineRule="auto"/>
    </w:pPr>
    <w:rPr>
      <w:rFonts w:ascii="Times New Roman" w:eastAsia="Times New Roman" w:hAnsi="Times New Roman" w:cs="Times New Roman"/>
      <w:sz w:val="24"/>
      <w:szCs w:val="24"/>
    </w:rPr>
  </w:style>
  <w:style w:type="paragraph" w:customStyle="1" w:styleId="D465440A70B04E2CBEE2F82540CB019C6">
    <w:name w:val="D465440A70B04E2CBEE2F82540CB019C6"/>
    <w:rsid w:val="001404C3"/>
    <w:pPr>
      <w:spacing w:after="0" w:line="240" w:lineRule="auto"/>
    </w:pPr>
    <w:rPr>
      <w:rFonts w:ascii="Times New Roman" w:eastAsia="Times New Roman" w:hAnsi="Times New Roman" w:cs="Times New Roman"/>
      <w:sz w:val="24"/>
      <w:szCs w:val="24"/>
    </w:rPr>
  </w:style>
  <w:style w:type="paragraph" w:customStyle="1" w:styleId="2A8F64C712B2413F99D8ECB951955E216">
    <w:name w:val="2A8F64C712B2413F99D8ECB951955E216"/>
    <w:rsid w:val="001404C3"/>
    <w:pPr>
      <w:spacing w:after="0" w:line="240" w:lineRule="auto"/>
    </w:pPr>
    <w:rPr>
      <w:rFonts w:ascii="Times New Roman" w:eastAsia="Times New Roman" w:hAnsi="Times New Roman" w:cs="Times New Roman"/>
      <w:sz w:val="24"/>
      <w:szCs w:val="24"/>
    </w:rPr>
  </w:style>
  <w:style w:type="paragraph" w:customStyle="1" w:styleId="01361C92B57D4C80830A9E1F6D47E9B66">
    <w:name w:val="01361C92B57D4C80830A9E1F6D47E9B66"/>
    <w:rsid w:val="001404C3"/>
    <w:pPr>
      <w:spacing w:after="0" w:line="240" w:lineRule="auto"/>
    </w:pPr>
    <w:rPr>
      <w:rFonts w:ascii="Times New Roman" w:eastAsia="Times New Roman" w:hAnsi="Times New Roman" w:cs="Times New Roman"/>
      <w:sz w:val="24"/>
      <w:szCs w:val="24"/>
    </w:rPr>
  </w:style>
  <w:style w:type="paragraph" w:customStyle="1" w:styleId="99DEDD36ADF04E089A752F2B87507E1D6">
    <w:name w:val="99DEDD36ADF04E089A752F2B87507E1D6"/>
    <w:rsid w:val="001404C3"/>
    <w:pPr>
      <w:spacing w:after="0" w:line="240" w:lineRule="auto"/>
    </w:pPr>
    <w:rPr>
      <w:rFonts w:ascii="Times New Roman" w:eastAsia="Times New Roman" w:hAnsi="Times New Roman" w:cs="Times New Roman"/>
      <w:sz w:val="24"/>
      <w:szCs w:val="24"/>
    </w:rPr>
  </w:style>
  <w:style w:type="paragraph" w:customStyle="1" w:styleId="C8BAF1CE6CB5433FB9A97187C2FB2E536">
    <w:name w:val="C8BAF1CE6CB5433FB9A97187C2FB2E536"/>
    <w:rsid w:val="001404C3"/>
    <w:pPr>
      <w:spacing w:after="0" w:line="240" w:lineRule="auto"/>
    </w:pPr>
    <w:rPr>
      <w:rFonts w:ascii="Times New Roman" w:eastAsia="Times New Roman" w:hAnsi="Times New Roman" w:cs="Times New Roman"/>
      <w:sz w:val="24"/>
      <w:szCs w:val="24"/>
    </w:rPr>
  </w:style>
  <w:style w:type="paragraph" w:customStyle="1" w:styleId="01A391B7E1B54B58A25A1C82C4CF172D6">
    <w:name w:val="01A391B7E1B54B58A25A1C82C4CF172D6"/>
    <w:rsid w:val="001404C3"/>
    <w:pPr>
      <w:spacing w:after="0" w:line="240" w:lineRule="auto"/>
    </w:pPr>
    <w:rPr>
      <w:rFonts w:ascii="Times New Roman" w:eastAsia="Times New Roman" w:hAnsi="Times New Roman" w:cs="Times New Roman"/>
      <w:sz w:val="24"/>
      <w:szCs w:val="24"/>
    </w:rPr>
  </w:style>
  <w:style w:type="paragraph" w:customStyle="1" w:styleId="EF61D53D05B04B28A214A80C482A7CBF6">
    <w:name w:val="EF61D53D05B04B28A214A80C482A7CBF6"/>
    <w:rsid w:val="001404C3"/>
    <w:pPr>
      <w:spacing w:after="0" w:line="240" w:lineRule="auto"/>
    </w:pPr>
    <w:rPr>
      <w:rFonts w:ascii="Times New Roman" w:eastAsia="Times New Roman" w:hAnsi="Times New Roman" w:cs="Times New Roman"/>
      <w:sz w:val="24"/>
      <w:szCs w:val="24"/>
    </w:rPr>
  </w:style>
  <w:style w:type="paragraph" w:customStyle="1" w:styleId="C093AD81F6B34561B876C9206170757D6">
    <w:name w:val="C093AD81F6B34561B876C9206170757D6"/>
    <w:rsid w:val="001404C3"/>
    <w:pPr>
      <w:spacing w:after="0" w:line="240" w:lineRule="auto"/>
    </w:pPr>
    <w:rPr>
      <w:rFonts w:ascii="Times New Roman" w:eastAsia="Times New Roman" w:hAnsi="Times New Roman" w:cs="Times New Roman"/>
      <w:sz w:val="24"/>
      <w:szCs w:val="24"/>
    </w:rPr>
  </w:style>
  <w:style w:type="paragraph" w:customStyle="1" w:styleId="2BA58D48D9464A2EB0AF661D37CF1FB46">
    <w:name w:val="2BA58D48D9464A2EB0AF661D37CF1FB46"/>
    <w:rsid w:val="001404C3"/>
    <w:pPr>
      <w:spacing w:after="0" w:line="240" w:lineRule="auto"/>
    </w:pPr>
    <w:rPr>
      <w:rFonts w:ascii="Times New Roman" w:eastAsia="Times New Roman" w:hAnsi="Times New Roman" w:cs="Times New Roman"/>
      <w:sz w:val="24"/>
      <w:szCs w:val="24"/>
    </w:rPr>
  </w:style>
  <w:style w:type="paragraph" w:customStyle="1" w:styleId="51AFEA3B5BA346D188C1AA4E36611DAC2">
    <w:name w:val="51AFEA3B5BA346D188C1AA4E36611DAC2"/>
    <w:rsid w:val="001404C3"/>
    <w:pPr>
      <w:spacing w:after="0" w:line="240" w:lineRule="auto"/>
    </w:pPr>
    <w:rPr>
      <w:rFonts w:ascii="Times New Roman" w:eastAsia="Times New Roman" w:hAnsi="Times New Roman" w:cs="Times New Roman"/>
      <w:sz w:val="24"/>
      <w:szCs w:val="24"/>
    </w:rPr>
  </w:style>
  <w:style w:type="paragraph" w:customStyle="1" w:styleId="A021F5EECC024A3FA899607AB82408FB2">
    <w:name w:val="A021F5EECC024A3FA899607AB82408FB2"/>
    <w:rsid w:val="001404C3"/>
    <w:pPr>
      <w:spacing w:after="0" w:line="240" w:lineRule="auto"/>
    </w:pPr>
    <w:rPr>
      <w:rFonts w:ascii="Times New Roman" w:eastAsia="Times New Roman" w:hAnsi="Times New Roman" w:cs="Times New Roman"/>
      <w:sz w:val="24"/>
      <w:szCs w:val="24"/>
    </w:rPr>
  </w:style>
  <w:style w:type="paragraph" w:customStyle="1" w:styleId="AAA0878146064BC7ACC7FDA0053E479D6">
    <w:name w:val="AAA0878146064BC7ACC7FDA0053E479D6"/>
    <w:rsid w:val="001404C3"/>
    <w:pPr>
      <w:spacing w:after="0" w:line="240" w:lineRule="auto"/>
    </w:pPr>
    <w:rPr>
      <w:rFonts w:ascii="Times New Roman" w:eastAsia="Times New Roman" w:hAnsi="Times New Roman" w:cs="Times New Roman"/>
      <w:sz w:val="24"/>
      <w:szCs w:val="24"/>
    </w:rPr>
  </w:style>
  <w:style w:type="paragraph" w:customStyle="1" w:styleId="BF6D539CE1B4425CAA445A92925196A716">
    <w:name w:val="BF6D539CE1B4425CAA445A92925196A716"/>
    <w:rsid w:val="001404C3"/>
    <w:pPr>
      <w:spacing w:after="0" w:line="240" w:lineRule="auto"/>
    </w:pPr>
    <w:rPr>
      <w:rFonts w:ascii="Times New Roman" w:eastAsia="Times New Roman" w:hAnsi="Times New Roman" w:cs="Times New Roman"/>
      <w:sz w:val="24"/>
      <w:szCs w:val="24"/>
    </w:rPr>
  </w:style>
  <w:style w:type="paragraph" w:customStyle="1" w:styleId="AA43A12AEB8C4C7DB3BCCB2CDFFA59C26">
    <w:name w:val="AA43A12AEB8C4C7DB3BCCB2CDFFA59C26"/>
    <w:rsid w:val="001404C3"/>
    <w:pPr>
      <w:spacing w:after="0" w:line="240" w:lineRule="auto"/>
    </w:pPr>
    <w:rPr>
      <w:rFonts w:ascii="Times New Roman" w:eastAsia="Times New Roman" w:hAnsi="Times New Roman" w:cs="Times New Roman"/>
      <w:sz w:val="24"/>
      <w:szCs w:val="24"/>
    </w:rPr>
  </w:style>
  <w:style w:type="paragraph" w:customStyle="1" w:styleId="208E214FE76646CABA20428E554D25F56">
    <w:name w:val="208E214FE76646CABA20428E554D25F56"/>
    <w:rsid w:val="001404C3"/>
    <w:pPr>
      <w:spacing w:after="0" w:line="240" w:lineRule="auto"/>
    </w:pPr>
    <w:rPr>
      <w:rFonts w:ascii="Times New Roman" w:eastAsia="Times New Roman" w:hAnsi="Times New Roman" w:cs="Times New Roman"/>
      <w:sz w:val="24"/>
      <w:szCs w:val="24"/>
    </w:rPr>
  </w:style>
  <w:style w:type="paragraph" w:customStyle="1" w:styleId="C6D173886857414AB86CD121A03006676">
    <w:name w:val="C6D173886857414AB86CD121A03006676"/>
    <w:rsid w:val="001404C3"/>
    <w:pPr>
      <w:spacing w:after="0" w:line="240" w:lineRule="auto"/>
    </w:pPr>
    <w:rPr>
      <w:rFonts w:ascii="Times New Roman" w:eastAsia="Times New Roman" w:hAnsi="Times New Roman" w:cs="Times New Roman"/>
      <w:sz w:val="24"/>
      <w:szCs w:val="24"/>
    </w:rPr>
  </w:style>
  <w:style w:type="paragraph" w:customStyle="1" w:styleId="DE0E196F344F47DCA756B0EB233C5E4C6">
    <w:name w:val="DE0E196F344F47DCA756B0EB233C5E4C6"/>
    <w:rsid w:val="001404C3"/>
    <w:pPr>
      <w:spacing w:after="0" w:line="240" w:lineRule="auto"/>
    </w:pPr>
    <w:rPr>
      <w:rFonts w:ascii="Times New Roman" w:eastAsia="Times New Roman" w:hAnsi="Times New Roman" w:cs="Times New Roman"/>
      <w:sz w:val="24"/>
      <w:szCs w:val="24"/>
    </w:rPr>
  </w:style>
  <w:style w:type="paragraph" w:customStyle="1" w:styleId="AA8DDBF7C0E044E8B6F97ABF0A441F456">
    <w:name w:val="AA8DDBF7C0E044E8B6F97ABF0A441F456"/>
    <w:rsid w:val="001404C3"/>
    <w:pPr>
      <w:spacing w:after="0" w:line="240" w:lineRule="auto"/>
    </w:pPr>
    <w:rPr>
      <w:rFonts w:ascii="Times New Roman" w:eastAsia="Times New Roman" w:hAnsi="Times New Roman" w:cs="Times New Roman"/>
      <w:sz w:val="24"/>
      <w:szCs w:val="24"/>
    </w:rPr>
  </w:style>
  <w:style w:type="paragraph" w:customStyle="1" w:styleId="27DE032AC01F439F95C31D300BF192FC25">
    <w:name w:val="27DE032AC01F439F95C31D300BF192FC25"/>
    <w:rsid w:val="001404C3"/>
    <w:pPr>
      <w:spacing w:after="0" w:line="240" w:lineRule="auto"/>
    </w:pPr>
    <w:rPr>
      <w:rFonts w:ascii="Times New Roman" w:eastAsia="Times New Roman" w:hAnsi="Times New Roman" w:cs="Times New Roman"/>
      <w:sz w:val="24"/>
      <w:szCs w:val="24"/>
    </w:rPr>
  </w:style>
  <w:style w:type="paragraph" w:customStyle="1" w:styleId="417CE713D1054F6B83353E4350C1FF6B6">
    <w:name w:val="417CE713D1054F6B83353E4350C1FF6B6"/>
    <w:rsid w:val="001404C3"/>
    <w:pPr>
      <w:spacing w:after="0" w:line="240" w:lineRule="auto"/>
    </w:pPr>
    <w:rPr>
      <w:rFonts w:ascii="Times New Roman" w:eastAsia="Times New Roman" w:hAnsi="Times New Roman" w:cs="Times New Roman"/>
      <w:sz w:val="24"/>
      <w:szCs w:val="24"/>
    </w:rPr>
  </w:style>
  <w:style w:type="paragraph" w:customStyle="1" w:styleId="CE064DA81323401B827CAA879894BD156">
    <w:name w:val="CE064DA81323401B827CAA879894BD156"/>
    <w:rsid w:val="001404C3"/>
    <w:pPr>
      <w:spacing w:after="0" w:line="240" w:lineRule="auto"/>
    </w:pPr>
    <w:rPr>
      <w:rFonts w:ascii="Times New Roman" w:eastAsia="Times New Roman" w:hAnsi="Times New Roman" w:cs="Times New Roman"/>
      <w:sz w:val="24"/>
      <w:szCs w:val="24"/>
    </w:rPr>
  </w:style>
  <w:style w:type="paragraph" w:customStyle="1" w:styleId="E6E88052C7AF46EBA11B2E859EEAC1A86">
    <w:name w:val="E6E88052C7AF46EBA11B2E859EEAC1A86"/>
    <w:rsid w:val="001404C3"/>
    <w:pPr>
      <w:spacing w:after="0" w:line="240" w:lineRule="auto"/>
    </w:pPr>
    <w:rPr>
      <w:rFonts w:ascii="Times New Roman" w:eastAsia="Times New Roman" w:hAnsi="Times New Roman" w:cs="Times New Roman"/>
      <w:sz w:val="24"/>
      <w:szCs w:val="24"/>
    </w:rPr>
  </w:style>
  <w:style w:type="paragraph" w:customStyle="1" w:styleId="14704C8C97854E7FA11810ED9F4CE3326">
    <w:name w:val="14704C8C97854E7FA11810ED9F4CE3326"/>
    <w:rsid w:val="001404C3"/>
    <w:pPr>
      <w:spacing w:after="0" w:line="240" w:lineRule="auto"/>
    </w:pPr>
    <w:rPr>
      <w:rFonts w:ascii="Times New Roman" w:eastAsia="Times New Roman" w:hAnsi="Times New Roman" w:cs="Times New Roman"/>
      <w:sz w:val="24"/>
      <w:szCs w:val="24"/>
    </w:rPr>
  </w:style>
  <w:style w:type="paragraph" w:customStyle="1" w:styleId="E11538203A5E4F388429C3EB7AB7DF496">
    <w:name w:val="E11538203A5E4F388429C3EB7AB7DF496"/>
    <w:rsid w:val="001404C3"/>
    <w:pPr>
      <w:spacing w:after="0" w:line="240" w:lineRule="auto"/>
    </w:pPr>
    <w:rPr>
      <w:rFonts w:ascii="Times New Roman" w:eastAsia="Times New Roman" w:hAnsi="Times New Roman" w:cs="Times New Roman"/>
      <w:sz w:val="24"/>
      <w:szCs w:val="24"/>
    </w:rPr>
  </w:style>
  <w:style w:type="paragraph" w:customStyle="1" w:styleId="357F0FC2AA01428CA83ED8613D5F94DB6">
    <w:name w:val="357F0FC2AA01428CA83ED8613D5F94DB6"/>
    <w:rsid w:val="001404C3"/>
    <w:pPr>
      <w:spacing w:after="0" w:line="240" w:lineRule="auto"/>
    </w:pPr>
    <w:rPr>
      <w:rFonts w:ascii="Times New Roman" w:eastAsia="Times New Roman" w:hAnsi="Times New Roman" w:cs="Times New Roman"/>
      <w:sz w:val="24"/>
      <w:szCs w:val="24"/>
    </w:rPr>
  </w:style>
  <w:style w:type="paragraph" w:customStyle="1" w:styleId="05B57452525B4BF085C7FABBB3D369F06">
    <w:name w:val="05B57452525B4BF085C7FABBB3D369F06"/>
    <w:rsid w:val="001404C3"/>
    <w:pPr>
      <w:spacing w:after="0" w:line="240" w:lineRule="auto"/>
    </w:pPr>
    <w:rPr>
      <w:rFonts w:ascii="Times New Roman" w:eastAsia="Times New Roman" w:hAnsi="Times New Roman" w:cs="Times New Roman"/>
      <w:sz w:val="24"/>
      <w:szCs w:val="24"/>
    </w:rPr>
  </w:style>
  <w:style w:type="paragraph" w:customStyle="1" w:styleId="3203BC8F893946CE8343297C644FA7B06">
    <w:name w:val="3203BC8F893946CE8343297C644FA7B06"/>
    <w:rsid w:val="001404C3"/>
    <w:pPr>
      <w:spacing w:after="0" w:line="240" w:lineRule="auto"/>
    </w:pPr>
    <w:rPr>
      <w:rFonts w:ascii="Times New Roman" w:eastAsia="Times New Roman" w:hAnsi="Times New Roman" w:cs="Times New Roman"/>
      <w:sz w:val="24"/>
      <w:szCs w:val="24"/>
    </w:rPr>
  </w:style>
  <w:style w:type="paragraph" w:customStyle="1" w:styleId="670D2B9419AD4A82988EA1DC6DF2792725">
    <w:name w:val="670D2B9419AD4A82988EA1DC6DF2792725"/>
    <w:rsid w:val="001404C3"/>
    <w:pPr>
      <w:spacing w:after="0" w:line="240" w:lineRule="auto"/>
    </w:pPr>
    <w:rPr>
      <w:rFonts w:ascii="Times New Roman" w:eastAsia="Times New Roman" w:hAnsi="Times New Roman" w:cs="Times New Roman"/>
      <w:sz w:val="24"/>
      <w:szCs w:val="24"/>
    </w:rPr>
  </w:style>
  <w:style w:type="paragraph" w:customStyle="1" w:styleId="2C415CA40416436D9697709CF47FF80425">
    <w:name w:val="2C415CA40416436D9697709CF47FF80425"/>
    <w:rsid w:val="001404C3"/>
    <w:pPr>
      <w:spacing w:after="0" w:line="240" w:lineRule="auto"/>
    </w:pPr>
    <w:rPr>
      <w:rFonts w:ascii="Times New Roman" w:eastAsia="Times New Roman" w:hAnsi="Times New Roman" w:cs="Times New Roman"/>
      <w:sz w:val="24"/>
      <w:szCs w:val="24"/>
    </w:rPr>
  </w:style>
  <w:style w:type="paragraph" w:customStyle="1" w:styleId="FE55E04C1E9C4386B3292F6FF2B6E32C6">
    <w:name w:val="FE55E04C1E9C4386B3292F6FF2B6E32C6"/>
    <w:rsid w:val="001404C3"/>
    <w:pPr>
      <w:spacing w:after="0" w:line="240" w:lineRule="auto"/>
    </w:pPr>
    <w:rPr>
      <w:rFonts w:ascii="Times New Roman" w:eastAsia="Times New Roman" w:hAnsi="Times New Roman" w:cs="Times New Roman"/>
      <w:sz w:val="24"/>
      <w:szCs w:val="24"/>
    </w:rPr>
  </w:style>
  <w:style w:type="paragraph" w:customStyle="1" w:styleId="9089ADF7129345FBB226DC02596FE3AB25">
    <w:name w:val="9089ADF7129345FBB226DC02596FE3AB25"/>
    <w:rsid w:val="001404C3"/>
    <w:pPr>
      <w:spacing w:after="0" w:line="240" w:lineRule="auto"/>
    </w:pPr>
    <w:rPr>
      <w:rFonts w:ascii="Times New Roman" w:eastAsia="Times New Roman" w:hAnsi="Times New Roman" w:cs="Times New Roman"/>
      <w:sz w:val="24"/>
      <w:szCs w:val="24"/>
    </w:rPr>
  </w:style>
  <w:style w:type="paragraph" w:customStyle="1" w:styleId="DEBA9D6ABB88499E9B7474B7F773F59025">
    <w:name w:val="DEBA9D6ABB88499E9B7474B7F773F59025"/>
    <w:rsid w:val="001404C3"/>
    <w:pPr>
      <w:spacing w:after="0" w:line="240" w:lineRule="auto"/>
    </w:pPr>
    <w:rPr>
      <w:rFonts w:ascii="Times New Roman" w:eastAsia="Times New Roman" w:hAnsi="Times New Roman" w:cs="Times New Roman"/>
      <w:sz w:val="24"/>
      <w:szCs w:val="24"/>
    </w:rPr>
  </w:style>
  <w:style w:type="paragraph" w:customStyle="1" w:styleId="194E79F63CDC415095A9BB9B1EA3DC0A25">
    <w:name w:val="194E79F63CDC415095A9BB9B1EA3DC0A25"/>
    <w:rsid w:val="001404C3"/>
    <w:pPr>
      <w:spacing w:after="0" w:line="240" w:lineRule="auto"/>
    </w:pPr>
    <w:rPr>
      <w:rFonts w:ascii="Times New Roman" w:eastAsia="Times New Roman" w:hAnsi="Times New Roman" w:cs="Times New Roman"/>
      <w:sz w:val="24"/>
      <w:szCs w:val="24"/>
    </w:rPr>
  </w:style>
  <w:style w:type="paragraph" w:customStyle="1" w:styleId="A6FA608F6EC243428F910523ADBE2E7D6">
    <w:name w:val="A6FA608F6EC243428F910523ADBE2E7D6"/>
    <w:rsid w:val="001404C3"/>
    <w:pPr>
      <w:spacing w:after="0" w:line="240" w:lineRule="auto"/>
    </w:pPr>
    <w:rPr>
      <w:rFonts w:ascii="Times New Roman" w:eastAsia="Times New Roman" w:hAnsi="Times New Roman" w:cs="Times New Roman"/>
      <w:sz w:val="24"/>
      <w:szCs w:val="24"/>
    </w:rPr>
  </w:style>
  <w:style w:type="paragraph" w:customStyle="1" w:styleId="184F015A2CE24A67B5DFE43B93D3AA3325">
    <w:name w:val="184F015A2CE24A67B5DFE43B93D3AA3325"/>
    <w:rsid w:val="001404C3"/>
    <w:pPr>
      <w:spacing w:after="0" w:line="240" w:lineRule="auto"/>
    </w:pPr>
    <w:rPr>
      <w:rFonts w:ascii="Times New Roman" w:eastAsia="Times New Roman" w:hAnsi="Times New Roman" w:cs="Times New Roman"/>
      <w:sz w:val="24"/>
      <w:szCs w:val="24"/>
    </w:rPr>
  </w:style>
  <w:style w:type="paragraph" w:customStyle="1" w:styleId="3918721D8C7B4F759B44F465A1B0086B25">
    <w:name w:val="3918721D8C7B4F759B44F465A1B0086B25"/>
    <w:rsid w:val="001404C3"/>
    <w:pPr>
      <w:spacing w:after="0" w:line="240" w:lineRule="auto"/>
    </w:pPr>
    <w:rPr>
      <w:rFonts w:ascii="Times New Roman" w:eastAsia="Times New Roman" w:hAnsi="Times New Roman" w:cs="Times New Roman"/>
      <w:sz w:val="24"/>
      <w:szCs w:val="24"/>
    </w:rPr>
  </w:style>
  <w:style w:type="paragraph" w:customStyle="1" w:styleId="121AD6210B254279971218250298CBEE25">
    <w:name w:val="121AD6210B254279971218250298CBEE25"/>
    <w:rsid w:val="001404C3"/>
    <w:pPr>
      <w:spacing w:after="0" w:line="240" w:lineRule="auto"/>
    </w:pPr>
    <w:rPr>
      <w:rFonts w:ascii="Times New Roman" w:eastAsia="Times New Roman" w:hAnsi="Times New Roman" w:cs="Times New Roman"/>
      <w:sz w:val="24"/>
      <w:szCs w:val="24"/>
    </w:rPr>
  </w:style>
  <w:style w:type="paragraph" w:customStyle="1" w:styleId="BAB75536719D4EF888DE03C31DD127756">
    <w:name w:val="BAB75536719D4EF888DE03C31DD127756"/>
    <w:rsid w:val="001404C3"/>
    <w:pPr>
      <w:spacing w:after="0" w:line="240" w:lineRule="auto"/>
    </w:pPr>
    <w:rPr>
      <w:rFonts w:ascii="Times New Roman" w:eastAsia="Times New Roman" w:hAnsi="Times New Roman" w:cs="Times New Roman"/>
      <w:sz w:val="24"/>
      <w:szCs w:val="24"/>
    </w:rPr>
  </w:style>
  <w:style w:type="paragraph" w:customStyle="1" w:styleId="DF14D67253A245EB875875336E3ECEBA25">
    <w:name w:val="DF14D67253A245EB875875336E3ECEBA25"/>
    <w:rsid w:val="001404C3"/>
    <w:pPr>
      <w:spacing w:after="0" w:line="240" w:lineRule="auto"/>
    </w:pPr>
    <w:rPr>
      <w:rFonts w:ascii="Times New Roman" w:eastAsia="Times New Roman" w:hAnsi="Times New Roman" w:cs="Times New Roman"/>
      <w:sz w:val="24"/>
      <w:szCs w:val="24"/>
    </w:rPr>
  </w:style>
  <w:style w:type="paragraph" w:customStyle="1" w:styleId="C8E7F29DD0834BC1808A1919486ED11C6">
    <w:name w:val="C8E7F29DD0834BC1808A1919486ED11C6"/>
    <w:rsid w:val="001404C3"/>
    <w:pPr>
      <w:spacing w:after="0" w:line="240" w:lineRule="auto"/>
    </w:pPr>
    <w:rPr>
      <w:rFonts w:ascii="Times New Roman" w:eastAsia="Times New Roman" w:hAnsi="Times New Roman" w:cs="Times New Roman"/>
      <w:sz w:val="24"/>
      <w:szCs w:val="24"/>
    </w:rPr>
  </w:style>
  <w:style w:type="paragraph" w:customStyle="1" w:styleId="54E5A144CB3245F4AE715D1B4ED5CBF66">
    <w:name w:val="54E5A144CB3245F4AE715D1B4ED5CBF66"/>
    <w:rsid w:val="001404C3"/>
    <w:pPr>
      <w:spacing w:after="0" w:line="240" w:lineRule="auto"/>
    </w:pPr>
    <w:rPr>
      <w:rFonts w:ascii="Times New Roman" w:eastAsia="Times New Roman" w:hAnsi="Times New Roman" w:cs="Times New Roman"/>
      <w:sz w:val="24"/>
      <w:szCs w:val="24"/>
    </w:rPr>
  </w:style>
  <w:style w:type="paragraph" w:customStyle="1" w:styleId="CFD9E1D825EF46258CE90242D2B02DC32">
    <w:name w:val="CFD9E1D825EF46258CE90242D2B02DC32"/>
    <w:rsid w:val="001404C3"/>
    <w:pPr>
      <w:spacing w:after="0" w:line="240" w:lineRule="auto"/>
    </w:pPr>
    <w:rPr>
      <w:rFonts w:ascii="Times New Roman" w:eastAsia="Times New Roman" w:hAnsi="Times New Roman" w:cs="Times New Roman"/>
      <w:sz w:val="24"/>
      <w:szCs w:val="24"/>
    </w:rPr>
  </w:style>
  <w:style w:type="paragraph" w:customStyle="1" w:styleId="50C77A597BC142B5B4F1008A07BB92E02">
    <w:name w:val="50C77A597BC142B5B4F1008A07BB92E02"/>
    <w:rsid w:val="001404C3"/>
    <w:pPr>
      <w:spacing w:after="0" w:line="240" w:lineRule="auto"/>
    </w:pPr>
    <w:rPr>
      <w:rFonts w:ascii="Times New Roman" w:eastAsia="Times New Roman" w:hAnsi="Times New Roman" w:cs="Times New Roman"/>
      <w:sz w:val="24"/>
      <w:szCs w:val="24"/>
    </w:rPr>
  </w:style>
  <w:style w:type="paragraph" w:customStyle="1" w:styleId="8627B907177D42189AA283164310C8A42">
    <w:name w:val="8627B907177D42189AA283164310C8A42"/>
    <w:rsid w:val="001404C3"/>
    <w:pPr>
      <w:spacing w:after="0" w:line="240" w:lineRule="auto"/>
    </w:pPr>
    <w:rPr>
      <w:rFonts w:ascii="Times New Roman" w:eastAsia="Times New Roman" w:hAnsi="Times New Roman" w:cs="Times New Roman"/>
      <w:sz w:val="24"/>
      <w:szCs w:val="24"/>
    </w:rPr>
  </w:style>
  <w:style w:type="paragraph" w:customStyle="1" w:styleId="38442E86B30942B2B233F5AD9E92FB97">
    <w:name w:val="38442E86B30942B2B233F5AD9E92FB97"/>
    <w:rsid w:val="001404C3"/>
  </w:style>
  <w:style w:type="paragraph" w:customStyle="1" w:styleId="D3342794E42D4E52A724886A0C14B9DA">
    <w:name w:val="D3342794E42D4E52A724886A0C14B9DA"/>
    <w:rsid w:val="001404C3"/>
  </w:style>
  <w:style w:type="paragraph" w:customStyle="1" w:styleId="C5D4D0A2C2B645E18E9B26BBB902ED0A12">
    <w:name w:val="C5D4D0A2C2B645E18E9B26BBB902ED0A12"/>
    <w:rsid w:val="001404C3"/>
    <w:pPr>
      <w:spacing w:after="0" w:line="240" w:lineRule="auto"/>
    </w:pPr>
    <w:rPr>
      <w:rFonts w:ascii="Times New Roman" w:eastAsia="Times New Roman" w:hAnsi="Times New Roman" w:cs="Times New Roman"/>
      <w:sz w:val="24"/>
      <w:szCs w:val="24"/>
    </w:rPr>
  </w:style>
  <w:style w:type="paragraph" w:customStyle="1" w:styleId="ADC43A6E3F1746C88A42F1A0E06D3F8212">
    <w:name w:val="ADC43A6E3F1746C88A42F1A0E06D3F8212"/>
    <w:rsid w:val="001404C3"/>
    <w:pPr>
      <w:spacing w:after="0" w:line="240" w:lineRule="auto"/>
    </w:pPr>
    <w:rPr>
      <w:rFonts w:ascii="Times New Roman" w:eastAsia="Times New Roman" w:hAnsi="Times New Roman" w:cs="Times New Roman"/>
      <w:sz w:val="24"/>
      <w:szCs w:val="24"/>
    </w:rPr>
  </w:style>
  <w:style w:type="paragraph" w:customStyle="1" w:styleId="ECB89E1D532D4478BB8008E1F721785E11">
    <w:name w:val="ECB89E1D532D4478BB8008E1F721785E11"/>
    <w:rsid w:val="001404C3"/>
    <w:pPr>
      <w:spacing w:after="0" w:line="240" w:lineRule="auto"/>
    </w:pPr>
    <w:rPr>
      <w:rFonts w:ascii="Times New Roman" w:eastAsia="Times New Roman" w:hAnsi="Times New Roman" w:cs="Times New Roman"/>
      <w:sz w:val="24"/>
      <w:szCs w:val="24"/>
    </w:rPr>
  </w:style>
  <w:style w:type="paragraph" w:customStyle="1" w:styleId="C530CF333D804A85AB602091699BC90F12">
    <w:name w:val="C530CF333D804A85AB602091699BC90F12"/>
    <w:rsid w:val="001404C3"/>
    <w:pPr>
      <w:spacing w:after="0" w:line="240" w:lineRule="auto"/>
    </w:pPr>
    <w:rPr>
      <w:rFonts w:ascii="Times New Roman" w:eastAsia="Times New Roman" w:hAnsi="Times New Roman" w:cs="Times New Roman"/>
      <w:sz w:val="24"/>
      <w:szCs w:val="24"/>
    </w:rPr>
  </w:style>
  <w:style w:type="paragraph" w:customStyle="1" w:styleId="CDA61BFC9E4C4CA38D6C9D4C527E01D113">
    <w:name w:val="CDA61BFC9E4C4CA38D6C9D4C527E01D113"/>
    <w:rsid w:val="001404C3"/>
    <w:pPr>
      <w:spacing w:after="0" w:line="240" w:lineRule="auto"/>
    </w:pPr>
    <w:rPr>
      <w:rFonts w:ascii="Times New Roman" w:eastAsia="Times New Roman" w:hAnsi="Times New Roman" w:cs="Times New Roman"/>
      <w:sz w:val="24"/>
      <w:szCs w:val="24"/>
    </w:rPr>
  </w:style>
  <w:style w:type="paragraph" w:customStyle="1" w:styleId="C43FCF3A87AC440AA379C2AA75B4517F12">
    <w:name w:val="C43FCF3A87AC440AA379C2AA75B4517F12"/>
    <w:rsid w:val="001404C3"/>
    <w:pPr>
      <w:spacing w:after="0" w:line="240" w:lineRule="auto"/>
    </w:pPr>
    <w:rPr>
      <w:rFonts w:ascii="Times New Roman" w:eastAsia="Times New Roman" w:hAnsi="Times New Roman" w:cs="Times New Roman"/>
      <w:sz w:val="24"/>
      <w:szCs w:val="24"/>
    </w:rPr>
  </w:style>
  <w:style w:type="paragraph" w:customStyle="1" w:styleId="20C7F53F6F814BC2ABA5B21166245F9B13">
    <w:name w:val="20C7F53F6F814BC2ABA5B21166245F9B13"/>
    <w:rsid w:val="001404C3"/>
    <w:pPr>
      <w:spacing w:after="0" w:line="240" w:lineRule="auto"/>
    </w:pPr>
    <w:rPr>
      <w:rFonts w:ascii="Times New Roman" w:eastAsia="Times New Roman" w:hAnsi="Times New Roman" w:cs="Times New Roman"/>
      <w:sz w:val="24"/>
      <w:szCs w:val="24"/>
    </w:rPr>
  </w:style>
  <w:style w:type="paragraph" w:customStyle="1" w:styleId="E1BFD639848B4261AF6AD943332E71AB13">
    <w:name w:val="E1BFD639848B4261AF6AD943332E71AB13"/>
    <w:rsid w:val="001404C3"/>
    <w:pPr>
      <w:spacing w:after="0" w:line="240" w:lineRule="auto"/>
    </w:pPr>
    <w:rPr>
      <w:rFonts w:ascii="Times New Roman" w:eastAsia="Times New Roman" w:hAnsi="Times New Roman" w:cs="Times New Roman"/>
      <w:sz w:val="24"/>
      <w:szCs w:val="24"/>
    </w:rPr>
  </w:style>
  <w:style w:type="paragraph" w:customStyle="1" w:styleId="C7B6D826DD5E41EC876B125C158A8AC311">
    <w:name w:val="C7B6D826DD5E41EC876B125C158A8AC311"/>
    <w:rsid w:val="001404C3"/>
    <w:pPr>
      <w:spacing w:after="0" w:line="240" w:lineRule="auto"/>
    </w:pPr>
    <w:rPr>
      <w:rFonts w:ascii="Times New Roman" w:eastAsia="Times New Roman" w:hAnsi="Times New Roman" w:cs="Times New Roman"/>
      <w:sz w:val="24"/>
      <w:szCs w:val="24"/>
    </w:rPr>
  </w:style>
  <w:style w:type="paragraph" w:customStyle="1" w:styleId="D50680B36A964C8A91FCEC664B87AB9911">
    <w:name w:val="D50680B36A964C8A91FCEC664B87AB9911"/>
    <w:rsid w:val="001404C3"/>
    <w:pPr>
      <w:spacing w:after="0" w:line="240" w:lineRule="auto"/>
    </w:pPr>
    <w:rPr>
      <w:rFonts w:ascii="Times New Roman" w:eastAsia="Times New Roman" w:hAnsi="Times New Roman" w:cs="Times New Roman"/>
      <w:sz w:val="24"/>
      <w:szCs w:val="24"/>
    </w:rPr>
  </w:style>
  <w:style w:type="paragraph" w:customStyle="1" w:styleId="019DF533D2F54E568B770369BDEEDD3511">
    <w:name w:val="019DF533D2F54E568B770369BDEEDD3511"/>
    <w:rsid w:val="001404C3"/>
    <w:pPr>
      <w:spacing w:after="0" w:line="240" w:lineRule="auto"/>
    </w:pPr>
    <w:rPr>
      <w:rFonts w:ascii="Times New Roman" w:eastAsia="Times New Roman" w:hAnsi="Times New Roman" w:cs="Times New Roman"/>
      <w:sz w:val="24"/>
      <w:szCs w:val="24"/>
    </w:rPr>
  </w:style>
  <w:style w:type="paragraph" w:customStyle="1" w:styleId="8C2378218D7744839AC2CEF05F7978573">
    <w:name w:val="8C2378218D7744839AC2CEF05F7978573"/>
    <w:rsid w:val="001404C3"/>
    <w:pPr>
      <w:spacing w:after="0" w:line="240" w:lineRule="auto"/>
    </w:pPr>
    <w:rPr>
      <w:rFonts w:ascii="Times New Roman" w:eastAsia="Times New Roman" w:hAnsi="Times New Roman" w:cs="Times New Roman"/>
      <w:sz w:val="24"/>
      <w:szCs w:val="24"/>
    </w:rPr>
  </w:style>
  <w:style w:type="paragraph" w:customStyle="1" w:styleId="5A85A4981C5B4582BE73A9D82AC7761B11">
    <w:name w:val="5A85A4981C5B4582BE73A9D82AC7761B11"/>
    <w:rsid w:val="001404C3"/>
    <w:pPr>
      <w:spacing w:after="0" w:line="240" w:lineRule="auto"/>
    </w:pPr>
    <w:rPr>
      <w:rFonts w:ascii="Times New Roman" w:eastAsia="Times New Roman" w:hAnsi="Times New Roman" w:cs="Times New Roman"/>
      <w:sz w:val="24"/>
      <w:szCs w:val="24"/>
    </w:rPr>
  </w:style>
  <w:style w:type="paragraph" w:customStyle="1" w:styleId="0B7180790F974464B2194D997372587F11">
    <w:name w:val="0B7180790F974464B2194D997372587F11"/>
    <w:rsid w:val="001404C3"/>
    <w:pPr>
      <w:spacing w:after="0" w:line="240" w:lineRule="auto"/>
    </w:pPr>
    <w:rPr>
      <w:rFonts w:ascii="Times New Roman" w:eastAsia="Times New Roman" w:hAnsi="Times New Roman" w:cs="Times New Roman"/>
      <w:sz w:val="24"/>
      <w:szCs w:val="24"/>
    </w:rPr>
  </w:style>
  <w:style w:type="paragraph" w:customStyle="1" w:styleId="756ED9F1E4CB4C6A9138ECA933A3F25811">
    <w:name w:val="756ED9F1E4CB4C6A9138ECA933A3F25811"/>
    <w:rsid w:val="001404C3"/>
    <w:pPr>
      <w:spacing w:after="0" w:line="240" w:lineRule="auto"/>
    </w:pPr>
    <w:rPr>
      <w:rFonts w:ascii="Times New Roman" w:eastAsia="Times New Roman" w:hAnsi="Times New Roman" w:cs="Times New Roman"/>
      <w:sz w:val="24"/>
      <w:szCs w:val="24"/>
    </w:rPr>
  </w:style>
  <w:style w:type="paragraph" w:customStyle="1" w:styleId="D8A66EC2651B4D049B940F996A32EAD92">
    <w:name w:val="D8A66EC2651B4D049B940F996A32EAD92"/>
    <w:rsid w:val="001404C3"/>
    <w:pPr>
      <w:spacing w:after="0" w:line="240" w:lineRule="auto"/>
    </w:pPr>
    <w:rPr>
      <w:rFonts w:ascii="Times New Roman" w:eastAsia="Times New Roman" w:hAnsi="Times New Roman" w:cs="Times New Roman"/>
      <w:sz w:val="24"/>
      <w:szCs w:val="24"/>
    </w:rPr>
  </w:style>
  <w:style w:type="paragraph" w:customStyle="1" w:styleId="6EDA3662CCDE481E8B496B78451EFA5A10">
    <w:name w:val="6EDA3662CCDE481E8B496B78451EFA5A10"/>
    <w:rsid w:val="001404C3"/>
    <w:pPr>
      <w:spacing w:after="0" w:line="240" w:lineRule="auto"/>
    </w:pPr>
    <w:rPr>
      <w:rFonts w:ascii="Times New Roman" w:eastAsia="Times New Roman" w:hAnsi="Times New Roman" w:cs="Times New Roman"/>
      <w:sz w:val="24"/>
      <w:szCs w:val="24"/>
    </w:rPr>
  </w:style>
  <w:style w:type="paragraph" w:customStyle="1" w:styleId="42E84BDE73C645A49E527DED44B27CE29">
    <w:name w:val="42E84BDE73C645A49E527DED44B27CE29"/>
    <w:rsid w:val="001404C3"/>
    <w:pPr>
      <w:spacing w:after="0" w:line="240" w:lineRule="auto"/>
    </w:pPr>
    <w:rPr>
      <w:rFonts w:ascii="Times New Roman" w:eastAsia="Times New Roman" w:hAnsi="Times New Roman" w:cs="Times New Roman"/>
      <w:sz w:val="24"/>
      <w:szCs w:val="24"/>
    </w:rPr>
  </w:style>
  <w:style w:type="paragraph" w:customStyle="1" w:styleId="E5A4082889F246A0A1E30E4757460C3D9">
    <w:name w:val="E5A4082889F246A0A1E30E4757460C3D9"/>
    <w:rsid w:val="001404C3"/>
    <w:pPr>
      <w:spacing w:after="0" w:line="240" w:lineRule="auto"/>
    </w:pPr>
    <w:rPr>
      <w:rFonts w:ascii="Times New Roman" w:eastAsia="Times New Roman" w:hAnsi="Times New Roman" w:cs="Times New Roman"/>
      <w:sz w:val="24"/>
      <w:szCs w:val="24"/>
    </w:rPr>
  </w:style>
  <w:style w:type="paragraph" w:customStyle="1" w:styleId="82A21ABDA028492288C34D735AEA3AEE9">
    <w:name w:val="82A21ABDA028492288C34D735AEA3AEE9"/>
    <w:rsid w:val="001404C3"/>
    <w:pPr>
      <w:spacing w:after="0" w:line="240" w:lineRule="auto"/>
    </w:pPr>
    <w:rPr>
      <w:rFonts w:ascii="Times New Roman" w:eastAsia="Times New Roman" w:hAnsi="Times New Roman" w:cs="Times New Roman"/>
      <w:sz w:val="24"/>
      <w:szCs w:val="24"/>
    </w:rPr>
  </w:style>
  <w:style w:type="paragraph" w:customStyle="1" w:styleId="D129FA5A0C62464CBE207D7CC19478D09">
    <w:name w:val="D129FA5A0C62464CBE207D7CC19478D09"/>
    <w:rsid w:val="001404C3"/>
    <w:pPr>
      <w:spacing w:after="0" w:line="240" w:lineRule="auto"/>
    </w:pPr>
    <w:rPr>
      <w:rFonts w:ascii="Times New Roman" w:eastAsia="Times New Roman" w:hAnsi="Times New Roman" w:cs="Times New Roman"/>
      <w:sz w:val="24"/>
      <w:szCs w:val="24"/>
    </w:rPr>
  </w:style>
  <w:style w:type="paragraph" w:customStyle="1" w:styleId="6D2FFF3962EA40EDA36589A027B193429">
    <w:name w:val="6D2FFF3962EA40EDA36589A027B193429"/>
    <w:rsid w:val="001404C3"/>
    <w:pPr>
      <w:spacing w:after="0" w:line="240" w:lineRule="auto"/>
    </w:pPr>
    <w:rPr>
      <w:rFonts w:ascii="Times New Roman" w:eastAsia="Times New Roman" w:hAnsi="Times New Roman" w:cs="Times New Roman"/>
      <w:sz w:val="24"/>
      <w:szCs w:val="24"/>
    </w:rPr>
  </w:style>
  <w:style w:type="paragraph" w:customStyle="1" w:styleId="8CF0CBF3634045EF855287786E3912EF9">
    <w:name w:val="8CF0CBF3634045EF855287786E3912EF9"/>
    <w:rsid w:val="001404C3"/>
    <w:pPr>
      <w:spacing w:after="0" w:line="240" w:lineRule="auto"/>
    </w:pPr>
    <w:rPr>
      <w:rFonts w:ascii="Times New Roman" w:eastAsia="Times New Roman" w:hAnsi="Times New Roman" w:cs="Times New Roman"/>
      <w:sz w:val="24"/>
      <w:szCs w:val="24"/>
    </w:rPr>
  </w:style>
  <w:style w:type="paragraph" w:customStyle="1" w:styleId="5255CE64A89D4BE889B0BB7B286106AC9">
    <w:name w:val="5255CE64A89D4BE889B0BB7B286106AC9"/>
    <w:rsid w:val="001404C3"/>
    <w:pPr>
      <w:spacing w:after="0" w:line="240" w:lineRule="auto"/>
    </w:pPr>
    <w:rPr>
      <w:rFonts w:ascii="Times New Roman" w:eastAsia="Times New Roman" w:hAnsi="Times New Roman" w:cs="Times New Roman"/>
      <w:sz w:val="24"/>
      <w:szCs w:val="24"/>
    </w:rPr>
  </w:style>
  <w:style w:type="paragraph" w:customStyle="1" w:styleId="FAE467E99F5A4C2BBB66FB15AD30F57816">
    <w:name w:val="FAE467E99F5A4C2BBB66FB15AD30F57816"/>
    <w:rsid w:val="001404C3"/>
    <w:pPr>
      <w:spacing w:after="0" w:line="240" w:lineRule="auto"/>
    </w:pPr>
    <w:rPr>
      <w:rFonts w:ascii="Times New Roman" w:eastAsia="Times New Roman" w:hAnsi="Times New Roman" w:cs="Times New Roman"/>
      <w:sz w:val="24"/>
      <w:szCs w:val="24"/>
    </w:rPr>
  </w:style>
  <w:style w:type="paragraph" w:customStyle="1" w:styleId="7829B021E3B04B97B6C54982FCF8FD9B2">
    <w:name w:val="7829B021E3B04B97B6C54982FCF8FD9B2"/>
    <w:rsid w:val="001404C3"/>
    <w:pPr>
      <w:spacing w:after="0" w:line="240" w:lineRule="auto"/>
    </w:pPr>
    <w:rPr>
      <w:rFonts w:ascii="Times New Roman" w:eastAsia="Times New Roman" w:hAnsi="Times New Roman" w:cs="Times New Roman"/>
      <w:sz w:val="24"/>
      <w:szCs w:val="24"/>
    </w:rPr>
  </w:style>
  <w:style w:type="paragraph" w:customStyle="1" w:styleId="0E95FA5D54FE4BACA67C37769E9F1FA59">
    <w:name w:val="0E95FA5D54FE4BACA67C37769E9F1FA59"/>
    <w:rsid w:val="001404C3"/>
    <w:pPr>
      <w:spacing w:after="0" w:line="240" w:lineRule="auto"/>
    </w:pPr>
    <w:rPr>
      <w:rFonts w:ascii="Times New Roman" w:eastAsia="Times New Roman" w:hAnsi="Times New Roman" w:cs="Times New Roman"/>
      <w:sz w:val="24"/>
      <w:szCs w:val="24"/>
    </w:rPr>
  </w:style>
  <w:style w:type="paragraph" w:customStyle="1" w:styleId="841784BC513646F49964CDD9DB7185BF8">
    <w:name w:val="841784BC513646F49964CDD9DB7185BF8"/>
    <w:rsid w:val="001404C3"/>
    <w:pPr>
      <w:spacing w:after="0" w:line="240" w:lineRule="auto"/>
    </w:pPr>
    <w:rPr>
      <w:rFonts w:ascii="Times New Roman" w:eastAsia="Times New Roman" w:hAnsi="Times New Roman" w:cs="Times New Roman"/>
      <w:sz w:val="24"/>
      <w:szCs w:val="24"/>
    </w:rPr>
  </w:style>
  <w:style w:type="paragraph" w:customStyle="1" w:styleId="8A0E79CB440A439F9A01A5C7D4B035438">
    <w:name w:val="8A0E79CB440A439F9A01A5C7D4B035438"/>
    <w:rsid w:val="001404C3"/>
    <w:pPr>
      <w:spacing w:after="0" w:line="240" w:lineRule="auto"/>
    </w:pPr>
    <w:rPr>
      <w:rFonts w:ascii="Times New Roman" w:eastAsia="Times New Roman" w:hAnsi="Times New Roman" w:cs="Times New Roman"/>
      <w:sz w:val="24"/>
      <w:szCs w:val="24"/>
    </w:rPr>
  </w:style>
  <w:style w:type="paragraph" w:customStyle="1" w:styleId="FB64CCA50BAB4C8C93528912810F5B1E5">
    <w:name w:val="FB64CCA50BAB4C8C93528912810F5B1E5"/>
    <w:rsid w:val="001404C3"/>
    <w:pPr>
      <w:spacing w:after="0" w:line="240" w:lineRule="auto"/>
    </w:pPr>
    <w:rPr>
      <w:rFonts w:ascii="Times New Roman" w:eastAsia="Times New Roman" w:hAnsi="Times New Roman" w:cs="Times New Roman"/>
      <w:sz w:val="24"/>
      <w:szCs w:val="24"/>
    </w:rPr>
  </w:style>
  <w:style w:type="paragraph" w:customStyle="1" w:styleId="BC3141B7B2C248CCAAE43D4448AA0A5A8">
    <w:name w:val="BC3141B7B2C248CCAAE43D4448AA0A5A8"/>
    <w:rsid w:val="001404C3"/>
    <w:pPr>
      <w:spacing w:after="0" w:line="240" w:lineRule="auto"/>
    </w:pPr>
    <w:rPr>
      <w:rFonts w:ascii="Times New Roman" w:eastAsia="Times New Roman" w:hAnsi="Times New Roman" w:cs="Times New Roman"/>
      <w:sz w:val="24"/>
      <w:szCs w:val="24"/>
    </w:rPr>
  </w:style>
  <w:style w:type="paragraph" w:customStyle="1" w:styleId="2DE9E6F0994A4B5291F803911A2C0AAE8">
    <w:name w:val="2DE9E6F0994A4B5291F803911A2C0AAE8"/>
    <w:rsid w:val="001404C3"/>
    <w:pPr>
      <w:spacing w:after="0" w:line="240" w:lineRule="auto"/>
    </w:pPr>
    <w:rPr>
      <w:rFonts w:ascii="Times New Roman" w:eastAsia="Times New Roman" w:hAnsi="Times New Roman" w:cs="Times New Roman"/>
      <w:sz w:val="24"/>
      <w:szCs w:val="24"/>
    </w:rPr>
  </w:style>
  <w:style w:type="paragraph" w:customStyle="1" w:styleId="29C959C535524A83B2066EDAD7A0BA577">
    <w:name w:val="29C959C535524A83B2066EDAD7A0BA577"/>
    <w:rsid w:val="001404C3"/>
    <w:pPr>
      <w:spacing w:after="0" w:line="240" w:lineRule="auto"/>
    </w:pPr>
    <w:rPr>
      <w:rFonts w:ascii="Times New Roman" w:eastAsia="Times New Roman" w:hAnsi="Times New Roman" w:cs="Times New Roman"/>
      <w:sz w:val="24"/>
      <w:szCs w:val="24"/>
    </w:rPr>
  </w:style>
  <w:style w:type="paragraph" w:customStyle="1" w:styleId="5C05DC882E0D4E9E90B7F267C91EFFAF7">
    <w:name w:val="5C05DC882E0D4E9E90B7F267C91EFFAF7"/>
    <w:rsid w:val="001404C3"/>
    <w:pPr>
      <w:spacing w:after="0" w:line="240" w:lineRule="auto"/>
    </w:pPr>
    <w:rPr>
      <w:rFonts w:ascii="Times New Roman" w:eastAsia="Times New Roman" w:hAnsi="Times New Roman" w:cs="Times New Roman"/>
      <w:sz w:val="24"/>
      <w:szCs w:val="24"/>
    </w:rPr>
  </w:style>
  <w:style w:type="paragraph" w:customStyle="1" w:styleId="FD8925E05E01471A9CF44FC27F3F91987">
    <w:name w:val="FD8925E05E01471A9CF44FC27F3F91987"/>
    <w:rsid w:val="001404C3"/>
    <w:pPr>
      <w:spacing w:after="0" w:line="240" w:lineRule="auto"/>
    </w:pPr>
    <w:rPr>
      <w:rFonts w:ascii="Times New Roman" w:eastAsia="Times New Roman" w:hAnsi="Times New Roman" w:cs="Times New Roman"/>
      <w:sz w:val="24"/>
      <w:szCs w:val="24"/>
    </w:rPr>
  </w:style>
  <w:style w:type="paragraph" w:customStyle="1" w:styleId="D465440A70B04E2CBEE2F82540CB019C7">
    <w:name w:val="D465440A70B04E2CBEE2F82540CB019C7"/>
    <w:rsid w:val="001404C3"/>
    <w:pPr>
      <w:spacing w:after="0" w:line="240" w:lineRule="auto"/>
    </w:pPr>
    <w:rPr>
      <w:rFonts w:ascii="Times New Roman" w:eastAsia="Times New Roman" w:hAnsi="Times New Roman" w:cs="Times New Roman"/>
      <w:sz w:val="24"/>
      <w:szCs w:val="24"/>
    </w:rPr>
  </w:style>
  <w:style w:type="paragraph" w:customStyle="1" w:styleId="2A8F64C712B2413F99D8ECB951955E217">
    <w:name w:val="2A8F64C712B2413F99D8ECB951955E217"/>
    <w:rsid w:val="001404C3"/>
    <w:pPr>
      <w:spacing w:after="0" w:line="240" w:lineRule="auto"/>
    </w:pPr>
    <w:rPr>
      <w:rFonts w:ascii="Times New Roman" w:eastAsia="Times New Roman" w:hAnsi="Times New Roman" w:cs="Times New Roman"/>
      <w:sz w:val="24"/>
      <w:szCs w:val="24"/>
    </w:rPr>
  </w:style>
  <w:style w:type="paragraph" w:customStyle="1" w:styleId="01361C92B57D4C80830A9E1F6D47E9B67">
    <w:name w:val="01361C92B57D4C80830A9E1F6D47E9B67"/>
    <w:rsid w:val="001404C3"/>
    <w:pPr>
      <w:spacing w:after="0" w:line="240" w:lineRule="auto"/>
    </w:pPr>
    <w:rPr>
      <w:rFonts w:ascii="Times New Roman" w:eastAsia="Times New Roman" w:hAnsi="Times New Roman" w:cs="Times New Roman"/>
      <w:sz w:val="24"/>
      <w:szCs w:val="24"/>
    </w:rPr>
  </w:style>
  <w:style w:type="paragraph" w:customStyle="1" w:styleId="99DEDD36ADF04E089A752F2B87507E1D7">
    <w:name w:val="99DEDD36ADF04E089A752F2B87507E1D7"/>
    <w:rsid w:val="001404C3"/>
    <w:pPr>
      <w:spacing w:after="0" w:line="240" w:lineRule="auto"/>
    </w:pPr>
    <w:rPr>
      <w:rFonts w:ascii="Times New Roman" w:eastAsia="Times New Roman" w:hAnsi="Times New Roman" w:cs="Times New Roman"/>
      <w:sz w:val="24"/>
      <w:szCs w:val="24"/>
    </w:rPr>
  </w:style>
  <w:style w:type="paragraph" w:customStyle="1" w:styleId="C8BAF1CE6CB5433FB9A97187C2FB2E537">
    <w:name w:val="C8BAF1CE6CB5433FB9A97187C2FB2E537"/>
    <w:rsid w:val="001404C3"/>
    <w:pPr>
      <w:spacing w:after="0" w:line="240" w:lineRule="auto"/>
    </w:pPr>
    <w:rPr>
      <w:rFonts w:ascii="Times New Roman" w:eastAsia="Times New Roman" w:hAnsi="Times New Roman" w:cs="Times New Roman"/>
      <w:sz w:val="24"/>
      <w:szCs w:val="24"/>
    </w:rPr>
  </w:style>
  <w:style w:type="paragraph" w:customStyle="1" w:styleId="01A391B7E1B54B58A25A1C82C4CF172D7">
    <w:name w:val="01A391B7E1B54B58A25A1C82C4CF172D7"/>
    <w:rsid w:val="001404C3"/>
    <w:pPr>
      <w:spacing w:after="0" w:line="240" w:lineRule="auto"/>
    </w:pPr>
    <w:rPr>
      <w:rFonts w:ascii="Times New Roman" w:eastAsia="Times New Roman" w:hAnsi="Times New Roman" w:cs="Times New Roman"/>
      <w:sz w:val="24"/>
      <w:szCs w:val="24"/>
    </w:rPr>
  </w:style>
  <w:style w:type="paragraph" w:customStyle="1" w:styleId="EF61D53D05B04B28A214A80C482A7CBF7">
    <w:name w:val="EF61D53D05B04B28A214A80C482A7CBF7"/>
    <w:rsid w:val="001404C3"/>
    <w:pPr>
      <w:spacing w:after="0" w:line="240" w:lineRule="auto"/>
    </w:pPr>
    <w:rPr>
      <w:rFonts w:ascii="Times New Roman" w:eastAsia="Times New Roman" w:hAnsi="Times New Roman" w:cs="Times New Roman"/>
      <w:sz w:val="24"/>
      <w:szCs w:val="24"/>
    </w:rPr>
  </w:style>
  <w:style w:type="paragraph" w:customStyle="1" w:styleId="C093AD81F6B34561B876C9206170757D7">
    <w:name w:val="C093AD81F6B34561B876C9206170757D7"/>
    <w:rsid w:val="001404C3"/>
    <w:pPr>
      <w:spacing w:after="0" w:line="240" w:lineRule="auto"/>
    </w:pPr>
    <w:rPr>
      <w:rFonts w:ascii="Times New Roman" w:eastAsia="Times New Roman" w:hAnsi="Times New Roman" w:cs="Times New Roman"/>
      <w:sz w:val="24"/>
      <w:szCs w:val="24"/>
    </w:rPr>
  </w:style>
  <w:style w:type="paragraph" w:customStyle="1" w:styleId="2BA58D48D9464A2EB0AF661D37CF1FB47">
    <w:name w:val="2BA58D48D9464A2EB0AF661D37CF1FB47"/>
    <w:rsid w:val="001404C3"/>
    <w:pPr>
      <w:spacing w:after="0" w:line="240" w:lineRule="auto"/>
    </w:pPr>
    <w:rPr>
      <w:rFonts w:ascii="Times New Roman" w:eastAsia="Times New Roman" w:hAnsi="Times New Roman" w:cs="Times New Roman"/>
      <w:sz w:val="24"/>
      <w:szCs w:val="24"/>
    </w:rPr>
  </w:style>
  <w:style w:type="paragraph" w:customStyle="1" w:styleId="51AFEA3B5BA346D188C1AA4E36611DAC3">
    <w:name w:val="51AFEA3B5BA346D188C1AA4E36611DAC3"/>
    <w:rsid w:val="001404C3"/>
    <w:pPr>
      <w:spacing w:after="0" w:line="240" w:lineRule="auto"/>
    </w:pPr>
    <w:rPr>
      <w:rFonts w:ascii="Times New Roman" w:eastAsia="Times New Roman" w:hAnsi="Times New Roman" w:cs="Times New Roman"/>
      <w:sz w:val="24"/>
      <w:szCs w:val="24"/>
    </w:rPr>
  </w:style>
  <w:style w:type="paragraph" w:customStyle="1" w:styleId="A021F5EECC024A3FA899607AB82408FB3">
    <w:name w:val="A021F5EECC024A3FA899607AB82408FB3"/>
    <w:rsid w:val="001404C3"/>
    <w:pPr>
      <w:spacing w:after="0" w:line="240" w:lineRule="auto"/>
    </w:pPr>
    <w:rPr>
      <w:rFonts w:ascii="Times New Roman" w:eastAsia="Times New Roman" w:hAnsi="Times New Roman" w:cs="Times New Roman"/>
      <w:sz w:val="24"/>
      <w:szCs w:val="24"/>
    </w:rPr>
  </w:style>
  <w:style w:type="paragraph" w:customStyle="1" w:styleId="AAA0878146064BC7ACC7FDA0053E479D7">
    <w:name w:val="AAA0878146064BC7ACC7FDA0053E479D7"/>
    <w:rsid w:val="001404C3"/>
    <w:pPr>
      <w:spacing w:after="0" w:line="240" w:lineRule="auto"/>
    </w:pPr>
    <w:rPr>
      <w:rFonts w:ascii="Times New Roman" w:eastAsia="Times New Roman" w:hAnsi="Times New Roman" w:cs="Times New Roman"/>
      <w:sz w:val="24"/>
      <w:szCs w:val="24"/>
    </w:rPr>
  </w:style>
  <w:style w:type="paragraph" w:customStyle="1" w:styleId="BF6D539CE1B4425CAA445A92925196A717">
    <w:name w:val="BF6D539CE1B4425CAA445A92925196A717"/>
    <w:rsid w:val="001404C3"/>
    <w:pPr>
      <w:spacing w:after="0" w:line="240" w:lineRule="auto"/>
    </w:pPr>
    <w:rPr>
      <w:rFonts w:ascii="Times New Roman" w:eastAsia="Times New Roman" w:hAnsi="Times New Roman" w:cs="Times New Roman"/>
      <w:sz w:val="24"/>
      <w:szCs w:val="24"/>
    </w:rPr>
  </w:style>
  <w:style w:type="paragraph" w:customStyle="1" w:styleId="AA43A12AEB8C4C7DB3BCCB2CDFFA59C27">
    <w:name w:val="AA43A12AEB8C4C7DB3BCCB2CDFFA59C27"/>
    <w:rsid w:val="001404C3"/>
    <w:pPr>
      <w:spacing w:after="0" w:line="240" w:lineRule="auto"/>
    </w:pPr>
    <w:rPr>
      <w:rFonts w:ascii="Times New Roman" w:eastAsia="Times New Roman" w:hAnsi="Times New Roman" w:cs="Times New Roman"/>
      <w:sz w:val="24"/>
      <w:szCs w:val="24"/>
    </w:rPr>
  </w:style>
  <w:style w:type="paragraph" w:customStyle="1" w:styleId="208E214FE76646CABA20428E554D25F57">
    <w:name w:val="208E214FE76646CABA20428E554D25F57"/>
    <w:rsid w:val="001404C3"/>
    <w:pPr>
      <w:spacing w:after="0" w:line="240" w:lineRule="auto"/>
    </w:pPr>
    <w:rPr>
      <w:rFonts w:ascii="Times New Roman" w:eastAsia="Times New Roman" w:hAnsi="Times New Roman" w:cs="Times New Roman"/>
      <w:sz w:val="24"/>
      <w:szCs w:val="24"/>
    </w:rPr>
  </w:style>
  <w:style w:type="paragraph" w:customStyle="1" w:styleId="C6D173886857414AB86CD121A03006677">
    <w:name w:val="C6D173886857414AB86CD121A03006677"/>
    <w:rsid w:val="001404C3"/>
    <w:pPr>
      <w:spacing w:after="0" w:line="240" w:lineRule="auto"/>
    </w:pPr>
    <w:rPr>
      <w:rFonts w:ascii="Times New Roman" w:eastAsia="Times New Roman" w:hAnsi="Times New Roman" w:cs="Times New Roman"/>
      <w:sz w:val="24"/>
      <w:szCs w:val="24"/>
    </w:rPr>
  </w:style>
  <w:style w:type="paragraph" w:customStyle="1" w:styleId="DE0E196F344F47DCA756B0EB233C5E4C7">
    <w:name w:val="DE0E196F344F47DCA756B0EB233C5E4C7"/>
    <w:rsid w:val="001404C3"/>
    <w:pPr>
      <w:spacing w:after="0" w:line="240" w:lineRule="auto"/>
    </w:pPr>
    <w:rPr>
      <w:rFonts w:ascii="Times New Roman" w:eastAsia="Times New Roman" w:hAnsi="Times New Roman" w:cs="Times New Roman"/>
      <w:sz w:val="24"/>
      <w:szCs w:val="24"/>
    </w:rPr>
  </w:style>
  <w:style w:type="paragraph" w:customStyle="1" w:styleId="AA8DDBF7C0E044E8B6F97ABF0A441F457">
    <w:name w:val="AA8DDBF7C0E044E8B6F97ABF0A441F457"/>
    <w:rsid w:val="001404C3"/>
    <w:pPr>
      <w:spacing w:after="0" w:line="240" w:lineRule="auto"/>
    </w:pPr>
    <w:rPr>
      <w:rFonts w:ascii="Times New Roman" w:eastAsia="Times New Roman" w:hAnsi="Times New Roman" w:cs="Times New Roman"/>
      <w:sz w:val="24"/>
      <w:szCs w:val="24"/>
    </w:rPr>
  </w:style>
  <w:style w:type="paragraph" w:customStyle="1" w:styleId="27DE032AC01F439F95C31D300BF192FC26">
    <w:name w:val="27DE032AC01F439F95C31D300BF192FC26"/>
    <w:rsid w:val="001404C3"/>
    <w:pPr>
      <w:spacing w:after="0" w:line="240" w:lineRule="auto"/>
    </w:pPr>
    <w:rPr>
      <w:rFonts w:ascii="Times New Roman" w:eastAsia="Times New Roman" w:hAnsi="Times New Roman" w:cs="Times New Roman"/>
      <w:sz w:val="24"/>
      <w:szCs w:val="24"/>
    </w:rPr>
  </w:style>
  <w:style w:type="paragraph" w:customStyle="1" w:styleId="417CE713D1054F6B83353E4350C1FF6B7">
    <w:name w:val="417CE713D1054F6B83353E4350C1FF6B7"/>
    <w:rsid w:val="001404C3"/>
    <w:pPr>
      <w:spacing w:after="0" w:line="240" w:lineRule="auto"/>
    </w:pPr>
    <w:rPr>
      <w:rFonts w:ascii="Times New Roman" w:eastAsia="Times New Roman" w:hAnsi="Times New Roman" w:cs="Times New Roman"/>
      <w:sz w:val="24"/>
      <w:szCs w:val="24"/>
    </w:rPr>
  </w:style>
  <w:style w:type="paragraph" w:customStyle="1" w:styleId="CE064DA81323401B827CAA879894BD157">
    <w:name w:val="CE064DA81323401B827CAA879894BD157"/>
    <w:rsid w:val="001404C3"/>
    <w:pPr>
      <w:spacing w:after="0" w:line="240" w:lineRule="auto"/>
    </w:pPr>
    <w:rPr>
      <w:rFonts w:ascii="Times New Roman" w:eastAsia="Times New Roman" w:hAnsi="Times New Roman" w:cs="Times New Roman"/>
      <w:sz w:val="24"/>
      <w:szCs w:val="24"/>
    </w:rPr>
  </w:style>
  <w:style w:type="paragraph" w:customStyle="1" w:styleId="E6E88052C7AF46EBA11B2E859EEAC1A87">
    <w:name w:val="E6E88052C7AF46EBA11B2E859EEAC1A87"/>
    <w:rsid w:val="001404C3"/>
    <w:pPr>
      <w:spacing w:after="0" w:line="240" w:lineRule="auto"/>
    </w:pPr>
    <w:rPr>
      <w:rFonts w:ascii="Times New Roman" w:eastAsia="Times New Roman" w:hAnsi="Times New Roman" w:cs="Times New Roman"/>
      <w:sz w:val="24"/>
      <w:szCs w:val="24"/>
    </w:rPr>
  </w:style>
  <w:style w:type="paragraph" w:customStyle="1" w:styleId="14704C8C97854E7FA11810ED9F4CE3327">
    <w:name w:val="14704C8C97854E7FA11810ED9F4CE3327"/>
    <w:rsid w:val="001404C3"/>
    <w:pPr>
      <w:spacing w:after="0" w:line="240" w:lineRule="auto"/>
    </w:pPr>
    <w:rPr>
      <w:rFonts w:ascii="Times New Roman" w:eastAsia="Times New Roman" w:hAnsi="Times New Roman" w:cs="Times New Roman"/>
      <w:sz w:val="24"/>
      <w:szCs w:val="24"/>
    </w:rPr>
  </w:style>
  <w:style w:type="paragraph" w:customStyle="1" w:styleId="E11538203A5E4F388429C3EB7AB7DF497">
    <w:name w:val="E11538203A5E4F388429C3EB7AB7DF497"/>
    <w:rsid w:val="001404C3"/>
    <w:pPr>
      <w:spacing w:after="0" w:line="240" w:lineRule="auto"/>
    </w:pPr>
    <w:rPr>
      <w:rFonts w:ascii="Times New Roman" w:eastAsia="Times New Roman" w:hAnsi="Times New Roman" w:cs="Times New Roman"/>
      <w:sz w:val="24"/>
      <w:szCs w:val="24"/>
    </w:rPr>
  </w:style>
  <w:style w:type="paragraph" w:customStyle="1" w:styleId="357F0FC2AA01428CA83ED8613D5F94DB7">
    <w:name w:val="357F0FC2AA01428CA83ED8613D5F94DB7"/>
    <w:rsid w:val="001404C3"/>
    <w:pPr>
      <w:spacing w:after="0" w:line="240" w:lineRule="auto"/>
    </w:pPr>
    <w:rPr>
      <w:rFonts w:ascii="Times New Roman" w:eastAsia="Times New Roman" w:hAnsi="Times New Roman" w:cs="Times New Roman"/>
      <w:sz w:val="24"/>
      <w:szCs w:val="24"/>
    </w:rPr>
  </w:style>
  <w:style w:type="paragraph" w:customStyle="1" w:styleId="05B57452525B4BF085C7FABBB3D369F07">
    <w:name w:val="05B57452525B4BF085C7FABBB3D369F07"/>
    <w:rsid w:val="001404C3"/>
    <w:pPr>
      <w:spacing w:after="0" w:line="240" w:lineRule="auto"/>
    </w:pPr>
    <w:rPr>
      <w:rFonts w:ascii="Times New Roman" w:eastAsia="Times New Roman" w:hAnsi="Times New Roman" w:cs="Times New Roman"/>
      <w:sz w:val="24"/>
      <w:szCs w:val="24"/>
    </w:rPr>
  </w:style>
  <w:style w:type="paragraph" w:customStyle="1" w:styleId="3203BC8F893946CE8343297C644FA7B07">
    <w:name w:val="3203BC8F893946CE8343297C644FA7B07"/>
    <w:rsid w:val="001404C3"/>
    <w:pPr>
      <w:spacing w:after="0" w:line="240" w:lineRule="auto"/>
    </w:pPr>
    <w:rPr>
      <w:rFonts w:ascii="Times New Roman" w:eastAsia="Times New Roman" w:hAnsi="Times New Roman" w:cs="Times New Roman"/>
      <w:sz w:val="24"/>
      <w:szCs w:val="24"/>
    </w:rPr>
  </w:style>
  <w:style w:type="paragraph" w:customStyle="1" w:styleId="670D2B9419AD4A82988EA1DC6DF2792726">
    <w:name w:val="670D2B9419AD4A82988EA1DC6DF2792726"/>
    <w:rsid w:val="001404C3"/>
    <w:pPr>
      <w:spacing w:after="0" w:line="240" w:lineRule="auto"/>
    </w:pPr>
    <w:rPr>
      <w:rFonts w:ascii="Times New Roman" w:eastAsia="Times New Roman" w:hAnsi="Times New Roman" w:cs="Times New Roman"/>
      <w:sz w:val="24"/>
      <w:szCs w:val="24"/>
    </w:rPr>
  </w:style>
  <w:style w:type="paragraph" w:customStyle="1" w:styleId="D3342794E42D4E52A724886A0C14B9DA1">
    <w:name w:val="D3342794E42D4E52A724886A0C14B9DA1"/>
    <w:rsid w:val="001404C3"/>
    <w:pPr>
      <w:spacing w:after="0" w:line="240" w:lineRule="auto"/>
    </w:pPr>
    <w:rPr>
      <w:rFonts w:ascii="Times New Roman" w:eastAsia="Times New Roman" w:hAnsi="Times New Roman" w:cs="Times New Roman"/>
      <w:sz w:val="24"/>
      <w:szCs w:val="24"/>
    </w:rPr>
  </w:style>
  <w:style w:type="paragraph" w:customStyle="1" w:styleId="FE55E04C1E9C4386B3292F6FF2B6E32C7">
    <w:name w:val="FE55E04C1E9C4386B3292F6FF2B6E32C7"/>
    <w:rsid w:val="001404C3"/>
    <w:pPr>
      <w:spacing w:after="0" w:line="240" w:lineRule="auto"/>
    </w:pPr>
    <w:rPr>
      <w:rFonts w:ascii="Times New Roman" w:eastAsia="Times New Roman" w:hAnsi="Times New Roman" w:cs="Times New Roman"/>
      <w:sz w:val="24"/>
      <w:szCs w:val="24"/>
    </w:rPr>
  </w:style>
  <w:style w:type="paragraph" w:customStyle="1" w:styleId="9089ADF7129345FBB226DC02596FE3AB26">
    <w:name w:val="9089ADF7129345FBB226DC02596FE3AB26"/>
    <w:rsid w:val="001404C3"/>
    <w:pPr>
      <w:spacing w:after="0" w:line="240" w:lineRule="auto"/>
    </w:pPr>
    <w:rPr>
      <w:rFonts w:ascii="Times New Roman" w:eastAsia="Times New Roman" w:hAnsi="Times New Roman" w:cs="Times New Roman"/>
      <w:sz w:val="24"/>
      <w:szCs w:val="24"/>
    </w:rPr>
  </w:style>
  <w:style w:type="paragraph" w:customStyle="1" w:styleId="DEBA9D6ABB88499E9B7474B7F773F59026">
    <w:name w:val="DEBA9D6ABB88499E9B7474B7F773F59026"/>
    <w:rsid w:val="001404C3"/>
    <w:pPr>
      <w:spacing w:after="0" w:line="240" w:lineRule="auto"/>
    </w:pPr>
    <w:rPr>
      <w:rFonts w:ascii="Times New Roman" w:eastAsia="Times New Roman" w:hAnsi="Times New Roman" w:cs="Times New Roman"/>
      <w:sz w:val="24"/>
      <w:szCs w:val="24"/>
    </w:rPr>
  </w:style>
  <w:style w:type="paragraph" w:customStyle="1" w:styleId="194E79F63CDC415095A9BB9B1EA3DC0A26">
    <w:name w:val="194E79F63CDC415095A9BB9B1EA3DC0A26"/>
    <w:rsid w:val="001404C3"/>
    <w:pPr>
      <w:spacing w:after="0" w:line="240" w:lineRule="auto"/>
    </w:pPr>
    <w:rPr>
      <w:rFonts w:ascii="Times New Roman" w:eastAsia="Times New Roman" w:hAnsi="Times New Roman" w:cs="Times New Roman"/>
      <w:sz w:val="24"/>
      <w:szCs w:val="24"/>
    </w:rPr>
  </w:style>
  <w:style w:type="paragraph" w:customStyle="1" w:styleId="A6FA608F6EC243428F910523ADBE2E7D7">
    <w:name w:val="A6FA608F6EC243428F910523ADBE2E7D7"/>
    <w:rsid w:val="001404C3"/>
    <w:pPr>
      <w:spacing w:after="0" w:line="240" w:lineRule="auto"/>
    </w:pPr>
    <w:rPr>
      <w:rFonts w:ascii="Times New Roman" w:eastAsia="Times New Roman" w:hAnsi="Times New Roman" w:cs="Times New Roman"/>
      <w:sz w:val="24"/>
      <w:szCs w:val="24"/>
    </w:rPr>
  </w:style>
  <w:style w:type="paragraph" w:customStyle="1" w:styleId="184F015A2CE24A67B5DFE43B93D3AA3326">
    <w:name w:val="184F015A2CE24A67B5DFE43B93D3AA3326"/>
    <w:rsid w:val="001404C3"/>
    <w:pPr>
      <w:spacing w:after="0" w:line="240" w:lineRule="auto"/>
    </w:pPr>
    <w:rPr>
      <w:rFonts w:ascii="Times New Roman" w:eastAsia="Times New Roman" w:hAnsi="Times New Roman" w:cs="Times New Roman"/>
      <w:sz w:val="24"/>
      <w:szCs w:val="24"/>
    </w:rPr>
  </w:style>
  <w:style w:type="paragraph" w:customStyle="1" w:styleId="3918721D8C7B4F759B44F465A1B0086B26">
    <w:name w:val="3918721D8C7B4F759B44F465A1B0086B26"/>
    <w:rsid w:val="001404C3"/>
    <w:pPr>
      <w:spacing w:after="0" w:line="240" w:lineRule="auto"/>
    </w:pPr>
    <w:rPr>
      <w:rFonts w:ascii="Times New Roman" w:eastAsia="Times New Roman" w:hAnsi="Times New Roman" w:cs="Times New Roman"/>
      <w:sz w:val="24"/>
      <w:szCs w:val="24"/>
    </w:rPr>
  </w:style>
  <w:style w:type="paragraph" w:customStyle="1" w:styleId="121AD6210B254279971218250298CBEE26">
    <w:name w:val="121AD6210B254279971218250298CBEE26"/>
    <w:rsid w:val="001404C3"/>
    <w:pPr>
      <w:spacing w:after="0" w:line="240" w:lineRule="auto"/>
    </w:pPr>
    <w:rPr>
      <w:rFonts w:ascii="Times New Roman" w:eastAsia="Times New Roman" w:hAnsi="Times New Roman" w:cs="Times New Roman"/>
      <w:sz w:val="24"/>
      <w:szCs w:val="24"/>
    </w:rPr>
  </w:style>
  <w:style w:type="paragraph" w:customStyle="1" w:styleId="BAB75536719D4EF888DE03C31DD127757">
    <w:name w:val="BAB75536719D4EF888DE03C31DD127757"/>
    <w:rsid w:val="001404C3"/>
    <w:pPr>
      <w:spacing w:after="0" w:line="240" w:lineRule="auto"/>
    </w:pPr>
    <w:rPr>
      <w:rFonts w:ascii="Times New Roman" w:eastAsia="Times New Roman" w:hAnsi="Times New Roman" w:cs="Times New Roman"/>
      <w:sz w:val="24"/>
      <w:szCs w:val="24"/>
    </w:rPr>
  </w:style>
  <w:style w:type="paragraph" w:customStyle="1" w:styleId="DF14D67253A245EB875875336E3ECEBA26">
    <w:name w:val="DF14D67253A245EB875875336E3ECEBA26"/>
    <w:rsid w:val="001404C3"/>
    <w:pPr>
      <w:spacing w:after="0" w:line="240" w:lineRule="auto"/>
    </w:pPr>
    <w:rPr>
      <w:rFonts w:ascii="Times New Roman" w:eastAsia="Times New Roman" w:hAnsi="Times New Roman" w:cs="Times New Roman"/>
      <w:sz w:val="24"/>
      <w:szCs w:val="24"/>
    </w:rPr>
  </w:style>
  <w:style w:type="paragraph" w:customStyle="1" w:styleId="C8E7F29DD0834BC1808A1919486ED11C7">
    <w:name w:val="C8E7F29DD0834BC1808A1919486ED11C7"/>
    <w:rsid w:val="001404C3"/>
    <w:pPr>
      <w:spacing w:after="0" w:line="240" w:lineRule="auto"/>
    </w:pPr>
    <w:rPr>
      <w:rFonts w:ascii="Times New Roman" w:eastAsia="Times New Roman" w:hAnsi="Times New Roman" w:cs="Times New Roman"/>
      <w:sz w:val="24"/>
      <w:szCs w:val="24"/>
    </w:rPr>
  </w:style>
  <w:style w:type="paragraph" w:customStyle="1" w:styleId="54E5A144CB3245F4AE715D1B4ED5CBF67">
    <w:name w:val="54E5A144CB3245F4AE715D1B4ED5CBF67"/>
    <w:rsid w:val="001404C3"/>
    <w:pPr>
      <w:spacing w:after="0" w:line="240" w:lineRule="auto"/>
    </w:pPr>
    <w:rPr>
      <w:rFonts w:ascii="Times New Roman" w:eastAsia="Times New Roman" w:hAnsi="Times New Roman" w:cs="Times New Roman"/>
      <w:sz w:val="24"/>
      <w:szCs w:val="24"/>
    </w:rPr>
  </w:style>
  <w:style w:type="paragraph" w:customStyle="1" w:styleId="CFD9E1D825EF46258CE90242D2B02DC33">
    <w:name w:val="CFD9E1D825EF46258CE90242D2B02DC33"/>
    <w:rsid w:val="001404C3"/>
    <w:pPr>
      <w:spacing w:after="0" w:line="240" w:lineRule="auto"/>
    </w:pPr>
    <w:rPr>
      <w:rFonts w:ascii="Times New Roman" w:eastAsia="Times New Roman" w:hAnsi="Times New Roman" w:cs="Times New Roman"/>
      <w:sz w:val="24"/>
      <w:szCs w:val="24"/>
    </w:rPr>
  </w:style>
  <w:style w:type="paragraph" w:customStyle="1" w:styleId="50C77A597BC142B5B4F1008A07BB92E03">
    <w:name w:val="50C77A597BC142B5B4F1008A07BB92E03"/>
    <w:rsid w:val="001404C3"/>
    <w:pPr>
      <w:spacing w:after="0" w:line="240" w:lineRule="auto"/>
    </w:pPr>
    <w:rPr>
      <w:rFonts w:ascii="Times New Roman" w:eastAsia="Times New Roman" w:hAnsi="Times New Roman" w:cs="Times New Roman"/>
      <w:sz w:val="24"/>
      <w:szCs w:val="24"/>
    </w:rPr>
  </w:style>
  <w:style w:type="paragraph" w:customStyle="1" w:styleId="8627B907177D42189AA283164310C8A43">
    <w:name w:val="8627B907177D42189AA283164310C8A43"/>
    <w:rsid w:val="001404C3"/>
    <w:pPr>
      <w:spacing w:after="0" w:line="240" w:lineRule="auto"/>
    </w:pPr>
    <w:rPr>
      <w:rFonts w:ascii="Times New Roman" w:eastAsia="Times New Roman" w:hAnsi="Times New Roman" w:cs="Times New Roman"/>
      <w:sz w:val="24"/>
      <w:szCs w:val="24"/>
    </w:rPr>
  </w:style>
  <w:style w:type="paragraph" w:customStyle="1" w:styleId="E8284B1C89D942D0B8FF5707452008D9">
    <w:name w:val="E8284B1C89D942D0B8FF5707452008D9"/>
    <w:rsid w:val="001404C3"/>
  </w:style>
  <w:style w:type="paragraph" w:customStyle="1" w:styleId="43ECAA2370A54D789A9304D7E962A9A6">
    <w:name w:val="43ECAA2370A54D789A9304D7E962A9A6"/>
    <w:rsid w:val="001404C3"/>
  </w:style>
  <w:style w:type="paragraph" w:customStyle="1" w:styleId="37DF52075A5F4909BE2385FA918E4665">
    <w:name w:val="37DF52075A5F4909BE2385FA918E4665"/>
    <w:rsid w:val="001404C3"/>
  </w:style>
  <w:style w:type="paragraph" w:customStyle="1" w:styleId="47A9233783E74506B95DCAD210828B76">
    <w:name w:val="47A9233783E74506B95DCAD210828B76"/>
    <w:rsid w:val="001404C3"/>
  </w:style>
  <w:style w:type="paragraph" w:customStyle="1" w:styleId="C5D4D0A2C2B645E18E9B26BBB902ED0A13">
    <w:name w:val="C5D4D0A2C2B645E18E9B26BBB902ED0A13"/>
    <w:rsid w:val="001404C3"/>
    <w:pPr>
      <w:spacing w:after="0" w:line="240" w:lineRule="auto"/>
    </w:pPr>
    <w:rPr>
      <w:rFonts w:ascii="Times New Roman" w:eastAsia="Times New Roman" w:hAnsi="Times New Roman" w:cs="Times New Roman"/>
      <w:sz w:val="24"/>
      <w:szCs w:val="24"/>
    </w:rPr>
  </w:style>
  <w:style w:type="paragraph" w:customStyle="1" w:styleId="ADC43A6E3F1746C88A42F1A0E06D3F8213">
    <w:name w:val="ADC43A6E3F1746C88A42F1A0E06D3F8213"/>
    <w:rsid w:val="001404C3"/>
    <w:pPr>
      <w:spacing w:after="0" w:line="240" w:lineRule="auto"/>
    </w:pPr>
    <w:rPr>
      <w:rFonts w:ascii="Times New Roman" w:eastAsia="Times New Roman" w:hAnsi="Times New Roman" w:cs="Times New Roman"/>
      <w:sz w:val="24"/>
      <w:szCs w:val="24"/>
    </w:rPr>
  </w:style>
  <w:style w:type="paragraph" w:customStyle="1" w:styleId="ECB89E1D532D4478BB8008E1F721785E12">
    <w:name w:val="ECB89E1D532D4478BB8008E1F721785E12"/>
    <w:rsid w:val="001404C3"/>
    <w:pPr>
      <w:spacing w:after="0" w:line="240" w:lineRule="auto"/>
    </w:pPr>
    <w:rPr>
      <w:rFonts w:ascii="Times New Roman" w:eastAsia="Times New Roman" w:hAnsi="Times New Roman" w:cs="Times New Roman"/>
      <w:sz w:val="24"/>
      <w:szCs w:val="24"/>
    </w:rPr>
  </w:style>
  <w:style w:type="paragraph" w:customStyle="1" w:styleId="C530CF333D804A85AB602091699BC90F13">
    <w:name w:val="C530CF333D804A85AB602091699BC90F13"/>
    <w:rsid w:val="001404C3"/>
    <w:pPr>
      <w:spacing w:after="0" w:line="240" w:lineRule="auto"/>
    </w:pPr>
    <w:rPr>
      <w:rFonts w:ascii="Times New Roman" w:eastAsia="Times New Roman" w:hAnsi="Times New Roman" w:cs="Times New Roman"/>
      <w:sz w:val="24"/>
      <w:szCs w:val="24"/>
    </w:rPr>
  </w:style>
  <w:style w:type="paragraph" w:customStyle="1" w:styleId="CDA61BFC9E4C4CA38D6C9D4C527E01D114">
    <w:name w:val="CDA61BFC9E4C4CA38D6C9D4C527E01D114"/>
    <w:rsid w:val="001404C3"/>
    <w:pPr>
      <w:spacing w:after="0" w:line="240" w:lineRule="auto"/>
    </w:pPr>
    <w:rPr>
      <w:rFonts w:ascii="Times New Roman" w:eastAsia="Times New Roman" w:hAnsi="Times New Roman" w:cs="Times New Roman"/>
      <w:sz w:val="24"/>
      <w:szCs w:val="24"/>
    </w:rPr>
  </w:style>
  <w:style w:type="paragraph" w:customStyle="1" w:styleId="C43FCF3A87AC440AA379C2AA75B4517F13">
    <w:name w:val="C43FCF3A87AC440AA379C2AA75B4517F13"/>
    <w:rsid w:val="001404C3"/>
    <w:pPr>
      <w:spacing w:after="0" w:line="240" w:lineRule="auto"/>
    </w:pPr>
    <w:rPr>
      <w:rFonts w:ascii="Times New Roman" w:eastAsia="Times New Roman" w:hAnsi="Times New Roman" w:cs="Times New Roman"/>
      <w:sz w:val="24"/>
      <w:szCs w:val="24"/>
    </w:rPr>
  </w:style>
  <w:style w:type="paragraph" w:customStyle="1" w:styleId="20C7F53F6F814BC2ABA5B21166245F9B14">
    <w:name w:val="20C7F53F6F814BC2ABA5B21166245F9B14"/>
    <w:rsid w:val="001404C3"/>
    <w:pPr>
      <w:spacing w:after="0" w:line="240" w:lineRule="auto"/>
    </w:pPr>
    <w:rPr>
      <w:rFonts w:ascii="Times New Roman" w:eastAsia="Times New Roman" w:hAnsi="Times New Roman" w:cs="Times New Roman"/>
      <w:sz w:val="24"/>
      <w:szCs w:val="24"/>
    </w:rPr>
  </w:style>
  <w:style w:type="paragraph" w:customStyle="1" w:styleId="E1BFD639848B4261AF6AD943332E71AB14">
    <w:name w:val="E1BFD639848B4261AF6AD943332E71AB14"/>
    <w:rsid w:val="001404C3"/>
    <w:pPr>
      <w:spacing w:after="0" w:line="240" w:lineRule="auto"/>
    </w:pPr>
    <w:rPr>
      <w:rFonts w:ascii="Times New Roman" w:eastAsia="Times New Roman" w:hAnsi="Times New Roman" w:cs="Times New Roman"/>
      <w:sz w:val="24"/>
      <w:szCs w:val="24"/>
    </w:rPr>
  </w:style>
  <w:style w:type="paragraph" w:customStyle="1" w:styleId="C7B6D826DD5E41EC876B125C158A8AC312">
    <w:name w:val="C7B6D826DD5E41EC876B125C158A8AC312"/>
    <w:rsid w:val="001404C3"/>
    <w:pPr>
      <w:spacing w:after="0" w:line="240" w:lineRule="auto"/>
    </w:pPr>
    <w:rPr>
      <w:rFonts w:ascii="Times New Roman" w:eastAsia="Times New Roman" w:hAnsi="Times New Roman" w:cs="Times New Roman"/>
      <w:sz w:val="24"/>
      <w:szCs w:val="24"/>
    </w:rPr>
  </w:style>
  <w:style w:type="paragraph" w:customStyle="1" w:styleId="D50680B36A964C8A91FCEC664B87AB9912">
    <w:name w:val="D50680B36A964C8A91FCEC664B87AB9912"/>
    <w:rsid w:val="001404C3"/>
    <w:pPr>
      <w:spacing w:after="0" w:line="240" w:lineRule="auto"/>
    </w:pPr>
    <w:rPr>
      <w:rFonts w:ascii="Times New Roman" w:eastAsia="Times New Roman" w:hAnsi="Times New Roman" w:cs="Times New Roman"/>
      <w:sz w:val="24"/>
      <w:szCs w:val="24"/>
    </w:rPr>
  </w:style>
  <w:style w:type="paragraph" w:customStyle="1" w:styleId="019DF533D2F54E568B770369BDEEDD3512">
    <w:name w:val="019DF533D2F54E568B770369BDEEDD3512"/>
    <w:rsid w:val="001404C3"/>
    <w:pPr>
      <w:spacing w:after="0" w:line="240" w:lineRule="auto"/>
    </w:pPr>
    <w:rPr>
      <w:rFonts w:ascii="Times New Roman" w:eastAsia="Times New Roman" w:hAnsi="Times New Roman" w:cs="Times New Roman"/>
      <w:sz w:val="24"/>
      <w:szCs w:val="24"/>
    </w:rPr>
  </w:style>
  <w:style w:type="paragraph" w:customStyle="1" w:styleId="8C2378218D7744839AC2CEF05F7978574">
    <w:name w:val="8C2378218D7744839AC2CEF05F7978574"/>
    <w:rsid w:val="001404C3"/>
    <w:pPr>
      <w:spacing w:after="0" w:line="240" w:lineRule="auto"/>
    </w:pPr>
    <w:rPr>
      <w:rFonts w:ascii="Times New Roman" w:eastAsia="Times New Roman" w:hAnsi="Times New Roman" w:cs="Times New Roman"/>
      <w:sz w:val="24"/>
      <w:szCs w:val="24"/>
    </w:rPr>
  </w:style>
  <w:style w:type="paragraph" w:customStyle="1" w:styleId="5A85A4981C5B4582BE73A9D82AC7761B12">
    <w:name w:val="5A85A4981C5B4582BE73A9D82AC7761B12"/>
    <w:rsid w:val="001404C3"/>
    <w:pPr>
      <w:spacing w:after="0" w:line="240" w:lineRule="auto"/>
    </w:pPr>
    <w:rPr>
      <w:rFonts w:ascii="Times New Roman" w:eastAsia="Times New Roman" w:hAnsi="Times New Roman" w:cs="Times New Roman"/>
      <w:sz w:val="24"/>
      <w:szCs w:val="24"/>
    </w:rPr>
  </w:style>
  <w:style w:type="paragraph" w:customStyle="1" w:styleId="0B7180790F974464B2194D997372587F12">
    <w:name w:val="0B7180790F974464B2194D997372587F12"/>
    <w:rsid w:val="001404C3"/>
    <w:pPr>
      <w:spacing w:after="0" w:line="240" w:lineRule="auto"/>
    </w:pPr>
    <w:rPr>
      <w:rFonts w:ascii="Times New Roman" w:eastAsia="Times New Roman" w:hAnsi="Times New Roman" w:cs="Times New Roman"/>
      <w:sz w:val="24"/>
      <w:szCs w:val="24"/>
    </w:rPr>
  </w:style>
  <w:style w:type="paragraph" w:customStyle="1" w:styleId="756ED9F1E4CB4C6A9138ECA933A3F25812">
    <w:name w:val="756ED9F1E4CB4C6A9138ECA933A3F25812"/>
    <w:rsid w:val="001404C3"/>
    <w:pPr>
      <w:spacing w:after="0" w:line="240" w:lineRule="auto"/>
    </w:pPr>
    <w:rPr>
      <w:rFonts w:ascii="Times New Roman" w:eastAsia="Times New Roman" w:hAnsi="Times New Roman" w:cs="Times New Roman"/>
      <w:sz w:val="24"/>
      <w:szCs w:val="24"/>
    </w:rPr>
  </w:style>
  <w:style w:type="paragraph" w:customStyle="1" w:styleId="D8A66EC2651B4D049B940F996A32EAD93">
    <w:name w:val="D8A66EC2651B4D049B940F996A32EAD93"/>
    <w:rsid w:val="001404C3"/>
    <w:pPr>
      <w:spacing w:after="0" w:line="240" w:lineRule="auto"/>
    </w:pPr>
    <w:rPr>
      <w:rFonts w:ascii="Times New Roman" w:eastAsia="Times New Roman" w:hAnsi="Times New Roman" w:cs="Times New Roman"/>
      <w:sz w:val="24"/>
      <w:szCs w:val="24"/>
    </w:rPr>
  </w:style>
  <w:style w:type="paragraph" w:customStyle="1" w:styleId="6EDA3662CCDE481E8B496B78451EFA5A11">
    <w:name w:val="6EDA3662CCDE481E8B496B78451EFA5A11"/>
    <w:rsid w:val="001404C3"/>
    <w:pPr>
      <w:spacing w:after="0" w:line="240" w:lineRule="auto"/>
    </w:pPr>
    <w:rPr>
      <w:rFonts w:ascii="Times New Roman" w:eastAsia="Times New Roman" w:hAnsi="Times New Roman" w:cs="Times New Roman"/>
      <w:sz w:val="24"/>
      <w:szCs w:val="24"/>
    </w:rPr>
  </w:style>
  <w:style w:type="paragraph" w:customStyle="1" w:styleId="42E84BDE73C645A49E527DED44B27CE210">
    <w:name w:val="42E84BDE73C645A49E527DED44B27CE210"/>
    <w:rsid w:val="001404C3"/>
    <w:pPr>
      <w:spacing w:after="0" w:line="240" w:lineRule="auto"/>
    </w:pPr>
    <w:rPr>
      <w:rFonts w:ascii="Times New Roman" w:eastAsia="Times New Roman" w:hAnsi="Times New Roman" w:cs="Times New Roman"/>
      <w:sz w:val="24"/>
      <w:szCs w:val="24"/>
    </w:rPr>
  </w:style>
  <w:style w:type="paragraph" w:customStyle="1" w:styleId="E5A4082889F246A0A1E30E4757460C3D10">
    <w:name w:val="E5A4082889F246A0A1E30E4757460C3D10"/>
    <w:rsid w:val="001404C3"/>
    <w:pPr>
      <w:spacing w:after="0" w:line="240" w:lineRule="auto"/>
    </w:pPr>
    <w:rPr>
      <w:rFonts w:ascii="Times New Roman" w:eastAsia="Times New Roman" w:hAnsi="Times New Roman" w:cs="Times New Roman"/>
      <w:sz w:val="24"/>
      <w:szCs w:val="24"/>
    </w:rPr>
  </w:style>
  <w:style w:type="paragraph" w:customStyle="1" w:styleId="82A21ABDA028492288C34D735AEA3AEE10">
    <w:name w:val="82A21ABDA028492288C34D735AEA3AEE10"/>
    <w:rsid w:val="001404C3"/>
    <w:pPr>
      <w:spacing w:after="0" w:line="240" w:lineRule="auto"/>
    </w:pPr>
    <w:rPr>
      <w:rFonts w:ascii="Times New Roman" w:eastAsia="Times New Roman" w:hAnsi="Times New Roman" w:cs="Times New Roman"/>
      <w:sz w:val="24"/>
      <w:szCs w:val="24"/>
    </w:rPr>
  </w:style>
  <w:style w:type="paragraph" w:customStyle="1" w:styleId="D129FA5A0C62464CBE207D7CC19478D010">
    <w:name w:val="D129FA5A0C62464CBE207D7CC19478D010"/>
    <w:rsid w:val="001404C3"/>
    <w:pPr>
      <w:spacing w:after="0" w:line="240" w:lineRule="auto"/>
    </w:pPr>
    <w:rPr>
      <w:rFonts w:ascii="Times New Roman" w:eastAsia="Times New Roman" w:hAnsi="Times New Roman" w:cs="Times New Roman"/>
      <w:sz w:val="24"/>
      <w:szCs w:val="24"/>
    </w:rPr>
  </w:style>
  <w:style w:type="paragraph" w:customStyle="1" w:styleId="6D2FFF3962EA40EDA36589A027B1934210">
    <w:name w:val="6D2FFF3962EA40EDA36589A027B1934210"/>
    <w:rsid w:val="001404C3"/>
    <w:pPr>
      <w:spacing w:after="0" w:line="240" w:lineRule="auto"/>
    </w:pPr>
    <w:rPr>
      <w:rFonts w:ascii="Times New Roman" w:eastAsia="Times New Roman" w:hAnsi="Times New Roman" w:cs="Times New Roman"/>
      <w:sz w:val="24"/>
      <w:szCs w:val="24"/>
    </w:rPr>
  </w:style>
  <w:style w:type="paragraph" w:customStyle="1" w:styleId="8CF0CBF3634045EF855287786E3912EF10">
    <w:name w:val="8CF0CBF3634045EF855287786E3912EF10"/>
    <w:rsid w:val="001404C3"/>
    <w:pPr>
      <w:spacing w:after="0" w:line="240" w:lineRule="auto"/>
    </w:pPr>
    <w:rPr>
      <w:rFonts w:ascii="Times New Roman" w:eastAsia="Times New Roman" w:hAnsi="Times New Roman" w:cs="Times New Roman"/>
      <w:sz w:val="24"/>
      <w:szCs w:val="24"/>
    </w:rPr>
  </w:style>
  <w:style w:type="paragraph" w:customStyle="1" w:styleId="5255CE64A89D4BE889B0BB7B286106AC10">
    <w:name w:val="5255CE64A89D4BE889B0BB7B286106AC10"/>
    <w:rsid w:val="001404C3"/>
    <w:pPr>
      <w:spacing w:after="0" w:line="240" w:lineRule="auto"/>
    </w:pPr>
    <w:rPr>
      <w:rFonts w:ascii="Times New Roman" w:eastAsia="Times New Roman" w:hAnsi="Times New Roman" w:cs="Times New Roman"/>
      <w:sz w:val="24"/>
      <w:szCs w:val="24"/>
    </w:rPr>
  </w:style>
  <w:style w:type="paragraph" w:customStyle="1" w:styleId="FAE467E99F5A4C2BBB66FB15AD30F57817">
    <w:name w:val="FAE467E99F5A4C2BBB66FB15AD30F57817"/>
    <w:rsid w:val="001404C3"/>
    <w:pPr>
      <w:spacing w:after="0" w:line="240" w:lineRule="auto"/>
    </w:pPr>
    <w:rPr>
      <w:rFonts w:ascii="Times New Roman" w:eastAsia="Times New Roman" w:hAnsi="Times New Roman" w:cs="Times New Roman"/>
      <w:sz w:val="24"/>
      <w:szCs w:val="24"/>
    </w:rPr>
  </w:style>
  <w:style w:type="paragraph" w:customStyle="1" w:styleId="7829B021E3B04B97B6C54982FCF8FD9B3">
    <w:name w:val="7829B021E3B04B97B6C54982FCF8FD9B3"/>
    <w:rsid w:val="001404C3"/>
    <w:pPr>
      <w:spacing w:after="0" w:line="240" w:lineRule="auto"/>
    </w:pPr>
    <w:rPr>
      <w:rFonts w:ascii="Times New Roman" w:eastAsia="Times New Roman" w:hAnsi="Times New Roman" w:cs="Times New Roman"/>
      <w:sz w:val="24"/>
      <w:szCs w:val="24"/>
    </w:rPr>
  </w:style>
  <w:style w:type="paragraph" w:customStyle="1" w:styleId="0E95FA5D54FE4BACA67C37769E9F1FA510">
    <w:name w:val="0E95FA5D54FE4BACA67C37769E9F1FA510"/>
    <w:rsid w:val="001404C3"/>
    <w:pPr>
      <w:spacing w:after="0" w:line="240" w:lineRule="auto"/>
    </w:pPr>
    <w:rPr>
      <w:rFonts w:ascii="Times New Roman" w:eastAsia="Times New Roman" w:hAnsi="Times New Roman" w:cs="Times New Roman"/>
      <w:sz w:val="24"/>
      <w:szCs w:val="24"/>
    </w:rPr>
  </w:style>
  <w:style w:type="paragraph" w:customStyle="1" w:styleId="841784BC513646F49964CDD9DB7185BF9">
    <w:name w:val="841784BC513646F49964CDD9DB7185BF9"/>
    <w:rsid w:val="001404C3"/>
    <w:pPr>
      <w:spacing w:after="0" w:line="240" w:lineRule="auto"/>
    </w:pPr>
    <w:rPr>
      <w:rFonts w:ascii="Times New Roman" w:eastAsia="Times New Roman" w:hAnsi="Times New Roman" w:cs="Times New Roman"/>
      <w:sz w:val="24"/>
      <w:szCs w:val="24"/>
    </w:rPr>
  </w:style>
  <w:style w:type="paragraph" w:customStyle="1" w:styleId="8A0E79CB440A439F9A01A5C7D4B035439">
    <w:name w:val="8A0E79CB440A439F9A01A5C7D4B035439"/>
    <w:rsid w:val="001404C3"/>
    <w:pPr>
      <w:spacing w:after="0" w:line="240" w:lineRule="auto"/>
    </w:pPr>
    <w:rPr>
      <w:rFonts w:ascii="Times New Roman" w:eastAsia="Times New Roman" w:hAnsi="Times New Roman" w:cs="Times New Roman"/>
      <w:sz w:val="24"/>
      <w:szCs w:val="24"/>
    </w:rPr>
  </w:style>
  <w:style w:type="paragraph" w:customStyle="1" w:styleId="FB64CCA50BAB4C8C93528912810F5B1E6">
    <w:name w:val="FB64CCA50BAB4C8C93528912810F5B1E6"/>
    <w:rsid w:val="001404C3"/>
    <w:pPr>
      <w:spacing w:after="0" w:line="240" w:lineRule="auto"/>
    </w:pPr>
    <w:rPr>
      <w:rFonts w:ascii="Times New Roman" w:eastAsia="Times New Roman" w:hAnsi="Times New Roman" w:cs="Times New Roman"/>
      <w:sz w:val="24"/>
      <w:szCs w:val="24"/>
    </w:rPr>
  </w:style>
  <w:style w:type="paragraph" w:customStyle="1" w:styleId="BC3141B7B2C248CCAAE43D4448AA0A5A9">
    <w:name w:val="BC3141B7B2C248CCAAE43D4448AA0A5A9"/>
    <w:rsid w:val="001404C3"/>
    <w:pPr>
      <w:spacing w:after="0" w:line="240" w:lineRule="auto"/>
    </w:pPr>
    <w:rPr>
      <w:rFonts w:ascii="Times New Roman" w:eastAsia="Times New Roman" w:hAnsi="Times New Roman" w:cs="Times New Roman"/>
      <w:sz w:val="24"/>
      <w:szCs w:val="24"/>
    </w:rPr>
  </w:style>
  <w:style w:type="paragraph" w:customStyle="1" w:styleId="2DE9E6F0994A4B5291F803911A2C0AAE9">
    <w:name w:val="2DE9E6F0994A4B5291F803911A2C0AAE9"/>
    <w:rsid w:val="001404C3"/>
    <w:pPr>
      <w:spacing w:after="0" w:line="240" w:lineRule="auto"/>
    </w:pPr>
    <w:rPr>
      <w:rFonts w:ascii="Times New Roman" w:eastAsia="Times New Roman" w:hAnsi="Times New Roman" w:cs="Times New Roman"/>
      <w:sz w:val="24"/>
      <w:szCs w:val="24"/>
    </w:rPr>
  </w:style>
  <w:style w:type="paragraph" w:customStyle="1" w:styleId="29C959C535524A83B2066EDAD7A0BA578">
    <w:name w:val="29C959C535524A83B2066EDAD7A0BA578"/>
    <w:rsid w:val="001404C3"/>
    <w:pPr>
      <w:spacing w:after="0" w:line="240" w:lineRule="auto"/>
    </w:pPr>
    <w:rPr>
      <w:rFonts w:ascii="Times New Roman" w:eastAsia="Times New Roman" w:hAnsi="Times New Roman" w:cs="Times New Roman"/>
      <w:sz w:val="24"/>
      <w:szCs w:val="24"/>
    </w:rPr>
  </w:style>
  <w:style w:type="paragraph" w:customStyle="1" w:styleId="5C05DC882E0D4E9E90B7F267C91EFFAF8">
    <w:name w:val="5C05DC882E0D4E9E90B7F267C91EFFAF8"/>
    <w:rsid w:val="001404C3"/>
    <w:pPr>
      <w:spacing w:after="0" w:line="240" w:lineRule="auto"/>
    </w:pPr>
    <w:rPr>
      <w:rFonts w:ascii="Times New Roman" w:eastAsia="Times New Roman" w:hAnsi="Times New Roman" w:cs="Times New Roman"/>
      <w:sz w:val="24"/>
      <w:szCs w:val="24"/>
    </w:rPr>
  </w:style>
  <w:style w:type="paragraph" w:customStyle="1" w:styleId="FD8925E05E01471A9CF44FC27F3F91988">
    <w:name w:val="FD8925E05E01471A9CF44FC27F3F91988"/>
    <w:rsid w:val="001404C3"/>
    <w:pPr>
      <w:spacing w:after="0" w:line="240" w:lineRule="auto"/>
    </w:pPr>
    <w:rPr>
      <w:rFonts w:ascii="Times New Roman" w:eastAsia="Times New Roman" w:hAnsi="Times New Roman" w:cs="Times New Roman"/>
      <w:sz w:val="24"/>
      <w:szCs w:val="24"/>
    </w:rPr>
  </w:style>
  <w:style w:type="paragraph" w:customStyle="1" w:styleId="D465440A70B04E2CBEE2F82540CB019C8">
    <w:name w:val="D465440A70B04E2CBEE2F82540CB019C8"/>
    <w:rsid w:val="001404C3"/>
    <w:pPr>
      <w:spacing w:after="0" w:line="240" w:lineRule="auto"/>
    </w:pPr>
    <w:rPr>
      <w:rFonts w:ascii="Times New Roman" w:eastAsia="Times New Roman" w:hAnsi="Times New Roman" w:cs="Times New Roman"/>
      <w:sz w:val="24"/>
      <w:szCs w:val="24"/>
    </w:rPr>
  </w:style>
  <w:style w:type="paragraph" w:customStyle="1" w:styleId="2A8F64C712B2413F99D8ECB951955E218">
    <w:name w:val="2A8F64C712B2413F99D8ECB951955E218"/>
    <w:rsid w:val="001404C3"/>
    <w:pPr>
      <w:spacing w:after="0" w:line="240" w:lineRule="auto"/>
    </w:pPr>
    <w:rPr>
      <w:rFonts w:ascii="Times New Roman" w:eastAsia="Times New Roman" w:hAnsi="Times New Roman" w:cs="Times New Roman"/>
      <w:sz w:val="24"/>
      <w:szCs w:val="24"/>
    </w:rPr>
  </w:style>
  <w:style w:type="paragraph" w:customStyle="1" w:styleId="01361C92B57D4C80830A9E1F6D47E9B68">
    <w:name w:val="01361C92B57D4C80830A9E1F6D47E9B68"/>
    <w:rsid w:val="001404C3"/>
    <w:pPr>
      <w:spacing w:after="0" w:line="240" w:lineRule="auto"/>
    </w:pPr>
    <w:rPr>
      <w:rFonts w:ascii="Times New Roman" w:eastAsia="Times New Roman" w:hAnsi="Times New Roman" w:cs="Times New Roman"/>
      <w:sz w:val="24"/>
      <w:szCs w:val="24"/>
    </w:rPr>
  </w:style>
  <w:style w:type="paragraph" w:customStyle="1" w:styleId="99DEDD36ADF04E089A752F2B87507E1D8">
    <w:name w:val="99DEDD36ADF04E089A752F2B87507E1D8"/>
    <w:rsid w:val="001404C3"/>
    <w:pPr>
      <w:spacing w:after="0" w:line="240" w:lineRule="auto"/>
    </w:pPr>
    <w:rPr>
      <w:rFonts w:ascii="Times New Roman" w:eastAsia="Times New Roman" w:hAnsi="Times New Roman" w:cs="Times New Roman"/>
      <w:sz w:val="24"/>
      <w:szCs w:val="24"/>
    </w:rPr>
  </w:style>
  <w:style w:type="paragraph" w:customStyle="1" w:styleId="C8BAF1CE6CB5433FB9A97187C2FB2E538">
    <w:name w:val="C8BAF1CE6CB5433FB9A97187C2FB2E538"/>
    <w:rsid w:val="001404C3"/>
    <w:pPr>
      <w:spacing w:after="0" w:line="240" w:lineRule="auto"/>
    </w:pPr>
    <w:rPr>
      <w:rFonts w:ascii="Times New Roman" w:eastAsia="Times New Roman" w:hAnsi="Times New Roman" w:cs="Times New Roman"/>
      <w:sz w:val="24"/>
      <w:szCs w:val="24"/>
    </w:rPr>
  </w:style>
  <w:style w:type="paragraph" w:customStyle="1" w:styleId="01A391B7E1B54B58A25A1C82C4CF172D8">
    <w:name w:val="01A391B7E1B54B58A25A1C82C4CF172D8"/>
    <w:rsid w:val="001404C3"/>
    <w:pPr>
      <w:spacing w:after="0" w:line="240" w:lineRule="auto"/>
    </w:pPr>
    <w:rPr>
      <w:rFonts w:ascii="Times New Roman" w:eastAsia="Times New Roman" w:hAnsi="Times New Roman" w:cs="Times New Roman"/>
      <w:sz w:val="24"/>
      <w:szCs w:val="24"/>
    </w:rPr>
  </w:style>
  <w:style w:type="paragraph" w:customStyle="1" w:styleId="EF61D53D05B04B28A214A80C482A7CBF8">
    <w:name w:val="EF61D53D05B04B28A214A80C482A7CBF8"/>
    <w:rsid w:val="001404C3"/>
    <w:pPr>
      <w:spacing w:after="0" w:line="240" w:lineRule="auto"/>
    </w:pPr>
    <w:rPr>
      <w:rFonts w:ascii="Times New Roman" w:eastAsia="Times New Roman" w:hAnsi="Times New Roman" w:cs="Times New Roman"/>
      <w:sz w:val="24"/>
      <w:szCs w:val="24"/>
    </w:rPr>
  </w:style>
  <w:style w:type="paragraph" w:customStyle="1" w:styleId="C093AD81F6B34561B876C9206170757D8">
    <w:name w:val="C093AD81F6B34561B876C9206170757D8"/>
    <w:rsid w:val="001404C3"/>
    <w:pPr>
      <w:spacing w:after="0" w:line="240" w:lineRule="auto"/>
    </w:pPr>
    <w:rPr>
      <w:rFonts w:ascii="Times New Roman" w:eastAsia="Times New Roman" w:hAnsi="Times New Roman" w:cs="Times New Roman"/>
      <w:sz w:val="24"/>
      <w:szCs w:val="24"/>
    </w:rPr>
  </w:style>
  <w:style w:type="paragraph" w:customStyle="1" w:styleId="2BA58D48D9464A2EB0AF661D37CF1FB48">
    <w:name w:val="2BA58D48D9464A2EB0AF661D37CF1FB48"/>
    <w:rsid w:val="001404C3"/>
    <w:pPr>
      <w:spacing w:after="0" w:line="240" w:lineRule="auto"/>
    </w:pPr>
    <w:rPr>
      <w:rFonts w:ascii="Times New Roman" w:eastAsia="Times New Roman" w:hAnsi="Times New Roman" w:cs="Times New Roman"/>
      <w:sz w:val="24"/>
      <w:szCs w:val="24"/>
    </w:rPr>
  </w:style>
  <w:style w:type="paragraph" w:customStyle="1" w:styleId="51AFEA3B5BA346D188C1AA4E36611DAC4">
    <w:name w:val="51AFEA3B5BA346D188C1AA4E36611DAC4"/>
    <w:rsid w:val="001404C3"/>
    <w:pPr>
      <w:spacing w:after="0" w:line="240" w:lineRule="auto"/>
    </w:pPr>
    <w:rPr>
      <w:rFonts w:ascii="Times New Roman" w:eastAsia="Times New Roman" w:hAnsi="Times New Roman" w:cs="Times New Roman"/>
      <w:sz w:val="24"/>
      <w:szCs w:val="24"/>
    </w:rPr>
  </w:style>
  <w:style w:type="paragraph" w:customStyle="1" w:styleId="A021F5EECC024A3FA899607AB82408FB4">
    <w:name w:val="A021F5EECC024A3FA899607AB82408FB4"/>
    <w:rsid w:val="001404C3"/>
    <w:pPr>
      <w:spacing w:after="0" w:line="240" w:lineRule="auto"/>
    </w:pPr>
    <w:rPr>
      <w:rFonts w:ascii="Times New Roman" w:eastAsia="Times New Roman" w:hAnsi="Times New Roman" w:cs="Times New Roman"/>
      <w:sz w:val="24"/>
      <w:szCs w:val="24"/>
    </w:rPr>
  </w:style>
  <w:style w:type="paragraph" w:customStyle="1" w:styleId="AAA0878146064BC7ACC7FDA0053E479D8">
    <w:name w:val="AAA0878146064BC7ACC7FDA0053E479D8"/>
    <w:rsid w:val="001404C3"/>
    <w:pPr>
      <w:spacing w:after="0" w:line="240" w:lineRule="auto"/>
    </w:pPr>
    <w:rPr>
      <w:rFonts w:ascii="Times New Roman" w:eastAsia="Times New Roman" w:hAnsi="Times New Roman" w:cs="Times New Roman"/>
      <w:sz w:val="24"/>
      <w:szCs w:val="24"/>
    </w:rPr>
  </w:style>
  <w:style w:type="paragraph" w:customStyle="1" w:styleId="BF6D539CE1B4425CAA445A92925196A718">
    <w:name w:val="BF6D539CE1B4425CAA445A92925196A718"/>
    <w:rsid w:val="001404C3"/>
    <w:pPr>
      <w:spacing w:after="0" w:line="240" w:lineRule="auto"/>
    </w:pPr>
    <w:rPr>
      <w:rFonts w:ascii="Times New Roman" w:eastAsia="Times New Roman" w:hAnsi="Times New Roman" w:cs="Times New Roman"/>
      <w:sz w:val="24"/>
      <w:szCs w:val="24"/>
    </w:rPr>
  </w:style>
  <w:style w:type="paragraph" w:customStyle="1" w:styleId="AA43A12AEB8C4C7DB3BCCB2CDFFA59C28">
    <w:name w:val="AA43A12AEB8C4C7DB3BCCB2CDFFA59C28"/>
    <w:rsid w:val="001404C3"/>
    <w:pPr>
      <w:spacing w:after="0" w:line="240" w:lineRule="auto"/>
    </w:pPr>
    <w:rPr>
      <w:rFonts w:ascii="Times New Roman" w:eastAsia="Times New Roman" w:hAnsi="Times New Roman" w:cs="Times New Roman"/>
      <w:sz w:val="24"/>
      <w:szCs w:val="24"/>
    </w:rPr>
  </w:style>
  <w:style w:type="paragraph" w:customStyle="1" w:styleId="208E214FE76646CABA20428E554D25F58">
    <w:name w:val="208E214FE76646CABA20428E554D25F58"/>
    <w:rsid w:val="001404C3"/>
    <w:pPr>
      <w:spacing w:after="0" w:line="240" w:lineRule="auto"/>
    </w:pPr>
    <w:rPr>
      <w:rFonts w:ascii="Times New Roman" w:eastAsia="Times New Roman" w:hAnsi="Times New Roman" w:cs="Times New Roman"/>
      <w:sz w:val="24"/>
      <w:szCs w:val="24"/>
    </w:rPr>
  </w:style>
  <w:style w:type="paragraph" w:customStyle="1" w:styleId="C6D173886857414AB86CD121A03006678">
    <w:name w:val="C6D173886857414AB86CD121A03006678"/>
    <w:rsid w:val="001404C3"/>
    <w:pPr>
      <w:spacing w:after="0" w:line="240" w:lineRule="auto"/>
    </w:pPr>
    <w:rPr>
      <w:rFonts w:ascii="Times New Roman" w:eastAsia="Times New Roman" w:hAnsi="Times New Roman" w:cs="Times New Roman"/>
      <w:sz w:val="24"/>
      <w:szCs w:val="24"/>
    </w:rPr>
  </w:style>
  <w:style w:type="paragraph" w:customStyle="1" w:styleId="DE0E196F344F47DCA756B0EB233C5E4C8">
    <w:name w:val="DE0E196F344F47DCA756B0EB233C5E4C8"/>
    <w:rsid w:val="001404C3"/>
    <w:pPr>
      <w:spacing w:after="0" w:line="240" w:lineRule="auto"/>
    </w:pPr>
    <w:rPr>
      <w:rFonts w:ascii="Times New Roman" w:eastAsia="Times New Roman" w:hAnsi="Times New Roman" w:cs="Times New Roman"/>
      <w:sz w:val="24"/>
      <w:szCs w:val="24"/>
    </w:rPr>
  </w:style>
  <w:style w:type="paragraph" w:customStyle="1" w:styleId="AA8DDBF7C0E044E8B6F97ABF0A441F458">
    <w:name w:val="AA8DDBF7C0E044E8B6F97ABF0A441F458"/>
    <w:rsid w:val="001404C3"/>
    <w:pPr>
      <w:spacing w:after="0" w:line="240" w:lineRule="auto"/>
    </w:pPr>
    <w:rPr>
      <w:rFonts w:ascii="Times New Roman" w:eastAsia="Times New Roman" w:hAnsi="Times New Roman" w:cs="Times New Roman"/>
      <w:sz w:val="24"/>
      <w:szCs w:val="24"/>
    </w:rPr>
  </w:style>
  <w:style w:type="paragraph" w:customStyle="1" w:styleId="27DE032AC01F439F95C31D300BF192FC27">
    <w:name w:val="27DE032AC01F439F95C31D300BF192FC27"/>
    <w:rsid w:val="001404C3"/>
    <w:pPr>
      <w:spacing w:after="0" w:line="240" w:lineRule="auto"/>
    </w:pPr>
    <w:rPr>
      <w:rFonts w:ascii="Times New Roman" w:eastAsia="Times New Roman" w:hAnsi="Times New Roman" w:cs="Times New Roman"/>
      <w:sz w:val="24"/>
      <w:szCs w:val="24"/>
    </w:rPr>
  </w:style>
  <w:style w:type="paragraph" w:customStyle="1" w:styleId="417CE713D1054F6B83353E4350C1FF6B8">
    <w:name w:val="417CE713D1054F6B83353E4350C1FF6B8"/>
    <w:rsid w:val="001404C3"/>
    <w:pPr>
      <w:spacing w:after="0" w:line="240" w:lineRule="auto"/>
    </w:pPr>
    <w:rPr>
      <w:rFonts w:ascii="Times New Roman" w:eastAsia="Times New Roman" w:hAnsi="Times New Roman" w:cs="Times New Roman"/>
      <w:sz w:val="24"/>
      <w:szCs w:val="24"/>
    </w:rPr>
  </w:style>
  <w:style w:type="paragraph" w:customStyle="1" w:styleId="CE064DA81323401B827CAA879894BD158">
    <w:name w:val="CE064DA81323401B827CAA879894BD158"/>
    <w:rsid w:val="001404C3"/>
    <w:pPr>
      <w:spacing w:after="0" w:line="240" w:lineRule="auto"/>
    </w:pPr>
    <w:rPr>
      <w:rFonts w:ascii="Times New Roman" w:eastAsia="Times New Roman" w:hAnsi="Times New Roman" w:cs="Times New Roman"/>
      <w:sz w:val="24"/>
      <w:szCs w:val="24"/>
    </w:rPr>
  </w:style>
  <w:style w:type="paragraph" w:customStyle="1" w:styleId="E6E88052C7AF46EBA11B2E859EEAC1A88">
    <w:name w:val="E6E88052C7AF46EBA11B2E859EEAC1A88"/>
    <w:rsid w:val="001404C3"/>
    <w:pPr>
      <w:spacing w:after="0" w:line="240" w:lineRule="auto"/>
    </w:pPr>
    <w:rPr>
      <w:rFonts w:ascii="Times New Roman" w:eastAsia="Times New Roman" w:hAnsi="Times New Roman" w:cs="Times New Roman"/>
      <w:sz w:val="24"/>
      <w:szCs w:val="24"/>
    </w:rPr>
  </w:style>
  <w:style w:type="paragraph" w:customStyle="1" w:styleId="14704C8C97854E7FA11810ED9F4CE3328">
    <w:name w:val="14704C8C97854E7FA11810ED9F4CE3328"/>
    <w:rsid w:val="001404C3"/>
    <w:pPr>
      <w:spacing w:after="0" w:line="240" w:lineRule="auto"/>
    </w:pPr>
    <w:rPr>
      <w:rFonts w:ascii="Times New Roman" w:eastAsia="Times New Roman" w:hAnsi="Times New Roman" w:cs="Times New Roman"/>
      <w:sz w:val="24"/>
      <w:szCs w:val="24"/>
    </w:rPr>
  </w:style>
  <w:style w:type="paragraph" w:customStyle="1" w:styleId="E11538203A5E4F388429C3EB7AB7DF498">
    <w:name w:val="E11538203A5E4F388429C3EB7AB7DF498"/>
    <w:rsid w:val="001404C3"/>
    <w:pPr>
      <w:spacing w:after="0" w:line="240" w:lineRule="auto"/>
    </w:pPr>
    <w:rPr>
      <w:rFonts w:ascii="Times New Roman" w:eastAsia="Times New Roman" w:hAnsi="Times New Roman" w:cs="Times New Roman"/>
      <w:sz w:val="24"/>
      <w:szCs w:val="24"/>
    </w:rPr>
  </w:style>
  <w:style w:type="paragraph" w:customStyle="1" w:styleId="357F0FC2AA01428CA83ED8613D5F94DB8">
    <w:name w:val="357F0FC2AA01428CA83ED8613D5F94DB8"/>
    <w:rsid w:val="001404C3"/>
    <w:pPr>
      <w:spacing w:after="0" w:line="240" w:lineRule="auto"/>
    </w:pPr>
    <w:rPr>
      <w:rFonts w:ascii="Times New Roman" w:eastAsia="Times New Roman" w:hAnsi="Times New Roman" w:cs="Times New Roman"/>
      <w:sz w:val="24"/>
      <w:szCs w:val="24"/>
    </w:rPr>
  </w:style>
  <w:style w:type="paragraph" w:customStyle="1" w:styleId="05B57452525B4BF085C7FABBB3D369F08">
    <w:name w:val="05B57452525B4BF085C7FABBB3D369F08"/>
    <w:rsid w:val="001404C3"/>
    <w:pPr>
      <w:spacing w:after="0" w:line="240" w:lineRule="auto"/>
    </w:pPr>
    <w:rPr>
      <w:rFonts w:ascii="Times New Roman" w:eastAsia="Times New Roman" w:hAnsi="Times New Roman" w:cs="Times New Roman"/>
      <w:sz w:val="24"/>
      <w:szCs w:val="24"/>
    </w:rPr>
  </w:style>
  <w:style w:type="paragraph" w:customStyle="1" w:styleId="3203BC8F893946CE8343297C644FA7B08">
    <w:name w:val="3203BC8F893946CE8343297C644FA7B08"/>
    <w:rsid w:val="001404C3"/>
    <w:pPr>
      <w:spacing w:after="0" w:line="240" w:lineRule="auto"/>
    </w:pPr>
    <w:rPr>
      <w:rFonts w:ascii="Times New Roman" w:eastAsia="Times New Roman" w:hAnsi="Times New Roman" w:cs="Times New Roman"/>
      <w:sz w:val="24"/>
      <w:szCs w:val="24"/>
    </w:rPr>
  </w:style>
  <w:style w:type="paragraph" w:customStyle="1" w:styleId="670D2B9419AD4A82988EA1DC6DF2792727">
    <w:name w:val="670D2B9419AD4A82988EA1DC6DF2792727"/>
    <w:rsid w:val="001404C3"/>
    <w:pPr>
      <w:spacing w:after="0" w:line="240" w:lineRule="auto"/>
    </w:pPr>
    <w:rPr>
      <w:rFonts w:ascii="Times New Roman" w:eastAsia="Times New Roman" w:hAnsi="Times New Roman" w:cs="Times New Roman"/>
      <w:sz w:val="24"/>
      <w:szCs w:val="24"/>
    </w:rPr>
  </w:style>
  <w:style w:type="paragraph" w:customStyle="1" w:styleId="D3342794E42D4E52A724886A0C14B9DA2">
    <w:name w:val="D3342794E42D4E52A724886A0C14B9DA2"/>
    <w:rsid w:val="001404C3"/>
    <w:pPr>
      <w:spacing w:after="0" w:line="240" w:lineRule="auto"/>
    </w:pPr>
    <w:rPr>
      <w:rFonts w:ascii="Times New Roman" w:eastAsia="Times New Roman" w:hAnsi="Times New Roman" w:cs="Times New Roman"/>
      <w:sz w:val="24"/>
      <w:szCs w:val="24"/>
    </w:rPr>
  </w:style>
  <w:style w:type="paragraph" w:customStyle="1" w:styleId="FE55E04C1E9C4386B3292F6FF2B6E32C8">
    <w:name w:val="FE55E04C1E9C4386B3292F6FF2B6E32C8"/>
    <w:rsid w:val="001404C3"/>
    <w:pPr>
      <w:spacing w:after="0" w:line="240" w:lineRule="auto"/>
    </w:pPr>
    <w:rPr>
      <w:rFonts w:ascii="Times New Roman" w:eastAsia="Times New Roman" w:hAnsi="Times New Roman" w:cs="Times New Roman"/>
      <w:sz w:val="24"/>
      <w:szCs w:val="24"/>
    </w:rPr>
  </w:style>
  <w:style w:type="paragraph" w:customStyle="1" w:styleId="9089ADF7129345FBB226DC02596FE3AB27">
    <w:name w:val="9089ADF7129345FBB226DC02596FE3AB27"/>
    <w:rsid w:val="001404C3"/>
    <w:pPr>
      <w:spacing w:after="0" w:line="240" w:lineRule="auto"/>
    </w:pPr>
    <w:rPr>
      <w:rFonts w:ascii="Times New Roman" w:eastAsia="Times New Roman" w:hAnsi="Times New Roman" w:cs="Times New Roman"/>
      <w:sz w:val="24"/>
      <w:szCs w:val="24"/>
    </w:rPr>
  </w:style>
  <w:style w:type="paragraph" w:customStyle="1" w:styleId="E8284B1C89D942D0B8FF5707452008D91">
    <w:name w:val="E8284B1C89D942D0B8FF5707452008D91"/>
    <w:rsid w:val="001404C3"/>
    <w:pPr>
      <w:spacing w:after="0" w:line="240" w:lineRule="auto"/>
    </w:pPr>
    <w:rPr>
      <w:rFonts w:ascii="Times New Roman" w:eastAsia="Times New Roman" w:hAnsi="Times New Roman" w:cs="Times New Roman"/>
      <w:sz w:val="24"/>
      <w:szCs w:val="24"/>
    </w:rPr>
  </w:style>
  <w:style w:type="paragraph" w:customStyle="1" w:styleId="43ECAA2370A54D789A9304D7E962A9A61">
    <w:name w:val="43ECAA2370A54D789A9304D7E962A9A61"/>
    <w:rsid w:val="001404C3"/>
    <w:pPr>
      <w:spacing w:after="0" w:line="240" w:lineRule="auto"/>
    </w:pPr>
    <w:rPr>
      <w:rFonts w:ascii="Times New Roman" w:eastAsia="Times New Roman" w:hAnsi="Times New Roman" w:cs="Times New Roman"/>
      <w:sz w:val="24"/>
      <w:szCs w:val="24"/>
    </w:rPr>
  </w:style>
  <w:style w:type="paragraph" w:customStyle="1" w:styleId="A6FA608F6EC243428F910523ADBE2E7D8">
    <w:name w:val="A6FA608F6EC243428F910523ADBE2E7D8"/>
    <w:rsid w:val="001404C3"/>
    <w:pPr>
      <w:spacing w:after="0" w:line="240" w:lineRule="auto"/>
    </w:pPr>
    <w:rPr>
      <w:rFonts w:ascii="Times New Roman" w:eastAsia="Times New Roman" w:hAnsi="Times New Roman" w:cs="Times New Roman"/>
      <w:sz w:val="24"/>
      <w:szCs w:val="24"/>
    </w:rPr>
  </w:style>
  <w:style w:type="paragraph" w:customStyle="1" w:styleId="184F015A2CE24A67B5DFE43B93D3AA3327">
    <w:name w:val="184F015A2CE24A67B5DFE43B93D3AA3327"/>
    <w:rsid w:val="001404C3"/>
    <w:pPr>
      <w:spacing w:after="0" w:line="240" w:lineRule="auto"/>
    </w:pPr>
    <w:rPr>
      <w:rFonts w:ascii="Times New Roman" w:eastAsia="Times New Roman" w:hAnsi="Times New Roman" w:cs="Times New Roman"/>
      <w:sz w:val="24"/>
      <w:szCs w:val="24"/>
    </w:rPr>
  </w:style>
  <w:style w:type="paragraph" w:customStyle="1" w:styleId="37DF52075A5F4909BE2385FA918E46651">
    <w:name w:val="37DF52075A5F4909BE2385FA918E46651"/>
    <w:rsid w:val="001404C3"/>
    <w:pPr>
      <w:spacing w:after="0" w:line="240" w:lineRule="auto"/>
    </w:pPr>
    <w:rPr>
      <w:rFonts w:ascii="Times New Roman" w:eastAsia="Times New Roman" w:hAnsi="Times New Roman" w:cs="Times New Roman"/>
      <w:sz w:val="24"/>
      <w:szCs w:val="24"/>
    </w:rPr>
  </w:style>
  <w:style w:type="paragraph" w:customStyle="1" w:styleId="47A9233783E74506B95DCAD210828B761">
    <w:name w:val="47A9233783E74506B95DCAD210828B761"/>
    <w:rsid w:val="001404C3"/>
    <w:pPr>
      <w:spacing w:after="0" w:line="240" w:lineRule="auto"/>
    </w:pPr>
    <w:rPr>
      <w:rFonts w:ascii="Times New Roman" w:eastAsia="Times New Roman" w:hAnsi="Times New Roman" w:cs="Times New Roman"/>
      <w:sz w:val="24"/>
      <w:szCs w:val="24"/>
    </w:rPr>
  </w:style>
  <w:style w:type="paragraph" w:customStyle="1" w:styleId="BAB75536719D4EF888DE03C31DD127758">
    <w:name w:val="BAB75536719D4EF888DE03C31DD127758"/>
    <w:rsid w:val="001404C3"/>
    <w:pPr>
      <w:spacing w:after="0" w:line="240" w:lineRule="auto"/>
    </w:pPr>
    <w:rPr>
      <w:rFonts w:ascii="Times New Roman" w:eastAsia="Times New Roman" w:hAnsi="Times New Roman" w:cs="Times New Roman"/>
      <w:sz w:val="24"/>
      <w:szCs w:val="24"/>
    </w:rPr>
  </w:style>
  <w:style w:type="paragraph" w:customStyle="1" w:styleId="DF14D67253A245EB875875336E3ECEBA27">
    <w:name w:val="DF14D67253A245EB875875336E3ECEBA27"/>
    <w:rsid w:val="001404C3"/>
    <w:pPr>
      <w:spacing w:after="0" w:line="240" w:lineRule="auto"/>
    </w:pPr>
    <w:rPr>
      <w:rFonts w:ascii="Times New Roman" w:eastAsia="Times New Roman" w:hAnsi="Times New Roman" w:cs="Times New Roman"/>
      <w:sz w:val="24"/>
      <w:szCs w:val="24"/>
    </w:rPr>
  </w:style>
  <w:style w:type="paragraph" w:customStyle="1" w:styleId="C8E7F29DD0834BC1808A1919486ED11C8">
    <w:name w:val="C8E7F29DD0834BC1808A1919486ED11C8"/>
    <w:rsid w:val="001404C3"/>
    <w:pPr>
      <w:spacing w:after="0" w:line="240" w:lineRule="auto"/>
    </w:pPr>
    <w:rPr>
      <w:rFonts w:ascii="Times New Roman" w:eastAsia="Times New Roman" w:hAnsi="Times New Roman" w:cs="Times New Roman"/>
      <w:sz w:val="24"/>
      <w:szCs w:val="24"/>
    </w:rPr>
  </w:style>
  <w:style w:type="paragraph" w:customStyle="1" w:styleId="54E5A144CB3245F4AE715D1B4ED5CBF68">
    <w:name w:val="54E5A144CB3245F4AE715D1B4ED5CBF68"/>
    <w:rsid w:val="001404C3"/>
    <w:pPr>
      <w:spacing w:after="0" w:line="240" w:lineRule="auto"/>
    </w:pPr>
    <w:rPr>
      <w:rFonts w:ascii="Times New Roman" w:eastAsia="Times New Roman" w:hAnsi="Times New Roman" w:cs="Times New Roman"/>
      <w:sz w:val="24"/>
      <w:szCs w:val="24"/>
    </w:rPr>
  </w:style>
  <w:style w:type="paragraph" w:customStyle="1" w:styleId="CFD9E1D825EF46258CE90242D2B02DC34">
    <w:name w:val="CFD9E1D825EF46258CE90242D2B02DC34"/>
    <w:rsid w:val="001404C3"/>
    <w:pPr>
      <w:spacing w:after="0" w:line="240" w:lineRule="auto"/>
    </w:pPr>
    <w:rPr>
      <w:rFonts w:ascii="Times New Roman" w:eastAsia="Times New Roman" w:hAnsi="Times New Roman" w:cs="Times New Roman"/>
      <w:sz w:val="24"/>
      <w:szCs w:val="24"/>
    </w:rPr>
  </w:style>
  <w:style w:type="paragraph" w:customStyle="1" w:styleId="50C77A597BC142B5B4F1008A07BB92E04">
    <w:name w:val="50C77A597BC142B5B4F1008A07BB92E04"/>
    <w:rsid w:val="001404C3"/>
    <w:pPr>
      <w:spacing w:after="0" w:line="240" w:lineRule="auto"/>
    </w:pPr>
    <w:rPr>
      <w:rFonts w:ascii="Times New Roman" w:eastAsia="Times New Roman" w:hAnsi="Times New Roman" w:cs="Times New Roman"/>
      <w:sz w:val="24"/>
      <w:szCs w:val="24"/>
    </w:rPr>
  </w:style>
  <w:style w:type="paragraph" w:customStyle="1" w:styleId="8627B907177D42189AA283164310C8A44">
    <w:name w:val="8627B907177D42189AA283164310C8A44"/>
    <w:rsid w:val="001404C3"/>
    <w:pPr>
      <w:spacing w:after="0" w:line="240" w:lineRule="auto"/>
    </w:pPr>
    <w:rPr>
      <w:rFonts w:ascii="Times New Roman" w:eastAsia="Times New Roman" w:hAnsi="Times New Roman" w:cs="Times New Roman"/>
      <w:sz w:val="24"/>
      <w:szCs w:val="24"/>
    </w:rPr>
  </w:style>
  <w:style w:type="paragraph" w:customStyle="1" w:styleId="D002579A642C437D9A0840CDD16DB8BC">
    <w:name w:val="D002579A642C437D9A0840CDD16DB8BC"/>
    <w:rsid w:val="001404C3"/>
  </w:style>
  <w:style w:type="paragraph" w:customStyle="1" w:styleId="E8986B7A3473453EA07A5C5579DECC19">
    <w:name w:val="E8986B7A3473453EA07A5C5579DECC19"/>
    <w:rsid w:val="001404C3"/>
  </w:style>
  <w:style w:type="paragraph" w:customStyle="1" w:styleId="4B52EF0FA3B343F89BBCC69D1BB84978">
    <w:name w:val="4B52EF0FA3B343F89BBCC69D1BB84978"/>
    <w:rsid w:val="001404C3"/>
  </w:style>
  <w:style w:type="paragraph" w:customStyle="1" w:styleId="3AC1F4CD444846BE9CF1819FF5E4BDC0">
    <w:name w:val="3AC1F4CD444846BE9CF1819FF5E4BDC0"/>
    <w:rsid w:val="001404C3"/>
  </w:style>
  <w:style w:type="paragraph" w:customStyle="1" w:styleId="7695F3C0106440FF92F76578D8A50D3D">
    <w:name w:val="7695F3C0106440FF92F76578D8A50D3D"/>
    <w:rsid w:val="001404C3"/>
  </w:style>
  <w:style w:type="paragraph" w:customStyle="1" w:styleId="3E3C0E5F78144EA2868BB311C71EE6C7">
    <w:name w:val="3E3C0E5F78144EA2868BB311C71EE6C7"/>
    <w:rsid w:val="001404C3"/>
  </w:style>
  <w:style w:type="paragraph" w:customStyle="1" w:styleId="6519542960A141C1BBABE372AD6FBEA9">
    <w:name w:val="6519542960A141C1BBABE372AD6FBEA9"/>
    <w:rsid w:val="001404C3"/>
  </w:style>
  <w:style w:type="paragraph" w:customStyle="1" w:styleId="3EEB4F73425445B79DA1759669A76DDB">
    <w:name w:val="3EEB4F73425445B79DA1759669A76DDB"/>
    <w:rsid w:val="001404C3"/>
  </w:style>
  <w:style w:type="paragraph" w:customStyle="1" w:styleId="5125ABCA971441EFAFB0E59AEAA8B79B">
    <w:name w:val="5125ABCA971441EFAFB0E59AEAA8B79B"/>
    <w:rsid w:val="001404C3"/>
  </w:style>
  <w:style w:type="paragraph" w:customStyle="1" w:styleId="2063E02ED79B43A8B26E88AA6F5B04E2">
    <w:name w:val="2063E02ED79B43A8B26E88AA6F5B04E2"/>
    <w:rsid w:val="001404C3"/>
  </w:style>
  <w:style w:type="paragraph" w:customStyle="1" w:styleId="764E902F1E17470DA66911CD6BFF859B">
    <w:name w:val="764E902F1E17470DA66911CD6BFF859B"/>
    <w:rsid w:val="001404C3"/>
  </w:style>
  <w:style w:type="paragraph" w:customStyle="1" w:styleId="8B3CF217B3A84577AC51EF0C9F91E52D">
    <w:name w:val="8B3CF217B3A84577AC51EF0C9F91E52D"/>
    <w:rsid w:val="001404C3"/>
  </w:style>
  <w:style w:type="paragraph" w:customStyle="1" w:styleId="F77BEE0FF78D49228E913A1CEA47D437">
    <w:name w:val="F77BEE0FF78D49228E913A1CEA47D437"/>
    <w:rsid w:val="001404C3"/>
  </w:style>
  <w:style w:type="paragraph" w:customStyle="1" w:styleId="4DE438BE87D140FE8325F7D7B7AF527F">
    <w:name w:val="4DE438BE87D140FE8325F7D7B7AF527F"/>
    <w:rsid w:val="001404C3"/>
  </w:style>
  <w:style w:type="paragraph" w:customStyle="1" w:styleId="5C3EC7FC6CBC4AE6AA5A7720DAE73EC8">
    <w:name w:val="5C3EC7FC6CBC4AE6AA5A7720DAE73EC8"/>
    <w:rsid w:val="001404C3"/>
  </w:style>
  <w:style w:type="paragraph" w:customStyle="1" w:styleId="289E44F5873B423A806492ED947A1BA8">
    <w:name w:val="289E44F5873B423A806492ED947A1BA8"/>
    <w:rsid w:val="001404C3"/>
  </w:style>
  <w:style w:type="paragraph" w:customStyle="1" w:styleId="21BB3C5C92BC458C913682136592CFC5">
    <w:name w:val="21BB3C5C92BC458C913682136592CFC5"/>
    <w:rsid w:val="001404C3"/>
  </w:style>
  <w:style w:type="paragraph" w:customStyle="1" w:styleId="4CE3FD129D8D44EC9ED95D800B86B512">
    <w:name w:val="4CE3FD129D8D44EC9ED95D800B86B512"/>
    <w:rsid w:val="001404C3"/>
  </w:style>
  <w:style w:type="paragraph" w:customStyle="1" w:styleId="3C8C8FC193C845FAA4628576A3299E84">
    <w:name w:val="3C8C8FC193C845FAA4628576A3299E84"/>
    <w:rsid w:val="001404C3"/>
  </w:style>
  <w:style w:type="paragraph" w:customStyle="1" w:styleId="015432F07D9542D18AA8578A46FD726E">
    <w:name w:val="015432F07D9542D18AA8578A46FD726E"/>
    <w:rsid w:val="001404C3"/>
  </w:style>
  <w:style w:type="paragraph" w:customStyle="1" w:styleId="75DB343735BB4B9C8598B311939738CA">
    <w:name w:val="75DB343735BB4B9C8598B311939738CA"/>
    <w:rsid w:val="001404C3"/>
  </w:style>
  <w:style w:type="paragraph" w:customStyle="1" w:styleId="38AAF7FF6D274299B3551BB34CF0643D">
    <w:name w:val="38AAF7FF6D274299B3551BB34CF0643D"/>
    <w:rsid w:val="001404C3"/>
  </w:style>
  <w:style w:type="paragraph" w:customStyle="1" w:styleId="963ABE5BB3B24D18AAA139AFEBD501BA">
    <w:name w:val="963ABE5BB3B24D18AAA139AFEBD501BA"/>
    <w:rsid w:val="001404C3"/>
  </w:style>
  <w:style w:type="paragraph" w:customStyle="1" w:styleId="6FA6161DAF6F43CCABBB4236874D16E2">
    <w:name w:val="6FA6161DAF6F43CCABBB4236874D16E2"/>
    <w:rsid w:val="001404C3"/>
  </w:style>
  <w:style w:type="paragraph" w:customStyle="1" w:styleId="0F478FA041ED485D8AFE1EE13992F06D">
    <w:name w:val="0F478FA041ED485D8AFE1EE13992F06D"/>
    <w:rsid w:val="001404C3"/>
  </w:style>
  <w:style w:type="paragraph" w:customStyle="1" w:styleId="B99D5F505DC84ABA841CD6F79BA6312D">
    <w:name w:val="B99D5F505DC84ABA841CD6F79BA6312D"/>
    <w:rsid w:val="001404C3"/>
  </w:style>
  <w:style w:type="paragraph" w:customStyle="1" w:styleId="3B586DF2C3BA453F983C780F2EF2066E">
    <w:name w:val="3B586DF2C3BA453F983C780F2EF2066E"/>
    <w:rsid w:val="001404C3"/>
  </w:style>
  <w:style w:type="paragraph" w:customStyle="1" w:styleId="8C9B5DB04BF046749C90014B04159745">
    <w:name w:val="8C9B5DB04BF046749C90014B04159745"/>
    <w:rsid w:val="001404C3"/>
  </w:style>
  <w:style w:type="paragraph" w:customStyle="1" w:styleId="B64857142F65406A8B41A987E6231C1C">
    <w:name w:val="B64857142F65406A8B41A987E6231C1C"/>
    <w:rsid w:val="001404C3"/>
  </w:style>
  <w:style w:type="paragraph" w:customStyle="1" w:styleId="F00C77A5CEE44E0285328BCDD3AE32EB">
    <w:name w:val="F00C77A5CEE44E0285328BCDD3AE32EB"/>
    <w:rsid w:val="001404C3"/>
  </w:style>
  <w:style w:type="paragraph" w:customStyle="1" w:styleId="793BBC26EE5B46CF9FAE82248928C494">
    <w:name w:val="793BBC26EE5B46CF9FAE82248928C494"/>
    <w:rsid w:val="001404C3"/>
  </w:style>
  <w:style w:type="paragraph" w:customStyle="1" w:styleId="FC6F78FEB1774BCABBA5B453CFC4CA0D">
    <w:name w:val="FC6F78FEB1774BCABBA5B453CFC4CA0D"/>
    <w:rsid w:val="001404C3"/>
  </w:style>
  <w:style w:type="paragraph" w:customStyle="1" w:styleId="34A8D6EC46904DB880AFB74CC3970DB4">
    <w:name w:val="34A8D6EC46904DB880AFB74CC3970DB4"/>
    <w:rsid w:val="001404C3"/>
  </w:style>
  <w:style w:type="paragraph" w:customStyle="1" w:styleId="82F5DBD0EF1D4DFF9EB92ECA5EB5A5C4">
    <w:name w:val="82F5DBD0EF1D4DFF9EB92ECA5EB5A5C4"/>
    <w:rsid w:val="001404C3"/>
  </w:style>
  <w:style w:type="paragraph" w:customStyle="1" w:styleId="83AE61560E3046609806F236AF14081B">
    <w:name w:val="83AE61560E3046609806F236AF14081B"/>
    <w:rsid w:val="001404C3"/>
  </w:style>
  <w:style w:type="paragraph" w:customStyle="1" w:styleId="A69C9884B7D947B8A5BB15F9D2BEE702">
    <w:name w:val="A69C9884B7D947B8A5BB15F9D2BEE702"/>
    <w:rsid w:val="001404C3"/>
  </w:style>
  <w:style w:type="paragraph" w:customStyle="1" w:styleId="96373F1A0ECC460894D7B0F0AE159162">
    <w:name w:val="96373F1A0ECC460894D7B0F0AE159162"/>
    <w:rsid w:val="001404C3"/>
  </w:style>
  <w:style w:type="paragraph" w:customStyle="1" w:styleId="2F67051217654D58ABFB966FF4327552">
    <w:name w:val="2F67051217654D58ABFB966FF4327552"/>
    <w:rsid w:val="001404C3"/>
  </w:style>
  <w:style w:type="paragraph" w:customStyle="1" w:styleId="C382CA2482654E5897B67F861639DDC2">
    <w:name w:val="C382CA2482654E5897B67F861639DDC2"/>
    <w:rsid w:val="001404C3"/>
  </w:style>
  <w:style w:type="paragraph" w:customStyle="1" w:styleId="B05911C189244033B31D61209DB249C5">
    <w:name w:val="B05911C189244033B31D61209DB249C5"/>
    <w:rsid w:val="001404C3"/>
  </w:style>
  <w:style w:type="paragraph" w:customStyle="1" w:styleId="45C5D412F41F4981A616CC3C6706B7B8">
    <w:name w:val="45C5D412F41F4981A616CC3C6706B7B8"/>
    <w:rsid w:val="001404C3"/>
  </w:style>
  <w:style w:type="paragraph" w:customStyle="1" w:styleId="A52C5EA16097461D9977CFDC303E1288">
    <w:name w:val="A52C5EA16097461D9977CFDC303E1288"/>
    <w:rsid w:val="001404C3"/>
  </w:style>
  <w:style w:type="paragraph" w:customStyle="1" w:styleId="429D6DD67273495EB8F8EA51E4E20489">
    <w:name w:val="429D6DD67273495EB8F8EA51E4E20489"/>
    <w:rsid w:val="001404C3"/>
  </w:style>
  <w:style w:type="paragraph" w:customStyle="1" w:styleId="8873CE78FF1443CDA933BC7741DF265A">
    <w:name w:val="8873CE78FF1443CDA933BC7741DF265A"/>
    <w:rsid w:val="001404C3"/>
  </w:style>
  <w:style w:type="paragraph" w:customStyle="1" w:styleId="23BA165EDF41455D97A7CDC785F66936">
    <w:name w:val="23BA165EDF41455D97A7CDC785F66936"/>
    <w:rsid w:val="001404C3"/>
  </w:style>
  <w:style w:type="paragraph" w:customStyle="1" w:styleId="5C57C9CB6B9C4333A0B823766C20D762">
    <w:name w:val="5C57C9CB6B9C4333A0B823766C20D762"/>
    <w:rsid w:val="001404C3"/>
  </w:style>
  <w:style w:type="paragraph" w:customStyle="1" w:styleId="0EEF92E5104C44C88BF612943C6FA7C3">
    <w:name w:val="0EEF92E5104C44C88BF612943C6FA7C3"/>
    <w:rsid w:val="001404C3"/>
  </w:style>
  <w:style w:type="paragraph" w:customStyle="1" w:styleId="7FF625DE1D334B5BB5518ED8A42B6378">
    <w:name w:val="7FF625DE1D334B5BB5518ED8A42B6378"/>
    <w:rsid w:val="001404C3"/>
  </w:style>
  <w:style w:type="paragraph" w:customStyle="1" w:styleId="981A5E2548DB4E519EA9743C2C08390E">
    <w:name w:val="981A5E2548DB4E519EA9743C2C08390E"/>
    <w:rsid w:val="001404C3"/>
  </w:style>
  <w:style w:type="paragraph" w:customStyle="1" w:styleId="277CF94E911B43F38275043F9143F2E0">
    <w:name w:val="277CF94E911B43F38275043F9143F2E0"/>
    <w:rsid w:val="001404C3"/>
  </w:style>
  <w:style w:type="paragraph" w:customStyle="1" w:styleId="2E9820072A95485E8D05CE03B9567239">
    <w:name w:val="2E9820072A95485E8D05CE03B9567239"/>
    <w:rsid w:val="001404C3"/>
  </w:style>
  <w:style w:type="paragraph" w:customStyle="1" w:styleId="8C299E07F6E54308A80B5107C1ECFF94">
    <w:name w:val="8C299E07F6E54308A80B5107C1ECFF94"/>
    <w:rsid w:val="001404C3"/>
  </w:style>
  <w:style w:type="paragraph" w:customStyle="1" w:styleId="71B671795FC24539AC3ED20BDDD4BE80">
    <w:name w:val="71B671795FC24539AC3ED20BDDD4BE80"/>
    <w:rsid w:val="001404C3"/>
  </w:style>
  <w:style w:type="paragraph" w:customStyle="1" w:styleId="4AD4B3230CEF4688BF98624CCFC42074">
    <w:name w:val="4AD4B3230CEF4688BF98624CCFC42074"/>
    <w:rsid w:val="001404C3"/>
  </w:style>
  <w:style w:type="paragraph" w:customStyle="1" w:styleId="FBC035880DA34F36A803C6E93F346664">
    <w:name w:val="FBC035880DA34F36A803C6E93F346664"/>
    <w:rsid w:val="001404C3"/>
  </w:style>
  <w:style w:type="paragraph" w:customStyle="1" w:styleId="B75F18C6104545E9B13E573481408DB0">
    <w:name w:val="B75F18C6104545E9B13E573481408DB0"/>
    <w:rsid w:val="001404C3"/>
  </w:style>
  <w:style w:type="paragraph" w:customStyle="1" w:styleId="B3EBB3B791CA42A9985C9DE004E23650">
    <w:name w:val="B3EBB3B791CA42A9985C9DE004E23650"/>
    <w:rsid w:val="001404C3"/>
  </w:style>
  <w:style w:type="paragraph" w:customStyle="1" w:styleId="F3DDA0DC006341E2BC060F9C698D07B8">
    <w:name w:val="F3DDA0DC006341E2BC060F9C698D07B8"/>
    <w:rsid w:val="001404C3"/>
  </w:style>
  <w:style w:type="paragraph" w:customStyle="1" w:styleId="953D5C6AAF3F46339B72D0A9C19F009A">
    <w:name w:val="953D5C6AAF3F46339B72D0A9C19F009A"/>
    <w:rsid w:val="001404C3"/>
  </w:style>
  <w:style w:type="paragraph" w:customStyle="1" w:styleId="0491BDA6D77B4932A3B564E7EC401787">
    <w:name w:val="0491BDA6D77B4932A3B564E7EC401787"/>
    <w:rsid w:val="001404C3"/>
  </w:style>
  <w:style w:type="paragraph" w:customStyle="1" w:styleId="440484F7AE20434781341BA22D62A05D">
    <w:name w:val="440484F7AE20434781341BA22D62A05D"/>
    <w:rsid w:val="001404C3"/>
  </w:style>
  <w:style w:type="paragraph" w:customStyle="1" w:styleId="2B766476780146138E762E1BF1C457A3">
    <w:name w:val="2B766476780146138E762E1BF1C457A3"/>
    <w:rsid w:val="001404C3"/>
  </w:style>
  <w:style w:type="paragraph" w:customStyle="1" w:styleId="19C934E9D5C847C2B02ED11D77567772">
    <w:name w:val="19C934E9D5C847C2B02ED11D77567772"/>
    <w:rsid w:val="001404C3"/>
  </w:style>
  <w:style w:type="paragraph" w:customStyle="1" w:styleId="A855DE3C281A4B36B3536C1A27953D1E">
    <w:name w:val="A855DE3C281A4B36B3536C1A27953D1E"/>
    <w:rsid w:val="004C5EE3"/>
  </w:style>
  <w:style w:type="paragraph" w:customStyle="1" w:styleId="DBC073296296447FA3C56B670D3A5F7F">
    <w:name w:val="DBC073296296447FA3C56B670D3A5F7F"/>
    <w:rsid w:val="004C5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9E73900EEDC4393FDEBC468D225E5" ma:contentTypeVersion="4" ma:contentTypeDescription="Create a new document." ma:contentTypeScope="" ma:versionID="f4ef63daf72b097b7fce893cb6679022">
  <xsd:schema xmlns:xsd="http://www.w3.org/2001/XMLSchema" xmlns:xs="http://www.w3.org/2001/XMLSchema" xmlns:p="http://schemas.microsoft.com/office/2006/metadata/properties" xmlns:ns2="8f20d9c9-1a68-4cf6-bf91-3367ca0aed96" xmlns:ns3="919ca7ab-a8f7-4b24-97dd-0cf15f65396b" targetNamespace="http://schemas.microsoft.com/office/2006/metadata/properties" ma:root="true" ma:fieldsID="276554d9e93e0590294195499ef370d5" ns2:_="" ns3:_="">
    <xsd:import namespace="8f20d9c9-1a68-4cf6-bf91-3367ca0aed96"/>
    <xsd:import namespace="919ca7ab-a8f7-4b24-97dd-0cf15f6539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0d9c9-1a68-4cf6-bf91-3367ca0ae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ca7ab-a8f7-4b24-97dd-0cf15f6539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598-66F6-4CC0-9760-6C6134CE5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0d9c9-1a68-4cf6-bf91-3367ca0aed96"/>
    <ds:schemaRef ds:uri="919ca7ab-a8f7-4b24-97dd-0cf15f65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8DBB0-C1D9-41DC-B88C-A0EB84AE6BD2}">
  <ds:schemaRefs>
    <ds:schemaRef ds:uri="http://schemas.microsoft.com/office/2006/metadata/longProperties"/>
  </ds:schemaRefs>
</ds:datastoreItem>
</file>

<file path=customXml/itemProps3.xml><?xml version="1.0" encoding="utf-8"?>
<ds:datastoreItem xmlns:ds="http://schemas.openxmlformats.org/officeDocument/2006/customXml" ds:itemID="{5EA356FB-79EF-4F3E-A89D-B5F280D76715}">
  <ds:schemaRefs>
    <ds:schemaRef ds:uri="http://schemas.microsoft.com/sharepoint/v3/contenttype/forms"/>
  </ds:schemaRefs>
</ds:datastoreItem>
</file>

<file path=customXml/itemProps4.xml><?xml version="1.0" encoding="utf-8"?>
<ds:datastoreItem xmlns:ds="http://schemas.openxmlformats.org/officeDocument/2006/customXml" ds:itemID="{5FF540E3-061A-4FCD-AA4C-DD8C2529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OPIA Investigation Report Template 2-17-23</Template>
  <TotalTime>0</TotalTime>
  <Pages>5</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SPECIAL RESPONSE UNIT INVESTIGATION</vt:lpstr>
    </vt:vector>
  </TitlesOfParts>
  <Company>䩎䐠灥牡浴湥⁴景䠠浵湡匠牥楶散s</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RESPONSE UNIT INVESTIGATION</dc:title>
  <dc:subject/>
  <dc:creator>Julie Ruestow</dc:creator>
  <cp:keywords/>
  <dc:description/>
  <cp:lastModifiedBy>Robinson, Deborah</cp:lastModifiedBy>
  <cp:revision>2</cp:revision>
  <cp:lastPrinted>2023-02-16T13:37:00Z</cp:lastPrinted>
  <dcterms:created xsi:type="dcterms:W3CDTF">2026-06-25T19:35:00Z</dcterms:created>
  <dcterms:modified xsi:type="dcterms:W3CDTF">2026-06-25T19:35:00Z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Gallagher, Kathleen;Noble, Christine</vt:lpwstr>
  </property>
  <property fmtid="{D5CDD505-2E9C-101B-9397-08002B2CF9AE}" pid="3" name="SharedWithUsers">
    <vt:lpwstr>14;#Gallagher, Kathleen;#15;#Noble, Christine</vt:lpwstr>
  </property>
</Properties>
</file>